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030B52" w14:paraId="62DC6257" w14:textId="77777777">
        <w:trPr>
          <w:trHeight w:val="1863"/>
        </w:trPr>
        <w:tc>
          <w:tcPr>
            <w:tcW w:w="3652" w:type="dxa"/>
            <w:tcBorders>
              <w:top w:val="nil"/>
              <w:left w:val="nil"/>
              <w:bottom w:val="nil"/>
              <w:right w:val="nil"/>
            </w:tcBorders>
          </w:tcPr>
          <w:p w14:paraId="04CDB66F" w14:textId="4A3EDA51" w:rsidR="00030B52" w:rsidRDefault="000E2115">
            <w:pPr>
              <w:pStyle w:val="Date"/>
              <w:framePr w:hSpace="0" w:wrap="auto" w:vAnchor="margin" w:hAnchor="text" w:yAlign="inline"/>
              <w:suppressOverlap w:val="0"/>
            </w:pPr>
            <w:r>
              <w:t>August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030B52" w14:paraId="40FF7F7D" w14:textId="77777777">
        <w:trPr>
          <w:trHeight w:val="868"/>
        </w:trPr>
        <w:tc>
          <w:tcPr>
            <w:tcW w:w="9079" w:type="dxa"/>
          </w:tcPr>
          <w:p w14:paraId="3BB59AC6" w14:textId="1575972D" w:rsidR="00030B52" w:rsidRDefault="000E2115">
            <w:pPr>
              <w:pStyle w:val="Title"/>
              <w:framePr w:hSpace="0" w:wrap="auto" w:vAnchor="margin" w:yAlign="inline"/>
            </w:pPr>
            <w:r>
              <w:t xml:space="preserve">Australian Public Assessment Report for </w:t>
            </w:r>
            <w:proofErr w:type="spellStart"/>
            <w:r>
              <w:t>Libtayo</w:t>
            </w:r>
            <w:proofErr w:type="spellEnd"/>
          </w:p>
        </w:tc>
      </w:tr>
      <w:tr w:rsidR="00030B52" w14:paraId="0D25A24B" w14:textId="77777777">
        <w:tc>
          <w:tcPr>
            <w:tcW w:w="9079" w:type="dxa"/>
          </w:tcPr>
          <w:p w14:paraId="24CAA4EB" w14:textId="1615BC50" w:rsidR="00030B52" w:rsidRDefault="000E2115">
            <w:pPr>
              <w:pStyle w:val="Subtitle"/>
              <w:framePr w:hSpace="0" w:wrap="auto" w:vAnchor="margin" w:yAlign="inline"/>
            </w:pPr>
            <w:r>
              <w:t xml:space="preserve">Active ingredients: </w:t>
            </w:r>
            <w:proofErr w:type="spellStart"/>
            <w:r>
              <w:t>Cemiplimab</w:t>
            </w:r>
            <w:proofErr w:type="spellEnd"/>
          </w:p>
        </w:tc>
      </w:tr>
      <w:tr w:rsidR="00030B52" w14:paraId="77EC0089" w14:textId="77777777">
        <w:trPr>
          <w:trHeight w:val="486"/>
        </w:trPr>
        <w:tc>
          <w:tcPr>
            <w:tcW w:w="9079" w:type="dxa"/>
          </w:tcPr>
          <w:p w14:paraId="77CFBF54" w14:textId="04C85411" w:rsidR="00030B52" w:rsidRDefault="000E2115">
            <w:pPr>
              <w:pStyle w:val="Subtitle"/>
              <w:framePr w:hSpace="0" w:wrap="auto" w:vAnchor="margin" w:yAlign="inline"/>
            </w:pPr>
            <w:r>
              <w:t>Sponsor: Sanofi-Aventis Australia Pty Ltd</w:t>
            </w:r>
          </w:p>
        </w:tc>
      </w:tr>
    </w:tbl>
    <w:p w14:paraId="50CDDA35" w14:textId="77777777" w:rsidR="00030B52" w:rsidRDefault="000E2115" w:rsidP="00B5459B">
      <w:pPr>
        <w:pStyle w:val="NonTOCHeading2"/>
        <w:pageBreakBefore/>
      </w:pPr>
      <w:r>
        <w:lastRenderedPageBreak/>
        <w:t>About the Therapeutic Goods Administration (TGA)</w:t>
      </w:r>
    </w:p>
    <w:p w14:paraId="0439124D" w14:textId="77777777" w:rsidR="00030B52" w:rsidRDefault="000E2115">
      <w:pPr>
        <w:pStyle w:val="ListBullet"/>
      </w:pPr>
      <w:r>
        <w:t>The Therapeutic Goods Administration (TGA) is part of the Australian Government Department of Health and is responsible for regulating therapeutic goods, including medicines, medical devices, and biologicals.</w:t>
      </w:r>
    </w:p>
    <w:p w14:paraId="1C7FCECB" w14:textId="77777777" w:rsidR="00030B52" w:rsidRDefault="000E2115">
      <w:pPr>
        <w:pStyle w:val="ListBullet"/>
      </w:pPr>
      <w:r>
        <w:t xml:space="preserve">The TGA administers the </w:t>
      </w:r>
      <w:r>
        <w:rPr>
          <w:i/>
          <w:iCs/>
        </w:rPr>
        <w:t>Therapeutic Goods Act 1989</w:t>
      </w:r>
      <w:r>
        <w:t xml:space="preserve"> (the Act), applying a risk management approach designed to ensure therapeutic goods supplied in Australia meet acceptable standards of quality, safety, and efficacy.</w:t>
      </w:r>
    </w:p>
    <w:p w14:paraId="6E2D0BC6" w14:textId="77777777" w:rsidR="00030B52" w:rsidRDefault="000E2115">
      <w:pPr>
        <w:pStyle w:val="ListBullet"/>
      </w:pPr>
      <w:r>
        <w:t>The work of the TGA is based on applying scientific and clinical expertise to decision-making, to ensure that the benefits to the Australian public outweigh any risks associated with the use of therapeutic goods.</w:t>
      </w:r>
    </w:p>
    <w:p w14:paraId="51299673" w14:textId="77777777" w:rsidR="00030B52" w:rsidRDefault="000E2115">
      <w:pPr>
        <w:pStyle w:val="ListBullet"/>
      </w:pPr>
      <w:r>
        <w:t>The TGA relies on the public, healthcare professionals and industry to report problems with therapeutic goods. The TGA investigates reports received to determine any necessary regulatory action.</w:t>
      </w:r>
    </w:p>
    <w:p w14:paraId="437DACCB" w14:textId="0D7A9353" w:rsidR="00030B52" w:rsidRDefault="000E2115">
      <w:pPr>
        <w:pStyle w:val="ListBullet"/>
      </w:pPr>
      <w:r>
        <w:t xml:space="preserve">To report a problem with a therapeutic good, please see the information on the </w:t>
      </w:r>
      <w:hyperlink r:id="rId8" w:history="1">
        <w:r>
          <w:rPr>
            <w:rStyle w:val="Hyperlink"/>
          </w:rPr>
          <w:t>TGA website</w:t>
        </w:r>
      </w:hyperlink>
      <w:r>
        <w:t>.</w:t>
      </w:r>
    </w:p>
    <w:p w14:paraId="475ABA9E" w14:textId="77777777" w:rsidR="00030B52" w:rsidRDefault="000E2115">
      <w:pPr>
        <w:pStyle w:val="NonTOCHeading2"/>
      </w:pPr>
      <w:r>
        <w:t xml:space="preserve">About </w:t>
      </w:r>
      <w:proofErr w:type="spellStart"/>
      <w:r>
        <w:t>AusPARs</w:t>
      </w:r>
      <w:proofErr w:type="spellEnd"/>
    </w:p>
    <w:p w14:paraId="7EB61530" w14:textId="327286F5" w:rsidR="00030B52" w:rsidRDefault="000E2115">
      <w:pPr>
        <w:pStyle w:val="ListBullet"/>
      </w:pPr>
      <w:r>
        <w:t>The Australian Public Assessment Report (</w:t>
      </w:r>
      <w:proofErr w:type="spellStart"/>
      <w:r>
        <w:t>AusPAR</w:t>
      </w:r>
      <w:proofErr w:type="spellEnd"/>
      <w:r>
        <w:t xml:space="preserve">) provides information about the evaluation of a prescription medicine and the considerations that led the TGA to approve or not approve a prescription medicine submission. Further information can be found in </w:t>
      </w:r>
      <w:hyperlink r:id="rId9" w:history="1">
        <w:r>
          <w:rPr>
            <w:rStyle w:val="Hyperlink"/>
          </w:rPr>
          <w:t>Australian Public Assessment Report (</w:t>
        </w:r>
        <w:proofErr w:type="spellStart"/>
        <w:r>
          <w:rPr>
            <w:rStyle w:val="Hyperlink"/>
          </w:rPr>
          <w:t>AusPAR</w:t>
        </w:r>
        <w:proofErr w:type="spellEnd"/>
        <w:r>
          <w:rPr>
            <w:rStyle w:val="Hyperlink"/>
          </w:rPr>
          <w:t>) guidance</w:t>
        </w:r>
      </w:hyperlink>
      <w:r>
        <w:t>.</w:t>
      </w:r>
    </w:p>
    <w:p w14:paraId="2A57D1D1" w14:textId="77777777" w:rsidR="00030B52" w:rsidRDefault="000E2115">
      <w:pPr>
        <w:pStyle w:val="ListBullet"/>
      </w:pPr>
      <w:proofErr w:type="spellStart"/>
      <w:r>
        <w:t>AusPARs</w:t>
      </w:r>
      <w:proofErr w:type="spellEnd"/>
      <w:r>
        <w:t xml:space="preserve"> are prepared and published by the TGA.</w:t>
      </w:r>
    </w:p>
    <w:p w14:paraId="061910AD" w14:textId="77777777" w:rsidR="00030B52" w:rsidRDefault="000E2115">
      <w:pPr>
        <w:pStyle w:val="ListBullet"/>
      </w:pPr>
      <w:proofErr w:type="spellStart"/>
      <w:r>
        <w:t>AusPARs</w:t>
      </w:r>
      <w:proofErr w:type="spellEnd"/>
      <w:r>
        <w:t xml:space="preserve"> are static documents that provide information that relates to a submission at a particular point in time. The publication of an </w:t>
      </w:r>
      <w:proofErr w:type="spellStart"/>
      <w:r>
        <w:t>AusPAR</w:t>
      </w:r>
      <w:proofErr w:type="spellEnd"/>
      <w:r>
        <w:t xml:space="preserve"> is an important part of the transparency of the TGA’s decision-making process.</w:t>
      </w:r>
    </w:p>
    <w:p w14:paraId="0AA176D9" w14:textId="77777777" w:rsidR="00030B52" w:rsidRDefault="000E2115">
      <w:pPr>
        <w:pStyle w:val="ListBullet"/>
      </w:pPr>
      <w:r>
        <w:t xml:space="preserve">A new </w:t>
      </w:r>
      <w:proofErr w:type="spellStart"/>
      <w:r>
        <w:t>AusPAR</w:t>
      </w:r>
      <w:proofErr w:type="spellEnd"/>
      <w:r>
        <w:t xml:space="preserve"> may be provided to reflect changes to indications or major variations to a prescription medicine subject to evaluation by the TGA.</w:t>
      </w:r>
    </w:p>
    <w:p w14:paraId="6F590692" w14:textId="77777777" w:rsidR="00030B52" w:rsidRDefault="000E2115">
      <w:pPr>
        <w:pStyle w:val="LegalSubheading"/>
        <w:spacing w:before="3120"/>
      </w:pPr>
      <w:r>
        <w:t>Copyright</w:t>
      </w:r>
    </w:p>
    <w:p w14:paraId="455E0188" w14:textId="6EB03A7F" w:rsidR="00030B52" w:rsidRDefault="000E2115">
      <w:pPr>
        <w:pStyle w:val="LegalCopy"/>
      </w:pPr>
      <w:r>
        <w:rPr>
          <w:rFonts w:cs="Arial"/>
          <w:lang w:val="en-GB"/>
        </w:rPr>
        <w:t>© Commonwealth of Australia 2022</w:t>
      </w:r>
      <w:r>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Pr>
          <w:rFonts w:cs="Arial"/>
          <w:i/>
          <w:lang w:val="en-GB"/>
        </w:rPr>
        <w:t>Copyright Act 1968</w:t>
      </w:r>
      <w:r>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Pr>
          <w:rFonts w:cs="Arial"/>
          <w:lang w:val="en-GB"/>
        </w:rPr>
        <w:t>Woden</w:t>
      </w:r>
      <w:proofErr w:type="spellEnd"/>
      <w:r>
        <w:rPr>
          <w:rFonts w:cs="Arial"/>
          <w:lang w:val="en-GB"/>
        </w:rPr>
        <w:t xml:space="preserve"> ACT 2606 or emailed to &lt;</w:t>
      </w:r>
      <w:hyperlink r:id="rId10" w:history="1">
        <w:r>
          <w:rPr>
            <w:rStyle w:val="Hyperlink"/>
            <w:rFonts w:cs="Arial"/>
            <w:lang w:val="en-GB"/>
          </w:rPr>
          <w:t>tga.copyright@tga.gov.au</w:t>
        </w:r>
      </w:hyperlink>
      <w:r>
        <w:rPr>
          <w:rFonts w:cs="Arial"/>
        </w:rPr>
        <w:t>&gt;.</w:t>
      </w:r>
    </w:p>
    <w:p w14:paraId="426D86DD" w14:textId="77777777" w:rsidR="00030B52" w:rsidRDefault="00030B52">
      <w:pPr>
        <w:pStyle w:val="LegalCopy"/>
        <w:sectPr w:rsidR="00030B5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7EDB988F" w14:textId="77777777" w:rsidR="00030B52" w:rsidRDefault="000E2115">
          <w:pPr>
            <w:pStyle w:val="Contents"/>
          </w:pPr>
          <w:r>
            <w:t>Contents</w:t>
          </w:r>
        </w:p>
        <w:p w14:paraId="20B3CDD1" w14:textId="5C3EFC6B" w:rsidR="00C37F80" w:rsidRDefault="000E2115">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12146116" w:history="1">
            <w:r w:rsidR="00C37F80" w:rsidRPr="009A032F">
              <w:rPr>
                <w:rStyle w:val="Hyperlink"/>
                <w:noProof/>
              </w:rPr>
              <w:t>List of abbreviations</w:t>
            </w:r>
            <w:r w:rsidR="00C37F80">
              <w:rPr>
                <w:noProof/>
                <w:webHidden/>
              </w:rPr>
              <w:tab/>
            </w:r>
            <w:r w:rsidR="00C37F80">
              <w:rPr>
                <w:noProof/>
                <w:webHidden/>
              </w:rPr>
              <w:fldChar w:fldCharType="begin"/>
            </w:r>
            <w:r w:rsidR="00C37F80">
              <w:rPr>
                <w:noProof/>
                <w:webHidden/>
              </w:rPr>
              <w:instrText xml:space="preserve"> PAGEREF _Toc112146116 \h </w:instrText>
            </w:r>
            <w:r w:rsidR="00C37F80">
              <w:rPr>
                <w:noProof/>
                <w:webHidden/>
              </w:rPr>
            </w:r>
            <w:r w:rsidR="00C37F80">
              <w:rPr>
                <w:noProof/>
                <w:webHidden/>
              </w:rPr>
              <w:fldChar w:fldCharType="separate"/>
            </w:r>
            <w:r w:rsidR="00381269">
              <w:rPr>
                <w:noProof/>
                <w:webHidden/>
              </w:rPr>
              <w:t>4</w:t>
            </w:r>
            <w:r w:rsidR="00C37F80">
              <w:rPr>
                <w:noProof/>
                <w:webHidden/>
              </w:rPr>
              <w:fldChar w:fldCharType="end"/>
            </w:r>
          </w:hyperlink>
        </w:p>
        <w:p w14:paraId="2CEB81C6" w14:textId="7C4E1ED4" w:rsidR="00C37F80" w:rsidRDefault="00381269">
          <w:pPr>
            <w:pStyle w:val="TOC1"/>
            <w:rPr>
              <w:rFonts w:asciiTheme="minorHAnsi" w:eastAsiaTheme="minorEastAsia" w:hAnsiTheme="minorHAnsi" w:cstheme="minorBidi"/>
              <w:b w:val="0"/>
              <w:noProof/>
              <w:sz w:val="22"/>
              <w:lang w:eastAsia="en-AU"/>
            </w:rPr>
          </w:pPr>
          <w:hyperlink w:anchor="_Toc112146117" w:history="1">
            <w:r w:rsidR="00C37F80" w:rsidRPr="009A032F">
              <w:rPr>
                <w:rStyle w:val="Hyperlink"/>
                <w:noProof/>
              </w:rPr>
              <w:t>Product submission</w:t>
            </w:r>
            <w:r w:rsidR="00C37F80">
              <w:rPr>
                <w:noProof/>
                <w:webHidden/>
              </w:rPr>
              <w:tab/>
            </w:r>
            <w:r w:rsidR="00C37F80">
              <w:rPr>
                <w:noProof/>
                <w:webHidden/>
              </w:rPr>
              <w:fldChar w:fldCharType="begin"/>
            </w:r>
            <w:r w:rsidR="00C37F80">
              <w:rPr>
                <w:noProof/>
                <w:webHidden/>
              </w:rPr>
              <w:instrText xml:space="preserve"> PAGEREF _Toc112146117 \h </w:instrText>
            </w:r>
            <w:r w:rsidR="00C37F80">
              <w:rPr>
                <w:noProof/>
                <w:webHidden/>
              </w:rPr>
            </w:r>
            <w:r w:rsidR="00C37F80">
              <w:rPr>
                <w:noProof/>
                <w:webHidden/>
              </w:rPr>
              <w:fldChar w:fldCharType="separate"/>
            </w:r>
            <w:r>
              <w:rPr>
                <w:noProof/>
                <w:webHidden/>
              </w:rPr>
              <w:t>6</w:t>
            </w:r>
            <w:r w:rsidR="00C37F80">
              <w:rPr>
                <w:noProof/>
                <w:webHidden/>
              </w:rPr>
              <w:fldChar w:fldCharType="end"/>
            </w:r>
          </w:hyperlink>
        </w:p>
        <w:p w14:paraId="61DE6145" w14:textId="0DE6118C" w:rsidR="00C37F80" w:rsidRDefault="00381269">
          <w:pPr>
            <w:pStyle w:val="TOC2"/>
            <w:rPr>
              <w:rFonts w:asciiTheme="minorHAnsi" w:eastAsiaTheme="minorEastAsia" w:hAnsiTheme="minorHAnsi" w:cstheme="minorBidi"/>
              <w:b w:val="0"/>
              <w:noProof/>
              <w:sz w:val="22"/>
              <w:lang w:eastAsia="en-AU"/>
            </w:rPr>
          </w:pPr>
          <w:hyperlink w:anchor="_Toc112146118" w:history="1">
            <w:r w:rsidR="00C37F80" w:rsidRPr="009A032F">
              <w:rPr>
                <w:rStyle w:val="Hyperlink"/>
                <w:noProof/>
                <w:lang w:eastAsia="en-AU"/>
              </w:rPr>
              <w:t>Submission details</w:t>
            </w:r>
            <w:r w:rsidR="00C37F80">
              <w:rPr>
                <w:noProof/>
                <w:webHidden/>
              </w:rPr>
              <w:tab/>
            </w:r>
            <w:r w:rsidR="00C37F80">
              <w:rPr>
                <w:noProof/>
                <w:webHidden/>
              </w:rPr>
              <w:fldChar w:fldCharType="begin"/>
            </w:r>
            <w:r w:rsidR="00C37F80">
              <w:rPr>
                <w:noProof/>
                <w:webHidden/>
              </w:rPr>
              <w:instrText xml:space="preserve"> PAGEREF _Toc112146118 \h </w:instrText>
            </w:r>
            <w:r w:rsidR="00C37F80">
              <w:rPr>
                <w:noProof/>
                <w:webHidden/>
              </w:rPr>
            </w:r>
            <w:r w:rsidR="00C37F80">
              <w:rPr>
                <w:noProof/>
                <w:webHidden/>
              </w:rPr>
              <w:fldChar w:fldCharType="separate"/>
            </w:r>
            <w:r>
              <w:rPr>
                <w:noProof/>
                <w:webHidden/>
              </w:rPr>
              <w:t>6</w:t>
            </w:r>
            <w:r w:rsidR="00C37F80">
              <w:rPr>
                <w:noProof/>
                <w:webHidden/>
              </w:rPr>
              <w:fldChar w:fldCharType="end"/>
            </w:r>
          </w:hyperlink>
        </w:p>
        <w:p w14:paraId="2B4673D4" w14:textId="19F6A0DD" w:rsidR="00C37F80" w:rsidRDefault="00381269">
          <w:pPr>
            <w:pStyle w:val="TOC2"/>
            <w:rPr>
              <w:rFonts w:asciiTheme="minorHAnsi" w:eastAsiaTheme="minorEastAsia" w:hAnsiTheme="minorHAnsi" w:cstheme="minorBidi"/>
              <w:b w:val="0"/>
              <w:noProof/>
              <w:sz w:val="22"/>
              <w:lang w:eastAsia="en-AU"/>
            </w:rPr>
          </w:pPr>
          <w:hyperlink w:anchor="_Toc112146119" w:history="1">
            <w:r w:rsidR="00C37F80" w:rsidRPr="009A032F">
              <w:rPr>
                <w:rStyle w:val="Hyperlink"/>
                <w:noProof/>
              </w:rPr>
              <w:t>Product background</w:t>
            </w:r>
            <w:r w:rsidR="00C37F80">
              <w:rPr>
                <w:noProof/>
                <w:webHidden/>
              </w:rPr>
              <w:tab/>
            </w:r>
            <w:r w:rsidR="00C37F80">
              <w:rPr>
                <w:noProof/>
                <w:webHidden/>
              </w:rPr>
              <w:fldChar w:fldCharType="begin"/>
            </w:r>
            <w:r w:rsidR="00C37F80">
              <w:rPr>
                <w:noProof/>
                <w:webHidden/>
              </w:rPr>
              <w:instrText xml:space="preserve"> PAGEREF _Toc112146119 \h </w:instrText>
            </w:r>
            <w:r w:rsidR="00C37F80">
              <w:rPr>
                <w:noProof/>
                <w:webHidden/>
              </w:rPr>
            </w:r>
            <w:r w:rsidR="00C37F80">
              <w:rPr>
                <w:noProof/>
                <w:webHidden/>
              </w:rPr>
              <w:fldChar w:fldCharType="separate"/>
            </w:r>
            <w:r>
              <w:rPr>
                <w:noProof/>
                <w:webHidden/>
              </w:rPr>
              <w:t>7</w:t>
            </w:r>
            <w:r w:rsidR="00C37F80">
              <w:rPr>
                <w:noProof/>
                <w:webHidden/>
              </w:rPr>
              <w:fldChar w:fldCharType="end"/>
            </w:r>
          </w:hyperlink>
        </w:p>
        <w:p w14:paraId="48D644BC" w14:textId="5332A646" w:rsidR="00C37F80" w:rsidRDefault="00381269">
          <w:pPr>
            <w:pStyle w:val="TOC2"/>
            <w:rPr>
              <w:rFonts w:asciiTheme="minorHAnsi" w:eastAsiaTheme="minorEastAsia" w:hAnsiTheme="minorHAnsi" w:cstheme="minorBidi"/>
              <w:b w:val="0"/>
              <w:noProof/>
              <w:sz w:val="22"/>
              <w:lang w:eastAsia="en-AU"/>
            </w:rPr>
          </w:pPr>
          <w:hyperlink w:anchor="_Toc112146120" w:history="1">
            <w:r w:rsidR="00C37F80" w:rsidRPr="009A032F">
              <w:rPr>
                <w:rStyle w:val="Hyperlink"/>
                <w:noProof/>
              </w:rPr>
              <w:t>Regulatory status</w:t>
            </w:r>
            <w:r w:rsidR="00C37F80">
              <w:rPr>
                <w:noProof/>
                <w:webHidden/>
              </w:rPr>
              <w:tab/>
            </w:r>
            <w:r w:rsidR="00C37F80">
              <w:rPr>
                <w:noProof/>
                <w:webHidden/>
              </w:rPr>
              <w:fldChar w:fldCharType="begin"/>
            </w:r>
            <w:r w:rsidR="00C37F80">
              <w:rPr>
                <w:noProof/>
                <w:webHidden/>
              </w:rPr>
              <w:instrText xml:space="preserve"> PAGEREF _Toc112146120 \h </w:instrText>
            </w:r>
            <w:r w:rsidR="00C37F80">
              <w:rPr>
                <w:noProof/>
                <w:webHidden/>
              </w:rPr>
            </w:r>
            <w:r w:rsidR="00C37F80">
              <w:rPr>
                <w:noProof/>
                <w:webHidden/>
              </w:rPr>
              <w:fldChar w:fldCharType="separate"/>
            </w:r>
            <w:r>
              <w:rPr>
                <w:noProof/>
                <w:webHidden/>
              </w:rPr>
              <w:t>9</w:t>
            </w:r>
            <w:r w:rsidR="00C37F80">
              <w:rPr>
                <w:noProof/>
                <w:webHidden/>
              </w:rPr>
              <w:fldChar w:fldCharType="end"/>
            </w:r>
          </w:hyperlink>
        </w:p>
        <w:p w14:paraId="5F17CD64" w14:textId="5D0E7D7F" w:rsidR="00C37F80" w:rsidRDefault="00381269">
          <w:pPr>
            <w:pStyle w:val="TOC2"/>
            <w:rPr>
              <w:rFonts w:asciiTheme="minorHAnsi" w:eastAsiaTheme="minorEastAsia" w:hAnsiTheme="minorHAnsi" w:cstheme="minorBidi"/>
              <w:b w:val="0"/>
              <w:noProof/>
              <w:sz w:val="22"/>
              <w:lang w:eastAsia="en-AU"/>
            </w:rPr>
          </w:pPr>
          <w:hyperlink w:anchor="_Toc112146121" w:history="1">
            <w:r w:rsidR="00C37F80" w:rsidRPr="009A032F">
              <w:rPr>
                <w:rStyle w:val="Hyperlink"/>
                <w:noProof/>
              </w:rPr>
              <w:t>Product Information</w:t>
            </w:r>
            <w:r w:rsidR="00C37F80">
              <w:rPr>
                <w:noProof/>
                <w:webHidden/>
              </w:rPr>
              <w:tab/>
            </w:r>
            <w:r w:rsidR="00C37F80">
              <w:rPr>
                <w:noProof/>
                <w:webHidden/>
              </w:rPr>
              <w:fldChar w:fldCharType="begin"/>
            </w:r>
            <w:r w:rsidR="00C37F80">
              <w:rPr>
                <w:noProof/>
                <w:webHidden/>
              </w:rPr>
              <w:instrText xml:space="preserve"> PAGEREF _Toc112146121 \h </w:instrText>
            </w:r>
            <w:r w:rsidR="00C37F80">
              <w:rPr>
                <w:noProof/>
                <w:webHidden/>
              </w:rPr>
            </w:r>
            <w:r w:rsidR="00C37F80">
              <w:rPr>
                <w:noProof/>
                <w:webHidden/>
              </w:rPr>
              <w:fldChar w:fldCharType="separate"/>
            </w:r>
            <w:r>
              <w:rPr>
                <w:noProof/>
                <w:webHidden/>
              </w:rPr>
              <w:t>10</w:t>
            </w:r>
            <w:r w:rsidR="00C37F80">
              <w:rPr>
                <w:noProof/>
                <w:webHidden/>
              </w:rPr>
              <w:fldChar w:fldCharType="end"/>
            </w:r>
          </w:hyperlink>
        </w:p>
        <w:p w14:paraId="2F2F6127" w14:textId="23B6E833" w:rsidR="00C37F80" w:rsidRDefault="00381269">
          <w:pPr>
            <w:pStyle w:val="TOC1"/>
            <w:rPr>
              <w:rFonts w:asciiTheme="minorHAnsi" w:eastAsiaTheme="minorEastAsia" w:hAnsiTheme="minorHAnsi" w:cstheme="minorBidi"/>
              <w:b w:val="0"/>
              <w:noProof/>
              <w:sz w:val="22"/>
              <w:lang w:eastAsia="en-AU"/>
            </w:rPr>
          </w:pPr>
          <w:hyperlink w:anchor="_Toc112146122" w:history="1">
            <w:r w:rsidR="00C37F80" w:rsidRPr="009A032F">
              <w:rPr>
                <w:rStyle w:val="Hyperlink"/>
                <w:noProof/>
              </w:rPr>
              <w:t>Registration timeline</w:t>
            </w:r>
            <w:r w:rsidR="00C37F80">
              <w:rPr>
                <w:noProof/>
                <w:webHidden/>
              </w:rPr>
              <w:tab/>
            </w:r>
            <w:r w:rsidR="00C37F80">
              <w:rPr>
                <w:noProof/>
                <w:webHidden/>
              </w:rPr>
              <w:fldChar w:fldCharType="begin"/>
            </w:r>
            <w:r w:rsidR="00C37F80">
              <w:rPr>
                <w:noProof/>
                <w:webHidden/>
              </w:rPr>
              <w:instrText xml:space="preserve"> PAGEREF _Toc112146122 \h </w:instrText>
            </w:r>
            <w:r w:rsidR="00C37F80">
              <w:rPr>
                <w:noProof/>
                <w:webHidden/>
              </w:rPr>
            </w:r>
            <w:r w:rsidR="00C37F80">
              <w:rPr>
                <w:noProof/>
                <w:webHidden/>
              </w:rPr>
              <w:fldChar w:fldCharType="separate"/>
            </w:r>
            <w:r>
              <w:rPr>
                <w:noProof/>
                <w:webHidden/>
              </w:rPr>
              <w:t>11</w:t>
            </w:r>
            <w:r w:rsidR="00C37F80">
              <w:rPr>
                <w:noProof/>
                <w:webHidden/>
              </w:rPr>
              <w:fldChar w:fldCharType="end"/>
            </w:r>
          </w:hyperlink>
        </w:p>
        <w:p w14:paraId="47AED741" w14:textId="737B64C6" w:rsidR="00C37F80" w:rsidRDefault="00381269">
          <w:pPr>
            <w:pStyle w:val="TOC1"/>
            <w:rPr>
              <w:rFonts w:asciiTheme="minorHAnsi" w:eastAsiaTheme="minorEastAsia" w:hAnsiTheme="minorHAnsi" w:cstheme="minorBidi"/>
              <w:b w:val="0"/>
              <w:noProof/>
              <w:sz w:val="22"/>
              <w:lang w:eastAsia="en-AU"/>
            </w:rPr>
          </w:pPr>
          <w:hyperlink w:anchor="_Toc112146123" w:history="1">
            <w:r w:rsidR="00C37F80" w:rsidRPr="009A032F">
              <w:rPr>
                <w:rStyle w:val="Hyperlink"/>
                <w:noProof/>
              </w:rPr>
              <w:t>Submission overview and risk/benefit assessment</w:t>
            </w:r>
            <w:r w:rsidR="00C37F80">
              <w:rPr>
                <w:noProof/>
                <w:webHidden/>
              </w:rPr>
              <w:tab/>
            </w:r>
            <w:r w:rsidR="00C37F80">
              <w:rPr>
                <w:noProof/>
                <w:webHidden/>
              </w:rPr>
              <w:fldChar w:fldCharType="begin"/>
            </w:r>
            <w:r w:rsidR="00C37F80">
              <w:rPr>
                <w:noProof/>
                <w:webHidden/>
              </w:rPr>
              <w:instrText xml:space="preserve"> PAGEREF _Toc112146123 \h </w:instrText>
            </w:r>
            <w:r w:rsidR="00C37F80">
              <w:rPr>
                <w:noProof/>
                <w:webHidden/>
              </w:rPr>
            </w:r>
            <w:r w:rsidR="00C37F80">
              <w:rPr>
                <w:noProof/>
                <w:webHidden/>
              </w:rPr>
              <w:fldChar w:fldCharType="separate"/>
            </w:r>
            <w:r>
              <w:rPr>
                <w:noProof/>
                <w:webHidden/>
              </w:rPr>
              <w:t>11</w:t>
            </w:r>
            <w:r w:rsidR="00C37F80">
              <w:rPr>
                <w:noProof/>
                <w:webHidden/>
              </w:rPr>
              <w:fldChar w:fldCharType="end"/>
            </w:r>
          </w:hyperlink>
        </w:p>
        <w:p w14:paraId="1984BA66" w14:textId="30BC56F2" w:rsidR="00C37F80" w:rsidRDefault="00381269">
          <w:pPr>
            <w:pStyle w:val="TOC2"/>
            <w:rPr>
              <w:rFonts w:asciiTheme="minorHAnsi" w:eastAsiaTheme="minorEastAsia" w:hAnsiTheme="minorHAnsi" w:cstheme="minorBidi"/>
              <w:b w:val="0"/>
              <w:noProof/>
              <w:sz w:val="22"/>
              <w:lang w:eastAsia="en-AU"/>
            </w:rPr>
          </w:pPr>
          <w:hyperlink w:anchor="_Toc112146124" w:history="1">
            <w:r w:rsidR="00C37F80" w:rsidRPr="009A032F">
              <w:rPr>
                <w:rStyle w:val="Hyperlink"/>
                <w:noProof/>
              </w:rPr>
              <w:t>Quality</w:t>
            </w:r>
            <w:r w:rsidR="00C37F80">
              <w:rPr>
                <w:noProof/>
                <w:webHidden/>
              </w:rPr>
              <w:tab/>
            </w:r>
            <w:r w:rsidR="00C37F80">
              <w:rPr>
                <w:noProof/>
                <w:webHidden/>
              </w:rPr>
              <w:fldChar w:fldCharType="begin"/>
            </w:r>
            <w:r w:rsidR="00C37F80">
              <w:rPr>
                <w:noProof/>
                <w:webHidden/>
              </w:rPr>
              <w:instrText xml:space="preserve"> PAGEREF _Toc112146124 \h </w:instrText>
            </w:r>
            <w:r w:rsidR="00C37F80">
              <w:rPr>
                <w:noProof/>
                <w:webHidden/>
              </w:rPr>
            </w:r>
            <w:r w:rsidR="00C37F80">
              <w:rPr>
                <w:noProof/>
                <w:webHidden/>
              </w:rPr>
              <w:fldChar w:fldCharType="separate"/>
            </w:r>
            <w:r>
              <w:rPr>
                <w:noProof/>
                <w:webHidden/>
              </w:rPr>
              <w:t>11</w:t>
            </w:r>
            <w:r w:rsidR="00C37F80">
              <w:rPr>
                <w:noProof/>
                <w:webHidden/>
              </w:rPr>
              <w:fldChar w:fldCharType="end"/>
            </w:r>
          </w:hyperlink>
        </w:p>
        <w:p w14:paraId="13EF901B" w14:textId="24A8FADF" w:rsidR="00C37F80" w:rsidRDefault="00381269">
          <w:pPr>
            <w:pStyle w:val="TOC2"/>
            <w:rPr>
              <w:rFonts w:asciiTheme="minorHAnsi" w:eastAsiaTheme="minorEastAsia" w:hAnsiTheme="minorHAnsi" w:cstheme="minorBidi"/>
              <w:b w:val="0"/>
              <w:noProof/>
              <w:sz w:val="22"/>
              <w:lang w:eastAsia="en-AU"/>
            </w:rPr>
          </w:pPr>
          <w:hyperlink w:anchor="_Toc112146125" w:history="1">
            <w:r w:rsidR="00C37F80" w:rsidRPr="009A032F">
              <w:rPr>
                <w:rStyle w:val="Hyperlink"/>
                <w:noProof/>
              </w:rPr>
              <w:t>Nonclinical</w:t>
            </w:r>
            <w:r w:rsidR="00C37F80">
              <w:rPr>
                <w:noProof/>
                <w:webHidden/>
              </w:rPr>
              <w:tab/>
            </w:r>
            <w:r w:rsidR="00C37F80">
              <w:rPr>
                <w:noProof/>
                <w:webHidden/>
              </w:rPr>
              <w:fldChar w:fldCharType="begin"/>
            </w:r>
            <w:r w:rsidR="00C37F80">
              <w:rPr>
                <w:noProof/>
                <w:webHidden/>
              </w:rPr>
              <w:instrText xml:space="preserve"> PAGEREF _Toc112146125 \h </w:instrText>
            </w:r>
            <w:r w:rsidR="00C37F80">
              <w:rPr>
                <w:noProof/>
                <w:webHidden/>
              </w:rPr>
            </w:r>
            <w:r w:rsidR="00C37F80">
              <w:rPr>
                <w:noProof/>
                <w:webHidden/>
              </w:rPr>
              <w:fldChar w:fldCharType="separate"/>
            </w:r>
            <w:r>
              <w:rPr>
                <w:noProof/>
                <w:webHidden/>
              </w:rPr>
              <w:t>12</w:t>
            </w:r>
            <w:r w:rsidR="00C37F80">
              <w:rPr>
                <w:noProof/>
                <w:webHidden/>
              </w:rPr>
              <w:fldChar w:fldCharType="end"/>
            </w:r>
          </w:hyperlink>
        </w:p>
        <w:p w14:paraId="6878265C" w14:textId="5B756353" w:rsidR="00C37F80" w:rsidRDefault="00381269">
          <w:pPr>
            <w:pStyle w:val="TOC2"/>
            <w:rPr>
              <w:rFonts w:asciiTheme="minorHAnsi" w:eastAsiaTheme="minorEastAsia" w:hAnsiTheme="minorHAnsi" w:cstheme="minorBidi"/>
              <w:b w:val="0"/>
              <w:noProof/>
              <w:sz w:val="22"/>
              <w:lang w:eastAsia="en-AU"/>
            </w:rPr>
          </w:pPr>
          <w:hyperlink w:anchor="_Toc112146126" w:history="1">
            <w:r w:rsidR="00C37F80" w:rsidRPr="009A032F">
              <w:rPr>
                <w:rStyle w:val="Hyperlink"/>
                <w:noProof/>
              </w:rPr>
              <w:t>Clinical</w:t>
            </w:r>
            <w:r w:rsidR="00C37F80">
              <w:rPr>
                <w:noProof/>
                <w:webHidden/>
              </w:rPr>
              <w:tab/>
            </w:r>
            <w:r w:rsidR="00C37F80">
              <w:rPr>
                <w:noProof/>
                <w:webHidden/>
              </w:rPr>
              <w:fldChar w:fldCharType="begin"/>
            </w:r>
            <w:r w:rsidR="00C37F80">
              <w:rPr>
                <w:noProof/>
                <w:webHidden/>
              </w:rPr>
              <w:instrText xml:space="preserve"> PAGEREF _Toc112146126 \h </w:instrText>
            </w:r>
            <w:r w:rsidR="00C37F80">
              <w:rPr>
                <w:noProof/>
                <w:webHidden/>
              </w:rPr>
            </w:r>
            <w:r w:rsidR="00C37F80">
              <w:rPr>
                <w:noProof/>
                <w:webHidden/>
              </w:rPr>
              <w:fldChar w:fldCharType="separate"/>
            </w:r>
            <w:r>
              <w:rPr>
                <w:noProof/>
                <w:webHidden/>
              </w:rPr>
              <w:t>12</w:t>
            </w:r>
            <w:r w:rsidR="00C37F80">
              <w:rPr>
                <w:noProof/>
                <w:webHidden/>
              </w:rPr>
              <w:fldChar w:fldCharType="end"/>
            </w:r>
          </w:hyperlink>
        </w:p>
        <w:p w14:paraId="64648D5B" w14:textId="37C8122A" w:rsidR="00C37F80" w:rsidRDefault="00381269">
          <w:pPr>
            <w:pStyle w:val="TOC2"/>
            <w:rPr>
              <w:rFonts w:asciiTheme="minorHAnsi" w:eastAsiaTheme="minorEastAsia" w:hAnsiTheme="minorHAnsi" w:cstheme="minorBidi"/>
              <w:b w:val="0"/>
              <w:noProof/>
              <w:sz w:val="22"/>
              <w:lang w:eastAsia="en-AU"/>
            </w:rPr>
          </w:pPr>
          <w:hyperlink w:anchor="_Toc112146127" w:history="1">
            <w:r w:rsidR="00C37F80" w:rsidRPr="009A032F">
              <w:rPr>
                <w:rStyle w:val="Hyperlink"/>
                <w:noProof/>
                <w:lang w:eastAsia="en-AU"/>
              </w:rPr>
              <w:t>Risk management plan</w:t>
            </w:r>
            <w:r w:rsidR="00C37F80">
              <w:rPr>
                <w:noProof/>
                <w:webHidden/>
              </w:rPr>
              <w:tab/>
            </w:r>
            <w:r w:rsidR="00C37F80">
              <w:rPr>
                <w:noProof/>
                <w:webHidden/>
              </w:rPr>
              <w:fldChar w:fldCharType="begin"/>
            </w:r>
            <w:r w:rsidR="00C37F80">
              <w:rPr>
                <w:noProof/>
                <w:webHidden/>
              </w:rPr>
              <w:instrText xml:space="preserve"> PAGEREF _Toc112146127 \h </w:instrText>
            </w:r>
            <w:r w:rsidR="00C37F80">
              <w:rPr>
                <w:noProof/>
                <w:webHidden/>
              </w:rPr>
            </w:r>
            <w:r w:rsidR="00C37F80">
              <w:rPr>
                <w:noProof/>
                <w:webHidden/>
              </w:rPr>
              <w:fldChar w:fldCharType="separate"/>
            </w:r>
            <w:r>
              <w:rPr>
                <w:noProof/>
                <w:webHidden/>
              </w:rPr>
              <w:t>21</w:t>
            </w:r>
            <w:r w:rsidR="00C37F80">
              <w:rPr>
                <w:noProof/>
                <w:webHidden/>
              </w:rPr>
              <w:fldChar w:fldCharType="end"/>
            </w:r>
          </w:hyperlink>
        </w:p>
        <w:p w14:paraId="008FD885" w14:textId="3DDC36BE" w:rsidR="00C37F80" w:rsidRDefault="00381269">
          <w:pPr>
            <w:pStyle w:val="TOC2"/>
            <w:rPr>
              <w:rFonts w:asciiTheme="minorHAnsi" w:eastAsiaTheme="minorEastAsia" w:hAnsiTheme="minorHAnsi" w:cstheme="minorBidi"/>
              <w:b w:val="0"/>
              <w:noProof/>
              <w:sz w:val="22"/>
              <w:lang w:eastAsia="en-AU"/>
            </w:rPr>
          </w:pPr>
          <w:hyperlink w:anchor="_Toc112146128" w:history="1">
            <w:r w:rsidR="00C37F80" w:rsidRPr="009A032F">
              <w:rPr>
                <w:rStyle w:val="Hyperlink"/>
                <w:noProof/>
              </w:rPr>
              <w:t>Risk-benefit analysis</w:t>
            </w:r>
            <w:r w:rsidR="00C37F80">
              <w:rPr>
                <w:noProof/>
                <w:webHidden/>
              </w:rPr>
              <w:tab/>
            </w:r>
            <w:r w:rsidR="00C37F80">
              <w:rPr>
                <w:noProof/>
                <w:webHidden/>
              </w:rPr>
              <w:fldChar w:fldCharType="begin"/>
            </w:r>
            <w:r w:rsidR="00C37F80">
              <w:rPr>
                <w:noProof/>
                <w:webHidden/>
              </w:rPr>
              <w:instrText xml:space="preserve"> PAGEREF _Toc112146128 \h </w:instrText>
            </w:r>
            <w:r w:rsidR="00C37F80">
              <w:rPr>
                <w:noProof/>
                <w:webHidden/>
              </w:rPr>
            </w:r>
            <w:r w:rsidR="00C37F80">
              <w:rPr>
                <w:noProof/>
                <w:webHidden/>
              </w:rPr>
              <w:fldChar w:fldCharType="separate"/>
            </w:r>
            <w:r>
              <w:rPr>
                <w:noProof/>
                <w:webHidden/>
              </w:rPr>
              <w:t>22</w:t>
            </w:r>
            <w:r w:rsidR="00C37F80">
              <w:rPr>
                <w:noProof/>
                <w:webHidden/>
              </w:rPr>
              <w:fldChar w:fldCharType="end"/>
            </w:r>
          </w:hyperlink>
        </w:p>
        <w:p w14:paraId="29720E7B" w14:textId="089CB19B" w:rsidR="00C37F80" w:rsidRDefault="00381269">
          <w:pPr>
            <w:pStyle w:val="TOC1"/>
            <w:rPr>
              <w:rFonts w:asciiTheme="minorHAnsi" w:eastAsiaTheme="minorEastAsia" w:hAnsiTheme="minorHAnsi" w:cstheme="minorBidi"/>
              <w:b w:val="0"/>
              <w:noProof/>
              <w:sz w:val="22"/>
              <w:lang w:eastAsia="en-AU"/>
            </w:rPr>
          </w:pPr>
          <w:hyperlink w:anchor="_Toc112146129" w:history="1">
            <w:r w:rsidR="00C37F80" w:rsidRPr="009A032F">
              <w:rPr>
                <w:rStyle w:val="Hyperlink"/>
                <w:noProof/>
              </w:rPr>
              <w:t>Outcome</w:t>
            </w:r>
            <w:r w:rsidR="00C37F80">
              <w:rPr>
                <w:noProof/>
                <w:webHidden/>
              </w:rPr>
              <w:tab/>
            </w:r>
            <w:r w:rsidR="00C37F80">
              <w:rPr>
                <w:noProof/>
                <w:webHidden/>
              </w:rPr>
              <w:fldChar w:fldCharType="begin"/>
            </w:r>
            <w:r w:rsidR="00C37F80">
              <w:rPr>
                <w:noProof/>
                <w:webHidden/>
              </w:rPr>
              <w:instrText xml:space="preserve"> PAGEREF _Toc112146129 \h </w:instrText>
            </w:r>
            <w:r w:rsidR="00C37F80">
              <w:rPr>
                <w:noProof/>
                <w:webHidden/>
              </w:rPr>
            </w:r>
            <w:r w:rsidR="00C37F80">
              <w:rPr>
                <w:noProof/>
                <w:webHidden/>
              </w:rPr>
              <w:fldChar w:fldCharType="separate"/>
            </w:r>
            <w:r>
              <w:rPr>
                <w:noProof/>
                <w:webHidden/>
              </w:rPr>
              <w:t>24</w:t>
            </w:r>
            <w:r w:rsidR="00C37F80">
              <w:rPr>
                <w:noProof/>
                <w:webHidden/>
              </w:rPr>
              <w:fldChar w:fldCharType="end"/>
            </w:r>
          </w:hyperlink>
        </w:p>
        <w:p w14:paraId="17A245F3" w14:textId="7F5C8BAA" w:rsidR="00C37F80" w:rsidRDefault="00381269">
          <w:pPr>
            <w:pStyle w:val="TOC2"/>
            <w:rPr>
              <w:rFonts w:asciiTheme="minorHAnsi" w:eastAsiaTheme="minorEastAsia" w:hAnsiTheme="minorHAnsi" w:cstheme="minorBidi"/>
              <w:b w:val="0"/>
              <w:noProof/>
              <w:sz w:val="22"/>
              <w:lang w:eastAsia="en-AU"/>
            </w:rPr>
          </w:pPr>
          <w:hyperlink w:anchor="_Toc112146130" w:history="1">
            <w:r w:rsidR="00C37F80" w:rsidRPr="009A032F">
              <w:rPr>
                <w:rStyle w:val="Hyperlink"/>
                <w:noProof/>
              </w:rPr>
              <w:t>Specific conditions of registration applying to these goods</w:t>
            </w:r>
            <w:r w:rsidR="00C37F80">
              <w:rPr>
                <w:noProof/>
                <w:webHidden/>
              </w:rPr>
              <w:tab/>
            </w:r>
            <w:r w:rsidR="00C37F80">
              <w:rPr>
                <w:noProof/>
                <w:webHidden/>
              </w:rPr>
              <w:fldChar w:fldCharType="begin"/>
            </w:r>
            <w:r w:rsidR="00C37F80">
              <w:rPr>
                <w:noProof/>
                <w:webHidden/>
              </w:rPr>
              <w:instrText xml:space="preserve"> PAGEREF _Toc112146130 \h </w:instrText>
            </w:r>
            <w:r w:rsidR="00C37F80">
              <w:rPr>
                <w:noProof/>
                <w:webHidden/>
              </w:rPr>
            </w:r>
            <w:r w:rsidR="00C37F80">
              <w:rPr>
                <w:noProof/>
                <w:webHidden/>
              </w:rPr>
              <w:fldChar w:fldCharType="separate"/>
            </w:r>
            <w:r>
              <w:rPr>
                <w:noProof/>
                <w:webHidden/>
              </w:rPr>
              <w:t>25</w:t>
            </w:r>
            <w:r w:rsidR="00C37F80">
              <w:rPr>
                <w:noProof/>
                <w:webHidden/>
              </w:rPr>
              <w:fldChar w:fldCharType="end"/>
            </w:r>
          </w:hyperlink>
        </w:p>
        <w:p w14:paraId="47624246" w14:textId="7311F08F" w:rsidR="00C37F80" w:rsidRDefault="00381269">
          <w:pPr>
            <w:pStyle w:val="TOC1"/>
            <w:rPr>
              <w:rFonts w:asciiTheme="minorHAnsi" w:eastAsiaTheme="minorEastAsia" w:hAnsiTheme="minorHAnsi" w:cstheme="minorBidi"/>
              <w:b w:val="0"/>
              <w:noProof/>
              <w:sz w:val="22"/>
              <w:lang w:eastAsia="en-AU"/>
            </w:rPr>
          </w:pPr>
          <w:hyperlink w:anchor="_Toc112146131" w:history="1">
            <w:r w:rsidR="00C37F80" w:rsidRPr="009A032F">
              <w:rPr>
                <w:rStyle w:val="Hyperlink"/>
                <w:noProof/>
              </w:rPr>
              <w:t>Attachment 1. Product Information</w:t>
            </w:r>
            <w:r w:rsidR="00C37F80">
              <w:rPr>
                <w:noProof/>
                <w:webHidden/>
              </w:rPr>
              <w:tab/>
            </w:r>
            <w:r w:rsidR="00C37F80">
              <w:rPr>
                <w:noProof/>
                <w:webHidden/>
              </w:rPr>
              <w:fldChar w:fldCharType="begin"/>
            </w:r>
            <w:r w:rsidR="00C37F80">
              <w:rPr>
                <w:noProof/>
                <w:webHidden/>
              </w:rPr>
              <w:instrText xml:space="preserve"> PAGEREF _Toc112146131 \h </w:instrText>
            </w:r>
            <w:r w:rsidR="00C37F80">
              <w:rPr>
                <w:noProof/>
                <w:webHidden/>
              </w:rPr>
            </w:r>
            <w:r w:rsidR="00C37F80">
              <w:rPr>
                <w:noProof/>
                <w:webHidden/>
              </w:rPr>
              <w:fldChar w:fldCharType="separate"/>
            </w:r>
            <w:r>
              <w:rPr>
                <w:noProof/>
                <w:webHidden/>
              </w:rPr>
              <w:t>26</w:t>
            </w:r>
            <w:r w:rsidR="00C37F80">
              <w:rPr>
                <w:noProof/>
                <w:webHidden/>
              </w:rPr>
              <w:fldChar w:fldCharType="end"/>
            </w:r>
          </w:hyperlink>
        </w:p>
        <w:p w14:paraId="260D0E2A" w14:textId="75BFD082" w:rsidR="00030B52" w:rsidRDefault="000E2115" w:rsidP="00B5459B">
          <w:r>
            <w:fldChar w:fldCharType="end"/>
          </w:r>
        </w:p>
      </w:sdtContent>
    </w:sdt>
    <w:bookmarkStart w:id="1" w:name="_Toc314842482" w:displacedByCustomXml="prev"/>
    <w:p w14:paraId="49D0F50F" w14:textId="32C3CFFB" w:rsidR="00030B52" w:rsidRDefault="000E2115" w:rsidP="00B5459B">
      <w:pPr>
        <w:pStyle w:val="Heading2"/>
        <w:pageBreakBefore/>
      </w:pPr>
      <w:bookmarkStart w:id="2" w:name="_Toc112146116"/>
      <w:r>
        <w:lastRenderedPageBreak/>
        <w:t>List of abbreviations</w:t>
      </w:r>
      <w:bookmarkEnd w:id="2"/>
    </w:p>
    <w:tbl>
      <w:tblPr>
        <w:tblStyle w:val="TableTGAblue"/>
        <w:tblW w:w="5000" w:type="pct"/>
        <w:tblLook w:val="04A0" w:firstRow="1" w:lastRow="0" w:firstColumn="1" w:lastColumn="0" w:noHBand="0" w:noVBand="1"/>
      </w:tblPr>
      <w:tblGrid>
        <w:gridCol w:w="1719"/>
        <w:gridCol w:w="1196"/>
        <w:gridCol w:w="5569"/>
      </w:tblGrid>
      <w:tr w:rsidR="00030B52" w14:paraId="72BD8842" w14:textId="77777777" w:rsidTr="00030B52">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5732F320" w14:textId="77777777" w:rsidR="00030B52" w:rsidRDefault="000E2115">
            <w:pPr>
              <w:rPr>
                <w:color w:val="FFFFFF"/>
              </w:rPr>
            </w:pPr>
            <w:r>
              <w:t>Abbreviation</w:t>
            </w:r>
          </w:p>
        </w:tc>
        <w:tc>
          <w:tcPr>
            <w:tcW w:w="3282" w:type="pct"/>
            <w:hideMark/>
          </w:tcPr>
          <w:p w14:paraId="58A5FBE6" w14:textId="77777777" w:rsidR="00030B52" w:rsidRDefault="000E2115">
            <w:r>
              <w:t>Meaning</w:t>
            </w:r>
          </w:p>
        </w:tc>
      </w:tr>
      <w:tr w:rsidR="00030B52" w14:paraId="09BE6AD0"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C2146C8" w14:textId="77777777" w:rsidR="00030B52" w:rsidRDefault="000E2115">
            <w:r>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53A55BC5" w14:textId="77777777" w:rsidR="00030B52" w:rsidRDefault="000E2115">
            <w:r>
              <w:t>Advisory Committee on Medicines</w:t>
            </w:r>
          </w:p>
        </w:tc>
      </w:tr>
      <w:tr w:rsidR="00030B52" w14:paraId="0E8F99E7" w14:textId="77777777" w:rsidTr="00030B52">
        <w:tc>
          <w:tcPr>
            <w:tcW w:w="1013" w:type="pct"/>
          </w:tcPr>
          <w:p w14:paraId="691463A9" w14:textId="77777777" w:rsidR="00030B52" w:rsidRDefault="000E2115">
            <w:r>
              <w:t>ADA</w:t>
            </w:r>
          </w:p>
        </w:tc>
        <w:tc>
          <w:tcPr>
            <w:tcW w:w="3987" w:type="pct"/>
            <w:gridSpan w:val="2"/>
          </w:tcPr>
          <w:p w14:paraId="4E4029C7" w14:textId="77777777" w:rsidR="00030B52" w:rsidRDefault="000E2115">
            <w:r>
              <w:t>Anti-drug antibody</w:t>
            </w:r>
          </w:p>
        </w:tc>
      </w:tr>
      <w:tr w:rsidR="00030B52" w14:paraId="014448FE"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360FE7E5" w14:textId="77777777" w:rsidR="00030B52" w:rsidRDefault="000E2115">
            <w:pPr>
              <w:rPr>
                <w:color w:val="000000"/>
              </w:rPr>
            </w:pPr>
            <w:r>
              <w:rPr>
                <w:color w:val="000000"/>
              </w:rPr>
              <w:t>ALK</w:t>
            </w:r>
          </w:p>
        </w:tc>
        <w:tc>
          <w:tcPr>
            <w:tcW w:w="3987" w:type="pct"/>
            <w:gridSpan w:val="2"/>
            <w:tcBorders>
              <w:top w:val="single" w:sz="8" w:space="0" w:color="002C47"/>
              <w:left w:val="single" w:sz="8" w:space="0" w:color="002C47"/>
              <w:bottom w:val="single" w:sz="8" w:space="0" w:color="002C47"/>
              <w:right w:val="single" w:sz="8" w:space="0" w:color="002C47"/>
            </w:tcBorders>
          </w:tcPr>
          <w:p w14:paraId="1B3FFFC8" w14:textId="77777777" w:rsidR="00030B52" w:rsidRDefault="000E2115">
            <w:pPr>
              <w:rPr>
                <w:color w:val="000000"/>
              </w:rPr>
            </w:pPr>
            <w:r>
              <w:t>Anaplastic lymphoma kinase</w:t>
            </w:r>
          </w:p>
        </w:tc>
      </w:tr>
      <w:tr w:rsidR="00030B52" w14:paraId="7CE9B223"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3B0E7A1" w14:textId="77777777" w:rsidR="00030B52" w:rsidRDefault="000E2115">
            <w:r>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24B2DD8A" w14:textId="77777777" w:rsidR="00030B52" w:rsidRDefault="000E2115">
            <w:r>
              <w:t>Australian Register of Therapeutic Goods</w:t>
            </w:r>
          </w:p>
        </w:tc>
      </w:tr>
      <w:tr w:rsidR="00030B52" w14:paraId="4E153CD5"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hideMark/>
          </w:tcPr>
          <w:p w14:paraId="2C63D759" w14:textId="77777777" w:rsidR="00030B52" w:rsidRDefault="000E2115">
            <w:r>
              <w:t>ASA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0D493F7C" w14:textId="77777777" w:rsidR="00030B52" w:rsidRDefault="000E2115">
            <w:r>
              <w:t>Australia specific annex</w:t>
            </w:r>
          </w:p>
        </w:tc>
      </w:tr>
      <w:tr w:rsidR="00030B52" w14:paraId="07E6240F" w14:textId="77777777" w:rsidTr="00030B52">
        <w:tc>
          <w:tcPr>
            <w:tcW w:w="1013" w:type="pct"/>
          </w:tcPr>
          <w:p w14:paraId="1FCB877B" w14:textId="77777777" w:rsidR="00030B52" w:rsidRDefault="000E2115">
            <w:r>
              <w:t>AUC</w:t>
            </w:r>
          </w:p>
        </w:tc>
        <w:tc>
          <w:tcPr>
            <w:tcW w:w="3987" w:type="pct"/>
            <w:gridSpan w:val="2"/>
          </w:tcPr>
          <w:p w14:paraId="5E1933D4" w14:textId="77777777" w:rsidR="00030B52" w:rsidRDefault="000E2115">
            <w:r>
              <w:rPr>
                <w:rFonts w:cs="Calibri"/>
                <w:color w:val="000000"/>
                <w:szCs w:val="22"/>
              </w:rPr>
              <w:t>Area under the concentration time curve</w:t>
            </w:r>
          </w:p>
        </w:tc>
      </w:tr>
      <w:tr w:rsidR="00030B52" w14:paraId="73988C02" w14:textId="77777777" w:rsidTr="00030B52">
        <w:tc>
          <w:tcPr>
            <w:tcW w:w="1013" w:type="pct"/>
          </w:tcPr>
          <w:p w14:paraId="23021756" w14:textId="00FC2258" w:rsidR="00030B52" w:rsidRDefault="000E2115">
            <w:r w:rsidRPr="003A73DF">
              <w:t>AUC</w:t>
            </w:r>
            <w:r w:rsidR="00490A25">
              <w:rPr>
                <w:vertAlign w:val="subscript"/>
              </w:rPr>
              <w:t>0-</w:t>
            </w:r>
            <w:r w:rsidRPr="00490A25">
              <w:rPr>
                <w:vertAlign w:val="subscript"/>
              </w:rPr>
              <w:t>3</w:t>
            </w:r>
            <w:proofErr w:type="gramStart"/>
            <w:r w:rsidRPr="00490A25">
              <w:rPr>
                <w:vertAlign w:val="subscript"/>
              </w:rPr>
              <w:t>weeks</w:t>
            </w:r>
            <w:r w:rsidR="00490A25">
              <w:rPr>
                <w:vertAlign w:val="subscript"/>
              </w:rPr>
              <w:t>,ss</w:t>
            </w:r>
            <w:proofErr w:type="gramEnd"/>
          </w:p>
        </w:tc>
        <w:tc>
          <w:tcPr>
            <w:tcW w:w="3987" w:type="pct"/>
            <w:gridSpan w:val="2"/>
          </w:tcPr>
          <w:p w14:paraId="22460773" w14:textId="77777777" w:rsidR="00030B52" w:rsidRDefault="000E2115">
            <w:r>
              <w:rPr>
                <w:rFonts w:cs="Calibri"/>
                <w:color w:val="000000"/>
                <w:szCs w:val="22"/>
              </w:rPr>
              <w:t>Area under the plasma concentration</w:t>
            </w:r>
            <w:r>
              <w:rPr>
                <w:rFonts w:cs="Calibri"/>
                <w:color w:val="000000"/>
                <w:szCs w:val="22"/>
              </w:rPr>
              <w:noBreakHyphen/>
              <w:t xml:space="preserve">time curve </w:t>
            </w:r>
            <w:r>
              <w:rPr>
                <w:rFonts w:cs="Calibri"/>
                <w:color w:val="000000"/>
              </w:rPr>
              <w:t xml:space="preserve">over a 3 </w:t>
            </w:r>
            <w:proofErr w:type="gramStart"/>
            <w:r>
              <w:rPr>
                <w:rFonts w:cs="Calibri"/>
                <w:color w:val="000000"/>
              </w:rPr>
              <w:t>weeks</w:t>
            </w:r>
            <w:proofErr w:type="gramEnd"/>
            <w:r>
              <w:rPr>
                <w:rFonts w:cs="Calibri"/>
                <w:color w:val="000000"/>
              </w:rPr>
              <w:t xml:space="preserve"> interval </w:t>
            </w:r>
            <w:r>
              <w:t>after first dose and at steady state</w:t>
            </w:r>
          </w:p>
        </w:tc>
      </w:tr>
      <w:tr w:rsidR="00030B52" w14:paraId="14E686CD" w14:textId="77777777" w:rsidTr="00030B52">
        <w:tc>
          <w:tcPr>
            <w:tcW w:w="1013" w:type="pct"/>
          </w:tcPr>
          <w:p w14:paraId="3E4022A3" w14:textId="3E55B6F9" w:rsidR="00030B52" w:rsidRDefault="000E2115">
            <w:r>
              <w:t>AUC</w:t>
            </w:r>
            <w:r w:rsidR="00490A25">
              <w:rPr>
                <w:vertAlign w:val="subscript"/>
              </w:rPr>
              <w:t>0-6</w:t>
            </w:r>
            <w:proofErr w:type="gramStart"/>
            <w:r>
              <w:rPr>
                <w:vertAlign w:val="subscript"/>
              </w:rPr>
              <w:t>week</w:t>
            </w:r>
            <w:r w:rsidR="00490A25">
              <w:rPr>
                <w:vertAlign w:val="subscript"/>
              </w:rPr>
              <w:t>s,ss</w:t>
            </w:r>
            <w:proofErr w:type="gramEnd"/>
          </w:p>
        </w:tc>
        <w:tc>
          <w:tcPr>
            <w:tcW w:w="3987" w:type="pct"/>
            <w:gridSpan w:val="2"/>
          </w:tcPr>
          <w:p w14:paraId="3D7D8F12" w14:textId="77777777" w:rsidR="00030B52" w:rsidRDefault="000E2115">
            <w:pPr>
              <w:rPr>
                <w:rFonts w:cs="Calibri"/>
                <w:color w:val="000000"/>
              </w:rPr>
            </w:pPr>
            <w:bookmarkStart w:id="3" w:name="_Hlk109903546"/>
            <w:r>
              <w:rPr>
                <w:rFonts w:cs="Calibri"/>
                <w:color w:val="000000"/>
                <w:szCs w:val="22"/>
              </w:rPr>
              <w:t>Area under the plasma concentration</w:t>
            </w:r>
            <w:r>
              <w:rPr>
                <w:rFonts w:cs="Calibri"/>
                <w:color w:val="000000"/>
                <w:szCs w:val="22"/>
              </w:rPr>
              <w:noBreakHyphen/>
              <w:t xml:space="preserve">time curve </w:t>
            </w:r>
            <w:r>
              <w:rPr>
                <w:rFonts w:cs="Calibri"/>
                <w:color w:val="000000"/>
              </w:rPr>
              <w:t xml:space="preserve">over a 6 </w:t>
            </w:r>
            <w:proofErr w:type="gramStart"/>
            <w:r>
              <w:rPr>
                <w:rFonts w:cs="Calibri"/>
                <w:color w:val="000000"/>
              </w:rPr>
              <w:t>weeks</w:t>
            </w:r>
            <w:proofErr w:type="gramEnd"/>
            <w:r>
              <w:rPr>
                <w:rFonts w:cs="Calibri"/>
                <w:color w:val="000000"/>
              </w:rPr>
              <w:t xml:space="preserve"> interval </w:t>
            </w:r>
            <w:r>
              <w:t>after first dose and at steady state</w:t>
            </w:r>
            <w:bookmarkEnd w:id="3"/>
          </w:p>
        </w:tc>
      </w:tr>
      <w:tr w:rsidR="00030B52" w14:paraId="21A78492"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6ACE111B" w14:textId="77777777" w:rsidR="00030B52" w:rsidRDefault="000E2115">
            <w:pPr>
              <w:rPr>
                <w:color w:val="000000"/>
              </w:rPr>
            </w:pPr>
            <w:r>
              <w:rPr>
                <w:color w:val="000000"/>
              </w:rPr>
              <w:t>BCC</w:t>
            </w:r>
          </w:p>
        </w:tc>
        <w:tc>
          <w:tcPr>
            <w:tcW w:w="3987" w:type="pct"/>
            <w:gridSpan w:val="2"/>
            <w:tcBorders>
              <w:top w:val="single" w:sz="8" w:space="0" w:color="002C47"/>
              <w:left w:val="single" w:sz="8" w:space="0" w:color="002C47"/>
              <w:bottom w:val="single" w:sz="8" w:space="0" w:color="002C47"/>
              <w:right w:val="single" w:sz="8" w:space="0" w:color="002C47"/>
            </w:tcBorders>
          </w:tcPr>
          <w:p w14:paraId="7E732035" w14:textId="77777777" w:rsidR="00030B52" w:rsidRDefault="000E2115">
            <w:pPr>
              <w:rPr>
                <w:color w:val="000000"/>
              </w:rPr>
            </w:pPr>
            <w:r>
              <w:t>Basal cell carcinoma</w:t>
            </w:r>
          </w:p>
        </w:tc>
      </w:tr>
      <w:tr w:rsidR="00030B52" w14:paraId="7E8601E6" w14:textId="77777777" w:rsidTr="00030B52">
        <w:tc>
          <w:tcPr>
            <w:tcW w:w="1013" w:type="pct"/>
          </w:tcPr>
          <w:p w14:paraId="32959D7F" w14:textId="77777777" w:rsidR="00030B52" w:rsidRDefault="000E2115">
            <w:r>
              <w:t>BOR</w:t>
            </w:r>
          </w:p>
        </w:tc>
        <w:tc>
          <w:tcPr>
            <w:tcW w:w="3987" w:type="pct"/>
            <w:gridSpan w:val="2"/>
          </w:tcPr>
          <w:p w14:paraId="30C7DD6A" w14:textId="77777777" w:rsidR="00030B52" w:rsidRDefault="000E2115">
            <w:pPr>
              <w:rPr>
                <w:lang w:eastAsia="ja-JP"/>
              </w:rPr>
            </w:pPr>
            <w:r>
              <w:rPr>
                <w:lang w:eastAsia="ja-JP"/>
              </w:rPr>
              <w:t>Best overall response</w:t>
            </w:r>
          </w:p>
        </w:tc>
      </w:tr>
      <w:tr w:rsidR="00030B52" w14:paraId="7F9D7515"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7603BEF3" w14:textId="77777777" w:rsidR="00030B52" w:rsidRDefault="000E2115">
            <w:pPr>
              <w:rPr>
                <w:color w:val="000000"/>
              </w:rPr>
            </w:pPr>
            <w:r>
              <w:t>CI</w:t>
            </w:r>
          </w:p>
        </w:tc>
        <w:tc>
          <w:tcPr>
            <w:tcW w:w="3987" w:type="pct"/>
            <w:gridSpan w:val="2"/>
            <w:tcBorders>
              <w:top w:val="single" w:sz="8" w:space="0" w:color="002C47"/>
              <w:left w:val="single" w:sz="8" w:space="0" w:color="002C47"/>
              <w:bottom w:val="single" w:sz="8" w:space="0" w:color="002C47"/>
              <w:right w:val="single" w:sz="8" w:space="0" w:color="002C47"/>
            </w:tcBorders>
          </w:tcPr>
          <w:p w14:paraId="08C16DC9" w14:textId="77777777" w:rsidR="00030B52" w:rsidRDefault="000E2115">
            <w:r>
              <w:t>Confidence interval</w:t>
            </w:r>
          </w:p>
        </w:tc>
      </w:tr>
      <w:tr w:rsidR="00030B52" w14:paraId="2E267A28"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6A71AD64" w14:textId="77777777" w:rsidR="00030B52" w:rsidRDefault="000E2115">
            <w:pPr>
              <w:rPr>
                <w:color w:val="000000"/>
              </w:rPr>
            </w:pPr>
            <w:proofErr w:type="spellStart"/>
            <w:r>
              <w:t>C</w:t>
            </w:r>
            <w:r>
              <w:rPr>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2615D203" w14:textId="77777777" w:rsidR="00030B52" w:rsidRDefault="000E2115">
            <w:r>
              <w:rPr>
                <w:rFonts w:cs="Calibri"/>
                <w:color w:val="000000"/>
                <w:szCs w:val="22"/>
              </w:rPr>
              <w:t>Maximum concentration</w:t>
            </w:r>
          </w:p>
        </w:tc>
      </w:tr>
      <w:tr w:rsidR="00030B52" w14:paraId="7E89D062" w14:textId="77777777" w:rsidTr="00030B52">
        <w:tc>
          <w:tcPr>
            <w:tcW w:w="1013" w:type="pct"/>
          </w:tcPr>
          <w:p w14:paraId="15292BCC" w14:textId="77777777" w:rsidR="00030B52" w:rsidRDefault="000E2115">
            <w:r>
              <w:t>CR</w:t>
            </w:r>
          </w:p>
        </w:tc>
        <w:tc>
          <w:tcPr>
            <w:tcW w:w="3987" w:type="pct"/>
            <w:gridSpan w:val="2"/>
          </w:tcPr>
          <w:p w14:paraId="6781EDB9" w14:textId="77777777" w:rsidR="00030B52" w:rsidRDefault="000E2115">
            <w:r>
              <w:t>Complete response</w:t>
            </w:r>
          </w:p>
        </w:tc>
      </w:tr>
      <w:tr w:rsidR="00030B52" w14:paraId="7AC1CA0B"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080C3B50" w14:textId="77777777" w:rsidR="00030B52" w:rsidRDefault="000E2115">
            <w:pPr>
              <w:rPr>
                <w:color w:val="000000"/>
              </w:rPr>
            </w:pPr>
            <w:proofErr w:type="spellStart"/>
            <w:r>
              <w:rPr>
                <w:color w:val="000000"/>
              </w:rPr>
              <w:t>C</w:t>
            </w:r>
            <w:r>
              <w:rPr>
                <w:color w:val="000000"/>
                <w:vertAlign w:val="subscript"/>
              </w:rPr>
              <w:t>trough</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584C1B57" w14:textId="77777777" w:rsidR="00030B52" w:rsidRDefault="000E2115">
            <w:r>
              <w:t>Trough concentration</w:t>
            </w:r>
          </w:p>
        </w:tc>
      </w:tr>
      <w:tr w:rsidR="00030B52" w14:paraId="0A3E57A6"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hideMark/>
          </w:tcPr>
          <w:p w14:paraId="77710858" w14:textId="77777777" w:rsidR="00030B52" w:rsidRDefault="000E2115">
            <w:r>
              <w:t>DLP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465A1E04" w14:textId="77777777" w:rsidR="00030B52" w:rsidRDefault="000E2115">
            <w:r>
              <w:t>Data lock point</w:t>
            </w:r>
          </w:p>
        </w:tc>
      </w:tr>
      <w:tr w:rsidR="00030B52" w14:paraId="1369AD9B" w14:textId="77777777" w:rsidTr="00030B52">
        <w:tc>
          <w:tcPr>
            <w:tcW w:w="1013" w:type="pct"/>
          </w:tcPr>
          <w:p w14:paraId="14B526C4" w14:textId="77777777" w:rsidR="00030B52" w:rsidRDefault="000E2115">
            <w:r>
              <w:t>DOR</w:t>
            </w:r>
          </w:p>
        </w:tc>
        <w:tc>
          <w:tcPr>
            <w:tcW w:w="3987" w:type="pct"/>
            <w:gridSpan w:val="2"/>
          </w:tcPr>
          <w:p w14:paraId="049CEE2B" w14:textId="77777777" w:rsidR="00030B52" w:rsidRDefault="000E2115">
            <w:r>
              <w:t>Duration of response</w:t>
            </w:r>
          </w:p>
        </w:tc>
      </w:tr>
      <w:tr w:rsidR="00030B52" w14:paraId="68A52D2B"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5835DFCF" w14:textId="77777777" w:rsidR="00030B52" w:rsidRDefault="000E2115">
            <w:pPr>
              <w:rPr>
                <w:color w:val="000000"/>
              </w:rPr>
            </w:pPr>
            <w:r>
              <w:rPr>
                <w:color w:val="000000"/>
              </w:rPr>
              <w:t>ECOG PS</w:t>
            </w:r>
          </w:p>
        </w:tc>
        <w:tc>
          <w:tcPr>
            <w:tcW w:w="3987" w:type="pct"/>
            <w:gridSpan w:val="2"/>
            <w:tcBorders>
              <w:top w:val="single" w:sz="8" w:space="0" w:color="002C47"/>
              <w:left w:val="single" w:sz="8" w:space="0" w:color="002C47"/>
              <w:bottom w:val="single" w:sz="8" w:space="0" w:color="002C47"/>
              <w:right w:val="single" w:sz="8" w:space="0" w:color="002C47"/>
            </w:tcBorders>
          </w:tcPr>
          <w:p w14:paraId="25D7F380" w14:textId="77777777" w:rsidR="00030B52" w:rsidRDefault="000E2115">
            <w:pPr>
              <w:rPr>
                <w:color w:val="000000"/>
              </w:rPr>
            </w:pPr>
            <w:r>
              <w:rPr>
                <w:lang w:eastAsia="ja-JP"/>
              </w:rPr>
              <w:t>Eastern Cooperative Oncology Group performance score</w:t>
            </w:r>
          </w:p>
        </w:tc>
      </w:tr>
      <w:tr w:rsidR="00030B52" w14:paraId="2029E3D7"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23C2C940" w14:textId="77777777" w:rsidR="00030B52" w:rsidRDefault="000E2115">
            <w:pPr>
              <w:rPr>
                <w:color w:val="000000"/>
              </w:rPr>
            </w:pPr>
            <w:r>
              <w:rPr>
                <w:color w:val="000000"/>
              </w:rPr>
              <w:t>EGFR</w:t>
            </w:r>
          </w:p>
        </w:tc>
        <w:tc>
          <w:tcPr>
            <w:tcW w:w="3987" w:type="pct"/>
            <w:gridSpan w:val="2"/>
            <w:tcBorders>
              <w:top w:val="single" w:sz="8" w:space="0" w:color="002C47"/>
              <w:left w:val="single" w:sz="8" w:space="0" w:color="002C47"/>
              <w:bottom w:val="single" w:sz="8" w:space="0" w:color="002C47"/>
              <w:right w:val="single" w:sz="8" w:space="0" w:color="002C47"/>
            </w:tcBorders>
          </w:tcPr>
          <w:p w14:paraId="02AF750B" w14:textId="77777777" w:rsidR="00030B52" w:rsidRDefault="000E2115">
            <w:pPr>
              <w:rPr>
                <w:color w:val="000000"/>
              </w:rPr>
            </w:pPr>
            <w:r>
              <w:t>Epidermal growth factor receptor</w:t>
            </w:r>
          </w:p>
        </w:tc>
      </w:tr>
      <w:tr w:rsidR="00030B52" w14:paraId="071DA99D"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02167578" w14:textId="77777777" w:rsidR="00030B52" w:rsidRDefault="000E2115">
            <w:pPr>
              <w:rPr>
                <w:color w:val="000000"/>
              </w:rPr>
            </w:pPr>
            <w:r>
              <w:rPr>
                <w:color w:val="000000"/>
              </w:rPr>
              <w:t>EU</w:t>
            </w:r>
          </w:p>
        </w:tc>
        <w:tc>
          <w:tcPr>
            <w:tcW w:w="3987" w:type="pct"/>
            <w:gridSpan w:val="2"/>
            <w:tcBorders>
              <w:top w:val="single" w:sz="8" w:space="0" w:color="002C47"/>
              <w:left w:val="single" w:sz="8" w:space="0" w:color="002C47"/>
              <w:bottom w:val="single" w:sz="8" w:space="0" w:color="002C47"/>
              <w:right w:val="single" w:sz="8" w:space="0" w:color="002C47"/>
            </w:tcBorders>
          </w:tcPr>
          <w:p w14:paraId="32A53637" w14:textId="77777777" w:rsidR="00030B52" w:rsidRDefault="000E2115">
            <w:r>
              <w:t>European Union</w:t>
            </w:r>
          </w:p>
        </w:tc>
      </w:tr>
      <w:tr w:rsidR="00030B52" w14:paraId="43FA4D01"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73184A3E" w14:textId="77777777" w:rsidR="00030B52" w:rsidRDefault="000E2115">
            <w:pPr>
              <w:rPr>
                <w:color w:val="000000"/>
              </w:rPr>
            </w:pPr>
            <w:r>
              <w:rPr>
                <w:color w:val="000000"/>
              </w:rPr>
              <w:t>HHI</w:t>
            </w:r>
          </w:p>
        </w:tc>
        <w:tc>
          <w:tcPr>
            <w:tcW w:w="3987" w:type="pct"/>
            <w:gridSpan w:val="2"/>
            <w:tcBorders>
              <w:top w:val="single" w:sz="8" w:space="0" w:color="002C47"/>
              <w:left w:val="single" w:sz="8" w:space="0" w:color="002C47"/>
              <w:bottom w:val="single" w:sz="8" w:space="0" w:color="002C47"/>
              <w:right w:val="single" w:sz="8" w:space="0" w:color="002C47"/>
            </w:tcBorders>
          </w:tcPr>
          <w:p w14:paraId="05E52CF4" w14:textId="77777777" w:rsidR="00030B52" w:rsidRDefault="000E2115">
            <w:pPr>
              <w:rPr>
                <w:color w:val="000000"/>
              </w:rPr>
            </w:pPr>
            <w:r>
              <w:t>Hedgehog inhibitor</w:t>
            </w:r>
          </w:p>
        </w:tc>
      </w:tr>
      <w:tr w:rsidR="00030B52" w14:paraId="2427CF24" w14:textId="77777777" w:rsidTr="00030B52">
        <w:tc>
          <w:tcPr>
            <w:tcW w:w="1013" w:type="pct"/>
          </w:tcPr>
          <w:p w14:paraId="7468FA53" w14:textId="77777777" w:rsidR="00030B52" w:rsidRDefault="000E2115">
            <w:r>
              <w:t>ICR</w:t>
            </w:r>
          </w:p>
        </w:tc>
        <w:tc>
          <w:tcPr>
            <w:tcW w:w="3987" w:type="pct"/>
            <w:gridSpan w:val="2"/>
          </w:tcPr>
          <w:p w14:paraId="7A582F9F" w14:textId="77777777" w:rsidR="00030B52" w:rsidRDefault="000E2115">
            <w:pPr>
              <w:rPr>
                <w:lang w:eastAsia="ja-JP"/>
              </w:rPr>
            </w:pPr>
            <w:r>
              <w:t>Independent central review</w:t>
            </w:r>
          </w:p>
        </w:tc>
      </w:tr>
      <w:tr w:rsidR="00030B52" w14:paraId="565997F9"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7CB60835" w14:textId="77777777" w:rsidR="00030B52" w:rsidRDefault="000E2115">
            <w:pPr>
              <w:rPr>
                <w:color w:val="000000"/>
              </w:rPr>
            </w:pPr>
            <w:proofErr w:type="spellStart"/>
            <w:r>
              <w:rPr>
                <w:color w:val="000000"/>
              </w:rPr>
              <w:t>laBCC</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6E65E6F1" w14:textId="77777777" w:rsidR="00030B52" w:rsidRDefault="000E2115">
            <w:pPr>
              <w:rPr>
                <w:color w:val="000000"/>
              </w:rPr>
            </w:pPr>
            <w:r>
              <w:rPr>
                <w:color w:val="000000"/>
              </w:rPr>
              <w:t>Locally advanced basal cell carcinoma</w:t>
            </w:r>
          </w:p>
        </w:tc>
      </w:tr>
      <w:tr w:rsidR="00030B52" w14:paraId="37C312BB"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4627FF01" w14:textId="77777777" w:rsidR="00030B52" w:rsidRDefault="000E2115">
            <w:pPr>
              <w:rPr>
                <w:color w:val="000000"/>
              </w:rPr>
            </w:pPr>
            <w:proofErr w:type="spellStart"/>
            <w:r>
              <w:rPr>
                <w:color w:val="000000"/>
              </w:rPr>
              <w:t>mBCC</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076E9126" w14:textId="77777777" w:rsidR="00030B52" w:rsidRDefault="000E2115">
            <w:pPr>
              <w:rPr>
                <w:color w:val="000000"/>
              </w:rPr>
            </w:pPr>
            <w:r>
              <w:t>Metastatic basal cell carcinoma</w:t>
            </w:r>
          </w:p>
        </w:tc>
      </w:tr>
      <w:tr w:rsidR="00030B52" w14:paraId="5866B839" w14:textId="77777777" w:rsidTr="00030B52">
        <w:tc>
          <w:tcPr>
            <w:tcW w:w="1013" w:type="pct"/>
          </w:tcPr>
          <w:p w14:paraId="51B2650D" w14:textId="77777777" w:rsidR="00030B52" w:rsidRDefault="000E2115">
            <w:proofErr w:type="spellStart"/>
            <w:r>
              <w:t>NAb</w:t>
            </w:r>
            <w:proofErr w:type="spellEnd"/>
          </w:p>
        </w:tc>
        <w:tc>
          <w:tcPr>
            <w:tcW w:w="3987" w:type="pct"/>
            <w:gridSpan w:val="2"/>
          </w:tcPr>
          <w:p w14:paraId="43DB8AC0" w14:textId="77777777" w:rsidR="00030B52" w:rsidRDefault="000E2115">
            <w:r>
              <w:t>Neutralising antibody</w:t>
            </w:r>
          </w:p>
        </w:tc>
      </w:tr>
      <w:tr w:rsidR="00030B52" w14:paraId="5E9ED234"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77B63FB1" w14:textId="77777777" w:rsidR="00030B52" w:rsidRDefault="000E2115">
            <w:pPr>
              <w:rPr>
                <w:color w:val="000000"/>
              </w:rPr>
            </w:pPr>
            <w:r>
              <w:rPr>
                <w:color w:val="000000"/>
              </w:rPr>
              <w:lastRenderedPageBreak/>
              <w:t>NCCN</w:t>
            </w:r>
          </w:p>
        </w:tc>
        <w:tc>
          <w:tcPr>
            <w:tcW w:w="3987" w:type="pct"/>
            <w:gridSpan w:val="2"/>
            <w:tcBorders>
              <w:top w:val="single" w:sz="8" w:space="0" w:color="002C47"/>
              <w:left w:val="single" w:sz="8" w:space="0" w:color="002C47"/>
              <w:bottom w:val="single" w:sz="8" w:space="0" w:color="002C47"/>
              <w:right w:val="single" w:sz="8" w:space="0" w:color="002C47"/>
            </w:tcBorders>
          </w:tcPr>
          <w:p w14:paraId="25B6531A" w14:textId="77777777" w:rsidR="00030B52" w:rsidRDefault="000E2115">
            <w:r>
              <w:t>National Comprehensive Cancer Network (United States)</w:t>
            </w:r>
          </w:p>
        </w:tc>
      </w:tr>
      <w:tr w:rsidR="00030B52" w14:paraId="1977CCB0"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0DF2F2DB" w14:textId="77777777" w:rsidR="00030B52" w:rsidRDefault="000E2115">
            <w:pPr>
              <w:rPr>
                <w:color w:val="000000"/>
              </w:rPr>
            </w:pPr>
            <w:r>
              <w:rPr>
                <w:color w:val="000000"/>
              </w:rPr>
              <w:t>ORR</w:t>
            </w:r>
          </w:p>
        </w:tc>
        <w:tc>
          <w:tcPr>
            <w:tcW w:w="3987" w:type="pct"/>
            <w:gridSpan w:val="2"/>
            <w:tcBorders>
              <w:top w:val="single" w:sz="8" w:space="0" w:color="002C47"/>
              <w:left w:val="single" w:sz="8" w:space="0" w:color="002C47"/>
              <w:bottom w:val="single" w:sz="8" w:space="0" w:color="002C47"/>
              <w:right w:val="single" w:sz="8" w:space="0" w:color="002C47"/>
            </w:tcBorders>
          </w:tcPr>
          <w:p w14:paraId="3C5B667E" w14:textId="77777777" w:rsidR="00030B52" w:rsidRDefault="000E2115">
            <w:pPr>
              <w:rPr>
                <w:color w:val="000000"/>
              </w:rPr>
            </w:pPr>
            <w:r>
              <w:t>Objective response rate</w:t>
            </w:r>
          </w:p>
        </w:tc>
      </w:tr>
      <w:tr w:rsidR="00030B52" w14:paraId="7AA6ABFA" w14:textId="77777777" w:rsidTr="00030B52">
        <w:tc>
          <w:tcPr>
            <w:tcW w:w="1013" w:type="pct"/>
          </w:tcPr>
          <w:p w14:paraId="23F43868" w14:textId="77777777" w:rsidR="00030B52" w:rsidRDefault="000E2115">
            <w:r>
              <w:t>OS</w:t>
            </w:r>
          </w:p>
        </w:tc>
        <w:tc>
          <w:tcPr>
            <w:tcW w:w="3987" w:type="pct"/>
            <w:gridSpan w:val="2"/>
          </w:tcPr>
          <w:p w14:paraId="6B24B7A9" w14:textId="77777777" w:rsidR="00030B52" w:rsidRDefault="000E2115">
            <w:r>
              <w:t>Overall survival</w:t>
            </w:r>
          </w:p>
        </w:tc>
      </w:tr>
      <w:tr w:rsidR="00030B52" w14:paraId="7B8258AB" w14:textId="77777777" w:rsidTr="00030B52">
        <w:tc>
          <w:tcPr>
            <w:tcW w:w="1013" w:type="pct"/>
          </w:tcPr>
          <w:p w14:paraId="67209113" w14:textId="77777777" w:rsidR="00030B52" w:rsidRDefault="000E2115">
            <w:r>
              <w:t>PD</w:t>
            </w:r>
          </w:p>
        </w:tc>
        <w:tc>
          <w:tcPr>
            <w:tcW w:w="3987" w:type="pct"/>
            <w:gridSpan w:val="2"/>
          </w:tcPr>
          <w:p w14:paraId="676A7E76" w14:textId="77777777" w:rsidR="00030B52" w:rsidRDefault="000E2115">
            <w:pPr>
              <w:rPr>
                <w:rFonts w:cs="Calibri"/>
                <w:color w:val="000000"/>
              </w:rPr>
            </w:pPr>
            <w:r>
              <w:rPr>
                <w:rFonts w:cs="Calibri"/>
                <w:color w:val="000000"/>
              </w:rPr>
              <w:t xml:space="preserve">Pharmacodynamic(s) </w:t>
            </w:r>
          </w:p>
        </w:tc>
      </w:tr>
      <w:tr w:rsidR="00030B52" w14:paraId="1F0DB7FA"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52909639" w14:textId="77777777" w:rsidR="00030B52" w:rsidRDefault="000E2115">
            <w:pPr>
              <w:rPr>
                <w:color w:val="000000"/>
              </w:rPr>
            </w:pPr>
            <w:r>
              <w:rPr>
                <w:color w:val="000000"/>
              </w:rPr>
              <w:t>PD-1</w:t>
            </w:r>
          </w:p>
        </w:tc>
        <w:tc>
          <w:tcPr>
            <w:tcW w:w="3987" w:type="pct"/>
            <w:gridSpan w:val="2"/>
            <w:tcBorders>
              <w:top w:val="single" w:sz="8" w:space="0" w:color="002C47"/>
              <w:left w:val="single" w:sz="8" w:space="0" w:color="002C47"/>
              <w:bottom w:val="single" w:sz="8" w:space="0" w:color="002C47"/>
              <w:right w:val="single" w:sz="8" w:space="0" w:color="002C47"/>
            </w:tcBorders>
          </w:tcPr>
          <w:p w14:paraId="0FDFFD86" w14:textId="77777777" w:rsidR="00030B52" w:rsidRDefault="000E2115">
            <w:r>
              <w:t>Programmed cell death protein 1</w:t>
            </w:r>
          </w:p>
        </w:tc>
      </w:tr>
      <w:tr w:rsidR="00030B52" w14:paraId="33F173D6"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6C57B16F" w14:textId="77777777" w:rsidR="00030B52" w:rsidRDefault="000E2115">
            <w:pPr>
              <w:rPr>
                <w:color w:val="000000"/>
              </w:rPr>
            </w:pPr>
            <w:r>
              <w:rPr>
                <w:color w:val="000000"/>
              </w:rPr>
              <w:t>PD-L1</w:t>
            </w:r>
          </w:p>
        </w:tc>
        <w:tc>
          <w:tcPr>
            <w:tcW w:w="3987" w:type="pct"/>
            <w:gridSpan w:val="2"/>
            <w:tcBorders>
              <w:top w:val="single" w:sz="8" w:space="0" w:color="002C47"/>
              <w:left w:val="single" w:sz="8" w:space="0" w:color="002C47"/>
              <w:bottom w:val="single" w:sz="8" w:space="0" w:color="002C47"/>
              <w:right w:val="single" w:sz="8" w:space="0" w:color="002C47"/>
            </w:tcBorders>
          </w:tcPr>
          <w:p w14:paraId="7B3ED154" w14:textId="77777777" w:rsidR="00030B52" w:rsidRDefault="000E2115">
            <w:pPr>
              <w:rPr>
                <w:color w:val="000000"/>
              </w:rPr>
            </w:pPr>
            <w:r>
              <w:t>Programmed death ligand 1</w:t>
            </w:r>
          </w:p>
        </w:tc>
      </w:tr>
      <w:tr w:rsidR="00030B52" w14:paraId="6C888D18" w14:textId="77777777" w:rsidTr="00030B52">
        <w:tc>
          <w:tcPr>
            <w:tcW w:w="1013" w:type="pct"/>
          </w:tcPr>
          <w:p w14:paraId="50F59702" w14:textId="77777777" w:rsidR="00030B52" w:rsidRDefault="000E2115">
            <w:r>
              <w:t>PD-L2</w:t>
            </w:r>
          </w:p>
        </w:tc>
        <w:tc>
          <w:tcPr>
            <w:tcW w:w="3987" w:type="pct"/>
            <w:gridSpan w:val="2"/>
          </w:tcPr>
          <w:p w14:paraId="78AEFF64" w14:textId="77777777" w:rsidR="00030B52" w:rsidRDefault="000E2115">
            <w:pPr>
              <w:rPr>
                <w:rFonts w:cs="Calibri"/>
                <w:color w:val="000000"/>
              </w:rPr>
            </w:pPr>
            <w:bookmarkStart w:id="4" w:name="_Hlk109903662"/>
            <w:r>
              <w:t>Programmed death ligand 2</w:t>
            </w:r>
            <w:bookmarkEnd w:id="4"/>
          </w:p>
        </w:tc>
      </w:tr>
      <w:tr w:rsidR="00030B52" w14:paraId="5186D123" w14:textId="77777777" w:rsidTr="00030B52">
        <w:tc>
          <w:tcPr>
            <w:tcW w:w="1013" w:type="pct"/>
          </w:tcPr>
          <w:p w14:paraId="4D99D5F7" w14:textId="77777777" w:rsidR="00030B52" w:rsidRDefault="000E2115">
            <w:r>
              <w:t>PFS</w:t>
            </w:r>
          </w:p>
        </w:tc>
        <w:tc>
          <w:tcPr>
            <w:tcW w:w="3987" w:type="pct"/>
            <w:gridSpan w:val="2"/>
          </w:tcPr>
          <w:p w14:paraId="21B25580" w14:textId="77777777" w:rsidR="00030B52" w:rsidRDefault="000E2115">
            <w:r>
              <w:t>Progression free survival</w:t>
            </w:r>
          </w:p>
        </w:tc>
      </w:tr>
      <w:tr w:rsidR="00030B52" w14:paraId="118790CF"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3C120A0D" w14:textId="77777777" w:rsidR="00030B52" w:rsidRDefault="000E2115">
            <w:pPr>
              <w:rPr>
                <w:color w:val="000000"/>
              </w:rPr>
            </w:pPr>
            <w:r>
              <w:rPr>
                <w:color w:val="000000"/>
              </w:rPr>
              <w:t>PI</w:t>
            </w:r>
          </w:p>
        </w:tc>
        <w:tc>
          <w:tcPr>
            <w:tcW w:w="3987" w:type="pct"/>
            <w:gridSpan w:val="2"/>
            <w:tcBorders>
              <w:top w:val="single" w:sz="8" w:space="0" w:color="002C47"/>
              <w:left w:val="single" w:sz="8" w:space="0" w:color="002C47"/>
              <w:bottom w:val="single" w:sz="8" w:space="0" w:color="002C47"/>
              <w:right w:val="single" w:sz="8" w:space="0" w:color="002C47"/>
            </w:tcBorders>
          </w:tcPr>
          <w:p w14:paraId="1B186280" w14:textId="77777777" w:rsidR="00030B52" w:rsidRDefault="000E2115">
            <w:r>
              <w:t>Product Information</w:t>
            </w:r>
          </w:p>
        </w:tc>
      </w:tr>
      <w:tr w:rsidR="00030B52" w14:paraId="029B0FDB"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18CB138B" w14:textId="77777777" w:rsidR="00030B52" w:rsidRDefault="000E2115">
            <w:pPr>
              <w:rPr>
                <w:color w:val="000000"/>
              </w:rPr>
            </w:pPr>
            <w:r>
              <w:rPr>
                <w:color w:val="000000"/>
              </w:rP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41B973C4" w14:textId="77777777" w:rsidR="00030B52" w:rsidRDefault="000E2115">
            <w:r>
              <w:t>Pharmacokinetic(s)</w:t>
            </w:r>
          </w:p>
        </w:tc>
      </w:tr>
      <w:tr w:rsidR="00030B52" w14:paraId="4034059A" w14:textId="77777777" w:rsidTr="00030B52">
        <w:tc>
          <w:tcPr>
            <w:tcW w:w="1013" w:type="pct"/>
          </w:tcPr>
          <w:p w14:paraId="11BBFC62" w14:textId="77777777" w:rsidR="00030B52" w:rsidRDefault="000E2115">
            <w:r>
              <w:t>RECIST</w:t>
            </w:r>
          </w:p>
        </w:tc>
        <w:tc>
          <w:tcPr>
            <w:tcW w:w="3987" w:type="pct"/>
            <w:gridSpan w:val="2"/>
          </w:tcPr>
          <w:p w14:paraId="73CDFB71" w14:textId="4812D7CC" w:rsidR="00030B52" w:rsidRDefault="000E2115">
            <w:r>
              <w:rPr>
                <w:lang w:eastAsia="ja-JP"/>
              </w:rPr>
              <w:t>Response Evaluation Criteria in Solid Tumo</w:t>
            </w:r>
            <w:r w:rsidR="00490A25">
              <w:rPr>
                <w:lang w:eastAsia="ja-JP"/>
              </w:rPr>
              <w:t>u</w:t>
            </w:r>
            <w:r>
              <w:rPr>
                <w:lang w:eastAsia="ja-JP"/>
              </w:rPr>
              <w:t>rs</w:t>
            </w:r>
          </w:p>
        </w:tc>
      </w:tr>
      <w:tr w:rsidR="00030B52" w14:paraId="69E15BF0"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hideMark/>
          </w:tcPr>
          <w:p w14:paraId="26C7BFFC" w14:textId="77777777" w:rsidR="00030B52" w:rsidRDefault="000E2115">
            <w:r>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581CF49F" w14:textId="77777777" w:rsidR="00030B52" w:rsidRDefault="000E2115">
            <w:r>
              <w:t>Risk management plan</w:t>
            </w:r>
          </w:p>
        </w:tc>
      </w:tr>
      <w:tr w:rsidR="00030B52" w14:paraId="30655F97"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059100C6" w14:textId="77777777" w:rsidR="00030B52" w:rsidRDefault="000E2115">
            <w:pPr>
              <w:rPr>
                <w:color w:val="000000"/>
              </w:rPr>
            </w:pPr>
            <w:r>
              <w:rPr>
                <w:color w:val="000000"/>
              </w:rPr>
              <w:t>ROS-1</w:t>
            </w:r>
          </w:p>
        </w:tc>
        <w:tc>
          <w:tcPr>
            <w:tcW w:w="3987" w:type="pct"/>
            <w:gridSpan w:val="2"/>
            <w:tcBorders>
              <w:top w:val="single" w:sz="8" w:space="0" w:color="002C47"/>
              <w:left w:val="single" w:sz="8" w:space="0" w:color="002C47"/>
              <w:bottom w:val="single" w:sz="8" w:space="0" w:color="002C47"/>
              <w:right w:val="single" w:sz="8" w:space="0" w:color="002C47"/>
            </w:tcBorders>
          </w:tcPr>
          <w:p w14:paraId="26D765B4" w14:textId="77777777" w:rsidR="00030B52" w:rsidRDefault="000E2115">
            <w:r>
              <w:t>c-ROS oncogene 1</w:t>
            </w:r>
          </w:p>
        </w:tc>
      </w:tr>
      <w:tr w:rsidR="00030B52" w14:paraId="0B52B59A" w14:textId="77777777" w:rsidTr="00030B52">
        <w:tc>
          <w:tcPr>
            <w:tcW w:w="1013" w:type="pct"/>
          </w:tcPr>
          <w:p w14:paraId="3C10FC59" w14:textId="77777777" w:rsidR="00030B52" w:rsidRDefault="000E2115">
            <w:r>
              <w:t>SD</w:t>
            </w:r>
          </w:p>
        </w:tc>
        <w:tc>
          <w:tcPr>
            <w:tcW w:w="3987" w:type="pct"/>
            <w:gridSpan w:val="2"/>
          </w:tcPr>
          <w:p w14:paraId="72ADA9A9" w14:textId="77777777" w:rsidR="00030B52" w:rsidRDefault="000E2115">
            <w:pPr>
              <w:rPr>
                <w:rFonts w:cs="Calibri"/>
                <w:color w:val="000000"/>
              </w:rPr>
            </w:pPr>
            <w:r>
              <w:rPr>
                <w:rFonts w:cs="Calibri"/>
                <w:color w:val="000000"/>
              </w:rPr>
              <w:t>Standard deviation</w:t>
            </w:r>
          </w:p>
        </w:tc>
      </w:tr>
      <w:tr w:rsidR="00030B52" w14:paraId="6B774084"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hideMark/>
          </w:tcPr>
          <w:p w14:paraId="7F0D9C80" w14:textId="77777777" w:rsidR="00030B52" w:rsidRDefault="000E2115">
            <w:r>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4839C63F" w14:textId="77777777" w:rsidR="00030B52" w:rsidRDefault="000E2115">
            <w:r>
              <w:t>Therapeutic Goods Administration</w:t>
            </w:r>
          </w:p>
        </w:tc>
      </w:tr>
      <w:tr w:rsidR="00030B52" w14:paraId="6426FC0F" w14:textId="77777777" w:rsidTr="00030B52">
        <w:trPr>
          <w:cantSplit/>
        </w:trPr>
        <w:tc>
          <w:tcPr>
            <w:tcW w:w="1013" w:type="pct"/>
            <w:tcBorders>
              <w:top w:val="single" w:sz="8" w:space="0" w:color="002C47"/>
              <w:left w:val="single" w:sz="8" w:space="0" w:color="002C47"/>
              <w:bottom w:val="single" w:sz="8" w:space="0" w:color="002C47"/>
              <w:right w:val="single" w:sz="8" w:space="0" w:color="002C47"/>
            </w:tcBorders>
          </w:tcPr>
          <w:p w14:paraId="58F2FBCB" w14:textId="77777777" w:rsidR="00030B52" w:rsidRDefault="000E2115">
            <w:pPr>
              <w:rPr>
                <w:color w:val="000000"/>
              </w:rPr>
            </w:pPr>
            <w:r>
              <w:rPr>
                <w:color w:val="000000"/>
              </w:rPr>
              <w:t>US(A)</w:t>
            </w:r>
          </w:p>
        </w:tc>
        <w:tc>
          <w:tcPr>
            <w:tcW w:w="3987" w:type="pct"/>
            <w:gridSpan w:val="2"/>
            <w:tcBorders>
              <w:top w:val="single" w:sz="8" w:space="0" w:color="002C47"/>
              <w:left w:val="single" w:sz="8" w:space="0" w:color="002C47"/>
              <w:bottom w:val="single" w:sz="8" w:space="0" w:color="002C47"/>
              <w:right w:val="single" w:sz="8" w:space="0" w:color="002C47"/>
            </w:tcBorders>
          </w:tcPr>
          <w:p w14:paraId="7CB26DB0" w14:textId="77777777" w:rsidR="00030B52" w:rsidRDefault="000E2115">
            <w:r>
              <w:t>United States (of America)</w:t>
            </w:r>
          </w:p>
        </w:tc>
      </w:tr>
    </w:tbl>
    <w:p w14:paraId="519CB600" w14:textId="4C8B554F" w:rsidR="00030B52" w:rsidRDefault="000E2115" w:rsidP="00B5459B">
      <w:pPr>
        <w:pStyle w:val="Heading2"/>
        <w:pageBreakBefore/>
      </w:pPr>
      <w:bookmarkStart w:id="5" w:name="_Toc112146117"/>
      <w:r>
        <w:lastRenderedPageBreak/>
        <w:t>Product submission</w:t>
      </w:r>
      <w:bookmarkEnd w:id="5"/>
      <w:bookmarkEnd w:id="1"/>
    </w:p>
    <w:p w14:paraId="66F84A77" w14:textId="77777777" w:rsidR="00030B52" w:rsidRDefault="000E2115">
      <w:pPr>
        <w:pStyle w:val="Heading3"/>
        <w:rPr>
          <w:lang w:eastAsia="en-AU"/>
        </w:rPr>
      </w:pPr>
      <w:bookmarkStart w:id="6" w:name="_Toc112146118"/>
      <w:r>
        <w:rPr>
          <w:lang w:eastAsia="en-AU"/>
        </w:rPr>
        <w:t>Submission details</w:t>
      </w:r>
      <w:bookmarkEnd w:id="6"/>
    </w:p>
    <w:tbl>
      <w:tblPr>
        <w:tblW w:w="5000" w:type="pct"/>
        <w:tblLook w:val="01E0" w:firstRow="1" w:lastRow="1" w:firstColumn="1" w:lastColumn="1" w:noHBand="0" w:noVBand="0"/>
      </w:tblPr>
      <w:tblGrid>
        <w:gridCol w:w="2682"/>
        <w:gridCol w:w="5822"/>
      </w:tblGrid>
      <w:tr w:rsidR="00030B52" w14:paraId="63EF21FD" w14:textId="77777777">
        <w:tc>
          <w:tcPr>
            <w:tcW w:w="1577" w:type="pct"/>
          </w:tcPr>
          <w:p w14:paraId="5E4DAC7E" w14:textId="77777777" w:rsidR="00030B52" w:rsidRDefault="000E2115">
            <w:pPr>
              <w:rPr>
                <w:i/>
              </w:rPr>
            </w:pPr>
            <w:r>
              <w:rPr>
                <w:i/>
              </w:rPr>
              <w:t>Type of submission:</w:t>
            </w:r>
          </w:p>
        </w:tc>
        <w:tc>
          <w:tcPr>
            <w:tcW w:w="3423" w:type="pct"/>
          </w:tcPr>
          <w:p w14:paraId="64DF41E0" w14:textId="241CEB1E" w:rsidR="00030B52" w:rsidRDefault="000E2115">
            <w:r>
              <w:t>Extension of indications</w:t>
            </w:r>
          </w:p>
        </w:tc>
      </w:tr>
      <w:tr w:rsidR="00030B52" w14:paraId="5024226D" w14:textId="77777777">
        <w:tc>
          <w:tcPr>
            <w:tcW w:w="1577" w:type="pct"/>
          </w:tcPr>
          <w:p w14:paraId="67F7CB29" w14:textId="65943166" w:rsidR="00030B52" w:rsidRDefault="000E2115">
            <w:pPr>
              <w:rPr>
                <w:i/>
              </w:rPr>
            </w:pPr>
            <w:r>
              <w:rPr>
                <w:i/>
              </w:rPr>
              <w:t>Product name:</w:t>
            </w:r>
          </w:p>
        </w:tc>
        <w:tc>
          <w:tcPr>
            <w:tcW w:w="3423" w:type="pct"/>
          </w:tcPr>
          <w:p w14:paraId="2839E573" w14:textId="7FA1BED6" w:rsidR="00030B52" w:rsidRDefault="000E2115">
            <w:proofErr w:type="spellStart"/>
            <w:r>
              <w:t>Libtayo</w:t>
            </w:r>
            <w:proofErr w:type="spellEnd"/>
          </w:p>
        </w:tc>
      </w:tr>
      <w:tr w:rsidR="00030B52" w14:paraId="214CBAC1" w14:textId="77777777">
        <w:tc>
          <w:tcPr>
            <w:tcW w:w="1577" w:type="pct"/>
          </w:tcPr>
          <w:p w14:paraId="15498B8A" w14:textId="61F38EBB" w:rsidR="00030B52" w:rsidRDefault="000E2115">
            <w:pPr>
              <w:rPr>
                <w:i/>
              </w:rPr>
            </w:pPr>
            <w:r>
              <w:rPr>
                <w:i/>
              </w:rPr>
              <w:t>Active ingredient:</w:t>
            </w:r>
          </w:p>
        </w:tc>
        <w:tc>
          <w:tcPr>
            <w:tcW w:w="3423" w:type="pct"/>
          </w:tcPr>
          <w:p w14:paraId="417ADBBD" w14:textId="789B9697" w:rsidR="00030B52" w:rsidRDefault="000E2115">
            <w:proofErr w:type="spellStart"/>
            <w:r>
              <w:t>Cemiplimab</w:t>
            </w:r>
            <w:proofErr w:type="spellEnd"/>
          </w:p>
        </w:tc>
      </w:tr>
      <w:tr w:rsidR="00030B52" w14:paraId="58ADC312" w14:textId="77777777">
        <w:tc>
          <w:tcPr>
            <w:tcW w:w="1577" w:type="pct"/>
          </w:tcPr>
          <w:p w14:paraId="17A53078" w14:textId="77777777" w:rsidR="00030B52" w:rsidRDefault="000E2115">
            <w:pPr>
              <w:rPr>
                <w:i/>
              </w:rPr>
            </w:pPr>
            <w:r>
              <w:rPr>
                <w:i/>
              </w:rPr>
              <w:t>Decision:</w:t>
            </w:r>
          </w:p>
        </w:tc>
        <w:tc>
          <w:tcPr>
            <w:tcW w:w="3423" w:type="pct"/>
          </w:tcPr>
          <w:p w14:paraId="05E8E37A" w14:textId="4670AB71" w:rsidR="00030B52" w:rsidRDefault="000E2115">
            <w:pPr>
              <w:rPr>
                <w:i/>
                <w:iCs/>
              </w:rPr>
            </w:pPr>
            <w:r>
              <w:rPr>
                <w:i/>
                <w:iCs/>
              </w:rPr>
              <w:t>Locally advanced basal cell carcinoma (BCC) indications approved.</w:t>
            </w:r>
          </w:p>
          <w:p w14:paraId="37412178" w14:textId="1F141511" w:rsidR="00030B52" w:rsidRDefault="000E2115">
            <w:r>
              <w:rPr>
                <w:i/>
                <w:iCs/>
              </w:rPr>
              <w:t>Metastatic basal cell carcinoma (</w:t>
            </w:r>
            <w:proofErr w:type="spellStart"/>
            <w:r>
              <w:rPr>
                <w:i/>
                <w:iCs/>
              </w:rPr>
              <w:t>mBCC</w:t>
            </w:r>
            <w:proofErr w:type="spellEnd"/>
            <w:r>
              <w:rPr>
                <w:i/>
                <w:iCs/>
              </w:rPr>
              <w:t>) indication approved for provisional registration.</w:t>
            </w:r>
          </w:p>
        </w:tc>
      </w:tr>
      <w:tr w:rsidR="00030B52" w14:paraId="5F59D633" w14:textId="77777777">
        <w:tc>
          <w:tcPr>
            <w:tcW w:w="1577" w:type="pct"/>
          </w:tcPr>
          <w:p w14:paraId="1D217883" w14:textId="77777777" w:rsidR="00030B52" w:rsidRDefault="000E2115">
            <w:pPr>
              <w:rPr>
                <w:i/>
              </w:rPr>
            </w:pPr>
            <w:r>
              <w:rPr>
                <w:i/>
              </w:rPr>
              <w:t>Date of decision:</w:t>
            </w:r>
          </w:p>
        </w:tc>
        <w:tc>
          <w:tcPr>
            <w:tcW w:w="3423" w:type="pct"/>
          </w:tcPr>
          <w:p w14:paraId="2818ED71" w14:textId="2C0F5822" w:rsidR="00030B52" w:rsidRDefault="000E2115">
            <w:r>
              <w:t>25 November 2021</w:t>
            </w:r>
          </w:p>
        </w:tc>
      </w:tr>
      <w:tr w:rsidR="00030B52" w14:paraId="47D3E56C" w14:textId="77777777">
        <w:tc>
          <w:tcPr>
            <w:tcW w:w="1577" w:type="pct"/>
          </w:tcPr>
          <w:p w14:paraId="147B4DAE" w14:textId="77777777" w:rsidR="00030B52" w:rsidRDefault="000E2115">
            <w:pPr>
              <w:rPr>
                <w:i/>
              </w:rPr>
            </w:pPr>
            <w:r>
              <w:rPr>
                <w:i/>
              </w:rPr>
              <w:t>Date of entry onto ARTG:</w:t>
            </w:r>
          </w:p>
        </w:tc>
        <w:tc>
          <w:tcPr>
            <w:tcW w:w="3423" w:type="pct"/>
          </w:tcPr>
          <w:p w14:paraId="595FB5F2" w14:textId="3256573A" w:rsidR="00030B52" w:rsidRDefault="000E2115">
            <w:r>
              <w:t>9 December 2021</w:t>
            </w:r>
          </w:p>
        </w:tc>
      </w:tr>
      <w:tr w:rsidR="00030B52" w14:paraId="0DF23F6B" w14:textId="77777777">
        <w:tc>
          <w:tcPr>
            <w:tcW w:w="1577" w:type="pct"/>
          </w:tcPr>
          <w:p w14:paraId="27153847" w14:textId="1DD23892" w:rsidR="00030B52" w:rsidRDefault="000E2115">
            <w:pPr>
              <w:rPr>
                <w:i/>
              </w:rPr>
            </w:pPr>
            <w:r>
              <w:rPr>
                <w:i/>
              </w:rPr>
              <w:t>ARTG number:</w:t>
            </w:r>
          </w:p>
        </w:tc>
        <w:tc>
          <w:tcPr>
            <w:tcW w:w="3423" w:type="pct"/>
          </w:tcPr>
          <w:p w14:paraId="741CBFAD" w14:textId="47CAB8F2" w:rsidR="00030B52" w:rsidRDefault="000E2115">
            <w:r>
              <w:t>320609</w:t>
            </w:r>
          </w:p>
        </w:tc>
      </w:tr>
      <w:tr w:rsidR="00030B52" w14:paraId="68B00A21" w14:textId="77777777">
        <w:tc>
          <w:tcPr>
            <w:tcW w:w="1577" w:type="pct"/>
          </w:tcPr>
          <w:p w14:paraId="2177B12F" w14:textId="4682DF91" w:rsidR="00030B52" w:rsidRDefault="000E2115">
            <w:pPr>
              <w:rPr>
                <w:i/>
              </w:rPr>
            </w:pPr>
            <w:r>
              <w:rPr>
                <w:rFonts w:ascii="Wingdings 3" w:hAnsi="Wingdings 3"/>
                <w:sz w:val="34"/>
                <w:szCs w:val="34"/>
                <w:lang w:eastAsia="en-AU"/>
              </w:rPr>
              <w:t></w:t>
            </w:r>
            <w:hyperlink r:id="rId14" w:history="1">
              <w:r>
                <w:rPr>
                  <w:rStyle w:val="Hyperlink"/>
                  <w:i/>
                </w:rPr>
                <w:t>Black Triangle Scheme</w:t>
              </w:r>
            </w:hyperlink>
            <w:r>
              <w:rPr>
                <w:i/>
              </w:rPr>
              <w:t>:</w:t>
            </w:r>
          </w:p>
        </w:tc>
        <w:tc>
          <w:tcPr>
            <w:tcW w:w="3423" w:type="pct"/>
          </w:tcPr>
          <w:p w14:paraId="07D50C3A" w14:textId="681BCE73" w:rsidR="00030B52" w:rsidRDefault="000E2115">
            <w:r>
              <w:t>Yes</w:t>
            </w:r>
          </w:p>
          <w:p w14:paraId="054E709A" w14:textId="60FC2647" w:rsidR="00030B52" w:rsidRDefault="000E2115">
            <w:r>
              <w:t>This product will remain in the scheme for 5 years, starting on the date the new indication was approved.</w:t>
            </w:r>
          </w:p>
          <w:p w14:paraId="2D426F2E" w14:textId="3523B0AD" w:rsidR="00030B52" w:rsidRDefault="000E2115">
            <w:r>
              <w:t>For the provisionally registered indication, this medicine will remain in the Black Triangle Scheme for the duration of its provisional registration</w:t>
            </w:r>
          </w:p>
        </w:tc>
      </w:tr>
      <w:tr w:rsidR="00030B52" w14:paraId="3C07B748" w14:textId="77777777">
        <w:tc>
          <w:tcPr>
            <w:tcW w:w="1577" w:type="pct"/>
          </w:tcPr>
          <w:p w14:paraId="44818CB3" w14:textId="77777777" w:rsidR="00030B52" w:rsidRDefault="000E2115">
            <w:pPr>
              <w:rPr>
                <w:i/>
              </w:rPr>
            </w:pPr>
            <w:r>
              <w:rPr>
                <w:i/>
              </w:rPr>
              <w:t>Sponsor’s name and address:</w:t>
            </w:r>
          </w:p>
        </w:tc>
        <w:tc>
          <w:tcPr>
            <w:tcW w:w="3423" w:type="pct"/>
          </w:tcPr>
          <w:p w14:paraId="4254AAA5" w14:textId="35546384" w:rsidR="00030B52" w:rsidRDefault="000E2115">
            <w:proofErr w:type="spellStart"/>
            <w:r>
              <w:t>Sanofi-aventis</w:t>
            </w:r>
            <w:proofErr w:type="spellEnd"/>
            <w:r>
              <w:t xml:space="preserve"> Australia Pty Ltd</w:t>
            </w:r>
          </w:p>
          <w:p w14:paraId="0F2B8737" w14:textId="77777777" w:rsidR="00C167D3" w:rsidRDefault="000E2115">
            <w:r>
              <w:t>12-24 Talavera Road</w:t>
            </w:r>
          </w:p>
          <w:p w14:paraId="38FF7A68" w14:textId="795933FD" w:rsidR="00030B52" w:rsidRDefault="000E2115">
            <w:r>
              <w:t>Macquarie Park</w:t>
            </w:r>
            <w:r w:rsidR="00C167D3">
              <w:t>,</w:t>
            </w:r>
            <w:r>
              <w:t xml:space="preserve"> NSW</w:t>
            </w:r>
            <w:r w:rsidR="00C167D3">
              <w:t>,</w:t>
            </w:r>
            <w:r>
              <w:t xml:space="preserve"> 2113</w:t>
            </w:r>
          </w:p>
        </w:tc>
      </w:tr>
      <w:tr w:rsidR="00030B52" w14:paraId="5481FFB9" w14:textId="77777777">
        <w:tc>
          <w:tcPr>
            <w:tcW w:w="1577" w:type="pct"/>
          </w:tcPr>
          <w:p w14:paraId="0F0F1449" w14:textId="4FFCA09A" w:rsidR="00030B52" w:rsidRDefault="000E2115">
            <w:pPr>
              <w:rPr>
                <w:i/>
              </w:rPr>
            </w:pPr>
            <w:r>
              <w:rPr>
                <w:i/>
              </w:rPr>
              <w:t>Dose form:</w:t>
            </w:r>
          </w:p>
        </w:tc>
        <w:tc>
          <w:tcPr>
            <w:tcW w:w="3423" w:type="pct"/>
          </w:tcPr>
          <w:p w14:paraId="5089E0CD" w14:textId="6996AC57" w:rsidR="00030B52" w:rsidRDefault="000E2115">
            <w:r>
              <w:rPr>
                <w:sz w:val="23"/>
                <w:szCs w:val="23"/>
              </w:rPr>
              <w:t>Concentrate for solution for infusion</w:t>
            </w:r>
          </w:p>
        </w:tc>
      </w:tr>
      <w:tr w:rsidR="00030B52" w14:paraId="48518B75" w14:textId="77777777">
        <w:tc>
          <w:tcPr>
            <w:tcW w:w="1577" w:type="pct"/>
          </w:tcPr>
          <w:p w14:paraId="1A3C4196" w14:textId="5189B7ED" w:rsidR="00030B52" w:rsidRDefault="000E2115">
            <w:pPr>
              <w:rPr>
                <w:i/>
              </w:rPr>
            </w:pPr>
            <w:r>
              <w:rPr>
                <w:i/>
              </w:rPr>
              <w:t>Strength:</w:t>
            </w:r>
          </w:p>
        </w:tc>
        <w:tc>
          <w:tcPr>
            <w:tcW w:w="3423" w:type="pct"/>
          </w:tcPr>
          <w:p w14:paraId="14ACE81E" w14:textId="702FE719" w:rsidR="00030B52" w:rsidRDefault="000E2115">
            <w:r>
              <w:t>350 mg</w:t>
            </w:r>
          </w:p>
        </w:tc>
      </w:tr>
      <w:tr w:rsidR="00030B52" w14:paraId="34770DC8" w14:textId="77777777">
        <w:tc>
          <w:tcPr>
            <w:tcW w:w="1577" w:type="pct"/>
          </w:tcPr>
          <w:p w14:paraId="7B5FE90F" w14:textId="36A133C9" w:rsidR="00030B52" w:rsidRDefault="000E2115">
            <w:pPr>
              <w:rPr>
                <w:i/>
              </w:rPr>
            </w:pPr>
            <w:r>
              <w:rPr>
                <w:i/>
              </w:rPr>
              <w:t>Container:</w:t>
            </w:r>
          </w:p>
        </w:tc>
        <w:tc>
          <w:tcPr>
            <w:tcW w:w="3423" w:type="pct"/>
          </w:tcPr>
          <w:p w14:paraId="297CD152" w14:textId="66893D2C" w:rsidR="00030B52" w:rsidRDefault="000E2115">
            <w:r>
              <w:t>Vial</w:t>
            </w:r>
          </w:p>
        </w:tc>
      </w:tr>
      <w:tr w:rsidR="00030B52" w14:paraId="24DD6F0B" w14:textId="77777777">
        <w:tc>
          <w:tcPr>
            <w:tcW w:w="1577" w:type="pct"/>
          </w:tcPr>
          <w:p w14:paraId="56588713" w14:textId="420A4D2B" w:rsidR="00030B52" w:rsidRDefault="000E2115">
            <w:pPr>
              <w:rPr>
                <w:i/>
              </w:rPr>
            </w:pPr>
            <w:r>
              <w:rPr>
                <w:i/>
              </w:rPr>
              <w:t>Pack size:</w:t>
            </w:r>
          </w:p>
        </w:tc>
        <w:tc>
          <w:tcPr>
            <w:tcW w:w="3423" w:type="pct"/>
          </w:tcPr>
          <w:p w14:paraId="1D42C071" w14:textId="5855CE68" w:rsidR="00030B52" w:rsidRDefault="000E2115">
            <w:r>
              <w:t>One vial</w:t>
            </w:r>
          </w:p>
        </w:tc>
      </w:tr>
      <w:tr w:rsidR="00030B52" w14:paraId="3386F21A" w14:textId="77777777">
        <w:tc>
          <w:tcPr>
            <w:tcW w:w="1577" w:type="pct"/>
          </w:tcPr>
          <w:p w14:paraId="5DF9B11E" w14:textId="77777777" w:rsidR="00030B52" w:rsidRDefault="000E2115">
            <w:pPr>
              <w:rPr>
                <w:i/>
              </w:rPr>
            </w:pPr>
            <w:r>
              <w:rPr>
                <w:i/>
              </w:rPr>
              <w:t>Approved therapeutic use:</w:t>
            </w:r>
          </w:p>
        </w:tc>
        <w:tc>
          <w:tcPr>
            <w:tcW w:w="3423" w:type="pct"/>
          </w:tcPr>
          <w:p w14:paraId="535D390A" w14:textId="19194E9B" w:rsidR="00030B52" w:rsidRDefault="000E2115">
            <w:pPr>
              <w:rPr>
                <w:b/>
                <w:bCs/>
                <w:i/>
                <w:iCs/>
              </w:rPr>
            </w:pPr>
            <w:r>
              <w:rPr>
                <w:b/>
                <w:bCs/>
                <w:i/>
                <w:iCs/>
              </w:rPr>
              <w:t>Locally advanced basal cell carcinoma</w:t>
            </w:r>
          </w:p>
          <w:p w14:paraId="3A622699" w14:textId="00FE4AD8" w:rsidR="00030B52" w:rsidRDefault="000E2115">
            <w:pPr>
              <w:rPr>
                <w:i/>
                <w:iCs/>
              </w:rPr>
            </w:pPr>
            <w:proofErr w:type="spellStart"/>
            <w:r>
              <w:rPr>
                <w:i/>
                <w:iCs/>
              </w:rPr>
              <w:t>Libtayo</w:t>
            </w:r>
            <w:proofErr w:type="spellEnd"/>
            <w:r>
              <w:rPr>
                <w:i/>
                <w:iCs/>
              </w:rPr>
              <w:t xml:space="preserve"> as monotherapy is indicated for the treatment of adult patients with locally advanced basal cell carcinoma (BCC) previously treated with a hedgehog pathway inhibitor or for whom a hedgehog pathway inhibitor is not appropriate</w:t>
            </w:r>
          </w:p>
          <w:p w14:paraId="302E5B26" w14:textId="7D618A60" w:rsidR="00030B52" w:rsidRDefault="000E2115">
            <w:pPr>
              <w:pStyle w:val="ListBullet"/>
              <w:numPr>
                <w:ilvl w:val="0"/>
                <w:numId w:val="0"/>
              </w:numPr>
              <w:rPr>
                <w:b/>
                <w:bCs/>
                <w:i/>
                <w:iCs/>
              </w:rPr>
            </w:pPr>
            <w:r>
              <w:rPr>
                <w:b/>
                <w:bCs/>
                <w:i/>
                <w:iCs/>
              </w:rPr>
              <w:t>Metastatic basal cell carcinoma</w:t>
            </w:r>
          </w:p>
          <w:p w14:paraId="14ACAA82" w14:textId="1425E51B" w:rsidR="00030B52" w:rsidRDefault="000E2115">
            <w:pPr>
              <w:rPr>
                <w:i/>
                <w:iCs/>
              </w:rPr>
            </w:pPr>
            <w:proofErr w:type="spellStart"/>
            <w:r>
              <w:rPr>
                <w:i/>
                <w:iCs/>
              </w:rPr>
              <w:t>Libtayo</w:t>
            </w:r>
            <w:proofErr w:type="spellEnd"/>
            <w:r>
              <w:rPr>
                <w:i/>
                <w:iCs/>
              </w:rPr>
              <w:t xml:space="preserve"> as monotherapy has </w:t>
            </w:r>
            <w:r>
              <w:rPr>
                <w:b/>
                <w:bCs/>
                <w:i/>
                <w:iCs/>
              </w:rPr>
              <w:t xml:space="preserve">provisional approval </w:t>
            </w:r>
            <w:r>
              <w:rPr>
                <w:i/>
                <w:iCs/>
              </w:rPr>
              <w:t>in Australia for the treatment of adult patients with metastatic BCC (</w:t>
            </w:r>
            <w:proofErr w:type="spellStart"/>
            <w:r>
              <w:rPr>
                <w:i/>
                <w:iCs/>
              </w:rPr>
              <w:t>mBCC</w:t>
            </w:r>
            <w:proofErr w:type="spellEnd"/>
            <w:r>
              <w:rPr>
                <w:i/>
                <w:iCs/>
              </w:rPr>
              <w:t xml:space="preserve">) previously treated with a hedgehog pathway </w:t>
            </w:r>
            <w:r>
              <w:rPr>
                <w:i/>
                <w:iCs/>
              </w:rPr>
              <w:lastRenderedPageBreak/>
              <w:t xml:space="preserve">inhibitor or for whom a hedgehog pathway inhibitor is not appropriate. </w:t>
            </w:r>
          </w:p>
          <w:p w14:paraId="4F0CA79C" w14:textId="3F160934" w:rsidR="00030B52" w:rsidRDefault="000E2115">
            <w:pPr>
              <w:rPr>
                <w:i/>
                <w:iCs/>
              </w:rPr>
            </w:pPr>
            <w:r>
              <w:rPr>
                <w:i/>
                <w:iCs/>
              </w:rPr>
              <w:t xml:space="preserve">The decision to approve the </w:t>
            </w:r>
            <w:proofErr w:type="spellStart"/>
            <w:r>
              <w:rPr>
                <w:i/>
                <w:iCs/>
              </w:rPr>
              <w:t>mBCC</w:t>
            </w:r>
            <w:proofErr w:type="spellEnd"/>
            <w:r>
              <w:rPr>
                <w:i/>
                <w:iCs/>
              </w:rPr>
              <w:t xml:space="preserve"> indication has been made </w:t>
            </w:r>
            <w:proofErr w:type="gramStart"/>
            <w:r>
              <w:rPr>
                <w:i/>
                <w:iCs/>
              </w:rPr>
              <w:t>on the basis of</w:t>
            </w:r>
            <w:proofErr w:type="gramEnd"/>
            <w:r>
              <w:rPr>
                <w:i/>
                <w:iCs/>
              </w:rPr>
              <w:t xml:space="preserve"> objective response rate (ORR) and duration of response from a single arm clinical study. The sponsor is required to submit further clinical data to confirm the clinical benefit of the medicine.</w:t>
            </w:r>
          </w:p>
        </w:tc>
      </w:tr>
      <w:tr w:rsidR="00030B52" w14:paraId="342BB139" w14:textId="77777777">
        <w:tc>
          <w:tcPr>
            <w:tcW w:w="1577" w:type="pct"/>
          </w:tcPr>
          <w:p w14:paraId="5B028E89" w14:textId="6F8FC25B" w:rsidR="00030B52" w:rsidRDefault="000E2115">
            <w:pPr>
              <w:rPr>
                <w:i/>
              </w:rPr>
            </w:pPr>
            <w:r>
              <w:rPr>
                <w:i/>
              </w:rPr>
              <w:lastRenderedPageBreak/>
              <w:t>Route of administration:</w:t>
            </w:r>
          </w:p>
        </w:tc>
        <w:tc>
          <w:tcPr>
            <w:tcW w:w="3423" w:type="pct"/>
          </w:tcPr>
          <w:p w14:paraId="0C22F55D" w14:textId="57421843" w:rsidR="00030B52" w:rsidRDefault="000E2115">
            <w:r>
              <w:t>Intravenous infusion</w:t>
            </w:r>
          </w:p>
        </w:tc>
      </w:tr>
      <w:tr w:rsidR="00030B52" w14:paraId="339DE93C" w14:textId="77777777">
        <w:tc>
          <w:tcPr>
            <w:tcW w:w="1577" w:type="pct"/>
          </w:tcPr>
          <w:p w14:paraId="0B3AB9A4" w14:textId="77777777" w:rsidR="00030B52" w:rsidRDefault="000E2115">
            <w:pPr>
              <w:rPr>
                <w:i/>
              </w:rPr>
            </w:pPr>
            <w:r>
              <w:rPr>
                <w:i/>
              </w:rPr>
              <w:t>Dosage:</w:t>
            </w:r>
          </w:p>
        </w:tc>
        <w:tc>
          <w:tcPr>
            <w:tcW w:w="3423" w:type="pct"/>
          </w:tcPr>
          <w:p w14:paraId="66F08B90" w14:textId="37785440" w:rsidR="00030B52" w:rsidRDefault="000E2115">
            <w:r>
              <w:t xml:space="preserve">The recommended dose is 350 mg </w:t>
            </w:r>
            <w:proofErr w:type="spellStart"/>
            <w:r>
              <w:t>Libtayo</w:t>
            </w:r>
            <w:proofErr w:type="spellEnd"/>
            <w:r>
              <w:t xml:space="preserve"> once every 3</w:t>
            </w:r>
            <w:r w:rsidR="00C167D3">
              <w:t> </w:t>
            </w:r>
            <w:r>
              <w:t>weeks administered as an intravenous infusion over 30</w:t>
            </w:r>
            <w:r w:rsidR="00C167D3">
              <w:t> </w:t>
            </w:r>
            <w:r>
              <w:t>minutes. Treatment may be continued until disease progression or unacceptable toxicity.</w:t>
            </w:r>
          </w:p>
          <w:p w14:paraId="4FFB3687" w14:textId="71BC105D" w:rsidR="00C167D3" w:rsidRDefault="00C167D3" w:rsidP="00C167D3">
            <w:proofErr w:type="spellStart"/>
            <w:r>
              <w:t>Libtayo</w:t>
            </w:r>
            <w:proofErr w:type="spellEnd"/>
            <w:r>
              <w:t xml:space="preserve"> is for intravenous use. It is administered by intravenous infusion over 30 minutes through an intravenous line containing a sterile, non-pyrogenic, low-protein binding, in-line or add-on filter (0.2 micron to </w:t>
            </w:r>
            <w:proofErr w:type="gramStart"/>
            <w:r>
              <w:t>5 micron</w:t>
            </w:r>
            <w:proofErr w:type="gramEnd"/>
            <w:r>
              <w:t xml:space="preserve"> pore size).</w:t>
            </w:r>
          </w:p>
          <w:p w14:paraId="7367C10A" w14:textId="77777777" w:rsidR="00C167D3" w:rsidRDefault="00C167D3" w:rsidP="00C167D3">
            <w:r>
              <w:t>Other medicinal products should not be co-administered through the same infusion line.</w:t>
            </w:r>
          </w:p>
          <w:p w14:paraId="79A8B9B8" w14:textId="06CB3CA3" w:rsidR="00C167D3" w:rsidRDefault="00C167D3" w:rsidP="00C167D3">
            <w:r>
              <w:t>For instructions on dilution of the medicinal product before administration, see Section 6.6 of the Product Information.</w:t>
            </w:r>
          </w:p>
          <w:p w14:paraId="3526FBFD" w14:textId="77777777" w:rsidR="00030B52" w:rsidRDefault="000E2115">
            <w:r>
              <w:t>For further information regarding dosage, refer to the Product Information.</w:t>
            </w:r>
          </w:p>
        </w:tc>
      </w:tr>
      <w:tr w:rsidR="00030B52" w14:paraId="37078E13" w14:textId="77777777">
        <w:tc>
          <w:tcPr>
            <w:tcW w:w="1577" w:type="pct"/>
          </w:tcPr>
          <w:p w14:paraId="4C0971D9" w14:textId="77777777" w:rsidR="00030B52" w:rsidRDefault="000E2115">
            <w:pPr>
              <w:rPr>
                <w:i/>
              </w:rPr>
            </w:pPr>
            <w:r>
              <w:rPr>
                <w:i/>
              </w:rPr>
              <w:t>Pregnancy category:</w:t>
            </w:r>
          </w:p>
        </w:tc>
        <w:tc>
          <w:tcPr>
            <w:tcW w:w="3423" w:type="pct"/>
          </w:tcPr>
          <w:p w14:paraId="09956BB0" w14:textId="7DAD65C9" w:rsidR="00030B52" w:rsidRDefault="000E2115">
            <w:r>
              <w:t>D</w:t>
            </w:r>
          </w:p>
          <w:p w14:paraId="1201ABA6" w14:textId="6920AE48" w:rsidR="00030B52" w:rsidRDefault="000E2115">
            <w:r>
              <w:t xml:space="preserve">Drugs which have caused, are suspected to have caused or may be expected to cause, an increased incidence of human </w:t>
            </w:r>
            <w:proofErr w:type="spellStart"/>
            <w:r>
              <w:t>fetal</w:t>
            </w:r>
            <w:proofErr w:type="spellEnd"/>
            <w:r>
              <w:t xml:space="preserve"> malformations or irreversible damage. These drugs may also have adverse pharmacological effects. Accompanying texts should be consulted for further details.</w:t>
            </w:r>
          </w:p>
          <w:p w14:paraId="19F06962" w14:textId="4F3727E0" w:rsidR="00030B52" w:rsidRDefault="000E2115">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37E22E98" w14:textId="77777777" w:rsidR="00030B52" w:rsidRDefault="000E2115">
      <w:pPr>
        <w:pStyle w:val="Heading3"/>
      </w:pPr>
      <w:bookmarkStart w:id="7" w:name="_Toc112146119"/>
      <w:r>
        <w:t>Product background</w:t>
      </w:r>
      <w:bookmarkEnd w:id="7"/>
    </w:p>
    <w:p w14:paraId="7B223FD4" w14:textId="41B79E4C" w:rsidR="00030B52" w:rsidRPr="00C167D3" w:rsidRDefault="000E2115">
      <w:r w:rsidRPr="00C167D3">
        <w:t xml:space="preserve">This </w:t>
      </w:r>
      <w:proofErr w:type="spellStart"/>
      <w:r w:rsidRPr="00C167D3">
        <w:t>AusPAR</w:t>
      </w:r>
      <w:proofErr w:type="spellEnd"/>
      <w:r w:rsidRPr="00C167D3">
        <w:t xml:space="preserve"> describes the submission by Sanofi-Aventis Australia Pty Ltd (the sponsor) to register </w:t>
      </w:r>
      <w:proofErr w:type="spellStart"/>
      <w:r w:rsidRPr="00C167D3">
        <w:t>Libtayo</w:t>
      </w:r>
      <w:proofErr w:type="spellEnd"/>
      <w:r w:rsidRPr="00C167D3">
        <w:t xml:space="preserve"> (</w:t>
      </w:r>
      <w:proofErr w:type="spellStart"/>
      <w:r w:rsidRPr="00C167D3">
        <w:t>cemiplimab</w:t>
      </w:r>
      <w:proofErr w:type="spellEnd"/>
      <w:r w:rsidRPr="00C167D3">
        <w:t>) 350 mg,</w:t>
      </w:r>
      <w:r w:rsidRPr="003A73DF">
        <w:t xml:space="preserve"> concentrate for solution for infusion</w:t>
      </w:r>
      <w:r w:rsidRPr="00C167D3">
        <w:t xml:space="preserve"> for the following extension of indications:</w:t>
      </w:r>
    </w:p>
    <w:p w14:paraId="7982D832" w14:textId="4798520D" w:rsidR="00030B52" w:rsidRDefault="000E2115">
      <w:pPr>
        <w:pStyle w:val="ListBullet"/>
        <w:numPr>
          <w:ilvl w:val="0"/>
          <w:numId w:val="0"/>
        </w:numPr>
        <w:ind w:left="360"/>
        <w:rPr>
          <w:i/>
          <w:iCs/>
        </w:rPr>
      </w:pPr>
      <w:r>
        <w:rPr>
          <w:i/>
          <w:iCs/>
        </w:rPr>
        <w:t xml:space="preserve">The treatment of adult patients with locally advanced or metastatic BCC previously treated with a </w:t>
      </w:r>
      <w:bookmarkStart w:id="8" w:name="_Hlk110254452"/>
      <w:r>
        <w:rPr>
          <w:i/>
          <w:iCs/>
        </w:rPr>
        <w:t xml:space="preserve">hedgehog inhibitor </w:t>
      </w:r>
      <w:bookmarkEnd w:id="8"/>
      <w:r>
        <w:rPr>
          <w:i/>
          <w:iCs/>
        </w:rPr>
        <w:t>(HHI).</w:t>
      </w:r>
    </w:p>
    <w:p w14:paraId="7B079B8E" w14:textId="1E44FE15" w:rsidR="00030B52" w:rsidRDefault="000E2115">
      <w:bookmarkStart w:id="9" w:name="_Toc247691504"/>
      <w:r>
        <w:lastRenderedPageBreak/>
        <w:t>Basal cell carcinoma (BCC) is a malignant proliferation of the basal layer of the epidermis and its appendages. There is a strong relationship between the incidence of BCC and country geographic latitude combined with pigment status</w:t>
      </w:r>
      <w:r w:rsidR="00C167D3">
        <w:t>;</w:t>
      </w:r>
      <w:r w:rsidR="00C167D3">
        <w:rPr>
          <w:rStyle w:val="FootnoteReference"/>
        </w:rPr>
        <w:footnoteReference w:id="1"/>
      </w:r>
      <w:r>
        <w:t xml:space="preserve"> with the highest rates in Australia followed by the United States and Europe.</w:t>
      </w:r>
      <w:r w:rsidR="00653E6B">
        <w:rPr>
          <w:rStyle w:val="FootnoteReference"/>
        </w:rPr>
        <w:footnoteReference w:id="2"/>
      </w:r>
      <w:r>
        <w:t xml:space="preserve"> Risk factors for the development of BCCs include ultraviolet light exposure, immunosuppression, photosensitising </w:t>
      </w:r>
      <w:proofErr w:type="gramStart"/>
      <w:r>
        <w:t>drugs</w:t>
      </w:r>
      <w:proofErr w:type="gramEnd"/>
      <w:r>
        <w:t xml:space="preserve"> and ionising radiation.</w:t>
      </w:r>
      <w:r w:rsidR="00653E6B">
        <w:rPr>
          <w:rStyle w:val="FootnoteReference"/>
        </w:rPr>
        <w:footnoteReference w:id="3"/>
      </w:r>
      <w:r w:rsidR="00653E6B">
        <w:rPr>
          <w:vertAlign w:val="superscript"/>
        </w:rPr>
        <w:t>,</w:t>
      </w:r>
      <w:r w:rsidR="00653E6B">
        <w:rPr>
          <w:rStyle w:val="FootnoteReference"/>
        </w:rPr>
        <w:footnoteReference w:id="4"/>
      </w:r>
      <w:r>
        <w:t xml:space="preserve"> Consistent with sun exposure, 80% of basal cell carcinomas arise in the head and neck area.</w:t>
      </w:r>
      <w:r w:rsidR="00653E6B">
        <w:rPr>
          <w:rStyle w:val="FootnoteReference"/>
        </w:rPr>
        <w:footnoteReference w:id="5"/>
      </w:r>
    </w:p>
    <w:p w14:paraId="6DE7A1BA" w14:textId="74D01757" w:rsidR="00030B52" w:rsidRDefault="000E2115">
      <w:r>
        <w:t xml:space="preserve">More than 95% of BCCs are </w:t>
      </w:r>
      <w:r w:rsidR="007B41F3">
        <w:t xml:space="preserve">curable </w:t>
      </w:r>
      <w:r>
        <w:t>by surgery. A small percentage of BCCs follow a more aggressive course and are not amenable to radiation, surgery, or other local modality treatments.</w:t>
      </w:r>
      <w:r w:rsidR="00653E6B">
        <w:rPr>
          <w:rStyle w:val="FootnoteReference"/>
        </w:rPr>
        <w:footnoteReference w:id="6"/>
      </w:r>
      <w:r>
        <w:t xml:space="preserve"> Metastatic disease is an ultra-rare manifestation, arising from 0.0028% to 0.5% of all basal cell carcinomas.</w:t>
      </w:r>
      <w:r w:rsidR="007B41F3">
        <w:rPr>
          <w:rStyle w:val="FootnoteReference"/>
        </w:rPr>
        <w:footnoteReference w:id="7"/>
      </w:r>
      <w:r w:rsidR="007B41F3">
        <w:rPr>
          <w:vertAlign w:val="superscript"/>
        </w:rPr>
        <w:t>,</w:t>
      </w:r>
      <w:bookmarkStart w:id="10" w:name="_Ref111795942"/>
      <w:r w:rsidR="007B41F3">
        <w:rPr>
          <w:rStyle w:val="FootnoteReference"/>
        </w:rPr>
        <w:footnoteReference w:id="8"/>
      </w:r>
      <w:bookmarkEnd w:id="10"/>
      <w:r w:rsidR="007B41F3">
        <w:rPr>
          <w:rStyle w:val="FootnoteReference"/>
        </w:rPr>
        <w:footnoteReference w:id="9"/>
      </w:r>
      <w:r>
        <w:t xml:space="preserve"> The most common site of metastatic spread is the lymph nodes and a median survival has been reported as 87 (95% confidence interval </w:t>
      </w:r>
      <w:r w:rsidR="00396A20">
        <w:t>(</w:t>
      </w:r>
      <w:r>
        <w:t>CI</w:t>
      </w:r>
      <w:r w:rsidR="00396A20">
        <w:t>)</w:t>
      </w:r>
      <w:r>
        <w:t xml:space="preserve">: 63, </w:t>
      </w:r>
      <w:r w:rsidR="00396A20">
        <w:t xml:space="preserve">upper bound </w:t>
      </w:r>
      <w:r>
        <w:t>not evaluable) months for such patients; however, distant spread to other sites such as bone, liver, and lungs is associated with a much poorer median overall survival of 24 months (95% CI: 12, 35 months).</w:t>
      </w:r>
      <w:r w:rsidR="007B41F3" w:rsidRPr="003A73DF">
        <w:rPr>
          <w:vertAlign w:val="superscript"/>
        </w:rPr>
        <w:fldChar w:fldCharType="begin"/>
      </w:r>
      <w:r w:rsidR="007B41F3" w:rsidRPr="003A73DF">
        <w:rPr>
          <w:vertAlign w:val="superscript"/>
        </w:rPr>
        <w:instrText xml:space="preserve"> NOTEREF _Ref111795942 \h </w:instrText>
      </w:r>
      <w:r w:rsidR="007B41F3">
        <w:rPr>
          <w:vertAlign w:val="superscript"/>
        </w:rPr>
        <w:instrText xml:space="preserve"> \* MERGEFORMAT </w:instrText>
      </w:r>
      <w:r w:rsidR="007B41F3" w:rsidRPr="003A73DF">
        <w:rPr>
          <w:vertAlign w:val="superscript"/>
        </w:rPr>
      </w:r>
      <w:r w:rsidR="007B41F3" w:rsidRPr="003A73DF">
        <w:rPr>
          <w:vertAlign w:val="superscript"/>
        </w:rPr>
        <w:fldChar w:fldCharType="separate"/>
      </w:r>
      <w:r w:rsidR="00C37F80">
        <w:rPr>
          <w:vertAlign w:val="superscript"/>
        </w:rPr>
        <w:t>8</w:t>
      </w:r>
      <w:r w:rsidR="007B41F3" w:rsidRPr="003A73DF">
        <w:rPr>
          <w:vertAlign w:val="superscript"/>
        </w:rPr>
        <w:fldChar w:fldCharType="end"/>
      </w:r>
    </w:p>
    <w:p w14:paraId="323246B9" w14:textId="7BF616FD" w:rsidR="00030B52" w:rsidRDefault="000E2115">
      <w:pPr>
        <w:pStyle w:val="Heading4"/>
      </w:pPr>
      <w:r>
        <w:t>Current treatment options</w:t>
      </w:r>
    </w:p>
    <w:p w14:paraId="71DE5775" w14:textId="2EECDF02" w:rsidR="00030B52" w:rsidRDefault="000E2115">
      <w:r>
        <w:t xml:space="preserve">The hedgehog inhibitor (HHI) </w:t>
      </w:r>
      <w:proofErr w:type="spellStart"/>
      <w:r>
        <w:t>vismodegib</w:t>
      </w:r>
      <w:proofErr w:type="spellEnd"/>
      <w:r>
        <w:t>; was approved</w:t>
      </w:r>
      <w:r w:rsidR="00396A20">
        <w:t xml:space="preserve"> (</w:t>
      </w:r>
      <w:r>
        <w:t>for the treatment of adult patients with metastatic basal cell carcinoma, or with locally advanced BCC where surgery and/or radiation therapy are not appropriate in 2013.</w:t>
      </w:r>
      <w:r w:rsidR="00396A20" w:rsidRPr="00396A20">
        <w:rPr>
          <w:rStyle w:val="FootnoteReference"/>
        </w:rPr>
        <w:t xml:space="preserve"> </w:t>
      </w:r>
      <w:r w:rsidR="00396A20">
        <w:rPr>
          <w:rStyle w:val="FootnoteReference"/>
        </w:rPr>
        <w:footnoteReference w:id="10"/>
      </w:r>
      <w:r w:rsidR="00396A20">
        <w:rPr>
          <w:vertAlign w:val="superscript"/>
        </w:rPr>
        <w:t>,</w:t>
      </w:r>
      <w:r w:rsidR="00396A20">
        <w:rPr>
          <w:rStyle w:val="FootnoteReference"/>
        </w:rPr>
        <w:footnoteReference w:id="11"/>
      </w:r>
      <w:r>
        <w:t xml:space="preserve"> </w:t>
      </w:r>
      <w:proofErr w:type="spellStart"/>
      <w:r>
        <w:t>Sonidegib</w:t>
      </w:r>
      <w:proofErr w:type="spellEnd"/>
      <w:r>
        <w:t>, another HHI was approved for a similar indication in 2015.</w:t>
      </w:r>
      <w:r w:rsidR="00396A20" w:rsidRPr="00396A20">
        <w:rPr>
          <w:rStyle w:val="FootnoteReference"/>
        </w:rPr>
        <w:t xml:space="preserve"> </w:t>
      </w:r>
      <w:r w:rsidR="00396A20">
        <w:rPr>
          <w:rStyle w:val="FootnoteReference"/>
        </w:rPr>
        <w:footnoteReference w:id="12"/>
      </w:r>
      <w:r w:rsidR="00F64DB4">
        <w:rPr>
          <w:rStyle w:val="FootnoteReference"/>
        </w:rPr>
        <w:t>,</w:t>
      </w:r>
      <w:r w:rsidR="00F64DB4">
        <w:rPr>
          <w:rStyle w:val="FootnoteReference"/>
        </w:rPr>
        <w:footnoteReference w:id="13"/>
      </w:r>
      <w:r>
        <w:t xml:space="preserve"> For advanced BCC patients w</w:t>
      </w:r>
      <w:r w:rsidR="00F64DB4">
        <w:t xml:space="preserve">ho no longer benefit from </w:t>
      </w:r>
      <w:proofErr w:type="gramStart"/>
      <w:r w:rsidR="00F64DB4">
        <w:t>first-</w:t>
      </w:r>
      <w:r>
        <w:t>line</w:t>
      </w:r>
      <w:proofErr w:type="gramEnd"/>
      <w:r>
        <w:t xml:space="preserve"> HHI therapy, there are no approved o</w:t>
      </w:r>
      <w:r w:rsidR="00F64DB4">
        <w:t>r efficacious second-</w:t>
      </w:r>
      <w:r>
        <w:t xml:space="preserve">line therapies. A substantial proportion of patients’ tumours do not respond to these therapies or respond for only a short period and the side effect profile, particularly the gastrointestinal and musculoskeletal adverse events, may require early discontinuation. </w:t>
      </w:r>
    </w:p>
    <w:p w14:paraId="79CE04E8" w14:textId="1B78B28F" w:rsidR="00030B52" w:rsidRDefault="000E2115">
      <w:r>
        <w:t xml:space="preserve">Other palliative systemic therapies include </w:t>
      </w:r>
      <w:proofErr w:type="gramStart"/>
      <w:r>
        <w:t>platinum based</w:t>
      </w:r>
      <w:proofErr w:type="gramEnd"/>
      <w:r>
        <w:t xml:space="preserve"> chemotherapy, either single agent or in combination.</w:t>
      </w:r>
    </w:p>
    <w:p w14:paraId="33262202" w14:textId="6E1C47CF" w:rsidR="00030B52" w:rsidRDefault="000E2115">
      <w:r>
        <w:lastRenderedPageBreak/>
        <w:t xml:space="preserve">This submission was evaluated as part of the </w:t>
      </w:r>
      <w:hyperlink r:id="rId15" w:history="1">
        <w:r>
          <w:rPr>
            <w:rStyle w:val="Hyperlink"/>
          </w:rPr>
          <w:t>Australia-Canada-Singapore-Switzerland-United Kingdom (ACCESS) Consortium</w:t>
        </w:r>
      </w:hyperlink>
      <w:r>
        <w:t xml:space="preserve"> with work-sharing between the TGA and </w:t>
      </w:r>
      <w:r>
        <w:rPr>
          <w:iCs/>
        </w:rPr>
        <w:t>Health Canada.</w:t>
      </w:r>
      <w:r>
        <w:t xml:space="preserve"> Each regulator made independent decisions regarding approval (market authorisation) of the new medicine.</w:t>
      </w:r>
    </w:p>
    <w:p w14:paraId="7E9587E2" w14:textId="26C9F3B1" w:rsidR="00030B52" w:rsidRDefault="000E2115">
      <w:pPr>
        <w:pStyle w:val="Heading3"/>
      </w:pPr>
      <w:bookmarkStart w:id="11" w:name="_Toc112146120"/>
      <w:r>
        <w:t>Regulatory status</w:t>
      </w:r>
      <w:bookmarkEnd w:id="9"/>
      <w:bookmarkEnd w:id="11"/>
    </w:p>
    <w:p w14:paraId="72C1AA00" w14:textId="169D2326" w:rsidR="00030B52" w:rsidRDefault="000E2115">
      <w:bookmarkStart w:id="12" w:name="_Toc314842486"/>
      <w:r>
        <w:t xml:space="preserve">The product received initial provisional registration on the Australian Register of Therapeutic Goods (ARTG) on </w:t>
      </w:r>
      <w:r w:rsidR="00E46104">
        <w:t>17</w:t>
      </w:r>
      <w:r>
        <w:t xml:space="preserve"> July 2020</w:t>
      </w:r>
      <w:r w:rsidR="007435E5">
        <w:t>;</w:t>
      </w:r>
      <w:bookmarkStart w:id="13" w:name="_Ref111798410"/>
      <w:r w:rsidR="007435E5">
        <w:rPr>
          <w:rStyle w:val="FootnoteReference"/>
        </w:rPr>
        <w:footnoteReference w:id="14"/>
      </w:r>
      <w:bookmarkEnd w:id="13"/>
      <w:r>
        <w:t xml:space="preserve"> for the following indications:</w:t>
      </w:r>
    </w:p>
    <w:p w14:paraId="4A5A28C9" w14:textId="66D49B6D" w:rsidR="00030B52" w:rsidRDefault="000E2115">
      <w:pPr>
        <w:ind w:left="720"/>
        <w:rPr>
          <w:i/>
          <w:iCs/>
        </w:rPr>
      </w:pPr>
      <w:proofErr w:type="spellStart"/>
      <w:r>
        <w:rPr>
          <w:i/>
          <w:iCs/>
        </w:rPr>
        <w:t>Libtayo</w:t>
      </w:r>
      <w:proofErr w:type="spellEnd"/>
      <w:r>
        <w:rPr>
          <w:i/>
          <w:iCs/>
        </w:rPr>
        <w:t xml:space="preserve"> as monotherapy has provisional approval in Australia for the treatment of adult patients with metastatic or locally advanced cutaneous squamous cell carcinoma (</w:t>
      </w:r>
      <w:proofErr w:type="spellStart"/>
      <w:r>
        <w:rPr>
          <w:i/>
          <w:iCs/>
        </w:rPr>
        <w:t>mCSCC</w:t>
      </w:r>
      <w:proofErr w:type="spellEnd"/>
      <w:r>
        <w:rPr>
          <w:i/>
          <w:iCs/>
        </w:rPr>
        <w:t xml:space="preserve"> or </w:t>
      </w:r>
      <w:proofErr w:type="spellStart"/>
      <w:r>
        <w:rPr>
          <w:i/>
          <w:iCs/>
        </w:rPr>
        <w:t>laCSCC</w:t>
      </w:r>
      <w:proofErr w:type="spellEnd"/>
      <w:r>
        <w:rPr>
          <w:i/>
          <w:iCs/>
        </w:rPr>
        <w:t>) who are not candidates for curative surgery or curative radiation.</w:t>
      </w:r>
    </w:p>
    <w:p w14:paraId="19E16DDC" w14:textId="12502FFF" w:rsidR="00030B52" w:rsidRDefault="000E2115">
      <w:pPr>
        <w:ind w:left="720"/>
      </w:pPr>
      <w:r>
        <w:rPr>
          <w:i/>
          <w:iCs/>
        </w:rPr>
        <w:t xml:space="preserve">The decision to approve this indication has been made </w:t>
      </w:r>
      <w:proofErr w:type="gramStart"/>
      <w:r>
        <w:rPr>
          <w:i/>
          <w:iCs/>
        </w:rPr>
        <w:t>on the basis of</w:t>
      </w:r>
      <w:proofErr w:type="gramEnd"/>
      <w:r>
        <w:rPr>
          <w:i/>
          <w:iCs/>
        </w:rPr>
        <w:t xml:space="preserve"> objective response rate (ORR) and duration of response from single arm clinical studies. The sponsor is required to submit further clinical data to confirm the clinical benefit of the medicine.</w:t>
      </w:r>
    </w:p>
    <w:p w14:paraId="22E5F6A9" w14:textId="115CD565" w:rsidR="00030B52" w:rsidRDefault="000E2115">
      <w:pPr>
        <w:rPr>
          <w:sz w:val="23"/>
          <w:szCs w:val="23"/>
        </w:rPr>
      </w:pPr>
      <w:r>
        <w:t xml:space="preserve">At the time the TGA considered this submission, </w:t>
      </w:r>
      <w:r w:rsidR="007435E5">
        <w:t>submissions with similar</w:t>
      </w:r>
      <w:r>
        <w:t xml:space="preserve"> indications</w:t>
      </w:r>
      <w:r w:rsidR="007435E5">
        <w:t xml:space="preserve"> to the submission in this current submission</w:t>
      </w:r>
      <w:r>
        <w:t xml:space="preserve"> had been approved in </w:t>
      </w:r>
      <w:r w:rsidR="007435E5">
        <w:t>United States of America (</w:t>
      </w:r>
      <w:r>
        <w:rPr>
          <w:sz w:val="23"/>
          <w:szCs w:val="23"/>
        </w:rPr>
        <w:t>USA</w:t>
      </w:r>
      <w:r w:rsidR="007435E5">
        <w:rPr>
          <w:sz w:val="23"/>
          <w:szCs w:val="23"/>
        </w:rPr>
        <w:t>)</w:t>
      </w:r>
      <w:r>
        <w:rPr>
          <w:sz w:val="23"/>
          <w:szCs w:val="23"/>
        </w:rPr>
        <w:t xml:space="preserve"> and the European Union (EU). </w:t>
      </w:r>
      <w:r>
        <w:t>A similar submission was under consideration in</w:t>
      </w:r>
      <w:r>
        <w:rPr>
          <w:sz w:val="23"/>
          <w:szCs w:val="23"/>
        </w:rPr>
        <w:t xml:space="preserve"> Canada.</w:t>
      </w:r>
    </w:p>
    <w:p w14:paraId="15E693B7" w14:textId="77777777" w:rsidR="00030B52" w:rsidRDefault="000E2115">
      <w:r>
        <w:t>The following table summarises these submissions and provides the indications where approved.</w:t>
      </w:r>
    </w:p>
    <w:p w14:paraId="49BDA0F5" w14:textId="4492BAC9" w:rsidR="00030B52" w:rsidRDefault="000E2115">
      <w:pPr>
        <w:pStyle w:val="TableTitle"/>
      </w:pPr>
      <w:bookmarkStart w:id="14" w:name="_Ref99705479"/>
      <w:r>
        <w:t xml:space="preserve">Table </w:t>
      </w:r>
      <w:r w:rsidR="00381269">
        <w:fldChar w:fldCharType="begin"/>
      </w:r>
      <w:r w:rsidR="00381269">
        <w:instrText xml:space="preserve"> SEQ Table \* ARABIC </w:instrText>
      </w:r>
      <w:r w:rsidR="00381269">
        <w:fldChar w:fldCharType="separate"/>
      </w:r>
      <w:r w:rsidR="00C37F80">
        <w:rPr>
          <w:noProof/>
        </w:rPr>
        <w:t>1</w:t>
      </w:r>
      <w:r w:rsidR="00381269">
        <w:rPr>
          <w:noProof/>
        </w:rPr>
        <w:fldChar w:fldCharType="end"/>
      </w:r>
      <w:bookmarkEnd w:id="14"/>
      <w:r>
        <w:t>: International regulatory status</w:t>
      </w:r>
    </w:p>
    <w:tbl>
      <w:tblPr>
        <w:tblStyle w:val="TableTGAblue"/>
        <w:tblW w:w="8815" w:type="dxa"/>
        <w:tblLook w:val="04A0" w:firstRow="1" w:lastRow="0" w:firstColumn="1" w:lastColumn="0" w:noHBand="0" w:noVBand="1"/>
      </w:tblPr>
      <w:tblGrid>
        <w:gridCol w:w="1525"/>
        <w:gridCol w:w="2070"/>
        <w:gridCol w:w="2340"/>
        <w:gridCol w:w="2880"/>
      </w:tblGrid>
      <w:tr w:rsidR="00030B52" w14:paraId="6310825B" w14:textId="77777777" w:rsidTr="007435E5">
        <w:trPr>
          <w:cnfStyle w:val="100000000000" w:firstRow="1" w:lastRow="0" w:firstColumn="0" w:lastColumn="0" w:oddVBand="0" w:evenVBand="0" w:oddHBand="0" w:evenHBand="0" w:firstRowFirstColumn="0" w:firstRowLastColumn="0" w:lastRowFirstColumn="0" w:lastRowLastColumn="0"/>
        </w:trPr>
        <w:tc>
          <w:tcPr>
            <w:tcW w:w="1525" w:type="dxa"/>
            <w:tcBorders>
              <w:top w:val="single" w:sz="4" w:space="0" w:color="auto"/>
              <w:left w:val="single" w:sz="4" w:space="0" w:color="auto"/>
              <w:bottom w:val="single" w:sz="4" w:space="0" w:color="auto"/>
              <w:right w:val="single" w:sz="4" w:space="0" w:color="auto"/>
            </w:tcBorders>
          </w:tcPr>
          <w:p w14:paraId="0AD4A9CE" w14:textId="77777777" w:rsidR="00030B52" w:rsidRDefault="000E2115">
            <w:pPr>
              <w:ind w:left="0" w:right="0"/>
            </w:pPr>
            <w:r>
              <w:t>Region</w:t>
            </w:r>
          </w:p>
        </w:tc>
        <w:tc>
          <w:tcPr>
            <w:tcW w:w="2070" w:type="dxa"/>
            <w:tcBorders>
              <w:top w:val="single" w:sz="4" w:space="0" w:color="auto"/>
              <w:left w:val="single" w:sz="4" w:space="0" w:color="auto"/>
              <w:bottom w:val="single" w:sz="4" w:space="0" w:color="auto"/>
              <w:right w:val="single" w:sz="4" w:space="0" w:color="auto"/>
            </w:tcBorders>
          </w:tcPr>
          <w:p w14:paraId="1B82EC4D" w14:textId="77777777" w:rsidR="00030B52" w:rsidRDefault="000E2115">
            <w:pPr>
              <w:ind w:left="0" w:right="0"/>
            </w:pPr>
            <w:r>
              <w:t>Submission date</w:t>
            </w:r>
          </w:p>
        </w:tc>
        <w:tc>
          <w:tcPr>
            <w:tcW w:w="2340" w:type="dxa"/>
            <w:tcBorders>
              <w:top w:val="single" w:sz="4" w:space="0" w:color="auto"/>
              <w:left w:val="single" w:sz="4" w:space="0" w:color="auto"/>
              <w:bottom w:val="single" w:sz="4" w:space="0" w:color="auto"/>
              <w:right w:val="single" w:sz="4" w:space="0" w:color="auto"/>
            </w:tcBorders>
          </w:tcPr>
          <w:p w14:paraId="08AFFCC0" w14:textId="77777777" w:rsidR="00030B52" w:rsidRDefault="000E2115">
            <w:pPr>
              <w:ind w:left="0" w:right="0"/>
            </w:pPr>
            <w:r>
              <w:t>Status</w:t>
            </w:r>
          </w:p>
        </w:tc>
        <w:tc>
          <w:tcPr>
            <w:tcW w:w="2880" w:type="dxa"/>
            <w:tcBorders>
              <w:top w:val="single" w:sz="4" w:space="0" w:color="auto"/>
              <w:left w:val="single" w:sz="4" w:space="0" w:color="auto"/>
              <w:bottom w:val="single" w:sz="4" w:space="0" w:color="auto"/>
              <w:right w:val="single" w:sz="4" w:space="0" w:color="auto"/>
            </w:tcBorders>
          </w:tcPr>
          <w:p w14:paraId="627FFCC2" w14:textId="77777777" w:rsidR="00030B52" w:rsidRDefault="000E2115">
            <w:pPr>
              <w:ind w:left="0" w:right="0"/>
            </w:pPr>
            <w:r>
              <w:t>Approved indications</w:t>
            </w:r>
          </w:p>
        </w:tc>
      </w:tr>
      <w:tr w:rsidR="00030B52" w14:paraId="698BD974" w14:textId="77777777" w:rsidTr="007435E5">
        <w:tc>
          <w:tcPr>
            <w:tcW w:w="1525" w:type="dxa"/>
            <w:tcBorders>
              <w:top w:val="single" w:sz="4" w:space="0" w:color="auto"/>
            </w:tcBorders>
          </w:tcPr>
          <w:p w14:paraId="0B65BBC6" w14:textId="619D0F9A" w:rsidR="00030B52" w:rsidRDefault="000E2115">
            <w:pPr>
              <w:ind w:left="0" w:right="0"/>
            </w:pPr>
            <w:r>
              <w:t>European Union</w:t>
            </w:r>
          </w:p>
        </w:tc>
        <w:tc>
          <w:tcPr>
            <w:tcW w:w="2070" w:type="dxa"/>
            <w:tcBorders>
              <w:top w:val="single" w:sz="4" w:space="0" w:color="auto"/>
            </w:tcBorders>
          </w:tcPr>
          <w:p w14:paraId="58E13ED2" w14:textId="5FAECC1D" w:rsidR="00030B52" w:rsidRDefault="00E46104">
            <w:pPr>
              <w:ind w:left="0" w:right="0"/>
            </w:pPr>
            <w:r>
              <w:t xml:space="preserve">25 </w:t>
            </w:r>
            <w:r w:rsidR="000E2115">
              <w:t>August 2020</w:t>
            </w:r>
          </w:p>
        </w:tc>
        <w:tc>
          <w:tcPr>
            <w:tcW w:w="2340" w:type="dxa"/>
            <w:tcBorders>
              <w:top w:val="single" w:sz="4" w:space="0" w:color="auto"/>
            </w:tcBorders>
          </w:tcPr>
          <w:p w14:paraId="5433D85A" w14:textId="5580134B" w:rsidR="00030B52" w:rsidRDefault="007435E5">
            <w:pPr>
              <w:ind w:left="0" w:right="0"/>
            </w:pPr>
            <w:r>
              <w:t>Approved on 21 June </w:t>
            </w:r>
            <w:r w:rsidR="000E2115">
              <w:t>2021</w:t>
            </w:r>
          </w:p>
        </w:tc>
        <w:tc>
          <w:tcPr>
            <w:tcW w:w="2880" w:type="dxa"/>
            <w:tcBorders>
              <w:top w:val="single" w:sz="4" w:space="0" w:color="auto"/>
            </w:tcBorders>
          </w:tcPr>
          <w:p w14:paraId="63FFDB45" w14:textId="2CA23816" w:rsidR="00030B52" w:rsidRPr="003A73DF" w:rsidRDefault="000E2115">
            <w:pPr>
              <w:ind w:left="0" w:right="0"/>
              <w:rPr>
                <w:i/>
                <w:iCs/>
              </w:rPr>
            </w:pPr>
            <w:proofErr w:type="spellStart"/>
            <w:r w:rsidRPr="003A73DF">
              <w:rPr>
                <w:i/>
                <w:iCs/>
              </w:rPr>
              <w:t>L</w:t>
            </w:r>
            <w:r w:rsidR="00464ECE" w:rsidRPr="003A73DF">
              <w:rPr>
                <w:i/>
                <w:iCs/>
              </w:rPr>
              <w:t>ibtayo</w:t>
            </w:r>
            <w:proofErr w:type="spellEnd"/>
            <w:r w:rsidRPr="003A73DF">
              <w:rPr>
                <w:i/>
                <w:iCs/>
              </w:rPr>
              <w:t xml:space="preserve"> as monotherapy is indicated for the treatment of adult patients with locally advanced or metastatic basal cell carcinoma (</w:t>
            </w:r>
            <w:proofErr w:type="spellStart"/>
            <w:r w:rsidRPr="003A73DF">
              <w:rPr>
                <w:i/>
                <w:iCs/>
              </w:rPr>
              <w:t>laBCC</w:t>
            </w:r>
            <w:proofErr w:type="spellEnd"/>
            <w:r w:rsidRPr="003A73DF">
              <w:rPr>
                <w:i/>
                <w:iCs/>
              </w:rPr>
              <w:t xml:space="preserve"> or </w:t>
            </w:r>
            <w:proofErr w:type="spellStart"/>
            <w:r w:rsidRPr="003A73DF">
              <w:rPr>
                <w:i/>
                <w:iCs/>
              </w:rPr>
              <w:t>mBCC</w:t>
            </w:r>
            <w:proofErr w:type="spellEnd"/>
            <w:r w:rsidRPr="003A73DF">
              <w:rPr>
                <w:i/>
                <w:iCs/>
              </w:rPr>
              <w:t>) who have progressed on or are intolerant to a hedgehog pathway inhibitor (HHI).</w:t>
            </w:r>
          </w:p>
        </w:tc>
      </w:tr>
      <w:tr w:rsidR="00030B52" w14:paraId="7C94FDC0" w14:textId="77777777" w:rsidTr="007435E5">
        <w:trPr>
          <w:cantSplit/>
        </w:trPr>
        <w:tc>
          <w:tcPr>
            <w:tcW w:w="1525" w:type="dxa"/>
          </w:tcPr>
          <w:p w14:paraId="35222CDB" w14:textId="4308A747" w:rsidR="00030B52" w:rsidRDefault="000E2115">
            <w:pPr>
              <w:ind w:left="0" w:right="0"/>
            </w:pPr>
            <w:r>
              <w:lastRenderedPageBreak/>
              <w:t>United States of America</w:t>
            </w:r>
          </w:p>
        </w:tc>
        <w:tc>
          <w:tcPr>
            <w:tcW w:w="2070" w:type="dxa"/>
          </w:tcPr>
          <w:p w14:paraId="7B1F8EBE" w14:textId="6B46F12C" w:rsidR="00030B52" w:rsidRDefault="00E46104">
            <w:pPr>
              <w:ind w:left="0" w:right="0"/>
            </w:pPr>
            <w:r>
              <w:t xml:space="preserve">3 September </w:t>
            </w:r>
            <w:r w:rsidR="000E2115">
              <w:t>2020</w:t>
            </w:r>
          </w:p>
        </w:tc>
        <w:tc>
          <w:tcPr>
            <w:tcW w:w="2340" w:type="dxa"/>
          </w:tcPr>
          <w:p w14:paraId="78678B82" w14:textId="1B9F0785" w:rsidR="00030B52" w:rsidRDefault="000E2115">
            <w:pPr>
              <w:ind w:left="0" w:right="0"/>
            </w:pPr>
            <w:r>
              <w:t xml:space="preserve">Locally advanced BCC indication approved on </w:t>
            </w:r>
            <w:r w:rsidR="00E46104">
              <w:t>9</w:t>
            </w:r>
            <w:r>
              <w:t xml:space="preserve"> February 2021.</w:t>
            </w:r>
          </w:p>
          <w:p w14:paraId="04B41047" w14:textId="1E2442BB" w:rsidR="00030B52" w:rsidRDefault="000E2115">
            <w:pPr>
              <w:ind w:left="0" w:right="0"/>
            </w:pPr>
            <w:r>
              <w:t>Metasta</w:t>
            </w:r>
            <w:r w:rsidR="00E46104">
              <w:t>tic</w:t>
            </w:r>
            <w:r>
              <w:t xml:space="preserve"> BCC indication granted accelerated approval on </w:t>
            </w:r>
            <w:r w:rsidR="00E46104">
              <w:t>9</w:t>
            </w:r>
            <w:r>
              <w:t xml:space="preserve"> February 2021.</w:t>
            </w:r>
          </w:p>
        </w:tc>
        <w:tc>
          <w:tcPr>
            <w:tcW w:w="2880" w:type="dxa"/>
          </w:tcPr>
          <w:p w14:paraId="7BB1D102" w14:textId="7020CF21" w:rsidR="00E46104" w:rsidRPr="003A73DF" w:rsidRDefault="00E46104" w:rsidP="00E46104">
            <w:pPr>
              <w:ind w:left="0"/>
              <w:rPr>
                <w:i/>
                <w:iCs/>
              </w:rPr>
            </w:pPr>
            <w:proofErr w:type="spellStart"/>
            <w:r w:rsidRPr="003A73DF">
              <w:rPr>
                <w:i/>
                <w:iCs/>
              </w:rPr>
              <w:t>L</w:t>
            </w:r>
            <w:r w:rsidR="00464ECE" w:rsidRPr="003A73DF">
              <w:rPr>
                <w:i/>
                <w:iCs/>
              </w:rPr>
              <w:t>ibtayo</w:t>
            </w:r>
            <w:proofErr w:type="spellEnd"/>
            <w:r w:rsidRPr="003A73DF">
              <w:rPr>
                <w:i/>
                <w:iCs/>
              </w:rPr>
              <w:t xml:space="preserve"> is indicated for the treatment of patients: </w:t>
            </w:r>
          </w:p>
          <w:p w14:paraId="6FAC46BD" w14:textId="77777777" w:rsidR="00E46104" w:rsidRPr="003A73DF" w:rsidRDefault="00E46104" w:rsidP="00E46104">
            <w:pPr>
              <w:ind w:left="0"/>
              <w:rPr>
                <w:i/>
                <w:iCs/>
              </w:rPr>
            </w:pPr>
            <w:r w:rsidRPr="003A73DF">
              <w:rPr>
                <w:i/>
                <w:iCs/>
              </w:rPr>
              <w:t xml:space="preserve"> • with locally advanced basal cell carcinoma (</w:t>
            </w:r>
            <w:proofErr w:type="spellStart"/>
            <w:r w:rsidRPr="003A73DF">
              <w:rPr>
                <w:i/>
                <w:iCs/>
              </w:rPr>
              <w:t>laBCC</w:t>
            </w:r>
            <w:proofErr w:type="spellEnd"/>
            <w:r w:rsidRPr="003A73DF">
              <w:rPr>
                <w:i/>
                <w:iCs/>
              </w:rPr>
              <w:t>) previously treated with a hedgehog pathway inhibitor or for whom a hedgehog pathway inhibitor is not appropriate.</w:t>
            </w:r>
          </w:p>
          <w:p w14:paraId="0AE13403" w14:textId="3F22BB2B" w:rsidR="00030B52" w:rsidRPr="003A73DF" w:rsidRDefault="00E46104" w:rsidP="00E46104">
            <w:pPr>
              <w:ind w:left="0" w:right="0"/>
              <w:rPr>
                <w:i/>
                <w:iCs/>
              </w:rPr>
            </w:pPr>
            <w:r w:rsidRPr="003A73DF">
              <w:rPr>
                <w:i/>
                <w:iCs/>
              </w:rPr>
              <w:t>• with metastatic BCC (</w:t>
            </w:r>
            <w:proofErr w:type="spellStart"/>
            <w:r w:rsidRPr="003A73DF">
              <w:rPr>
                <w:i/>
                <w:iCs/>
              </w:rPr>
              <w:t>mBCC</w:t>
            </w:r>
            <w:proofErr w:type="spellEnd"/>
            <w:r w:rsidRPr="003A73DF">
              <w:rPr>
                <w:i/>
                <w:iCs/>
              </w:rPr>
              <w:t xml:space="preserve">) previously treated with a hedgehog pathway inhibitor or for whom a hedgehog pathway inhibitor is not appropriate. The </w:t>
            </w:r>
            <w:proofErr w:type="spellStart"/>
            <w:r w:rsidRPr="003A73DF">
              <w:rPr>
                <w:i/>
                <w:iCs/>
              </w:rPr>
              <w:t>mBCC</w:t>
            </w:r>
            <w:proofErr w:type="spellEnd"/>
            <w:r w:rsidRPr="003A73DF">
              <w:rPr>
                <w:i/>
                <w:iCs/>
              </w:rPr>
              <w:t xml:space="preserve"> indication is approved under accelerated approval based on </w:t>
            </w:r>
            <w:proofErr w:type="spellStart"/>
            <w:r w:rsidRPr="003A73DF">
              <w:rPr>
                <w:i/>
                <w:iCs/>
              </w:rPr>
              <w:t>tumor</w:t>
            </w:r>
            <w:proofErr w:type="spellEnd"/>
            <w:r w:rsidRPr="003A73DF">
              <w:rPr>
                <w:i/>
                <w:iCs/>
              </w:rPr>
              <w:t xml:space="preserve"> response rate and durability of response. Continued approval for the </w:t>
            </w:r>
            <w:proofErr w:type="spellStart"/>
            <w:r w:rsidRPr="003A73DF">
              <w:rPr>
                <w:i/>
                <w:iCs/>
              </w:rPr>
              <w:t>mBCC</w:t>
            </w:r>
            <w:proofErr w:type="spellEnd"/>
            <w:r w:rsidRPr="003A73DF">
              <w:rPr>
                <w:i/>
                <w:iCs/>
              </w:rPr>
              <w:t xml:space="preserve"> indication may be contingent upon verification and description of clinical benefit.</w:t>
            </w:r>
          </w:p>
        </w:tc>
      </w:tr>
      <w:tr w:rsidR="00030B52" w14:paraId="4BAF0267" w14:textId="77777777" w:rsidTr="007435E5">
        <w:tc>
          <w:tcPr>
            <w:tcW w:w="1525" w:type="dxa"/>
          </w:tcPr>
          <w:p w14:paraId="70A9EBAE" w14:textId="2A952564" w:rsidR="00030B52" w:rsidRDefault="000E2115">
            <w:pPr>
              <w:ind w:left="0"/>
            </w:pPr>
            <w:r>
              <w:t>Canada</w:t>
            </w:r>
          </w:p>
        </w:tc>
        <w:tc>
          <w:tcPr>
            <w:tcW w:w="2070" w:type="dxa"/>
          </w:tcPr>
          <w:p w14:paraId="41C3575D" w14:textId="331F8294" w:rsidR="00030B52" w:rsidRDefault="000E2115">
            <w:pPr>
              <w:ind w:left="0"/>
            </w:pPr>
            <w:r>
              <w:t>November 2020</w:t>
            </w:r>
          </w:p>
        </w:tc>
        <w:tc>
          <w:tcPr>
            <w:tcW w:w="2340" w:type="dxa"/>
          </w:tcPr>
          <w:p w14:paraId="7DFB6D03" w14:textId="60B50893" w:rsidR="00030B52" w:rsidRDefault="000E2115">
            <w:pPr>
              <w:ind w:left="0"/>
            </w:pPr>
            <w:r>
              <w:t>Under consideration</w:t>
            </w:r>
          </w:p>
        </w:tc>
        <w:tc>
          <w:tcPr>
            <w:tcW w:w="2880" w:type="dxa"/>
          </w:tcPr>
          <w:p w14:paraId="31921150" w14:textId="4DBB0723" w:rsidR="00030B52" w:rsidRDefault="000E2115">
            <w:pPr>
              <w:ind w:left="0"/>
            </w:pPr>
            <w:r>
              <w:t>Under consideration</w:t>
            </w:r>
          </w:p>
        </w:tc>
      </w:tr>
    </w:tbl>
    <w:p w14:paraId="7AD7A476" w14:textId="5465171A" w:rsidR="00030B52" w:rsidRDefault="000E2115">
      <w:pPr>
        <w:pStyle w:val="Heading3"/>
      </w:pPr>
      <w:bookmarkStart w:id="15" w:name="_Toc112146121"/>
      <w:r>
        <w:t>Product Information</w:t>
      </w:r>
      <w:bookmarkEnd w:id="12"/>
      <w:bookmarkEnd w:id="15"/>
    </w:p>
    <w:p w14:paraId="02E405B5" w14:textId="4C147820" w:rsidR="00030B52" w:rsidRDefault="000E2115">
      <w:bookmarkStart w:id="16" w:name="_Toc314842487"/>
      <w:r>
        <w:t xml:space="preserve">The Product Information (PI) approved with the submission which is described in this </w:t>
      </w:r>
      <w:proofErr w:type="spellStart"/>
      <w:r>
        <w:t>AusPAR</w:t>
      </w:r>
      <w:proofErr w:type="spellEnd"/>
      <w:r>
        <w:t xml:space="preserve"> can be found as Attachment 1. For the most recent PI, please refer to the TGA </w:t>
      </w:r>
      <w:hyperlink r:id="rId16" w:history="1">
        <w:r>
          <w:rPr>
            <w:rStyle w:val="Hyperlink"/>
          </w:rPr>
          <w:t>PI/CMI search facility</w:t>
        </w:r>
        <w:r>
          <w:rPr>
            <w:rStyle w:val="Hyperlink"/>
            <w:color w:val="auto"/>
            <w:u w:val="none"/>
          </w:rPr>
          <w:t>.</w:t>
        </w:r>
      </w:hyperlink>
    </w:p>
    <w:p w14:paraId="00BBB3BE" w14:textId="77777777" w:rsidR="00030B52" w:rsidRDefault="000E2115" w:rsidP="00636CE3">
      <w:pPr>
        <w:pStyle w:val="Heading2"/>
      </w:pPr>
      <w:bookmarkStart w:id="17" w:name="_Toc112146122"/>
      <w:r>
        <w:lastRenderedPageBreak/>
        <w:t>Registration timeline</w:t>
      </w:r>
      <w:bookmarkEnd w:id="17"/>
    </w:p>
    <w:p w14:paraId="3BEB4257" w14:textId="632B985C" w:rsidR="00030B52" w:rsidRDefault="000E2115" w:rsidP="00636CE3">
      <w:pPr>
        <w:keepNext/>
      </w:pPr>
      <w:r>
        <w:t>The following table captures the key steps and dates for this submission.</w:t>
      </w:r>
    </w:p>
    <w:p w14:paraId="6D05CB01" w14:textId="7165DE35" w:rsidR="00030B52" w:rsidRDefault="000E2115" w:rsidP="00636CE3">
      <w:pPr>
        <w:pStyle w:val="TableTitle"/>
      </w:pPr>
      <w:r>
        <w:t xml:space="preserve">Table </w:t>
      </w:r>
      <w:r w:rsidR="00381269">
        <w:fldChar w:fldCharType="begin"/>
      </w:r>
      <w:r w:rsidR="00381269">
        <w:instrText xml:space="preserve"> SEQ Table \* ARABIC </w:instrText>
      </w:r>
      <w:r w:rsidR="00381269">
        <w:fldChar w:fldCharType="separate"/>
      </w:r>
      <w:r w:rsidR="00C37F80">
        <w:rPr>
          <w:noProof/>
        </w:rPr>
        <w:t>2</w:t>
      </w:r>
      <w:r w:rsidR="00381269">
        <w:rPr>
          <w:noProof/>
        </w:rPr>
        <w:fldChar w:fldCharType="end"/>
      </w:r>
      <w:r>
        <w:t>: Timeline for Submission PM-2021-03735-1-4;</w:t>
      </w:r>
      <w:r>
        <w:rPr>
          <w:rStyle w:val="FootnoteReference"/>
        </w:rPr>
        <w:footnoteReference w:id="15"/>
      </w:r>
    </w:p>
    <w:tbl>
      <w:tblPr>
        <w:tblStyle w:val="TableTGAblue"/>
        <w:tblW w:w="0" w:type="auto"/>
        <w:tblLook w:val="04A0" w:firstRow="1" w:lastRow="0" w:firstColumn="1" w:lastColumn="0" w:noHBand="0" w:noVBand="1"/>
      </w:tblPr>
      <w:tblGrid>
        <w:gridCol w:w="4255"/>
        <w:gridCol w:w="4239"/>
      </w:tblGrid>
      <w:tr w:rsidR="00030B52" w14:paraId="3F61EA3B" w14:textId="77777777" w:rsidTr="00030B52">
        <w:trPr>
          <w:cnfStyle w:val="100000000000" w:firstRow="1" w:lastRow="0" w:firstColumn="0" w:lastColumn="0" w:oddVBand="0" w:evenVBand="0" w:oddHBand="0" w:evenHBand="0" w:firstRowFirstColumn="0" w:firstRowLastColumn="0" w:lastRowFirstColumn="0" w:lastRowLastColumn="0"/>
        </w:trPr>
        <w:tc>
          <w:tcPr>
            <w:tcW w:w="4360" w:type="dxa"/>
            <w:tcBorders>
              <w:top w:val="single" w:sz="4" w:space="0" w:color="auto"/>
              <w:left w:val="single" w:sz="4" w:space="0" w:color="auto"/>
              <w:bottom w:val="single" w:sz="4" w:space="0" w:color="auto"/>
              <w:right w:val="single" w:sz="4" w:space="0" w:color="auto"/>
            </w:tcBorders>
          </w:tcPr>
          <w:p w14:paraId="1249D576" w14:textId="77777777" w:rsidR="00030B52" w:rsidRDefault="000E2115" w:rsidP="00636CE3">
            <w:r>
              <w:t>Description</w:t>
            </w:r>
          </w:p>
        </w:tc>
        <w:tc>
          <w:tcPr>
            <w:tcW w:w="4360" w:type="dxa"/>
            <w:tcBorders>
              <w:top w:val="single" w:sz="4" w:space="0" w:color="auto"/>
              <w:left w:val="single" w:sz="4" w:space="0" w:color="auto"/>
              <w:bottom w:val="single" w:sz="4" w:space="0" w:color="auto"/>
              <w:right w:val="single" w:sz="4" w:space="0" w:color="auto"/>
            </w:tcBorders>
          </w:tcPr>
          <w:p w14:paraId="358EB927" w14:textId="77777777" w:rsidR="00030B52" w:rsidRDefault="000E2115" w:rsidP="00636CE3">
            <w:r>
              <w:t>Date</w:t>
            </w:r>
          </w:p>
        </w:tc>
      </w:tr>
      <w:tr w:rsidR="00030B52" w14:paraId="1C07C75C" w14:textId="77777777" w:rsidTr="00030B52">
        <w:tc>
          <w:tcPr>
            <w:tcW w:w="4360" w:type="dxa"/>
            <w:tcBorders>
              <w:top w:val="single" w:sz="4" w:space="0" w:color="auto"/>
            </w:tcBorders>
          </w:tcPr>
          <w:p w14:paraId="2A63A3D7" w14:textId="77777777" w:rsidR="00030B52" w:rsidRDefault="000E2115" w:rsidP="00636CE3">
            <w:pPr>
              <w:keepNext/>
            </w:pPr>
            <w:r>
              <w:t>Submission dossier accepted and first round evaluation commenced</w:t>
            </w:r>
          </w:p>
        </w:tc>
        <w:tc>
          <w:tcPr>
            <w:tcW w:w="4360" w:type="dxa"/>
            <w:tcBorders>
              <w:top w:val="single" w:sz="4" w:space="0" w:color="auto"/>
            </w:tcBorders>
          </w:tcPr>
          <w:p w14:paraId="4B9130BE" w14:textId="77777777" w:rsidR="00030B52" w:rsidRDefault="000E2115" w:rsidP="00636CE3">
            <w:pPr>
              <w:keepNext/>
            </w:pPr>
            <w:r>
              <w:t>27 September 2021</w:t>
            </w:r>
          </w:p>
        </w:tc>
      </w:tr>
      <w:tr w:rsidR="00030B52" w14:paraId="309A7E29" w14:textId="77777777" w:rsidTr="00030B52">
        <w:tc>
          <w:tcPr>
            <w:tcW w:w="4360" w:type="dxa"/>
          </w:tcPr>
          <w:p w14:paraId="7177E232" w14:textId="77777777" w:rsidR="00030B52" w:rsidRDefault="000E2115" w:rsidP="00636CE3">
            <w:pPr>
              <w:keepNext/>
            </w:pPr>
            <w:r>
              <w:t>First round evaluation completed</w:t>
            </w:r>
          </w:p>
        </w:tc>
        <w:tc>
          <w:tcPr>
            <w:tcW w:w="4360" w:type="dxa"/>
          </w:tcPr>
          <w:p w14:paraId="1F2D86D6" w14:textId="77777777" w:rsidR="00030B52" w:rsidRDefault="000E2115" w:rsidP="00636CE3">
            <w:pPr>
              <w:keepNext/>
            </w:pPr>
            <w:r>
              <w:t>27 September 2021</w:t>
            </w:r>
          </w:p>
        </w:tc>
      </w:tr>
      <w:tr w:rsidR="00030B52" w14:paraId="6BE2F94C" w14:textId="77777777" w:rsidTr="00030B52">
        <w:tc>
          <w:tcPr>
            <w:tcW w:w="4360" w:type="dxa"/>
          </w:tcPr>
          <w:p w14:paraId="31E6AA23" w14:textId="77777777" w:rsidR="00030B52" w:rsidRDefault="000E2115">
            <w:r>
              <w:t>Sponsor provides responses on questions raised in first round evaluation</w:t>
            </w:r>
          </w:p>
        </w:tc>
        <w:tc>
          <w:tcPr>
            <w:tcW w:w="4360" w:type="dxa"/>
          </w:tcPr>
          <w:p w14:paraId="7919BFE0" w14:textId="77777777" w:rsidR="00030B52" w:rsidRDefault="000E2115">
            <w:r>
              <w:t>25 October 2021</w:t>
            </w:r>
          </w:p>
        </w:tc>
      </w:tr>
      <w:tr w:rsidR="00030B52" w14:paraId="730312FD" w14:textId="77777777" w:rsidTr="00030B52">
        <w:tc>
          <w:tcPr>
            <w:tcW w:w="4360" w:type="dxa"/>
          </w:tcPr>
          <w:p w14:paraId="7D82BB70" w14:textId="77777777" w:rsidR="00030B52" w:rsidRDefault="000E2115">
            <w:r>
              <w:t>Second round evaluation completed</w:t>
            </w:r>
          </w:p>
        </w:tc>
        <w:tc>
          <w:tcPr>
            <w:tcW w:w="4360" w:type="dxa"/>
          </w:tcPr>
          <w:p w14:paraId="1B5DA802" w14:textId="77777777" w:rsidR="00030B52" w:rsidRDefault="000E2115">
            <w:r>
              <w:t>8 November 2021</w:t>
            </w:r>
          </w:p>
        </w:tc>
      </w:tr>
      <w:tr w:rsidR="00030B52" w14:paraId="0173E18F" w14:textId="77777777" w:rsidTr="00030B52">
        <w:tc>
          <w:tcPr>
            <w:tcW w:w="4360" w:type="dxa"/>
          </w:tcPr>
          <w:p w14:paraId="57FC71F0" w14:textId="77777777" w:rsidR="00030B52" w:rsidRDefault="000E2115">
            <w:r>
              <w:t xml:space="preserve">Delegate’s Overall benefit-risk assessment </w:t>
            </w:r>
            <w:r>
              <w:rPr>
                <w:color w:val="auto"/>
              </w:rPr>
              <w:t>and request for Advisory Committee advice</w:t>
            </w:r>
          </w:p>
        </w:tc>
        <w:tc>
          <w:tcPr>
            <w:tcW w:w="4360" w:type="dxa"/>
          </w:tcPr>
          <w:p w14:paraId="0AABF21C" w14:textId="77777777" w:rsidR="00030B52" w:rsidRDefault="000E2115">
            <w:r>
              <w:t>25 August 2021</w:t>
            </w:r>
          </w:p>
        </w:tc>
      </w:tr>
      <w:tr w:rsidR="00030B52" w14:paraId="59BAE5C4" w14:textId="77777777" w:rsidTr="00030B52">
        <w:tc>
          <w:tcPr>
            <w:tcW w:w="4360" w:type="dxa"/>
          </w:tcPr>
          <w:p w14:paraId="55A0E611" w14:textId="77777777" w:rsidR="00030B52" w:rsidRDefault="000E2115">
            <w:r>
              <w:t>Sponsor’s pre-Advisory Committee response</w:t>
            </w:r>
          </w:p>
        </w:tc>
        <w:tc>
          <w:tcPr>
            <w:tcW w:w="4360" w:type="dxa"/>
          </w:tcPr>
          <w:p w14:paraId="18A70015" w14:textId="77777777" w:rsidR="00030B52" w:rsidRDefault="000E2115">
            <w:r>
              <w:t>14 September 2021</w:t>
            </w:r>
          </w:p>
        </w:tc>
      </w:tr>
      <w:tr w:rsidR="00030B52" w14:paraId="7312838B" w14:textId="77777777" w:rsidTr="00030B52">
        <w:tc>
          <w:tcPr>
            <w:tcW w:w="4360" w:type="dxa"/>
          </w:tcPr>
          <w:p w14:paraId="720D7C9F" w14:textId="77777777" w:rsidR="00030B52" w:rsidRDefault="000E2115">
            <w:r>
              <w:t>Advisory Committee meeting</w:t>
            </w:r>
          </w:p>
        </w:tc>
        <w:tc>
          <w:tcPr>
            <w:tcW w:w="4360" w:type="dxa"/>
          </w:tcPr>
          <w:p w14:paraId="0A72D999" w14:textId="77777777" w:rsidR="00030B52" w:rsidRDefault="000E2115">
            <w:r>
              <w:t>7 and 8 October 2021</w:t>
            </w:r>
          </w:p>
        </w:tc>
      </w:tr>
      <w:tr w:rsidR="00030B52" w14:paraId="55D06622" w14:textId="77777777" w:rsidTr="00030B52">
        <w:tc>
          <w:tcPr>
            <w:tcW w:w="4360" w:type="dxa"/>
          </w:tcPr>
          <w:p w14:paraId="284D57D8" w14:textId="77777777" w:rsidR="00030B52" w:rsidRDefault="000E2115">
            <w:r>
              <w:t>Registration decision (Outcome)</w:t>
            </w:r>
          </w:p>
        </w:tc>
        <w:tc>
          <w:tcPr>
            <w:tcW w:w="4360" w:type="dxa"/>
          </w:tcPr>
          <w:p w14:paraId="3A2FC61F" w14:textId="77777777" w:rsidR="00030B52" w:rsidRDefault="000E2115">
            <w:r>
              <w:t>25 November 2021</w:t>
            </w:r>
          </w:p>
        </w:tc>
      </w:tr>
      <w:tr w:rsidR="00030B52" w14:paraId="4A308A40" w14:textId="77777777" w:rsidTr="00030B52">
        <w:tc>
          <w:tcPr>
            <w:tcW w:w="4360" w:type="dxa"/>
          </w:tcPr>
          <w:p w14:paraId="36EAFC25" w14:textId="77777777" w:rsidR="00030B52" w:rsidRDefault="000E2115">
            <w:r>
              <w:t>Completion of administrative activities and registration on the ARTG</w:t>
            </w:r>
          </w:p>
        </w:tc>
        <w:tc>
          <w:tcPr>
            <w:tcW w:w="4360" w:type="dxa"/>
          </w:tcPr>
          <w:p w14:paraId="6FD7F074" w14:textId="77777777" w:rsidR="00030B52" w:rsidRDefault="000E2115">
            <w:r>
              <w:t>9 December 2021</w:t>
            </w:r>
          </w:p>
        </w:tc>
      </w:tr>
      <w:tr w:rsidR="00030B52" w14:paraId="04116B51" w14:textId="77777777" w:rsidTr="00030B52">
        <w:tc>
          <w:tcPr>
            <w:tcW w:w="4360" w:type="dxa"/>
          </w:tcPr>
          <w:p w14:paraId="433499AF" w14:textId="77777777" w:rsidR="00030B52" w:rsidRDefault="000E2115">
            <w:r>
              <w:t>Number of working days from submission dossier acceptance to registration decision*</w:t>
            </w:r>
          </w:p>
        </w:tc>
        <w:tc>
          <w:tcPr>
            <w:tcW w:w="4360" w:type="dxa"/>
          </w:tcPr>
          <w:p w14:paraId="53F89FA5" w14:textId="77777777" w:rsidR="00030B52" w:rsidRDefault="000E2115">
            <w:r>
              <w:t>203</w:t>
            </w:r>
          </w:p>
        </w:tc>
      </w:tr>
    </w:tbl>
    <w:p w14:paraId="1A80FE68" w14:textId="29B65927" w:rsidR="00030B52" w:rsidRDefault="000E2115">
      <w:pPr>
        <w:pStyle w:val="TableDescription"/>
      </w:pPr>
      <w:r>
        <w:t>*Statutory timeframe for standard submissions is 255 working days</w:t>
      </w:r>
    </w:p>
    <w:p w14:paraId="334DF2E3" w14:textId="77777777" w:rsidR="00030B52" w:rsidRDefault="000E2115">
      <w:pPr>
        <w:pStyle w:val="Heading2"/>
      </w:pPr>
      <w:bookmarkStart w:id="18" w:name="_Toc112146123"/>
      <w:bookmarkEnd w:id="16"/>
      <w:bookmarkEnd w:id="0"/>
      <w:r>
        <w:t>Submission overview and risk/benefit assessment</w:t>
      </w:r>
      <w:bookmarkEnd w:id="18"/>
    </w:p>
    <w:p w14:paraId="0BB988BD" w14:textId="77777777" w:rsidR="00030B52" w:rsidRDefault="000E2115">
      <w:bookmarkStart w:id="19" w:name="_Toc314842511"/>
      <w:r>
        <w:t>This section is a TGA summary of wording used in TGA’s evaluation report, which discussed numerous aspects of overseas evaluation reports and included some information that was commercial-in-confidence.</w:t>
      </w:r>
    </w:p>
    <w:p w14:paraId="49490191" w14:textId="77777777" w:rsidR="00030B52" w:rsidRDefault="000E2115">
      <w:pPr>
        <w:pStyle w:val="Heading3"/>
      </w:pPr>
      <w:bookmarkStart w:id="20" w:name="_Toc112146124"/>
      <w:r>
        <w:t>Quality</w:t>
      </w:r>
      <w:bookmarkEnd w:id="19"/>
      <w:bookmarkEnd w:id="20"/>
    </w:p>
    <w:p w14:paraId="1519F41A" w14:textId="693C850B" w:rsidR="00030B52" w:rsidRDefault="000E2115">
      <w:r>
        <w:t>A full quality evaluation was conducted at the time this product received initial registration.</w:t>
      </w:r>
      <w:r w:rsidR="00636CE3" w:rsidRPr="00636CE3">
        <w:rPr>
          <w:vertAlign w:val="superscript"/>
        </w:rPr>
        <w:fldChar w:fldCharType="begin"/>
      </w:r>
      <w:r w:rsidR="00636CE3" w:rsidRPr="00636CE3">
        <w:rPr>
          <w:vertAlign w:val="superscript"/>
        </w:rPr>
        <w:instrText xml:space="preserve"> NOTEREF _Ref111798410 \h </w:instrText>
      </w:r>
      <w:r w:rsidR="00636CE3">
        <w:rPr>
          <w:vertAlign w:val="superscript"/>
        </w:rPr>
        <w:instrText xml:space="preserve"> \* MERGEFORMAT </w:instrText>
      </w:r>
      <w:r w:rsidR="00636CE3" w:rsidRPr="00636CE3">
        <w:rPr>
          <w:vertAlign w:val="superscript"/>
        </w:rPr>
      </w:r>
      <w:r w:rsidR="00636CE3" w:rsidRPr="00636CE3">
        <w:rPr>
          <w:vertAlign w:val="superscript"/>
        </w:rPr>
        <w:fldChar w:fldCharType="separate"/>
      </w:r>
      <w:r w:rsidR="00C37F80">
        <w:rPr>
          <w:vertAlign w:val="superscript"/>
        </w:rPr>
        <w:t>14</w:t>
      </w:r>
      <w:r w:rsidR="00636CE3" w:rsidRPr="00636CE3">
        <w:rPr>
          <w:vertAlign w:val="superscript"/>
        </w:rPr>
        <w:fldChar w:fldCharType="end"/>
      </w:r>
    </w:p>
    <w:p w14:paraId="1FB63FC5" w14:textId="77777777" w:rsidR="00030B52" w:rsidRDefault="000E2115">
      <w:pPr>
        <w:pStyle w:val="Heading3"/>
      </w:pPr>
      <w:bookmarkStart w:id="21" w:name="_Toc112146125"/>
      <w:r>
        <w:lastRenderedPageBreak/>
        <w:t>Nonclinical</w:t>
      </w:r>
      <w:bookmarkEnd w:id="21"/>
    </w:p>
    <w:p w14:paraId="182CB3EB" w14:textId="25B4B1B8" w:rsidR="00030B52" w:rsidRDefault="000E2115">
      <w:r>
        <w:t>A full nonclinical evaluation was conducted at the time this product received initial registration.</w:t>
      </w:r>
      <w:r w:rsidR="00636CE3" w:rsidRPr="00636CE3">
        <w:rPr>
          <w:vertAlign w:val="superscript"/>
        </w:rPr>
        <w:fldChar w:fldCharType="begin"/>
      </w:r>
      <w:r w:rsidR="00636CE3" w:rsidRPr="00636CE3">
        <w:rPr>
          <w:vertAlign w:val="superscript"/>
        </w:rPr>
        <w:instrText xml:space="preserve"> NOTEREF _Ref111798410 \h </w:instrText>
      </w:r>
      <w:r w:rsidR="00636CE3">
        <w:rPr>
          <w:vertAlign w:val="superscript"/>
        </w:rPr>
        <w:instrText xml:space="preserve"> \* MERGEFORMAT </w:instrText>
      </w:r>
      <w:r w:rsidR="00636CE3" w:rsidRPr="00636CE3">
        <w:rPr>
          <w:vertAlign w:val="superscript"/>
        </w:rPr>
      </w:r>
      <w:r w:rsidR="00636CE3" w:rsidRPr="00636CE3">
        <w:rPr>
          <w:vertAlign w:val="superscript"/>
        </w:rPr>
        <w:fldChar w:fldCharType="separate"/>
      </w:r>
      <w:r w:rsidR="00C37F80">
        <w:rPr>
          <w:vertAlign w:val="superscript"/>
        </w:rPr>
        <w:t>14</w:t>
      </w:r>
      <w:r w:rsidR="00636CE3" w:rsidRPr="00636CE3">
        <w:rPr>
          <w:vertAlign w:val="superscript"/>
        </w:rPr>
        <w:fldChar w:fldCharType="end"/>
      </w:r>
    </w:p>
    <w:p w14:paraId="05FEF765" w14:textId="27CE6143" w:rsidR="00030B52" w:rsidRDefault="000E2115">
      <w:pPr>
        <w:pStyle w:val="Heading3"/>
      </w:pPr>
      <w:bookmarkStart w:id="22" w:name="_Toc314842513"/>
      <w:bookmarkStart w:id="23" w:name="_Toc112146126"/>
      <w:r>
        <w:t>Clinical</w:t>
      </w:r>
      <w:bookmarkEnd w:id="22"/>
      <w:bookmarkEnd w:id="23"/>
    </w:p>
    <w:p w14:paraId="5F082AD4" w14:textId="00572F36" w:rsidR="00030B52" w:rsidRDefault="000E2115">
      <w:pPr>
        <w:pStyle w:val="Heading4"/>
      </w:pPr>
      <w:r>
        <w:t>Pharmacology</w:t>
      </w:r>
    </w:p>
    <w:p w14:paraId="575FF17D" w14:textId="52F43FB9" w:rsidR="00030B52" w:rsidRDefault="000E2115">
      <w:pPr>
        <w:pStyle w:val="Heading5"/>
      </w:pPr>
      <w:r>
        <w:t>Pharmacokinetics</w:t>
      </w:r>
    </w:p>
    <w:p w14:paraId="16C02686" w14:textId="5B475528" w:rsidR="00030B52" w:rsidRDefault="000E2115">
      <w:r>
        <w:t xml:space="preserve">Pharmacokinetic (PK) data were available from 132 patients in Study R2810-0NC-1620. All patients received </w:t>
      </w:r>
      <w:proofErr w:type="spellStart"/>
      <w:r>
        <w:t>cemiplimab</w:t>
      </w:r>
      <w:proofErr w:type="spellEnd"/>
      <w:r>
        <w:t xml:space="preserve"> 350 mg once every 3 weeks. </w:t>
      </w:r>
      <w:proofErr w:type="spellStart"/>
      <w:r>
        <w:t>Cemiplimab</w:t>
      </w:r>
      <w:proofErr w:type="spellEnd"/>
      <w:r>
        <w:t xml:space="preserve"> trough concentration (</w:t>
      </w:r>
      <w:proofErr w:type="spellStart"/>
      <w:r>
        <w:t>C</w:t>
      </w:r>
      <w:r>
        <w:rPr>
          <w:vertAlign w:val="subscript"/>
        </w:rPr>
        <w:t>trough</w:t>
      </w:r>
      <w:proofErr w:type="spellEnd"/>
      <w:r>
        <w:t>) and maximum concentration (</w:t>
      </w:r>
      <w:proofErr w:type="spellStart"/>
      <w:r>
        <w:t>C</w:t>
      </w:r>
      <w:r>
        <w:rPr>
          <w:vertAlign w:val="subscript"/>
        </w:rPr>
        <w:t>max</w:t>
      </w:r>
      <w:proofErr w:type="spellEnd"/>
      <w:r>
        <w:t xml:space="preserve">) values in patients with </w:t>
      </w:r>
      <w:proofErr w:type="spellStart"/>
      <w:r>
        <w:t>mBCC</w:t>
      </w:r>
      <w:proofErr w:type="spellEnd"/>
      <w:r>
        <w:t xml:space="preserve"> and locally advanced BCC were similar. With repeat dosing, </w:t>
      </w:r>
      <w:proofErr w:type="spellStart"/>
      <w:r>
        <w:t>cemiplimab</w:t>
      </w:r>
      <w:proofErr w:type="spellEnd"/>
      <w:r>
        <w:t xml:space="preserve"> concentrations (</w:t>
      </w:r>
      <w:proofErr w:type="spellStart"/>
      <w:r>
        <w:t>C</w:t>
      </w:r>
      <w:r>
        <w:rPr>
          <w:vertAlign w:val="subscript"/>
        </w:rPr>
        <w:t>trough</w:t>
      </w:r>
      <w:proofErr w:type="spellEnd"/>
      <w:r>
        <w:t xml:space="preserve"> and </w:t>
      </w:r>
      <w:proofErr w:type="spellStart"/>
      <w:r>
        <w:t>C</w:t>
      </w:r>
      <w:r>
        <w:rPr>
          <w:vertAlign w:val="subscript"/>
        </w:rPr>
        <w:t>max</w:t>
      </w:r>
      <w:proofErr w:type="spellEnd"/>
      <w:r>
        <w:t>) increased approximately 2-fold compared to after the first dose, but there was still considerable inter-individual variability in the</w:t>
      </w:r>
      <w:r w:rsidR="00636CE3">
        <w:t xml:space="preserve"> concentrations. After about 18 </w:t>
      </w:r>
      <w:r>
        <w:t>weeks of treatment (Cycle 3</w:t>
      </w:r>
      <w:r w:rsidR="00636CE3">
        <w:t>,</w:t>
      </w:r>
      <w:r>
        <w:t xml:space="preserve"> Day 1), a steady state was reached with </w:t>
      </w:r>
      <w:proofErr w:type="spellStart"/>
      <w:r>
        <w:t>C</w:t>
      </w:r>
      <w:r>
        <w:rPr>
          <w:vertAlign w:val="subscript"/>
        </w:rPr>
        <w:t>max</w:t>
      </w:r>
      <w:proofErr w:type="spellEnd"/>
      <w:r>
        <w:t>/</w:t>
      </w:r>
      <w:proofErr w:type="spellStart"/>
      <w:r>
        <w:t>C</w:t>
      </w:r>
      <w:r>
        <w:rPr>
          <w:vertAlign w:val="subscript"/>
        </w:rPr>
        <w:t>trough</w:t>
      </w:r>
      <w:proofErr w:type="spellEnd"/>
      <w:r>
        <w:t xml:space="preserve"> ratio of approximately 3-fold. In the total population of patients with advanced BCC, </w:t>
      </w:r>
      <w:proofErr w:type="spellStart"/>
      <w:r>
        <w:t>cemiplimab</w:t>
      </w:r>
      <w:proofErr w:type="spellEnd"/>
      <w:r>
        <w:t xml:space="preserve"> </w:t>
      </w:r>
      <w:proofErr w:type="spellStart"/>
      <w:r>
        <w:t>C</w:t>
      </w:r>
      <w:r>
        <w:rPr>
          <w:vertAlign w:val="subscript"/>
        </w:rPr>
        <w:t>trough</w:t>
      </w:r>
      <w:proofErr w:type="spellEnd"/>
      <w:r>
        <w:t xml:space="preserve"> and </w:t>
      </w:r>
      <w:proofErr w:type="spellStart"/>
      <w:r>
        <w:t>C</w:t>
      </w:r>
      <w:r>
        <w:rPr>
          <w:vertAlign w:val="subscript"/>
        </w:rPr>
        <w:t>max</w:t>
      </w:r>
      <w:proofErr w:type="spellEnd"/>
      <w:r w:rsidR="00636CE3">
        <w:t xml:space="preserve"> mean (standard deviation (SD)</w:t>
      </w:r>
      <w:r>
        <w:t>) values at steady state were 66.2 (32.1) mg/L and 184 (84.3) g/L, respectively.</w:t>
      </w:r>
    </w:p>
    <w:p w14:paraId="64929B8C" w14:textId="48192934" w:rsidR="00030B52" w:rsidRDefault="000E2115">
      <w:r>
        <w:t>An exposure efficacy analysis from Study R2810-</w:t>
      </w:r>
      <w:r w:rsidR="00636CE3">
        <w:t>0NC-1620 was performed from 112 </w:t>
      </w:r>
      <w:r>
        <w:t xml:space="preserve">patients who had both post-dose concentration data and at least one efficacy assessment. </w:t>
      </w:r>
      <w:proofErr w:type="spellStart"/>
      <w:r>
        <w:t>C</w:t>
      </w:r>
      <w:r>
        <w:rPr>
          <w:vertAlign w:val="subscript"/>
        </w:rPr>
        <w:t>trough</w:t>
      </w:r>
      <w:proofErr w:type="spellEnd"/>
      <w:r>
        <w:t xml:space="preserve"> </w:t>
      </w:r>
      <w:r w:rsidR="00636CE3">
        <w:t>and</w:t>
      </w:r>
      <w:r>
        <w:t xml:space="preserve"> </w:t>
      </w:r>
      <w:proofErr w:type="spellStart"/>
      <w:r>
        <w:t>C</w:t>
      </w:r>
      <w:r>
        <w:rPr>
          <w:vertAlign w:val="subscript"/>
        </w:rPr>
        <w:t>max</w:t>
      </w:r>
      <w:proofErr w:type="spellEnd"/>
      <w:r>
        <w:t xml:space="preserve"> after</w:t>
      </w:r>
      <w:r w:rsidR="00636CE3">
        <w:t xml:space="preserve"> the</w:t>
      </w:r>
      <w:r>
        <w:t xml:space="preserve"> first dose and area under the concentration</w:t>
      </w:r>
      <w:r w:rsidR="00636CE3">
        <w:t xml:space="preserve"> time curve (AUC) over a 3 week</w:t>
      </w:r>
      <w:r>
        <w:t xml:space="preserve"> interval after</w:t>
      </w:r>
      <w:r w:rsidR="00636CE3">
        <w:t xml:space="preserve"> the</w:t>
      </w:r>
      <w:r>
        <w:t xml:space="preserve"> firs</w:t>
      </w:r>
      <w:r w:rsidR="00636CE3">
        <w:t>t dose (AUC</w:t>
      </w:r>
      <w:r w:rsidR="00636CE3" w:rsidRPr="00636CE3">
        <w:rPr>
          <w:vertAlign w:val="subscript"/>
        </w:rPr>
        <w:t>0-3weeks</w:t>
      </w:r>
      <w:r w:rsidR="00636CE3">
        <w:t xml:space="preserve">) </w:t>
      </w:r>
      <w:r w:rsidR="00C14226">
        <w:t xml:space="preserve">and </w:t>
      </w:r>
      <w:r w:rsidR="00636CE3">
        <w:t>at steady state (</w:t>
      </w:r>
      <w:r w:rsidR="00636CE3" w:rsidRPr="00C14226">
        <w:t>AUC</w:t>
      </w:r>
      <w:r w:rsidR="00C14226">
        <w:rPr>
          <w:vertAlign w:val="subscript"/>
        </w:rPr>
        <w:t>3</w:t>
      </w:r>
      <w:proofErr w:type="gramStart"/>
      <w:r w:rsidR="00C14226">
        <w:rPr>
          <w:vertAlign w:val="subscript"/>
        </w:rPr>
        <w:t>weeks,</w:t>
      </w:r>
      <w:r w:rsidR="00636CE3" w:rsidRPr="00C14226">
        <w:rPr>
          <w:vertAlign w:val="subscript"/>
        </w:rPr>
        <w:t>ss</w:t>
      </w:r>
      <w:proofErr w:type="gramEnd"/>
      <w:r>
        <w:t>) were explored as predictors of efficacy. Similarly, an exposure safety analysis was performed with additional Week 6 assessments of AUC. The safety analysis included patients from all four studies included in the submission with subgroup analyses of the Study R2810-0NC-1620 population. No relationship between exposure and efficacy or exposure and safety was established.</w:t>
      </w:r>
    </w:p>
    <w:p w14:paraId="33479FDC" w14:textId="00E12303" w:rsidR="00030B52" w:rsidRDefault="000E2115">
      <w:r>
        <w:t xml:space="preserve">The </w:t>
      </w:r>
      <w:r w:rsidR="00C14226">
        <w:t xml:space="preserve">TGA’s </w:t>
      </w:r>
      <w:r>
        <w:t xml:space="preserve">clinical </w:t>
      </w:r>
      <w:r w:rsidR="00C14226">
        <w:t>evaluation</w:t>
      </w:r>
      <w:r>
        <w:t xml:space="preserve"> noted the following:</w:t>
      </w:r>
    </w:p>
    <w:p w14:paraId="676644E4" w14:textId="0A119D95" w:rsidR="00030B52" w:rsidRPr="00C14226" w:rsidRDefault="000E2115" w:rsidP="00C14226">
      <w:pPr>
        <w:ind w:left="720"/>
        <w:rPr>
          <w:iCs/>
        </w:rPr>
      </w:pPr>
      <w:r w:rsidRPr="00C14226">
        <w:rPr>
          <w:iCs/>
        </w:rPr>
        <w:t xml:space="preserve">‘No conclusions about the impact of PK exposure on the observed efficacy can be drawn due to the small sample size and potential for other factors to influence the PK exposure variables and the observed response rates which have not been </w:t>
      </w:r>
      <w:proofErr w:type="gramStart"/>
      <w:r w:rsidRPr="00C14226">
        <w:rPr>
          <w:iCs/>
        </w:rPr>
        <w:t>taken into account</w:t>
      </w:r>
      <w:proofErr w:type="gramEnd"/>
      <w:r w:rsidRPr="00C14226">
        <w:rPr>
          <w:iCs/>
        </w:rPr>
        <w:t>. The clinical validity of dividing patients into quartiles and considering efficacy by PK exposure quartile only is not established. Due to the slow onset of action/responses observed in some patients, patients who subsequently developed an objective response were included in these analyses as non-responders, adding further uncertainty to the validity of these analyses and any conclusions that can be drawn.</w:t>
      </w:r>
    </w:p>
    <w:p w14:paraId="596DC268" w14:textId="655CA51E" w:rsidR="00030B52" w:rsidRPr="00C14226" w:rsidRDefault="000E2115" w:rsidP="00C14226">
      <w:pPr>
        <w:ind w:left="720"/>
      </w:pPr>
      <w:r w:rsidRPr="00C14226">
        <w:rPr>
          <w:iCs/>
        </w:rPr>
        <w:t xml:space="preserve">Additionally, overall, </w:t>
      </w:r>
      <w:proofErr w:type="spellStart"/>
      <w:r w:rsidRPr="00C14226">
        <w:rPr>
          <w:iCs/>
        </w:rPr>
        <w:t>C</w:t>
      </w:r>
      <w:r w:rsidRPr="00C14226">
        <w:rPr>
          <w:iCs/>
          <w:vertAlign w:val="subscript"/>
        </w:rPr>
        <w:t>max</w:t>
      </w:r>
      <w:proofErr w:type="spellEnd"/>
      <w:r w:rsidRPr="00C14226">
        <w:rPr>
          <w:iCs/>
        </w:rPr>
        <w:t xml:space="preserve"> has little relevance on efficacy outcomes, and the AUC over the first 3 weeks is unlikely to be informative in terms of predicting efficacy given this reflects only the first dose and there was a very slow time to response reported in this population, suggesting later timepoints and steady state concentrations are more likely to be relevant. The sponsor is requested to present the timepoints that defined the 3-week interval ‘AUC</w:t>
      </w:r>
      <w:r w:rsidR="00C14226">
        <w:rPr>
          <w:iCs/>
          <w:vertAlign w:val="subscript"/>
        </w:rPr>
        <w:t>3</w:t>
      </w:r>
      <w:proofErr w:type="gramStart"/>
      <w:r w:rsidRPr="00C14226">
        <w:rPr>
          <w:iCs/>
          <w:vertAlign w:val="subscript"/>
        </w:rPr>
        <w:t>weeks,ss</w:t>
      </w:r>
      <w:proofErr w:type="gramEnd"/>
      <w:r w:rsidRPr="00C14226">
        <w:rPr>
          <w:iCs/>
        </w:rPr>
        <w:t>’ steady state.’</w:t>
      </w:r>
    </w:p>
    <w:p w14:paraId="62C7F8FB" w14:textId="5031B34B" w:rsidR="00030B52" w:rsidRDefault="000E2115">
      <w:r>
        <w:t>Only 15 patients with advanced BCC were reported to experience immune</w:t>
      </w:r>
      <w:r>
        <w:noBreakHyphen/>
        <w:t>related adverse event</w:t>
      </w:r>
      <w:r w:rsidR="00C14226">
        <w:t>s of Grade 3 or more severity</w:t>
      </w:r>
      <w:r>
        <w:t xml:space="preserve"> so the numbers are too small to draw any firm conclusions. However, in the BCC subgroup, patients at higher exposure to </w:t>
      </w:r>
      <w:proofErr w:type="spellStart"/>
      <w:r>
        <w:t>cemiplimab</w:t>
      </w:r>
      <w:proofErr w:type="spellEnd"/>
      <w:r>
        <w:t xml:space="preserve"> were more likely to develop a treatment-emergent </w:t>
      </w:r>
      <w:r w:rsidR="00C14226">
        <w:t>immune-related adverse event</w:t>
      </w:r>
      <w:r>
        <w:t xml:space="preserve">. Graphs of </w:t>
      </w:r>
      <w:r w:rsidR="00C14226">
        <w:rPr>
          <w:rFonts w:cs="Calibri"/>
          <w:color w:val="000000"/>
        </w:rPr>
        <w:t>AUC</w:t>
      </w:r>
      <w:r>
        <w:rPr>
          <w:rFonts w:cs="Calibri"/>
          <w:color w:val="000000"/>
        </w:rPr>
        <w:t xml:space="preserve"> over a 6 weeks interval </w:t>
      </w:r>
      <w:r w:rsidR="00C14226">
        <w:rPr>
          <w:rFonts w:cs="Calibri"/>
          <w:color w:val="000000"/>
        </w:rPr>
        <w:t xml:space="preserve">(in plasma) </w:t>
      </w:r>
      <w:r>
        <w:t xml:space="preserve">after </w:t>
      </w:r>
      <w:r w:rsidR="00C14226">
        <w:t xml:space="preserve">the </w:t>
      </w:r>
      <w:r>
        <w:t xml:space="preserve">first dose </w:t>
      </w:r>
      <w:r w:rsidR="00C14226">
        <w:t>(AUC</w:t>
      </w:r>
      <w:r w:rsidR="00C14226" w:rsidRPr="00C14226">
        <w:rPr>
          <w:vertAlign w:val="subscript"/>
        </w:rPr>
        <w:t>0-6weeks</w:t>
      </w:r>
      <w:r w:rsidR="00C14226">
        <w:t>) and at steady state (AUC</w:t>
      </w:r>
      <w:r w:rsidR="00C14226">
        <w:rPr>
          <w:vertAlign w:val="subscript"/>
        </w:rPr>
        <w:t>6</w:t>
      </w:r>
      <w:r>
        <w:rPr>
          <w:vertAlign w:val="subscript"/>
        </w:rPr>
        <w:t>weeks</w:t>
      </w:r>
      <w:r w:rsidR="00C14226">
        <w:rPr>
          <w:vertAlign w:val="subscript"/>
        </w:rPr>
        <w:t>,ss</w:t>
      </w:r>
      <w:r>
        <w:t xml:space="preserve">) after the first dose and at steady state for each of the three safety </w:t>
      </w:r>
      <w:r>
        <w:lastRenderedPageBreak/>
        <w:t>groups suggest strongly that when examining patients exposed to a higher concentration for a period of time, there is a higher risk</w:t>
      </w:r>
      <w:r w:rsidR="00C14226">
        <w:t xml:space="preserve"> of a severe (≥ Grade 3) immune-</w:t>
      </w:r>
      <w:r>
        <w:t>mediated adverse event (</w:t>
      </w:r>
      <w:r>
        <w:fldChar w:fldCharType="begin"/>
      </w:r>
      <w:r>
        <w:instrText xml:space="preserve"> REF _Ref109132362 \h </w:instrText>
      </w:r>
      <w:r>
        <w:fldChar w:fldCharType="separate"/>
      </w:r>
      <w:r w:rsidR="00C37F80">
        <w:t xml:space="preserve">Figure </w:t>
      </w:r>
      <w:r w:rsidR="00C37F80">
        <w:rPr>
          <w:noProof/>
        </w:rPr>
        <w:t>1</w:t>
      </w:r>
      <w:r>
        <w:fldChar w:fldCharType="end"/>
      </w:r>
      <w:r>
        <w:t>).</w:t>
      </w:r>
    </w:p>
    <w:p w14:paraId="2B6C8B68" w14:textId="00033799" w:rsidR="00030B52" w:rsidRDefault="000E2115">
      <w:pPr>
        <w:pStyle w:val="FigureTitle"/>
      </w:pPr>
      <w:bookmarkStart w:id="24" w:name="_Ref109132362"/>
      <w:r>
        <w:t xml:space="preserve">Figure </w:t>
      </w:r>
      <w:r w:rsidR="00381269">
        <w:fldChar w:fldCharType="begin"/>
      </w:r>
      <w:r w:rsidR="00381269">
        <w:instrText xml:space="preserve"> SEQ Fig</w:instrText>
      </w:r>
      <w:r w:rsidR="00381269">
        <w:instrText xml:space="preserve">ure \* ARABIC </w:instrText>
      </w:r>
      <w:r w:rsidR="00381269">
        <w:fldChar w:fldCharType="separate"/>
      </w:r>
      <w:r w:rsidR="00C37F80">
        <w:rPr>
          <w:noProof/>
        </w:rPr>
        <w:t>1</w:t>
      </w:r>
      <w:r w:rsidR="00381269">
        <w:rPr>
          <w:noProof/>
        </w:rPr>
        <w:fldChar w:fldCharType="end"/>
      </w:r>
      <w:bookmarkEnd w:id="24"/>
      <w:r>
        <w:t xml:space="preserve">: </w:t>
      </w:r>
      <w:r w:rsidR="00C14226">
        <w:t xml:space="preserve">Study R2810-0NC-1620 </w:t>
      </w:r>
      <w:r>
        <w:t xml:space="preserve">Kaplan-Meier curves of Grade 3 or higher </w:t>
      </w:r>
      <w:r w:rsidR="00C14226">
        <w:t>severity immune-mediated treatment-</w:t>
      </w:r>
      <w:r>
        <w:t xml:space="preserve">emergent adverse events stratified by quartiles of individual predicted </w:t>
      </w:r>
      <w:proofErr w:type="spellStart"/>
      <w:r>
        <w:t>cemiplimab</w:t>
      </w:r>
      <w:proofErr w:type="spellEnd"/>
      <w:r>
        <w:t xml:space="preserve"> </w:t>
      </w:r>
      <w:r w:rsidR="00C14226">
        <w:t>exposure (</w:t>
      </w:r>
      <w:r w:rsidRPr="00C14226">
        <w:t>AUC</w:t>
      </w:r>
      <w:r w:rsidR="00C14226">
        <w:rPr>
          <w:vertAlign w:val="subscript"/>
        </w:rPr>
        <w:t>0-</w:t>
      </w:r>
      <w:r w:rsidRPr="00C14226">
        <w:rPr>
          <w:vertAlign w:val="subscript"/>
        </w:rPr>
        <w:t>6weeks</w:t>
      </w:r>
      <w:r w:rsidR="00C14226">
        <w:rPr>
          <w:b w:val="0"/>
        </w:rPr>
        <w:t>)</w:t>
      </w:r>
      <w:r>
        <w:t xml:space="preserve"> after the first dose in patients with advanced basal cell carcinoma</w:t>
      </w:r>
    </w:p>
    <w:p w14:paraId="5D37DDFC" w14:textId="45D0A19B" w:rsidR="00030B52" w:rsidRDefault="000E2115">
      <w:pPr>
        <w:pStyle w:val="FigureTitle"/>
      </w:pPr>
      <w:r>
        <w:rPr>
          <w:noProof/>
          <w:lang w:val="en-GB" w:eastAsia="en-GB"/>
        </w:rPr>
        <w:drawing>
          <wp:inline distT="0" distB="0" distL="0" distR="0" wp14:anchorId="71A1A7BF" wp14:editId="09D64D64">
            <wp:extent cx="5303520" cy="3781242"/>
            <wp:effectExtent l="0" t="0" r="0" b="0"/>
            <wp:docPr id="1" name="Picture 1" descr="Kaplan-Meier curves of Grade 3 or higher immune mediated treatment emergent adverse events stratified by quartiles of individual predicted cemiplimab AUC6weeks after the first dose in patients with advanced basal cell carci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plan-Meier curves of Grade 3 or higher immune mediated treatment emergent adverse events stratified by quartiles of individual predicted cemiplimab AUC6weeks after the first dose in patients with advanced basal cell carcinoma"/>
                    <pic:cNvPicPr/>
                  </pic:nvPicPr>
                  <pic:blipFill rotWithShape="1">
                    <a:blip r:embed="rId17"/>
                    <a:srcRect l="2504" t="5107" r="2626" b="1102"/>
                    <a:stretch/>
                  </pic:blipFill>
                  <pic:spPr bwMode="auto">
                    <a:xfrm>
                      <a:off x="0" y="0"/>
                      <a:ext cx="5316720" cy="3790653"/>
                    </a:xfrm>
                    <a:prstGeom prst="rect">
                      <a:avLst/>
                    </a:prstGeom>
                    <a:ln>
                      <a:noFill/>
                    </a:ln>
                    <a:extLst>
                      <a:ext uri="{53640926-AAD7-44D8-BBD7-CCE9431645EC}">
                        <a14:shadowObscured xmlns:a14="http://schemas.microsoft.com/office/drawing/2010/main"/>
                      </a:ext>
                    </a:extLst>
                  </pic:spPr>
                </pic:pic>
              </a:graphicData>
            </a:graphic>
          </wp:inline>
        </w:drawing>
      </w:r>
    </w:p>
    <w:p w14:paraId="6FD48575" w14:textId="53E21824" w:rsidR="00C14226" w:rsidRDefault="00C14226" w:rsidP="00C14226">
      <w:pPr>
        <w:pStyle w:val="FigureDescription"/>
      </w:pPr>
      <w:r>
        <w:t>Abbreviation: AUC</w:t>
      </w:r>
      <w:r w:rsidRPr="002970AA">
        <w:rPr>
          <w:vertAlign w:val="subscript"/>
        </w:rPr>
        <w:t xml:space="preserve">0-6weeks </w:t>
      </w:r>
      <w:r>
        <w:t>= area under the concentration time curve f</w:t>
      </w:r>
      <w:r w:rsidR="002970AA">
        <w:t>rom time zero (first dose) to 6 </w:t>
      </w:r>
      <w:r>
        <w:t xml:space="preserve">weeks; </w:t>
      </w:r>
      <w:proofErr w:type="spellStart"/>
      <w:r>
        <w:t>IrAE</w:t>
      </w:r>
      <w:proofErr w:type="spellEnd"/>
      <w:r>
        <w:t xml:space="preserve"> = immune-related adverse event</w:t>
      </w:r>
    </w:p>
    <w:p w14:paraId="2CA78FEC" w14:textId="6DC38084" w:rsidR="00030B52" w:rsidRDefault="00C14226">
      <w:r>
        <w:t>The exposure treatment-</w:t>
      </w:r>
      <w:r w:rsidR="000E2115">
        <w:t xml:space="preserve">emergent </w:t>
      </w:r>
      <w:r>
        <w:t>immune-related adverse events</w:t>
      </w:r>
      <w:r w:rsidR="000E2115">
        <w:t xml:space="preserve"> for any gra</w:t>
      </w:r>
      <w:r w:rsidR="002970AA">
        <w:t>de at steady state (AUC</w:t>
      </w:r>
      <w:r w:rsidR="000E2115">
        <w:rPr>
          <w:vertAlign w:val="subscript"/>
        </w:rPr>
        <w:t>6</w:t>
      </w:r>
      <w:proofErr w:type="gramStart"/>
      <w:r w:rsidR="002970AA">
        <w:rPr>
          <w:vertAlign w:val="subscript"/>
        </w:rPr>
        <w:t>weeks,ss</w:t>
      </w:r>
      <w:proofErr w:type="gramEnd"/>
      <w:r w:rsidR="002970AA" w:rsidRPr="002970AA">
        <w:t>)</w:t>
      </w:r>
      <w:r w:rsidR="002970AA">
        <w:rPr>
          <w:vertAlign w:val="subscript"/>
        </w:rPr>
        <w:t xml:space="preserve"> </w:t>
      </w:r>
      <w:r w:rsidR="000E2115">
        <w:t xml:space="preserve">shows more clearly a relationship between exposure and </w:t>
      </w:r>
      <w:r w:rsidR="002970AA">
        <w:t>immune</w:t>
      </w:r>
      <w:r w:rsidR="002970AA">
        <w:noBreakHyphen/>
        <w:t>related adverse events</w:t>
      </w:r>
      <w:r w:rsidR="000E2115">
        <w:t xml:space="preserve"> (</w:t>
      </w:r>
      <w:r w:rsidR="002970AA">
        <w:t xml:space="preserve">see </w:t>
      </w:r>
      <w:r w:rsidR="000E2115">
        <w:fldChar w:fldCharType="begin"/>
      </w:r>
      <w:r w:rsidR="000E2115">
        <w:instrText xml:space="preserve"> REF _Ref109132554 \h </w:instrText>
      </w:r>
      <w:r w:rsidR="000E2115">
        <w:fldChar w:fldCharType="separate"/>
      </w:r>
      <w:r w:rsidR="00C37F80">
        <w:t xml:space="preserve">Figure </w:t>
      </w:r>
      <w:r w:rsidR="00C37F80">
        <w:rPr>
          <w:noProof/>
        </w:rPr>
        <w:t>2</w:t>
      </w:r>
      <w:r w:rsidR="000E2115">
        <w:fldChar w:fldCharType="end"/>
      </w:r>
      <w:r w:rsidR="000E2115">
        <w:t>). This relationship is not as apparent in the total safety exposure safety analysis with the larger patient group which included patients given concurrent therapies.</w:t>
      </w:r>
    </w:p>
    <w:p w14:paraId="3D24908B" w14:textId="77234F0F" w:rsidR="00030B52" w:rsidRDefault="000E2115">
      <w:pPr>
        <w:pStyle w:val="FigureTitle"/>
      </w:pPr>
      <w:bookmarkStart w:id="25" w:name="_Ref109132554"/>
      <w:r>
        <w:t xml:space="preserve">Figure </w:t>
      </w:r>
      <w:r w:rsidR="00381269">
        <w:fldChar w:fldCharType="begin"/>
      </w:r>
      <w:r w:rsidR="00381269">
        <w:instrText xml:space="preserve"> SEQ Figure \* ARABIC </w:instrText>
      </w:r>
      <w:r w:rsidR="00381269">
        <w:fldChar w:fldCharType="separate"/>
      </w:r>
      <w:r w:rsidR="00C37F80">
        <w:rPr>
          <w:noProof/>
        </w:rPr>
        <w:t>2</w:t>
      </w:r>
      <w:r w:rsidR="00381269">
        <w:rPr>
          <w:noProof/>
        </w:rPr>
        <w:fldChar w:fldCharType="end"/>
      </w:r>
      <w:bookmarkEnd w:id="25"/>
      <w:r>
        <w:t xml:space="preserve">: </w:t>
      </w:r>
      <w:r w:rsidR="002970AA">
        <w:t>Study R2810-0NC-1620</w:t>
      </w:r>
      <w:r w:rsidR="002970AA">
        <w:rPr>
          <w:bCs/>
        </w:rPr>
        <w:t xml:space="preserve"> Kaplan-Meier curves of immune-mediated treatment-</w:t>
      </w:r>
      <w:r>
        <w:rPr>
          <w:bCs/>
        </w:rPr>
        <w:t xml:space="preserve">emergent adverse events stratified by quartiles of individual predicted </w:t>
      </w:r>
      <w:proofErr w:type="spellStart"/>
      <w:r>
        <w:rPr>
          <w:bCs/>
        </w:rPr>
        <w:lastRenderedPageBreak/>
        <w:t>cemiplimab</w:t>
      </w:r>
      <w:proofErr w:type="spellEnd"/>
      <w:r w:rsidR="002970AA">
        <w:rPr>
          <w:bCs/>
        </w:rPr>
        <w:t xml:space="preserve"> exposures</w:t>
      </w:r>
      <w:r>
        <w:rPr>
          <w:bCs/>
        </w:rPr>
        <w:t xml:space="preserve"> </w:t>
      </w:r>
      <w:r w:rsidR="002970AA">
        <w:rPr>
          <w:bCs/>
        </w:rPr>
        <w:t>at steady state (</w:t>
      </w:r>
      <w:r>
        <w:rPr>
          <w:bCs/>
        </w:rPr>
        <w:t>AUC</w:t>
      </w:r>
      <w:r>
        <w:rPr>
          <w:bCs/>
          <w:vertAlign w:val="subscript"/>
        </w:rPr>
        <w:t>6</w:t>
      </w:r>
      <w:proofErr w:type="gramStart"/>
      <w:r>
        <w:rPr>
          <w:bCs/>
          <w:vertAlign w:val="subscript"/>
        </w:rPr>
        <w:t>weeks</w:t>
      </w:r>
      <w:r w:rsidR="002970AA">
        <w:rPr>
          <w:bCs/>
          <w:vertAlign w:val="subscript"/>
        </w:rPr>
        <w:t>,ss</w:t>
      </w:r>
      <w:proofErr w:type="gramEnd"/>
      <w:r w:rsidR="002970AA">
        <w:rPr>
          <w:bCs/>
        </w:rPr>
        <w:t xml:space="preserve">) </w:t>
      </w:r>
      <w:r>
        <w:t>in patients with advanced basal cell carcinoma</w:t>
      </w:r>
    </w:p>
    <w:p w14:paraId="126A9F54" w14:textId="178BD166" w:rsidR="00030B52" w:rsidRDefault="000E2115">
      <w:pPr>
        <w:pStyle w:val="Caption"/>
      </w:pPr>
      <w:r>
        <w:rPr>
          <w:noProof/>
          <w:lang w:val="en-GB" w:eastAsia="en-GB"/>
        </w:rPr>
        <w:drawing>
          <wp:inline distT="0" distB="0" distL="0" distR="0" wp14:anchorId="1D4ACCBA" wp14:editId="08F89F84">
            <wp:extent cx="4651375" cy="3238500"/>
            <wp:effectExtent l="0" t="0" r="0" b="0"/>
            <wp:docPr id="99" name="Picture 99" descr="Kaplan-Meier curves of immune mediated treatment emergent adverse events stratified by quartiles of individual predicted cemiplimab AUC6weeks at steady state in patients with advanced basal cell carcinoma"/>
            <wp:cNvGraphicFramePr/>
            <a:graphic xmlns:a="http://schemas.openxmlformats.org/drawingml/2006/main">
              <a:graphicData uri="http://schemas.openxmlformats.org/drawingml/2006/picture">
                <pic:pic xmlns:pic="http://schemas.openxmlformats.org/drawingml/2006/picture">
                  <pic:nvPicPr>
                    <pic:cNvPr id="99" name="Picture 99" descr="Kaplan-Meier curves of immune mediated treatment emergent adverse events stratified by quartiles of individual predicted cemiplimab AUC6weeks at steady state in patients with advanced basal cell carcinoma"/>
                    <pic:cNvPicPr/>
                  </pic:nvPicPr>
                  <pic:blipFill>
                    <a:blip r:embed="rId18">
                      <a:extLst>
                        <a:ext uri="{28A0092B-C50C-407E-A947-70E740481C1C}">
                          <a14:useLocalDpi xmlns:a14="http://schemas.microsoft.com/office/drawing/2010/main" val="0"/>
                        </a:ext>
                      </a:extLst>
                    </a:blip>
                    <a:stretch>
                      <a:fillRect/>
                    </a:stretch>
                  </pic:blipFill>
                  <pic:spPr>
                    <a:xfrm>
                      <a:off x="0" y="0"/>
                      <a:ext cx="4651375" cy="3238500"/>
                    </a:xfrm>
                    <a:prstGeom prst="rect">
                      <a:avLst/>
                    </a:prstGeom>
                  </pic:spPr>
                </pic:pic>
              </a:graphicData>
            </a:graphic>
          </wp:inline>
        </w:drawing>
      </w:r>
    </w:p>
    <w:p w14:paraId="69ECF418" w14:textId="419A8CBF" w:rsidR="002970AA" w:rsidRPr="002970AA" w:rsidRDefault="002970AA" w:rsidP="002970AA">
      <w:pPr>
        <w:pStyle w:val="FigureDescription"/>
      </w:pPr>
      <w:r>
        <w:t>Abbreviations: AUC</w:t>
      </w:r>
      <w:r w:rsidRPr="002970AA">
        <w:rPr>
          <w:vertAlign w:val="subscript"/>
        </w:rPr>
        <w:t>6</w:t>
      </w:r>
      <w:proofErr w:type="gramStart"/>
      <w:r w:rsidRPr="002970AA">
        <w:rPr>
          <w:vertAlign w:val="subscript"/>
        </w:rPr>
        <w:t>weeks,ss</w:t>
      </w:r>
      <w:proofErr w:type="gramEnd"/>
      <w:r w:rsidRPr="002970AA">
        <w:rPr>
          <w:vertAlign w:val="subscript"/>
        </w:rPr>
        <w:t xml:space="preserve"> </w:t>
      </w:r>
      <w:r>
        <w:t xml:space="preserve">= area under the concentration time curve over 6 weeks at steady state; </w:t>
      </w:r>
      <w:proofErr w:type="spellStart"/>
      <w:r>
        <w:t>irAE</w:t>
      </w:r>
      <w:proofErr w:type="spellEnd"/>
      <w:r>
        <w:t xml:space="preserve"> = immune-related adverse event.</w:t>
      </w:r>
    </w:p>
    <w:p w14:paraId="3349294D" w14:textId="03154533" w:rsidR="00030B52" w:rsidRDefault="000E2115">
      <w:r>
        <w:t xml:space="preserve">The </w:t>
      </w:r>
      <w:r w:rsidR="002970AA">
        <w:t>TGA’s clinical evaluation was</w:t>
      </w:r>
      <w:r>
        <w:t xml:space="preserve"> not in agreement with the sponsor’s conclusions that ‘</w:t>
      </w:r>
      <w:r w:rsidR="002970AA">
        <w:rPr>
          <w:i/>
          <w:iCs/>
        </w:rPr>
        <w:t>… </w:t>
      </w:r>
      <w:r>
        <w:rPr>
          <w:i/>
          <w:iCs/>
        </w:rPr>
        <w:t xml:space="preserve">no E-R </w:t>
      </w:r>
      <w:r w:rsidR="002970AA">
        <w:rPr>
          <w:iCs/>
        </w:rPr>
        <w:t xml:space="preserve">[exposure-response] </w:t>
      </w:r>
      <w:r>
        <w:rPr>
          <w:i/>
          <w:iCs/>
        </w:rPr>
        <w:t>relationships were found in BCC patients for both efficacy and safety</w:t>
      </w:r>
      <w:r>
        <w:t>.’</w:t>
      </w:r>
    </w:p>
    <w:p w14:paraId="18C23D47" w14:textId="39E76ECA" w:rsidR="00030B52" w:rsidRDefault="000E2115">
      <w:pPr>
        <w:pStyle w:val="Heading5"/>
      </w:pPr>
      <w:r>
        <w:t>Pharmacodynamics</w:t>
      </w:r>
    </w:p>
    <w:p w14:paraId="7ED5DCF9" w14:textId="1BE5DC89" w:rsidR="00030B52" w:rsidRDefault="000E2115">
      <w:proofErr w:type="spellStart"/>
      <w:r>
        <w:t>Cemiplimab</w:t>
      </w:r>
      <w:proofErr w:type="spellEnd"/>
      <w:r>
        <w:t xml:space="preserve"> is a fully human immunoglobulin G4 monoclonal antibody that binds to the </w:t>
      </w:r>
      <w:r w:rsidR="002970AA">
        <w:t>programmed cell death protein-1 (</w:t>
      </w:r>
      <w:r>
        <w:t>PD-1</w:t>
      </w:r>
      <w:r w:rsidR="002970AA">
        <w:t>)</w:t>
      </w:r>
      <w:r>
        <w:t xml:space="preserve"> receptor and blocks its interaction with its ligands</w:t>
      </w:r>
      <w:r w:rsidR="002970AA">
        <w:t>, programmed death-ligands 1 and 2</w:t>
      </w:r>
      <w:r>
        <w:t xml:space="preserve"> </w:t>
      </w:r>
      <w:r w:rsidR="002970AA">
        <w:t>(</w:t>
      </w:r>
      <w:r>
        <w:t xml:space="preserve">PD-L1 and PD-L2). Engagement of PD-1 with its ligands PD-L1 and PD-L2, which are expressed by antigen presenting cells and may be expressed by tumour cells and/or other cells in the tumour microenvironment, results in inhibition of T-cell function such as proliferation, cytokine secretion, and cytotoxic activity. </w:t>
      </w:r>
      <w:proofErr w:type="spellStart"/>
      <w:r>
        <w:t>Cemiplimab</w:t>
      </w:r>
      <w:proofErr w:type="spellEnd"/>
      <w:r>
        <w:t xml:space="preserve"> potentiates T-cell responses, including anti-tumour responses, through blockade of PD-1 binding to PD-L1 and PD-L2 ligands.</w:t>
      </w:r>
    </w:p>
    <w:p w14:paraId="6D8B27AD" w14:textId="477D8B99" w:rsidR="00030B52" w:rsidRDefault="000E2115">
      <w:r>
        <w:t>In this submission new data on anti-</w:t>
      </w:r>
      <w:proofErr w:type="spellStart"/>
      <w:r>
        <w:t>cemiplimab</w:t>
      </w:r>
      <w:proofErr w:type="spellEnd"/>
      <w:r>
        <w:t xml:space="preserve"> </w:t>
      </w:r>
      <w:r w:rsidR="00A6470E">
        <w:t>antibodies/neutralising antibodies (</w:t>
      </w:r>
      <w:proofErr w:type="spellStart"/>
      <w:r w:rsidR="00A6470E">
        <w:t>NA</w:t>
      </w:r>
      <w:r>
        <w:t>b</w:t>
      </w:r>
      <w:r w:rsidR="00A6470E">
        <w:t>s</w:t>
      </w:r>
      <w:proofErr w:type="spellEnd"/>
      <w:r>
        <w:t>) in serum were obtained from patients in Study R2810-0NC-1620 with 638 samples obtained from 125 patients. A total of 117 (93.6%) of patients were negative for anti-drug antibodies (ADA), four (3.2%) patients had pre-existing ADA, four (3.2%) patients developed a treatment emergent re</w:t>
      </w:r>
      <w:r w:rsidR="00A6470E">
        <w:t xml:space="preserve">sponse. No patients developed </w:t>
      </w:r>
      <w:proofErr w:type="spellStart"/>
      <w:r w:rsidR="00A6470E">
        <w:t>NA</w:t>
      </w:r>
      <w:r>
        <w:t>b</w:t>
      </w:r>
      <w:r w:rsidR="00A6470E">
        <w:t>s</w:t>
      </w:r>
      <w:proofErr w:type="spellEnd"/>
      <w:r>
        <w:t>.</w:t>
      </w:r>
    </w:p>
    <w:p w14:paraId="0E7E155B" w14:textId="24733D10" w:rsidR="00030B52" w:rsidRDefault="000E2115">
      <w:r>
        <w:t xml:space="preserve">The detection of antibodies was uncommon in this small study population, and the impact on </w:t>
      </w:r>
      <w:proofErr w:type="spellStart"/>
      <w:r>
        <w:t>cemiplimab</w:t>
      </w:r>
      <w:proofErr w:type="spellEnd"/>
      <w:r>
        <w:t xml:space="preserve"> PK cannot be determined from the data provided. Importantly, no information has been presented or discussed regarding any potential correlation between the detection of ADAs and events related to immunogenicity. The sponsor was been requested to address this deficiency.</w:t>
      </w:r>
    </w:p>
    <w:p w14:paraId="16060121" w14:textId="2689CD47" w:rsidR="00030B52" w:rsidRDefault="00A6470E">
      <w:r>
        <w:t>The clinical evaluation</w:t>
      </w:r>
      <w:r w:rsidR="000E2115">
        <w:t xml:space="preserve"> noted that due to the small sample size, and lack of clinical correlation, there has not been adequate characterisation of these ADAs. Furthermore, large, pooled analysis using samples from all clinical studies would be required given adverse events are likely to be relatively uncommon, and noting that to date, that a total of </w:t>
      </w:r>
      <w:r w:rsidR="000E2115">
        <w:lastRenderedPageBreak/>
        <w:t>only 1062 patients are included in the safety analyses to date. ADAs remain an important potential risk until results from a large analysis are available.</w:t>
      </w:r>
    </w:p>
    <w:p w14:paraId="36023F30" w14:textId="22AFF7EE" w:rsidR="009B50B7" w:rsidRPr="009B50B7" w:rsidRDefault="000E2115" w:rsidP="009B50B7">
      <w:pPr>
        <w:pStyle w:val="Heading4"/>
      </w:pPr>
      <w:r>
        <w:t>Efficacy</w:t>
      </w:r>
    </w:p>
    <w:p w14:paraId="07AFFE73" w14:textId="013AB071" w:rsidR="00030B52" w:rsidRDefault="000E2115">
      <w:r>
        <w:rPr>
          <w:bCs/>
        </w:rPr>
        <w:t>Study R2810-0NC-1620 is</w:t>
      </w:r>
      <w:r>
        <w:t xml:space="preserve"> an ongoing Phase II, non-randomised, open label, two group, multicentre study evaluating efficacy, safety, and PK of </w:t>
      </w:r>
      <w:proofErr w:type="spellStart"/>
      <w:r>
        <w:t>cemiplimab</w:t>
      </w:r>
      <w:proofErr w:type="spellEnd"/>
      <w:r>
        <w:t xml:space="preserve"> in patients with metastatic BCC or with locally advanced BCC who experienced either progression of disease on HHI therapy, or a response no better than stable disease for at least nine months or were intolerant of prior HHI therapy.</w:t>
      </w:r>
    </w:p>
    <w:p w14:paraId="05C1334F" w14:textId="2115410B" w:rsidR="00030B52" w:rsidRDefault="000E2115">
      <w:r>
        <w:t>The combined patient population of metastatic BCC and locally advanced BCC is referred to as advanced BCC. The patient population, with numbers enrolled as of the data cut</w:t>
      </w:r>
      <w:r w:rsidR="00A6470E">
        <w:t>-</w:t>
      </w:r>
      <w:r>
        <w:t>off date of 17 February 2020, for Groups 1 and 2 were as follows:</w:t>
      </w:r>
    </w:p>
    <w:p w14:paraId="5FDA13A5" w14:textId="2BFDFBE9" w:rsidR="00030B52" w:rsidRDefault="000E2115">
      <w:pPr>
        <w:pStyle w:val="ListBullet"/>
      </w:pPr>
      <w:r>
        <w:t xml:space="preserve">Group 1 (metastatic BCC) includes </w:t>
      </w:r>
      <w:r w:rsidR="00A6470E">
        <w:t xml:space="preserve">48 </w:t>
      </w:r>
      <w:r>
        <w:t>patients with histological confirmation of nodal disease and</w:t>
      </w:r>
      <w:r w:rsidR="00A6470E">
        <w:t>/or distant metastatic disease</w:t>
      </w:r>
    </w:p>
    <w:p w14:paraId="4C3098C0" w14:textId="58B5565D" w:rsidR="00030B52" w:rsidRDefault="000E2115">
      <w:pPr>
        <w:pStyle w:val="ListBullet"/>
      </w:pPr>
      <w:r>
        <w:t xml:space="preserve">Group 2 (locally advanced BCC) enrolled </w:t>
      </w:r>
      <w:r w:rsidR="00A6470E">
        <w:t xml:space="preserve">84 </w:t>
      </w:r>
      <w:r>
        <w:t>patients with locally advanced disease who were not candidates for surgery or radiation therapy, or for whom disease control has not been achieved with these treatments, pe</w:t>
      </w:r>
      <w:r w:rsidR="00A6470E">
        <w:t>r multidisciplinary assessment</w:t>
      </w:r>
    </w:p>
    <w:p w14:paraId="7F60E898" w14:textId="1022CC4B" w:rsidR="00030B52" w:rsidRDefault="000E2115">
      <w:r>
        <w:t xml:space="preserve">The study excluded patients with autoimmune disease that required systemic therapy with immunosuppressant agents within five years; history of solid organ transplant; prior treatment with anti–PD-1/PD-L1 therapy or other immune checkpoint inhibitor therapy; infection with human immunodeficiency virus, hepatitis B or hepatitis C; or </w:t>
      </w:r>
      <w:r>
        <w:rPr>
          <w:lang w:eastAsia="ja-JP"/>
        </w:rPr>
        <w:t xml:space="preserve">Eastern Cooperative Oncology Group performance </w:t>
      </w:r>
      <w:r w:rsidR="00A6470E">
        <w:rPr>
          <w:lang w:eastAsia="ja-JP"/>
        </w:rPr>
        <w:t xml:space="preserve">status scores </w:t>
      </w:r>
      <w:r>
        <w:t>(ECOG PS) ≥ 2.</w:t>
      </w:r>
      <w:r>
        <w:rPr>
          <w:rStyle w:val="FootnoteReference"/>
        </w:rPr>
        <w:footnoteReference w:id="16"/>
      </w:r>
    </w:p>
    <w:p w14:paraId="43C8102C" w14:textId="6BC92667" w:rsidR="00030B52" w:rsidRDefault="000E2115">
      <w:r>
        <w:t xml:space="preserve">Patients received </w:t>
      </w:r>
      <w:proofErr w:type="spellStart"/>
      <w:r>
        <w:t>cemiplimab</w:t>
      </w:r>
      <w:proofErr w:type="spellEnd"/>
      <w:r>
        <w:t xml:space="preserve"> 350 mg once every 3 weeks for up to 93 weeks until disease progression, unacceptable toxicity, or completion of planned treatment. Tumour assessments were performed every nine weeks for the first 45 weeks of treatment and every 12 weeks thereafter. Dosing was administered over approximately 30 minutes. Dose reductions were permitted on discussion and agreement between investigator and sponsor. The reduced dose levels were 120 mg </w:t>
      </w:r>
      <w:proofErr w:type="spellStart"/>
      <w:r>
        <w:t>cemiplimab</w:t>
      </w:r>
      <w:proofErr w:type="spellEnd"/>
      <w:r>
        <w:t xml:space="preserve"> once every 3 weeks and 60 mg </w:t>
      </w:r>
      <w:proofErr w:type="spellStart"/>
      <w:r>
        <w:t>cemiplimab</w:t>
      </w:r>
      <w:proofErr w:type="spellEnd"/>
      <w:r>
        <w:t xml:space="preserve"> once every 3 weeks. Any patient who required dose reduction below 60 mg once every 3 weeks was removed from the study. Temporary discontinuations, delays and interruptions and permanent discontinuations for toxicity are shown in </w:t>
      </w:r>
      <w:r>
        <w:fldChar w:fldCharType="begin"/>
      </w:r>
      <w:r>
        <w:instrText xml:space="preserve"> REF _Ref109133340 \h </w:instrText>
      </w:r>
      <w:r>
        <w:fldChar w:fldCharType="separate"/>
      </w:r>
      <w:r w:rsidR="00C37F80">
        <w:t xml:space="preserve">Table </w:t>
      </w:r>
      <w:r w:rsidR="00C37F80">
        <w:rPr>
          <w:noProof/>
        </w:rPr>
        <w:t>3</w:t>
      </w:r>
      <w:r>
        <w:fldChar w:fldCharType="end"/>
      </w:r>
      <w:r w:rsidR="00A6470E">
        <w:t>, below</w:t>
      </w:r>
      <w:r>
        <w:t xml:space="preserve">. The clinical evaluator has commented that it is very unusual that a dose reduction was permitted for a monoclonal </w:t>
      </w:r>
      <w:proofErr w:type="gramStart"/>
      <w:r>
        <w:t>antibody</w:t>
      </w:r>
      <w:proofErr w:type="gramEnd"/>
      <w:r>
        <w:t xml:space="preserve"> and this will be closely examined to determine how often this happened in the course of the study.</w:t>
      </w:r>
    </w:p>
    <w:p w14:paraId="4E1E244D" w14:textId="64A9A6DC" w:rsidR="00030B52" w:rsidRDefault="000E2115">
      <w:pPr>
        <w:pStyle w:val="Tabletitle0"/>
      </w:pPr>
      <w:bookmarkStart w:id="26" w:name="_Ref109133340"/>
      <w:r>
        <w:lastRenderedPageBreak/>
        <w:t xml:space="preserve">Table </w:t>
      </w:r>
      <w:r w:rsidR="00381269">
        <w:fldChar w:fldCharType="begin"/>
      </w:r>
      <w:r w:rsidR="00381269">
        <w:instrText xml:space="preserve"> SEQ Table \* ARABIC </w:instrText>
      </w:r>
      <w:r w:rsidR="00381269">
        <w:fldChar w:fldCharType="separate"/>
      </w:r>
      <w:r w:rsidR="00C37F80">
        <w:rPr>
          <w:noProof/>
        </w:rPr>
        <w:t>3</w:t>
      </w:r>
      <w:r w:rsidR="00381269">
        <w:rPr>
          <w:noProof/>
        </w:rPr>
        <w:fldChar w:fldCharType="end"/>
      </w:r>
      <w:bookmarkEnd w:id="26"/>
      <w:r>
        <w:t xml:space="preserve">: </w:t>
      </w:r>
      <w:r w:rsidR="00A6470E">
        <w:t xml:space="preserve">Study R2810-0NC-1620 </w:t>
      </w:r>
      <w:r>
        <w:t>Accounting of samples for pha</w:t>
      </w:r>
      <w:r w:rsidR="00A6470E">
        <w:t xml:space="preserve">rmacokinetics analysis </w:t>
      </w:r>
      <w:r>
        <w:t>(pharmacokinetics analysis set)</w:t>
      </w:r>
    </w:p>
    <w:p w14:paraId="352DCD77" w14:textId="32C7AD85" w:rsidR="00030B52" w:rsidRDefault="000E2115">
      <w:r>
        <w:rPr>
          <w:noProof/>
          <w:lang w:val="en-GB" w:eastAsia="en-GB"/>
        </w:rPr>
        <w:drawing>
          <wp:inline distT="0" distB="0" distL="0" distR="0" wp14:anchorId="0145E613" wp14:editId="6503BA5C">
            <wp:extent cx="5400040" cy="826935"/>
            <wp:effectExtent l="0" t="0" r="0" b="0"/>
            <wp:docPr id="75" name="Picture 75" descr="Accounting of samples for pharmacokinetics analysis in Study R2810-0NC-1620 (pharmacokinetics analysis set)"/>
            <wp:cNvGraphicFramePr/>
            <a:graphic xmlns:a="http://schemas.openxmlformats.org/drawingml/2006/main">
              <a:graphicData uri="http://schemas.openxmlformats.org/drawingml/2006/picture">
                <pic:pic xmlns:pic="http://schemas.openxmlformats.org/drawingml/2006/picture">
                  <pic:nvPicPr>
                    <pic:cNvPr id="75" name="Picture 75" descr="Accounting of samples for pharmacokinetics analysis in Study R2810-0NC-1620 (pharmacokinetics analysis set)"/>
                    <pic:cNvPicPr/>
                  </pic:nvPicPr>
                  <pic:blipFill rotWithShape="1">
                    <a:blip r:embed="rId19">
                      <a:extLst>
                        <a:ext uri="{28A0092B-C50C-407E-A947-70E740481C1C}">
                          <a14:useLocalDpi xmlns:a14="http://schemas.microsoft.com/office/drawing/2010/main" val="0"/>
                        </a:ext>
                      </a:extLst>
                    </a:blip>
                    <a:srcRect b="47574"/>
                    <a:stretch/>
                  </pic:blipFill>
                  <pic:spPr bwMode="auto">
                    <a:xfrm>
                      <a:off x="0" y="0"/>
                      <a:ext cx="5400040" cy="826935"/>
                    </a:xfrm>
                    <a:prstGeom prst="rect">
                      <a:avLst/>
                    </a:prstGeom>
                    <a:ln>
                      <a:noFill/>
                    </a:ln>
                    <a:extLst>
                      <a:ext uri="{53640926-AAD7-44D8-BBD7-CCE9431645EC}">
                        <a14:shadowObscured xmlns:a14="http://schemas.microsoft.com/office/drawing/2010/main"/>
                      </a:ext>
                    </a:extLst>
                  </pic:spPr>
                </pic:pic>
              </a:graphicData>
            </a:graphic>
          </wp:inline>
        </w:drawing>
      </w:r>
    </w:p>
    <w:p w14:paraId="31589DDC" w14:textId="25C781CF" w:rsidR="00030B52" w:rsidRDefault="00A6470E">
      <w:pPr>
        <w:pStyle w:val="TableDescription"/>
      </w:pPr>
      <w:r>
        <w:t xml:space="preserve">Abbreviations/information: </w:t>
      </w:r>
      <w:r w:rsidR="000E2115">
        <w:t xml:space="preserve">N = number of samples from patient in the pharmacokinetics analysis set; </w:t>
      </w:r>
      <w:proofErr w:type="spellStart"/>
      <w:r w:rsidR="000E2115">
        <w:t>mBCC</w:t>
      </w:r>
      <w:proofErr w:type="spellEnd"/>
      <w:r w:rsidR="000E2115">
        <w:t xml:space="preserve"> = metastatic basal cell cancer; </w:t>
      </w:r>
      <w:proofErr w:type="spellStart"/>
      <w:r w:rsidR="000E2115">
        <w:t>laBCC</w:t>
      </w:r>
      <w:proofErr w:type="spellEnd"/>
      <w:r w:rsidR="000E2115">
        <w:t xml:space="preserve"> = locally advanced basal cell cancer; Yes = samples with </w:t>
      </w:r>
      <w:proofErr w:type="spellStart"/>
      <w:r w:rsidR="000E2115">
        <w:t>quantifable</w:t>
      </w:r>
      <w:proofErr w:type="spellEnd"/>
      <w:r w:rsidR="000E2115">
        <w:t xml:space="preserve"> concentrations; No = samples with no quantifiable concentration (BLQ)</w:t>
      </w:r>
    </w:p>
    <w:p w14:paraId="42F69626" w14:textId="3A29C07E" w:rsidR="00030B52" w:rsidRDefault="000E2115">
      <w:pPr>
        <w:pStyle w:val="TableDescription"/>
      </w:pPr>
      <w:r>
        <w:t xml:space="preserve">Notes: ‘Total Planned’ is the total numbers of samples collected per protocol. ‘Total </w:t>
      </w:r>
      <w:proofErr w:type="spellStart"/>
      <w:r>
        <w:t>analyzed</w:t>
      </w:r>
      <w:proofErr w:type="spellEnd"/>
      <w:r>
        <w:t>’ is the total number of samples analysed.</w:t>
      </w:r>
    </w:p>
    <w:p w14:paraId="6D2132AF" w14:textId="42B990A8" w:rsidR="00030B52" w:rsidRDefault="000E2115">
      <w:r>
        <w:t xml:space="preserve">The efficacy assessments for the locally advanced BCC and metastatic BCC patients were presented separately because the efficacy analyses are independent for each group in the statistical design of the protocol. The primary efficacy endpoint was the overall response rate for metastatic BCC (Group 1) or locally advanced BCC (Group 2), according to central review, when treated with </w:t>
      </w:r>
      <w:proofErr w:type="spellStart"/>
      <w:r>
        <w:t>cemiplimab</w:t>
      </w:r>
      <w:proofErr w:type="spellEnd"/>
      <w:r>
        <w:t xml:space="preserve"> monotherapy in patients who have progressed on HHI therapy or were intolerant of prior HHI therapy. Secondary efficacy objectives </w:t>
      </w:r>
      <w:proofErr w:type="gramStart"/>
      <w:r>
        <w:t>were:</w:t>
      </w:r>
      <w:proofErr w:type="gramEnd"/>
      <w:r>
        <w:t xml:space="preserve"> overall response rate according to investigator review; duration of response (DOR); progression free survival (PFS), overall survival (OS) and complete response (CR) rate by central review.</w:t>
      </w:r>
    </w:p>
    <w:p w14:paraId="10651D7E" w14:textId="77777777" w:rsidR="00A6470E" w:rsidRDefault="000E2115">
      <w:r>
        <w:t xml:space="preserve">The primary analysis of efficacy (overall response rate) for each group was based on the exact binomial confidence interval (CI) approach. Thresholds for this second line study were set based on the first line pivotal study of </w:t>
      </w:r>
      <w:proofErr w:type="spellStart"/>
      <w:r>
        <w:t>vismodegib</w:t>
      </w:r>
      <w:proofErr w:type="spellEnd"/>
      <w:r>
        <w:t>, which had been designed to exclude overall response rates of 20% and 10% at the lower bounds of the 95% CIs intervals for locally advanced BCC an</w:t>
      </w:r>
      <w:r w:rsidR="00A6470E">
        <w:t>d metastatic BCC, respectively.</w:t>
      </w:r>
    </w:p>
    <w:p w14:paraId="2DA26773" w14:textId="29C3A777" w:rsidR="00030B52" w:rsidRDefault="000E2115">
      <w:r>
        <w:t xml:space="preserve">In Study R2810-0NC-1620, if the lower limit of the </w:t>
      </w:r>
      <w:proofErr w:type="gramStart"/>
      <w:r>
        <w:t>two sided</w:t>
      </w:r>
      <w:proofErr w:type="gramEnd"/>
      <w:r>
        <w:t xml:space="preserve"> 95% exact binomial CI of observed overall response rate excluded 20% for locally advanced BCC (Group 2) or excluded 15% for metastatic BCC (Group</w:t>
      </w:r>
      <w:r w:rsidR="00A6470E">
        <w:t xml:space="preserve"> </w:t>
      </w:r>
      <w:r>
        <w:t>1), the statistical threshold was met for that group. These thresholds were selected as a guide to assess meaningful benefit, as there are no approved treatments available in the second line setting.</w:t>
      </w:r>
    </w:p>
    <w:p w14:paraId="4A6774A1" w14:textId="39418DD9" w:rsidR="00030B52" w:rsidRDefault="000E2115">
      <w:r>
        <w:t xml:space="preserve">For time to event variables, median time to event (and the estimated survival rate at a fixed time point) and </w:t>
      </w:r>
      <w:proofErr w:type="gramStart"/>
      <w:r>
        <w:t>two sided</w:t>
      </w:r>
      <w:proofErr w:type="gramEnd"/>
      <w:r>
        <w:t xml:space="preserve"> 95% CI were summarised by the Kaplan-Meier method, unless otherwise specified.</w:t>
      </w:r>
    </w:p>
    <w:p w14:paraId="7DF213C2" w14:textId="256B5E32" w:rsidR="00030B52" w:rsidRDefault="000E2115">
      <w:r>
        <w:t>At the time of the planned efficacy analysis for locally advanced BCC patients (approximately 57 weeks after last patient, first dose), an interim analysis of metastatic BCC patients was also performed. Only 28 patients with metastatic BCC had approximately 57 weeks at the time of the interim analysis. This prespecified analysis provides an overall response rate for metastatic BCC patients with adequate follow up. For this interim analysis on metastatic BCC patients, the overall response rate and associated 95% confidence interval were summarised. As the primary objective of this interim analysis was point estimation on overall response rate and characterising the precision of point estimation, there was no hypothesis testing associated with this interim analysis. Therefore, Type I error adjustment was not applicable. At the time of the final analysis for metastatic BCC patients, 95% exact confidence intervals will be reported.</w:t>
      </w:r>
    </w:p>
    <w:p w14:paraId="4AED006C" w14:textId="2433E1F6" w:rsidR="00030B52" w:rsidRDefault="000E2115">
      <w:r>
        <w:t>The criteria for assessment of overall response rate in the locally advanced BCC and metastatic BCC groups are comprehensively discussed in the below:</w:t>
      </w:r>
    </w:p>
    <w:p w14:paraId="3D7A4319" w14:textId="5E0617F2" w:rsidR="00030B52" w:rsidRDefault="000E2115">
      <w:r>
        <w:t>The primary efficacy endpoint for this study was the overall response rate as determined by independent central review. The overall response rate was assessed separately for patients with metastatic BCC (Group 1) and unresectable locally advanced BCC (Group 2):</w:t>
      </w:r>
    </w:p>
    <w:p w14:paraId="485E9298" w14:textId="2AD18C76" w:rsidR="00030B52" w:rsidRDefault="000E2115">
      <w:pPr>
        <w:pStyle w:val="ListBullet"/>
      </w:pPr>
      <w:r>
        <w:lastRenderedPageBreak/>
        <w:t>Metastatic basal cell cancer</w:t>
      </w:r>
    </w:p>
    <w:p w14:paraId="6AAD7461" w14:textId="1059517B" w:rsidR="00030B52" w:rsidRDefault="000E2115">
      <w:pPr>
        <w:pStyle w:val="ListBullet2"/>
      </w:pPr>
      <w:r>
        <w:t>RECIST version 1.1;</w:t>
      </w:r>
      <w:bookmarkStart w:id="27" w:name="_Ref110261302"/>
      <w:r>
        <w:rPr>
          <w:rStyle w:val="FootnoteReference"/>
        </w:rPr>
        <w:footnoteReference w:id="17"/>
      </w:r>
      <w:bookmarkEnd w:id="27"/>
      <w:r>
        <w:t xml:space="preserve"> was used to determine overall response rate from radiological scans; for those patients with externally visible lesions, digital medical photography was </w:t>
      </w:r>
      <w:proofErr w:type="gramStart"/>
      <w:r>
        <w:t>performed</w:t>
      </w:r>
      <w:proofErr w:type="gramEnd"/>
      <w:r>
        <w:t xml:space="preserve"> and composite response criteria were used for the central response assessment.</w:t>
      </w:r>
    </w:p>
    <w:p w14:paraId="1B56AA5F" w14:textId="2512AED9" w:rsidR="00030B52" w:rsidRDefault="000E2115">
      <w:pPr>
        <w:pStyle w:val="ListBullet"/>
      </w:pPr>
      <w:r>
        <w:t>Locally advanced basal cell cancer</w:t>
      </w:r>
    </w:p>
    <w:p w14:paraId="1B376C40" w14:textId="4D95F8C4" w:rsidR="00030B52" w:rsidRDefault="000E2115">
      <w:pPr>
        <w:pStyle w:val="ListBullet2"/>
      </w:pPr>
      <w:r>
        <w:t>Clinical response criteria generally were used to determine overall response rate. Composite response criteria were used for patients who have both target lesions measurable by clinical response criteria and by RECIST 1.1.</w:t>
      </w:r>
    </w:p>
    <w:p w14:paraId="0EF89EA7" w14:textId="4CFEB9DD" w:rsidR="00030B52" w:rsidRDefault="000E2115">
      <w:r>
        <w:t>Clinical response criteria for externally visible tumo</w:t>
      </w:r>
      <w:r w:rsidR="00A6470E">
        <w:t>u</w:t>
      </w:r>
      <w:r>
        <w:t xml:space="preserve">r(s) require bi-dimensional measurements according to </w:t>
      </w:r>
      <w:r w:rsidR="00A6470E">
        <w:t>World Health Organization (WHO)</w:t>
      </w:r>
      <w:r w:rsidR="009B50B7">
        <w:t xml:space="preserve"> criteria;</w:t>
      </w:r>
      <w:r w:rsidR="009B50B7">
        <w:rPr>
          <w:rStyle w:val="FootnoteReference"/>
        </w:rPr>
        <w:footnoteReference w:id="18"/>
      </w:r>
      <w:r>
        <w:t xml:space="preserve"> and are as follows:</w:t>
      </w:r>
    </w:p>
    <w:p w14:paraId="72EB3319" w14:textId="06E645B2" w:rsidR="00030B52" w:rsidRDefault="000E2115">
      <w:pPr>
        <w:pStyle w:val="ListBullet"/>
      </w:pPr>
      <w:r>
        <w:t>Complete response of externally visible disease: all target lesion and non-target lesion no longer visible. Any time point may be considered complete response of externally visible disease, but best overa</w:t>
      </w:r>
      <w:r w:rsidR="00A6470E">
        <w:t>ll response can only be complete response</w:t>
      </w:r>
      <w:r>
        <w:t xml:space="preserve"> if it is maintained for at least four weeks. Documentation of complete response of externally visible disease requires confirmation by biopsy of site of externally visible target lesion with histologic confirmation of no residual malignancy per central pathology review. In the absence of such histologic confirmation, a subject cannot be deemed to have experienced complete response of externally visible disease and the </w:t>
      </w:r>
      <w:r w:rsidR="00A6470E">
        <w:t xml:space="preserve">best overall response </w:t>
      </w:r>
      <w:r>
        <w:t>would be partial response. Once pathologic demonstration of complete response of externally visible disease is obtained for a lesion at a given time point, it is not mandatory to repeat the biopsy for subsequent time points to document maintenance of complete response of externally visible disease.</w:t>
      </w:r>
    </w:p>
    <w:p w14:paraId="44143C65" w14:textId="1B326602" w:rsidR="00030B52" w:rsidRDefault="000E2115">
      <w:pPr>
        <w:pStyle w:val="ListBullet"/>
      </w:pPr>
      <w:r>
        <w:t xml:space="preserve">Partial response of externally visible disease: decrease of fifty percent (50%) or greater in the sum the products of perpendicular longest dimensions of target lesion. Any time point may be considered partial response of externally visible disease, but </w:t>
      </w:r>
      <w:r w:rsidR="00A6470E">
        <w:t xml:space="preserve">best overall response </w:t>
      </w:r>
      <w:r>
        <w:t>can only be partial response of externally visible disease if it is maintained for at least four weeks.</w:t>
      </w:r>
    </w:p>
    <w:p w14:paraId="575DC156" w14:textId="6548A2C3" w:rsidR="00030B52" w:rsidRDefault="000E2115">
      <w:pPr>
        <w:pStyle w:val="ListBullet"/>
      </w:pPr>
      <w:r>
        <w:t xml:space="preserve">Stable externally visible </w:t>
      </w:r>
      <w:proofErr w:type="gramStart"/>
      <w:r>
        <w:t>disease :</w:t>
      </w:r>
      <w:proofErr w:type="gramEnd"/>
      <w:r>
        <w:t xml:space="preserve"> not meeting criteria for complete response of externally visible disease, partial response of externally visible disease, or progressive disease.</w:t>
      </w:r>
    </w:p>
    <w:p w14:paraId="77E8C9A7" w14:textId="3E2F44B1" w:rsidR="00030B52" w:rsidRDefault="000E2115">
      <w:pPr>
        <w:pStyle w:val="ListBullet"/>
      </w:pPr>
      <w:r>
        <w:t>Progression of visible disease: increase of greater than twenty five percent (≥ 25%) in the sum of the products of perpendicular longest dimensions of target lesion. In rare cases, unequivocal progression on non-target lesions may be considered progression of visible disease.</w:t>
      </w:r>
    </w:p>
    <w:p w14:paraId="39EC897C" w14:textId="77777777" w:rsidR="00030B52" w:rsidRDefault="000E2115" w:rsidP="00B5459B">
      <w:r>
        <w:t>RECIST v1.1 (Radiology)</w:t>
      </w:r>
    </w:p>
    <w:p w14:paraId="366B03A8" w14:textId="1AA130E5" w:rsidR="00030B52" w:rsidRDefault="000E2115">
      <w:pPr>
        <w:pStyle w:val="ListBullet"/>
      </w:pPr>
      <w:r>
        <w:t xml:space="preserve">The </w:t>
      </w:r>
      <w:r w:rsidR="009B50B7">
        <w:t xml:space="preserve">best overall response </w:t>
      </w:r>
      <w:r>
        <w:t>is the best response recorded from the start of the treatment until disease progression/recurrence (taking as reference for progressive disease the smallest measurements recorded since the treatment started). The subject’s best response assignment will depend on the achievement of both measurement and confirmation criteria.</w:t>
      </w:r>
    </w:p>
    <w:p w14:paraId="01360E53" w14:textId="53678CE2" w:rsidR="00030B52" w:rsidRDefault="009B50B7">
      <w:pPr>
        <w:pStyle w:val="Heading5"/>
      </w:pPr>
      <w:r>
        <w:lastRenderedPageBreak/>
        <w:t>Results</w:t>
      </w:r>
    </w:p>
    <w:p w14:paraId="11D02686" w14:textId="5D37F728" w:rsidR="00030B52" w:rsidRDefault="000E2115">
      <w:r>
        <w:t>As of the data cut off for this interim clinical study report, a total of 165 patients were screened, of whom 132 were enrolled and treated.</w:t>
      </w:r>
    </w:p>
    <w:p w14:paraId="7962A823" w14:textId="1343F9BF" w:rsidR="00030B52" w:rsidRDefault="000E2115">
      <w:r>
        <w:t xml:space="preserve">Treatment in the study overall (safety analysis set) was ongoing for 32 patients (24.2%). The most common reason for premature treatment discontinuation </w:t>
      </w:r>
      <w:r w:rsidR="009B50B7">
        <w:t>was disease progression (40.2% (53 out of 132)</w:t>
      </w:r>
      <w:r>
        <w:t>), with 12% discontinuing due to an adverse event overall (</w:t>
      </w:r>
      <w:r w:rsidR="009B50B7">
        <w:t xml:space="preserve">see </w:t>
      </w:r>
      <w:r>
        <w:fldChar w:fldCharType="begin"/>
      </w:r>
      <w:r>
        <w:instrText xml:space="preserve"> REF _Ref109135319 \h </w:instrText>
      </w:r>
      <w:r>
        <w:fldChar w:fldCharType="separate"/>
      </w:r>
      <w:r w:rsidR="00C37F80">
        <w:t xml:space="preserve">Table </w:t>
      </w:r>
      <w:r w:rsidR="00C37F80">
        <w:rPr>
          <w:noProof/>
        </w:rPr>
        <w:t>4</w:t>
      </w:r>
      <w:r>
        <w:fldChar w:fldCharType="end"/>
      </w:r>
      <w:r>
        <w:t>). In the metastatic BCC cohort, three quarters were no longer receiving treatment and 16 out of 28 (57.1%) had discontinued due to progressive disease.</w:t>
      </w:r>
    </w:p>
    <w:p w14:paraId="1654260D" w14:textId="0948EE1B" w:rsidR="00030B52" w:rsidRDefault="000E2115">
      <w:pPr>
        <w:pStyle w:val="TableTitle"/>
      </w:pPr>
      <w:bookmarkStart w:id="28" w:name="_Ref109135319"/>
      <w:r>
        <w:t xml:space="preserve">Table </w:t>
      </w:r>
      <w:r w:rsidR="00381269">
        <w:fldChar w:fldCharType="begin"/>
      </w:r>
      <w:r w:rsidR="00381269">
        <w:instrText xml:space="preserve"> SEQ Table \* ARABIC </w:instrText>
      </w:r>
      <w:r w:rsidR="00381269">
        <w:fldChar w:fldCharType="separate"/>
      </w:r>
      <w:r w:rsidR="00C37F80">
        <w:rPr>
          <w:noProof/>
        </w:rPr>
        <w:t>4</w:t>
      </w:r>
      <w:r w:rsidR="00381269">
        <w:rPr>
          <w:noProof/>
        </w:rPr>
        <w:fldChar w:fldCharType="end"/>
      </w:r>
      <w:bookmarkEnd w:id="28"/>
      <w:r>
        <w:t xml:space="preserve">: </w:t>
      </w:r>
      <w:r w:rsidR="009B50B7">
        <w:t xml:space="preserve">Study R2810-0NC-1620 </w:t>
      </w:r>
      <w:r>
        <w:t>Patient disposition (safety analysis set)</w:t>
      </w:r>
    </w:p>
    <w:p w14:paraId="4BE57D33" w14:textId="156226AE" w:rsidR="00030B52" w:rsidRDefault="000E2115">
      <w:pPr>
        <w:pStyle w:val="TableDescription"/>
      </w:pPr>
      <w:r>
        <w:rPr>
          <w:noProof/>
          <w:lang w:val="en-GB" w:eastAsia="en-GB"/>
        </w:rPr>
        <w:drawing>
          <wp:inline distT="0" distB="0" distL="0" distR="0" wp14:anchorId="05BD962C" wp14:editId="2A8211B9">
            <wp:extent cx="5400040" cy="2107095"/>
            <wp:effectExtent l="0" t="0" r="0" b="7620"/>
            <wp:docPr id="7" name="Picture 7" descr="Patient disposition (safety analysis set)"/>
            <wp:cNvGraphicFramePr/>
            <a:graphic xmlns:a="http://schemas.openxmlformats.org/drawingml/2006/main">
              <a:graphicData uri="http://schemas.openxmlformats.org/drawingml/2006/picture">
                <pic:pic xmlns:pic="http://schemas.openxmlformats.org/drawingml/2006/picture">
                  <pic:nvPicPr>
                    <pic:cNvPr id="7" name="Picture 7" descr="Patient disposition (safety analysis set)"/>
                    <pic:cNvPicPr/>
                  </pic:nvPicPr>
                  <pic:blipFill rotWithShape="1">
                    <a:blip r:embed="rId20">
                      <a:extLst>
                        <a:ext uri="{28A0092B-C50C-407E-A947-70E740481C1C}">
                          <a14:useLocalDpi xmlns:a14="http://schemas.microsoft.com/office/drawing/2010/main" val="0"/>
                        </a:ext>
                      </a:extLst>
                    </a:blip>
                    <a:srcRect b="24619"/>
                    <a:stretch/>
                  </pic:blipFill>
                  <pic:spPr bwMode="auto">
                    <a:xfrm>
                      <a:off x="0" y="0"/>
                      <a:ext cx="5400040" cy="2107095"/>
                    </a:xfrm>
                    <a:prstGeom prst="rect">
                      <a:avLst/>
                    </a:prstGeom>
                    <a:ln>
                      <a:noFill/>
                    </a:ln>
                    <a:extLst>
                      <a:ext uri="{53640926-AAD7-44D8-BBD7-CCE9431645EC}">
                        <a14:shadowObscured xmlns:a14="http://schemas.microsoft.com/office/drawing/2010/main"/>
                      </a:ext>
                    </a:extLst>
                  </pic:spPr>
                </pic:pic>
              </a:graphicData>
            </a:graphic>
          </wp:inline>
        </w:drawing>
      </w:r>
    </w:p>
    <w:p w14:paraId="549DF366" w14:textId="4A8F8265" w:rsidR="00030B52" w:rsidRDefault="000E2115" w:rsidP="00B5459B">
      <w:pPr>
        <w:pStyle w:val="TableDescription"/>
      </w:pPr>
      <w:r>
        <w:t>† Two patients discontinued treatment due to death.</w:t>
      </w:r>
    </w:p>
    <w:p w14:paraId="0F18C045" w14:textId="528694BB" w:rsidR="00030B52" w:rsidRDefault="000E2115" w:rsidP="00B5459B">
      <w:pPr>
        <w:pStyle w:val="TableDescription"/>
      </w:pPr>
      <w:r>
        <w:t xml:space="preserve">‡ Patients who completed treatment of discontinued treatment due to an adverse event generally entered the non-treatment follow up phase of the study, unless the adverse event </w:t>
      </w:r>
      <w:proofErr w:type="gramStart"/>
      <w:r>
        <w:t>prevent</w:t>
      </w:r>
      <w:proofErr w:type="gramEnd"/>
      <w:r>
        <w:t xml:space="preserve"> them from doing so or they were treated past progression during the treatment phase of the study.</w:t>
      </w:r>
    </w:p>
    <w:p w14:paraId="71728C5E" w14:textId="26F00BAA" w:rsidR="00030B52" w:rsidRDefault="000E2115" w:rsidP="00B5459B">
      <w:pPr>
        <w:pStyle w:val="TableDescription"/>
      </w:pPr>
      <w:r>
        <w:t>Data cut</w:t>
      </w:r>
      <w:r w:rsidR="009B50B7">
        <w:t>-</w:t>
      </w:r>
      <w:r>
        <w:t>off as of 17 February 2020.</w:t>
      </w:r>
    </w:p>
    <w:p w14:paraId="58D93AAA" w14:textId="59B898AB" w:rsidR="00030B52" w:rsidRDefault="000E2115">
      <w:r>
        <w:t>A total of 112 patients with advanced BCC were included in the efficacy analysis. Of these, 28 (25%) had metastatic BCC and 84 (75%) had locally advanced BCC. In patients with locally advanced BCC, the median age was 70 years (42 to 89 years); 67% were male; 68% were White; 61% had ECOG PS 0 and 39% had ECOG PS 1;</w:t>
      </w:r>
      <w:r>
        <w:fldChar w:fldCharType="begin"/>
      </w:r>
      <w:r>
        <w:instrText xml:space="preserve"> NOTEREF _Ref110261302 \f \h </w:instrText>
      </w:r>
      <w:r>
        <w:fldChar w:fldCharType="separate"/>
      </w:r>
      <w:r w:rsidR="00C37F80" w:rsidRPr="00C37F80">
        <w:rPr>
          <w:rStyle w:val="FootnoteReference"/>
        </w:rPr>
        <w:t>17</w:t>
      </w:r>
      <w:r>
        <w:fldChar w:fldCharType="end"/>
      </w:r>
      <w:r>
        <w:t xml:space="preserve"> 83% had received at least one prior cancer related surgery; and 50% had received prior radiotherapy. In patients with metastatic BCC, the median age was 65.5 years (38 to 90 years); 82% were male; 79% were White; 57% had ECOG PS 0 and 43% had ECOG PS 1;</w:t>
      </w:r>
      <w:r>
        <w:fldChar w:fldCharType="begin"/>
      </w:r>
      <w:r>
        <w:instrText xml:space="preserve"> NOTEREF _Ref110261302 \f \h </w:instrText>
      </w:r>
      <w:r>
        <w:fldChar w:fldCharType="separate"/>
      </w:r>
      <w:r w:rsidR="00C37F80" w:rsidRPr="00C37F80">
        <w:rPr>
          <w:rStyle w:val="FootnoteReference"/>
        </w:rPr>
        <w:t>17</w:t>
      </w:r>
      <w:r>
        <w:fldChar w:fldCharType="end"/>
      </w:r>
      <w:r>
        <w:t xml:space="preserve"> 82% had received at least one prior cancer related surgery; and 61% had received prior radiotherapy. Among patients with metastatic BCC, 32% had distant metastases only, 14% had nodal disease only, and 54% had both distant and nodal disease.</w:t>
      </w:r>
    </w:p>
    <w:p w14:paraId="20AC7C3A" w14:textId="5D320ADA" w:rsidR="00030B52" w:rsidRDefault="000E2115">
      <w:r>
        <w:t xml:space="preserve">Median duration of </w:t>
      </w:r>
      <w:proofErr w:type="spellStart"/>
      <w:r>
        <w:t>followup</w:t>
      </w:r>
      <w:proofErr w:type="spellEnd"/>
      <w:r>
        <w:t xml:space="preserve"> was 15.44 months (range: 0.6 to 30.8) in the metastatic BCC group and 20.29 months (range: 13.4 to 27.1) in the locally advanced BCC group.</w:t>
      </w:r>
    </w:p>
    <w:p w14:paraId="14268933" w14:textId="443F1272" w:rsidR="00030B52" w:rsidRDefault="000E2115">
      <w:pPr>
        <w:rPr>
          <w:rFonts w:asciiTheme="minorHAnsi" w:eastAsia="Times New Roman" w:hAnsiTheme="minorHAnsi"/>
          <w:lang w:eastAsia="en-GB"/>
        </w:rPr>
      </w:pPr>
      <w:r>
        <w:t xml:space="preserve">For locally advanced BCC patients (primary analysis for locally advanced BCC) the overall response rate (intent to treat analysis) was 28.6% (24 out of 84; 95% CI: 19.2% to 39.5%). There were five patients with </w:t>
      </w:r>
      <w:r w:rsidR="009B50B7">
        <w:t>complete responses</w:t>
      </w:r>
      <w:r>
        <w:t xml:space="preserve"> and 19 with </w:t>
      </w:r>
      <w:r>
        <w:rPr>
          <w:rFonts w:asciiTheme="minorHAnsi" w:hAnsiTheme="minorHAnsi"/>
        </w:rPr>
        <w:t xml:space="preserve">partial responses. The </w:t>
      </w:r>
      <w:r>
        <w:t>overall response rate</w:t>
      </w:r>
      <w:r>
        <w:rPr>
          <w:rFonts w:asciiTheme="minorHAnsi" w:hAnsiTheme="minorHAnsi"/>
        </w:rPr>
        <w:t xml:space="preserve"> </w:t>
      </w:r>
      <w:r>
        <w:rPr>
          <w:rFonts w:asciiTheme="minorHAnsi" w:eastAsia="Times New Roman" w:hAnsiTheme="minorHAnsi"/>
          <w:lang w:eastAsia="en-GB"/>
        </w:rPr>
        <w:t xml:space="preserve">exceeded the 15% </w:t>
      </w:r>
      <w:r>
        <w:t>overall response rate</w:t>
      </w:r>
      <w:r>
        <w:rPr>
          <w:rFonts w:asciiTheme="minorHAnsi" w:eastAsia="Times New Roman" w:hAnsiTheme="minorHAnsi"/>
          <w:lang w:eastAsia="en-GB"/>
        </w:rPr>
        <w:t xml:space="preserve"> required to accept the hypothesis that </w:t>
      </w:r>
      <w:proofErr w:type="spellStart"/>
      <w:r>
        <w:rPr>
          <w:rFonts w:asciiTheme="minorHAnsi" w:eastAsia="Times New Roman" w:hAnsiTheme="minorHAnsi"/>
          <w:lang w:eastAsia="en-GB"/>
        </w:rPr>
        <w:t>cemiplimab</w:t>
      </w:r>
      <w:proofErr w:type="spellEnd"/>
      <w:r>
        <w:rPr>
          <w:rFonts w:asciiTheme="minorHAnsi" w:eastAsia="Times New Roman" w:hAnsiTheme="minorHAnsi"/>
          <w:lang w:eastAsia="en-GB"/>
        </w:rPr>
        <w:t xml:space="preserve"> treatment results in a meaningful response rate in patients with locally advanced BCC.</w:t>
      </w:r>
    </w:p>
    <w:p w14:paraId="256A31FC" w14:textId="39D50AD8" w:rsidR="00030B52" w:rsidRDefault="000E2115">
      <w:r>
        <w:t xml:space="preserve">For metastatic BCC patients (interim analysis), the overall response rate was 21.4% (6 out of 28; 95% CI: 8.3% to 41%). All responses were </w:t>
      </w:r>
      <w:r w:rsidR="00E46104">
        <w:t>response partial responses</w:t>
      </w:r>
      <w:r w:rsidR="009B50B7">
        <w:t xml:space="preserve">. As noted in the TGA’s clinical evaluation, </w:t>
      </w:r>
      <w:r>
        <w:t>al</w:t>
      </w:r>
      <w:r w:rsidR="009B50B7">
        <w:t>though in this interim analysis</w:t>
      </w:r>
      <w:r>
        <w:t xml:space="preserve"> it was not intended that these figures be used to formally determine whether there has been a clinically significant </w:t>
      </w:r>
      <w:r>
        <w:lastRenderedPageBreak/>
        <w:t xml:space="preserve">response to </w:t>
      </w:r>
      <w:proofErr w:type="spellStart"/>
      <w:r>
        <w:t>cemiplimab</w:t>
      </w:r>
      <w:proofErr w:type="spellEnd"/>
      <w:r>
        <w:t>, this overall response rate is very close to the pre</w:t>
      </w:r>
      <w:r w:rsidR="009B50B7">
        <w:t>-</w:t>
      </w:r>
      <w:r>
        <w:t>specified cut</w:t>
      </w:r>
      <w:r w:rsidR="009B50B7">
        <w:t>-</w:t>
      </w:r>
      <w:r>
        <w:t xml:space="preserve">off of an overall response rate of 15%, required to accept or reject that </w:t>
      </w:r>
      <w:proofErr w:type="spellStart"/>
      <w:r>
        <w:t>cemiplimab</w:t>
      </w:r>
      <w:proofErr w:type="spellEnd"/>
      <w:r>
        <w:t xml:space="preserve"> results in a clinically meaningful response rate among patients with metastatic BCC.</w:t>
      </w:r>
    </w:p>
    <w:p w14:paraId="760C5CD2" w14:textId="4E44A4A5" w:rsidR="00030B52" w:rsidRDefault="000E2115">
      <w:r>
        <w:t xml:space="preserve">Subgroup analyses by prior HHI therapy, histological </w:t>
      </w:r>
      <w:proofErr w:type="gramStart"/>
      <w:r>
        <w:t>subtype</w:t>
      </w:r>
      <w:proofErr w:type="gramEnd"/>
      <w:r>
        <w:t xml:space="preserve"> and presence of </w:t>
      </w:r>
      <w:proofErr w:type="spellStart"/>
      <w:r>
        <w:t>Gorlin</w:t>
      </w:r>
      <w:proofErr w:type="spellEnd"/>
      <w:r>
        <w:t>-Goltz syndrome were performed however the patient numbers in the subgroups were small and preclude meaningful conclusions.</w:t>
      </w:r>
    </w:p>
    <w:p w14:paraId="5351E10B" w14:textId="3248610E" w:rsidR="00030B52" w:rsidRDefault="000E2115">
      <w:r>
        <w:t xml:space="preserve">The observed </w:t>
      </w:r>
      <w:r w:rsidR="009B50B7">
        <w:t>duration of response</w:t>
      </w:r>
      <w:r>
        <w:t xml:space="preserve"> ranged from 9 to 23 plus months for the six responding patients metastatic BCC and from 2.1</w:t>
      </w:r>
      <w:r w:rsidR="009B50B7">
        <w:t xml:space="preserve"> to 21.4 plus months for the 24 </w:t>
      </w:r>
      <w:r>
        <w:t xml:space="preserve">responding patients with locally advanced BCC. All six responders with metastatic BCC had a </w:t>
      </w:r>
      <w:r w:rsidR="009B50B7">
        <w:t>duration of response</w:t>
      </w:r>
      <w:r>
        <w:t xml:space="preserve"> of ≥ 6 months and 19 (79.2%) responders with locally advanced BCC had a </w:t>
      </w:r>
      <w:r w:rsidR="009B50B7">
        <w:t>duration of response</w:t>
      </w:r>
      <w:r>
        <w:t xml:space="preserve"> of ≥ 6 months. For locally advanced BCC patients, the Kaplan Meier estimate of median </w:t>
      </w:r>
      <w:r w:rsidR="009B50B7">
        <w:t>progression-free survival</w:t>
      </w:r>
      <w:r>
        <w:t xml:space="preserve"> by independent central review (ICR) was 19.3 months and for metastatic BCC was 8.3 months by ICR (</w:t>
      </w:r>
      <w:r w:rsidR="009B50B7">
        <w:t xml:space="preserve">see </w:t>
      </w:r>
      <w:r>
        <w:fldChar w:fldCharType="begin"/>
      </w:r>
      <w:r>
        <w:instrText xml:space="preserve"> REF _Ref109138111 \h </w:instrText>
      </w:r>
      <w:r>
        <w:fldChar w:fldCharType="separate"/>
      </w:r>
      <w:r w:rsidR="00C37F80">
        <w:t xml:space="preserve">Table </w:t>
      </w:r>
      <w:r w:rsidR="00C37F80">
        <w:rPr>
          <w:noProof/>
        </w:rPr>
        <w:t>5</w:t>
      </w:r>
      <w:r>
        <w:fldChar w:fldCharType="end"/>
      </w:r>
      <w:r>
        <w:t xml:space="preserve"> and </w:t>
      </w:r>
      <w:r>
        <w:fldChar w:fldCharType="begin"/>
      </w:r>
      <w:r>
        <w:instrText xml:space="preserve"> REF _Ref109138116 \h </w:instrText>
      </w:r>
      <w:r>
        <w:fldChar w:fldCharType="separate"/>
      </w:r>
      <w:r w:rsidR="00C37F80">
        <w:t xml:space="preserve">Figure </w:t>
      </w:r>
      <w:r w:rsidR="00C37F80">
        <w:rPr>
          <w:noProof/>
        </w:rPr>
        <w:t>3</w:t>
      </w:r>
      <w:r>
        <w:fldChar w:fldCharType="end"/>
      </w:r>
      <w:r>
        <w:t xml:space="preserve">). The estimated </w:t>
      </w:r>
      <w:r w:rsidR="009B50B7">
        <w:t>progression-free survival</w:t>
      </w:r>
      <w:r>
        <w:t xml:space="preserve"> at 12 months was 56.5% (95% CI: 44.3% to 67.0%) in locally advanced BCC patients and 49.8% (95% CI:29.5% to 67.1%) in metastatic BCC patients. The Delegate noted that </w:t>
      </w:r>
      <w:r w:rsidR="009B50B7">
        <w:t>progression-free survival</w:t>
      </w:r>
      <w:r>
        <w:t xml:space="preserve"> and </w:t>
      </w:r>
      <w:r w:rsidR="009B50B7">
        <w:t>overall survival</w:t>
      </w:r>
      <w:r>
        <w:t xml:space="preserve"> are not interpretable in a non-comparative study and so will not be further discussed.</w:t>
      </w:r>
    </w:p>
    <w:p w14:paraId="7EF5F61C" w14:textId="4DBAFA74" w:rsidR="00030B52" w:rsidRDefault="000E2115">
      <w:pPr>
        <w:pStyle w:val="TableTitle"/>
      </w:pPr>
      <w:bookmarkStart w:id="29" w:name="_Ref109138111"/>
      <w:r>
        <w:t xml:space="preserve">Table </w:t>
      </w:r>
      <w:r w:rsidR="00381269">
        <w:fldChar w:fldCharType="begin"/>
      </w:r>
      <w:r w:rsidR="00381269">
        <w:instrText xml:space="preserve"> SEQ Table \* ARABIC </w:instrText>
      </w:r>
      <w:r w:rsidR="00381269">
        <w:fldChar w:fldCharType="separate"/>
      </w:r>
      <w:r w:rsidR="00C37F80">
        <w:rPr>
          <w:noProof/>
        </w:rPr>
        <w:t>5</w:t>
      </w:r>
      <w:r w:rsidR="00381269">
        <w:rPr>
          <w:noProof/>
        </w:rPr>
        <w:fldChar w:fldCharType="end"/>
      </w:r>
      <w:bookmarkEnd w:id="29"/>
      <w:r>
        <w:t xml:space="preserve">: </w:t>
      </w:r>
      <w:r w:rsidR="009B50B7">
        <w:t xml:space="preserve">Study R2810-0NC-1620 </w:t>
      </w:r>
      <w:r>
        <w:t>Kaplan-Meier estimate of progression free survival by independent central review (full analysis set)</w:t>
      </w:r>
    </w:p>
    <w:p w14:paraId="224EC6C6" w14:textId="476F943F" w:rsidR="00030B52" w:rsidRDefault="000E2115">
      <w:pPr>
        <w:pStyle w:val="TableDescription"/>
      </w:pPr>
      <w:r>
        <w:rPr>
          <w:noProof/>
          <w:lang w:val="en-GB" w:eastAsia="en-GB"/>
        </w:rPr>
        <w:drawing>
          <wp:inline distT="0" distB="0" distL="0" distR="0" wp14:anchorId="73708716" wp14:editId="4DA55A13">
            <wp:extent cx="4929355" cy="2449002"/>
            <wp:effectExtent l="0" t="0" r="5080" b="8890"/>
            <wp:docPr id="41" name="Picture 41" descr="Kaplan-Meier estimate of progression free survival by independent central review (full analysis set)"/>
            <wp:cNvGraphicFramePr/>
            <a:graphic xmlns:a="http://schemas.openxmlformats.org/drawingml/2006/main">
              <a:graphicData uri="http://schemas.openxmlformats.org/drawingml/2006/picture">
                <pic:pic xmlns:pic="http://schemas.openxmlformats.org/drawingml/2006/picture">
                  <pic:nvPicPr>
                    <pic:cNvPr id="41" name="Picture 41" descr="Kaplan-Meier estimate of progression free survival by independent central review (full analysis set)"/>
                    <pic:cNvPicPr/>
                  </pic:nvPicPr>
                  <pic:blipFill rotWithShape="1">
                    <a:blip r:embed="rId21">
                      <a:extLst>
                        <a:ext uri="{28A0092B-C50C-407E-A947-70E740481C1C}">
                          <a14:useLocalDpi xmlns:a14="http://schemas.microsoft.com/office/drawing/2010/main" val="0"/>
                        </a:ext>
                      </a:extLst>
                    </a:blip>
                    <a:srcRect b="9404"/>
                    <a:stretch/>
                  </pic:blipFill>
                  <pic:spPr bwMode="auto">
                    <a:xfrm>
                      <a:off x="0" y="0"/>
                      <a:ext cx="4952572" cy="2460537"/>
                    </a:xfrm>
                    <a:prstGeom prst="rect">
                      <a:avLst/>
                    </a:prstGeom>
                    <a:ln>
                      <a:noFill/>
                    </a:ln>
                    <a:extLst>
                      <a:ext uri="{53640926-AAD7-44D8-BBD7-CCE9431645EC}">
                        <a14:shadowObscured xmlns:a14="http://schemas.microsoft.com/office/drawing/2010/main"/>
                      </a:ext>
                    </a:extLst>
                  </pic:spPr>
                </pic:pic>
              </a:graphicData>
            </a:graphic>
          </wp:inline>
        </w:drawing>
      </w:r>
    </w:p>
    <w:p w14:paraId="1E971DA4" w14:textId="701AF193" w:rsidR="00030B52" w:rsidRDefault="000E2115">
      <w:pPr>
        <w:pStyle w:val="TableDescription"/>
      </w:pPr>
      <w:r>
        <w:t>Data cut</w:t>
      </w:r>
      <w:r w:rsidR="00005C98">
        <w:t>-</w:t>
      </w:r>
      <w:r>
        <w:t>off as of 17 February 2020</w:t>
      </w:r>
    </w:p>
    <w:p w14:paraId="51F1977A" w14:textId="5B17D1B3" w:rsidR="00030B52" w:rsidRDefault="000E2115">
      <w:pPr>
        <w:pStyle w:val="FigureTitle"/>
      </w:pPr>
      <w:bookmarkStart w:id="30" w:name="_Ref109138116"/>
      <w:r>
        <w:t xml:space="preserve">Figure </w:t>
      </w:r>
      <w:r w:rsidR="00381269">
        <w:fldChar w:fldCharType="begin"/>
      </w:r>
      <w:r w:rsidR="00381269">
        <w:instrText xml:space="preserve"> SEQ Fig</w:instrText>
      </w:r>
      <w:r w:rsidR="00381269">
        <w:instrText xml:space="preserve">ure \* ARABIC </w:instrText>
      </w:r>
      <w:r w:rsidR="00381269">
        <w:fldChar w:fldCharType="separate"/>
      </w:r>
      <w:r w:rsidR="00C37F80">
        <w:rPr>
          <w:noProof/>
        </w:rPr>
        <w:t>3</w:t>
      </w:r>
      <w:r w:rsidR="00381269">
        <w:rPr>
          <w:noProof/>
        </w:rPr>
        <w:fldChar w:fldCharType="end"/>
      </w:r>
      <w:bookmarkEnd w:id="30"/>
      <w:r>
        <w:t>:</w:t>
      </w:r>
      <w:r w:rsidR="00005C98" w:rsidRPr="00005C98">
        <w:t xml:space="preserve"> </w:t>
      </w:r>
      <w:r w:rsidR="00005C98">
        <w:t>Study R2810-0NC-1620</w:t>
      </w:r>
      <w:r>
        <w:t xml:space="preserve"> Locally advanced basal cell cancer Kaplan-Meier curve for progression free survival by independent central review (full analysis set)</w:t>
      </w:r>
    </w:p>
    <w:p w14:paraId="2E96469A" w14:textId="557EA3BE" w:rsidR="00030B52" w:rsidRDefault="000E2115">
      <w:r>
        <w:rPr>
          <w:noProof/>
          <w:lang w:val="en-GB" w:eastAsia="en-GB"/>
        </w:rPr>
        <w:drawing>
          <wp:inline distT="0" distB="0" distL="0" distR="0" wp14:anchorId="4C34037F" wp14:editId="2A319BC2">
            <wp:extent cx="4927018" cy="1947435"/>
            <wp:effectExtent l="0" t="0" r="6985" b="0"/>
            <wp:docPr id="43" name="Picture 43" descr="Locally advanced basal cell cancer Kaplan-Meier curve for progression free survival by independent central review (full analysis set)"/>
            <wp:cNvGraphicFramePr/>
            <a:graphic xmlns:a="http://schemas.openxmlformats.org/drawingml/2006/main">
              <a:graphicData uri="http://schemas.openxmlformats.org/drawingml/2006/picture">
                <pic:pic xmlns:pic="http://schemas.openxmlformats.org/drawingml/2006/picture">
                  <pic:nvPicPr>
                    <pic:cNvPr id="43" name="Picture 43" descr="Locally advanced basal cell cancer Kaplan-Meier curve for progression free survival by independent central review (full analysis set)"/>
                    <pic:cNvPicPr/>
                  </pic:nvPicPr>
                  <pic:blipFill rotWithShape="1">
                    <a:blip r:embed="rId22">
                      <a:extLst>
                        <a:ext uri="{28A0092B-C50C-407E-A947-70E740481C1C}">
                          <a14:useLocalDpi xmlns:a14="http://schemas.microsoft.com/office/drawing/2010/main" val="0"/>
                        </a:ext>
                      </a:extLst>
                    </a:blip>
                    <a:srcRect l="1431" t="2714" b="14216"/>
                    <a:stretch/>
                  </pic:blipFill>
                  <pic:spPr bwMode="auto">
                    <a:xfrm>
                      <a:off x="0" y="0"/>
                      <a:ext cx="4939670" cy="1952436"/>
                    </a:xfrm>
                    <a:prstGeom prst="rect">
                      <a:avLst/>
                    </a:prstGeom>
                    <a:ln>
                      <a:noFill/>
                    </a:ln>
                    <a:extLst>
                      <a:ext uri="{53640926-AAD7-44D8-BBD7-CCE9431645EC}">
                        <a14:shadowObscured xmlns:a14="http://schemas.microsoft.com/office/drawing/2010/main"/>
                      </a:ext>
                    </a:extLst>
                  </pic:spPr>
                </pic:pic>
              </a:graphicData>
            </a:graphic>
          </wp:inline>
        </w:drawing>
      </w:r>
    </w:p>
    <w:p w14:paraId="765C9BEB" w14:textId="4A5A9F62" w:rsidR="00030B52" w:rsidRDefault="000E2115">
      <w:pPr>
        <w:pStyle w:val="FigureDescription"/>
      </w:pPr>
      <w:r>
        <w:t xml:space="preserve">Data </w:t>
      </w:r>
      <w:proofErr w:type="spellStart"/>
      <w:r>
        <w:t>cutoff</w:t>
      </w:r>
      <w:proofErr w:type="spellEnd"/>
      <w:r>
        <w:t xml:space="preserve"> as of 17 February 2020</w:t>
      </w:r>
    </w:p>
    <w:p w14:paraId="07334D79" w14:textId="1707437B" w:rsidR="00030B52" w:rsidRDefault="000E2115">
      <w:r>
        <w:lastRenderedPageBreak/>
        <w:t xml:space="preserve">For locally advanced BCC patients with a confirmed </w:t>
      </w:r>
      <w:r w:rsidR="00005C98">
        <w:t>complete or partial response</w:t>
      </w:r>
      <w:r>
        <w:t xml:space="preserve">, the median observed time to response according to ICR was </w:t>
      </w:r>
      <w:r w:rsidR="00005C98">
        <w:t>4.21 months (range: 2.1 to 13.4 </w:t>
      </w:r>
      <w:r>
        <w:t>months) with 29.2% (7 out of 24) of responding patients taking at least six months initially to respond. For metastatic BCC patients with confirmed responses, median observed time to response according to ICR was 3.17 months (range: 2.1 to 10.5 months) with 33.3% (2 out of 6) taking at least six months to respond.</w:t>
      </w:r>
    </w:p>
    <w:p w14:paraId="562FD2B4" w14:textId="77777777" w:rsidR="00030B52" w:rsidRDefault="000E2115">
      <w:pPr>
        <w:pStyle w:val="Heading4"/>
      </w:pPr>
      <w:r>
        <w:t>Safety</w:t>
      </w:r>
    </w:p>
    <w:p w14:paraId="0A4428CC" w14:textId="2C63767E" w:rsidR="00030B52" w:rsidRDefault="000E2115">
      <w:r>
        <w:t xml:space="preserve">Safety </w:t>
      </w:r>
      <w:proofErr w:type="gramStart"/>
      <w:r>
        <w:t>were</w:t>
      </w:r>
      <w:proofErr w:type="gramEnd"/>
      <w:r>
        <w:t xml:space="preserve"> primarily from Study R2810-0NC-1620, an open, uncontrolled study in which 132 patients evaluable for safety received </w:t>
      </w:r>
      <w:proofErr w:type="spellStart"/>
      <w:r>
        <w:t>cemiplimab</w:t>
      </w:r>
      <w:proofErr w:type="spellEnd"/>
      <w:r>
        <w:t xml:space="preserve"> 350 mg every three weeks as an intravenous infusion for up to 93 weeks or until disease progression or unacceptable toxicity. The median duration of exposure was 42 weeks (range: 2.1 weeks to 94 weeks).</w:t>
      </w:r>
    </w:p>
    <w:p w14:paraId="73DDD753" w14:textId="32A6A629" w:rsidR="00030B52" w:rsidRDefault="000E2115">
      <w:r>
        <w:t>Serious adverse reactions occurred in 32% of patients. Serious adverse reactions that occurred in &gt; 1.5% (at least two patients) were: urinary tract infection; colitis; acute kidney injury; adrenal Insufficiency; anaemia; infected neoplasm; and somnolence. Fatal adverse reactions occurred in 1.5% of patients and were: acute kidney injury and cachexia.</w:t>
      </w:r>
    </w:p>
    <w:p w14:paraId="209A745B" w14:textId="77777777" w:rsidR="00030B52" w:rsidRDefault="000E2115">
      <w:r>
        <w:t xml:space="preserve">Permanent discontinuation of </w:t>
      </w:r>
      <w:proofErr w:type="spellStart"/>
      <w:r>
        <w:t>cemiplimab</w:t>
      </w:r>
      <w:proofErr w:type="spellEnd"/>
      <w:r>
        <w:t xml:space="preserve"> due to an adverse reaction occurred in 13% of patients. Adverse reactions resulting in permanent discontinuation were colitis and general physical health deterioration.</w:t>
      </w:r>
    </w:p>
    <w:p w14:paraId="606E7B6F" w14:textId="374143F4" w:rsidR="00030B52" w:rsidRDefault="000E2115">
      <w:r>
        <w:t xml:space="preserve">Dosage delays of </w:t>
      </w:r>
      <w:proofErr w:type="spellStart"/>
      <w:r>
        <w:t>cemiplimab</w:t>
      </w:r>
      <w:proofErr w:type="spellEnd"/>
      <w:r>
        <w:t xml:space="preserve"> due to an adverse reaction occurred in 34% of patients. Adverse reactions which required dosage delay in &gt; 2% of patients (at least three patients) included: blood creatinine increased; diarrhoea; colitis; fatigue; headache; pneumonitis; and urinary tract infection.</w:t>
      </w:r>
    </w:p>
    <w:p w14:paraId="098229E5" w14:textId="77777777" w:rsidR="00030B52" w:rsidRDefault="000E2115">
      <w:r>
        <w:t>The most common adverse reactions reported in at least 15% of patients were: fatigue; musculoskeletal pain; diarrhoea; rash; pruritus; and upper respiratory tract infection. The most common Grade 3 or 4 adverse reactions (&gt; 2%) were: hypertension; colitis; fatigue; urinary tract infection; pneumonia; increased blood pressure; hypokalaemia; and visual impairment. The most common (&gt; 3%) laboratory abnormality worsening from baseline to Grade 3 or 4 was hyponatremia.</w:t>
      </w:r>
    </w:p>
    <w:p w14:paraId="34D5608E" w14:textId="6D1B5698" w:rsidR="00030B52" w:rsidRDefault="000E2115">
      <w:r>
        <w:t xml:space="preserve">For BCC, 55 out of 132 (41.6%) of patients had an </w:t>
      </w:r>
      <w:r w:rsidR="00005C98">
        <w:t xml:space="preserve">immune-related adverse event with 14 patients </w:t>
      </w:r>
      <w:r>
        <w:t xml:space="preserve">(10.6%) having a Grade 3/4/5 event. Per </w:t>
      </w:r>
      <w:r w:rsidR="00005C98">
        <w:t xml:space="preserve">the study </w:t>
      </w:r>
      <w:r>
        <w:t xml:space="preserve">investigators, potential </w:t>
      </w:r>
      <w:r w:rsidR="00005C98">
        <w:t xml:space="preserve">immune-related adverse events </w:t>
      </w:r>
      <w:r>
        <w:t>led to treatment discontinuation in 10 out of 132 (7.6%) patients (</w:t>
      </w:r>
      <w:r w:rsidR="00005C98">
        <w:t xml:space="preserve">see </w:t>
      </w:r>
      <w:r>
        <w:fldChar w:fldCharType="begin"/>
      </w:r>
      <w:r>
        <w:instrText xml:space="preserve"> REF _Ref109219736 \h </w:instrText>
      </w:r>
      <w:r>
        <w:fldChar w:fldCharType="separate"/>
      </w:r>
      <w:r w:rsidR="00C37F80">
        <w:t xml:space="preserve">Table </w:t>
      </w:r>
      <w:r w:rsidR="00C37F80">
        <w:rPr>
          <w:noProof/>
        </w:rPr>
        <w:t>6</w:t>
      </w:r>
      <w:r>
        <w:fldChar w:fldCharType="end"/>
      </w:r>
      <w:r>
        <w:t xml:space="preserve">) and delays or interruptions were reported due to </w:t>
      </w:r>
      <w:r w:rsidR="00005C98">
        <w:t xml:space="preserve">immune-related adverse events </w:t>
      </w:r>
      <w:r>
        <w:t xml:space="preserve">in 24 out of 132 (18%) patients. Autoimmune reactions are associated with </w:t>
      </w:r>
      <w:proofErr w:type="spellStart"/>
      <w:r>
        <w:t>cemiplimab</w:t>
      </w:r>
      <w:proofErr w:type="spellEnd"/>
      <w:r>
        <w:t xml:space="preserve"> which is in keeping with adverse drug reactions associated with other PD</w:t>
      </w:r>
      <w:r w:rsidR="00005C98">
        <w:t>-</w:t>
      </w:r>
      <w:r>
        <w:t>1 and PD-L1 inhibitors.</w:t>
      </w:r>
    </w:p>
    <w:p w14:paraId="2D403564" w14:textId="4924B53D" w:rsidR="00030B52" w:rsidRDefault="000E2115">
      <w:pPr>
        <w:pStyle w:val="Tabletitle0"/>
      </w:pPr>
      <w:bookmarkStart w:id="31" w:name="_Ref109219736"/>
      <w:r>
        <w:lastRenderedPageBreak/>
        <w:t xml:space="preserve">Table </w:t>
      </w:r>
      <w:r w:rsidR="00381269">
        <w:fldChar w:fldCharType="begin"/>
      </w:r>
      <w:r w:rsidR="00381269">
        <w:instrText xml:space="preserve"> SEQ Table \* ARABIC </w:instrText>
      </w:r>
      <w:r w:rsidR="00381269">
        <w:fldChar w:fldCharType="separate"/>
      </w:r>
      <w:r w:rsidR="00C37F80">
        <w:rPr>
          <w:noProof/>
        </w:rPr>
        <w:t>6</w:t>
      </w:r>
      <w:r w:rsidR="00381269">
        <w:rPr>
          <w:noProof/>
        </w:rPr>
        <w:fldChar w:fldCharType="end"/>
      </w:r>
      <w:bookmarkEnd w:id="31"/>
      <w:r>
        <w:t xml:space="preserve">: </w:t>
      </w:r>
      <w:r w:rsidR="00005C98">
        <w:t>Study R2810-0NC-1620 Summary of treatment-emergent immune-</w:t>
      </w:r>
      <w:r>
        <w:t>related adverse events based on investigator assessment (safety analysis set)</w:t>
      </w:r>
    </w:p>
    <w:p w14:paraId="49FAACB4" w14:textId="03E9DCF9" w:rsidR="00030B52" w:rsidRDefault="000E2115">
      <w:pPr>
        <w:pStyle w:val="TableDescription"/>
      </w:pPr>
      <w:r>
        <w:rPr>
          <w:noProof/>
          <w:lang w:val="en-GB" w:eastAsia="en-GB"/>
        </w:rPr>
        <w:drawing>
          <wp:inline distT="0" distB="0" distL="0" distR="0" wp14:anchorId="4F5105F0" wp14:editId="5AA072C7">
            <wp:extent cx="5400040" cy="1956021"/>
            <wp:effectExtent l="0" t="0" r="0" b="6350"/>
            <wp:docPr id="73" name="Picture 73" descr="Summary of treatment emergent immune related adverse events based on investigator assessment (safety analysis set)"/>
            <wp:cNvGraphicFramePr/>
            <a:graphic xmlns:a="http://schemas.openxmlformats.org/drawingml/2006/main">
              <a:graphicData uri="http://schemas.openxmlformats.org/drawingml/2006/picture">
                <pic:pic xmlns:pic="http://schemas.openxmlformats.org/drawingml/2006/picture">
                  <pic:nvPicPr>
                    <pic:cNvPr id="73" name="Picture 73" descr="Summary of treatment emergent immune related adverse events based on investigator assessment (safety analysis set)"/>
                    <pic:cNvPicPr/>
                  </pic:nvPicPr>
                  <pic:blipFill rotWithShape="1">
                    <a:blip r:embed="rId23">
                      <a:extLst>
                        <a:ext uri="{28A0092B-C50C-407E-A947-70E740481C1C}">
                          <a14:useLocalDpi xmlns:a14="http://schemas.microsoft.com/office/drawing/2010/main" val="0"/>
                        </a:ext>
                      </a:extLst>
                    </a:blip>
                    <a:srcRect b="26378"/>
                    <a:stretch/>
                  </pic:blipFill>
                  <pic:spPr bwMode="auto">
                    <a:xfrm>
                      <a:off x="0" y="0"/>
                      <a:ext cx="5400040" cy="1956021"/>
                    </a:xfrm>
                    <a:prstGeom prst="rect">
                      <a:avLst/>
                    </a:prstGeom>
                    <a:ln>
                      <a:noFill/>
                    </a:ln>
                    <a:extLst>
                      <a:ext uri="{53640926-AAD7-44D8-BBD7-CCE9431645EC}">
                        <a14:shadowObscured xmlns:a14="http://schemas.microsoft.com/office/drawing/2010/main"/>
                      </a:ext>
                    </a:extLst>
                  </pic:spPr>
                </pic:pic>
              </a:graphicData>
            </a:graphic>
          </wp:inline>
        </w:drawing>
      </w:r>
      <w:r>
        <w:t>Data cut</w:t>
      </w:r>
      <w:r w:rsidR="00005C98">
        <w:t>-</w:t>
      </w:r>
      <w:r>
        <w:t>off as of 17 February 2020</w:t>
      </w:r>
    </w:p>
    <w:p w14:paraId="17A7C27C" w14:textId="28FBCF53" w:rsidR="00030B52" w:rsidRDefault="00005C98">
      <w:pPr>
        <w:pStyle w:val="TableDescription"/>
      </w:pPr>
      <w:r>
        <w:t>Abbreviations: NCI = National Cancer Institute (United States of America); TEAE = treatment-</w:t>
      </w:r>
      <w:r w:rsidR="000E2115">
        <w:t>emergent adverse event</w:t>
      </w:r>
    </w:p>
    <w:p w14:paraId="000A001E" w14:textId="5E4E35B4" w:rsidR="00030B52" w:rsidRDefault="00005C98">
      <w:pPr>
        <w:pStyle w:val="TableDescription"/>
      </w:pPr>
      <w:r>
        <w:t>NCI gra</w:t>
      </w:r>
      <w:r w:rsidR="000E2115">
        <w:t>de</w:t>
      </w:r>
      <w:r>
        <w:t>s</w:t>
      </w:r>
      <w:r w:rsidR="000E2115">
        <w:t xml:space="preserve"> were coded using CTCAE Version 4.03</w:t>
      </w:r>
    </w:p>
    <w:p w14:paraId="20C012D9" w14:textId="67F5E067" w:rsidR="00030B52" w:rsidRDefault="000E2115">
      <w:pPr>
        <w:pStyle w:val="TableDescription"/>
      </w:pPr>
      <w:r>
        <w:t>A patient is counted only once for multiple occurrences within a category.</w:t>
      </w:r>
    </w:p>
    <w:p w14:paraId="21778E06" w14:textId="77777777" w:rsidR="00030B52" w:rsidRDefault="000E2115">
      <w:pPr>
        <w:pStyle w:val="Heading3"/>
        <w:rPr>
          <w:lang w:eastAsia="en-AU"/>
        </w:rPr>
      </w:pPr>
      <w:bookmarkStart w:id="32" w:name="_Toc112146127"/>
      <w:r>
        <w:rPr>
          <w:lang w:eastAsia="en-AU"/>
        </w:rPr>
        <w:t>Risk management plan</w:t>
      </w:r>
      <w:bookmarkEnd w:id="32"/>
    </w:p>
    <w:p w14:paraId="620899C0" w14:textId="27346D46" w:rsidR="00030B52" w:rsidRDefault="000E2115">
      <w:bookmarkStart w:id="33" w:name="_Toc196046949"/>
      <w:r>
        <w:t xml:space="preserve">The sponsor has submitted European Union (EU)-risk management plan (RMP) version 1.0 (26 April 2019; data lock point (DLP) 10 October) and Australia specific annex (ASA) version 1.0 (31 July 2019) at first round evaluation and </w:t>
      </w:r>
      <w:r w:rsidR="00005C98">
        <w:t>an updated ASA, version 1.1 (28 </w:t>
      </w:r>
      <w:r>
        <w:t>February 2020) at second round evaluation in support of this application.</w:t>
      </w:r>
    </w:p>
    <w:p w14:paraId="70EE4CC9" w14:textId="5716FBF1" w:rsidR="00030B52" w:rsidRDefault="000E2115">
      <w:r>
        <w:t xml:space="preserve">The summary of safety concerns and their associated risk monitoring and mitigation strategies are summarised in </w:t>
      </w:r>
      <w:r>
        <w:fldChar w:fldCharType="begin"/>
      </w:r>
      <w:r>
        <w:instrText xml:space="preserve"> REF _Ref97629131 \h </w:instrText>
      </w:r>
      <w:r>
        <w:fldChar w:fldCharType="separate"/>
      </w:r>
      <w:r w:rsidR="00C37F80">
        <w:t xml:space="preserve">Table </w:t>
      </w:r>
      <w:r w:rsidR="00C37F80">
        <w:rPr>
          <w:noProof/>
        </w:rPr>
        <w:t>7</w:t>
      </w:r>
      <w:r>
        <w:fldChar w:fldCharType="end"/>
      </w:r>
      <w:r>
        <w:t xml:space="preserve">. Further information regarding the TGA’s risk management approach can be found in </w:t>
      </w:r>
      <w:hyperlink r:id="rId24" w:history="1">
        <w:r>
          <w:rPr>
            <w:rStyle w:val="Hyperlink"/>
          </w:rPr>
          <w:t>risk management plans for medicines and biologicals</w:t>
        </w:r>
      </w:hyperlink>
      <w:r>
        <w:t xml:space="preserve"> and </w:t>
      </w:r>
      <w:hyperlink r:id="rId25" w:history="1">
        <w:r>
          <w:rPr>
            <w:rStyle w:val="Hyperlink"/>
          </w:rPr>
          <w:t>the TGA's risk management approach</w:t>
        </w:r>
      </w:hyperlink>
      <w:r>
        <w:t>.</w:t>
      </w:r>
    </w:p>
    <w:p w14:paraId="0104B7A2" w14:textId="4EF00398" w:rsidR="00030B52" w:rsidRDefault="000E2115">
      <w:pPr>
        <w:pStyle w:val="TableTitle"/>
      </w:pPr>
      <w:bookmarkStart w:id="34" w:name="_Ref97629131"/>
      <w:r>
        <w:t xml:space="preserve">Table </w:t>
      </w:r>
      <w:r w:rsidR="00381269">
        <w:fldChar w:fldCharType="begin"/>
      </w:r>
      <w:r w:rsidR="00381269">
        <w:instrText xml:space="preserve"> SEQ Table \* ARABIC </w:instrText>
      </w:r>
      <w:r w:rsidR="00381269">
        <w:fldChar w:fldCharType="separate"/>
      </w:r>
      <w:r w:rsidR="00C37F80">
        <w:rPr>
          <w:noProof/>
        </w:rPr>
        <w:t>7</w:t>
      </w:r>
      <w:r w:rsidR="00381269">
        <w:rPr>
          <w:noProof/>
        </w:rPr>
        <w:fldChar w:fldCharType="end"/>
      </w:r>
      <w:bookmarkEnd w:id="34"/>
      <w:r>
        <w:t>: Summary of safety concerns</w:t>
      </w:r>
    </w:p>
    <w:tbl>
      <w:tblPr>
        <w:tblStyle w:val="TableTGAblue"/>
        <w:tblW w:w="5311" w:type="pct"/>
        <w:tblLook w:val="04A0" w:firstRow="1" w:lastRow="0" w:firstColumn="1" w:lastColumn="0" w:noHBand="0" w:noVBand="1"/>
      </w:tblPr>
      <w:tblGrid>
        <w:gridCol w:w="1438"/>
        <w:gridCol w:w="1908"/>
        <w:gridCol w:w="1297"/>
        <w:gridCol w:w="1541"/>
        <w:gridCol w:w="1297"/>
        <w:gridCol w:w="1541"/>
      </w:tblGrid>
      <w:tr w:rsidR="00030B52" w14:paraId="11B69D11" w14:textId="77777777" w:rsidTr="00005C98">
        <w:trPr>
          <w:cnfStyle w:val="100000000000" w:firstRow="1" w:lastRow="0" w:firstColumn="0" w:lastColumn="0" w:oddVBand="0" w:evenVBand="0" w:oddHBand="0" w:evenHBand="0" w:firstRowFirstColumn="0" w:firstRowLastColumn="0" w:lastRowFirstColumn="0" w:lastRowLastColumn="0"/>
          <w:trHeight w:val="131"/>
        </w:trPr>
        <w:tc>
          <w:tcPr>
            <w:tcW w:w="1854" w:type="pct"/>
            <w:gridSpan w:val="2"/>
            <w:vMerge w:val="restart"/>
            <w:tcBorders>
              <w:top w:val="single" w:sz="4" w:space="0" w:color="auto"/>
              <w:left w:val="single" w:sz="4" w:space="0" w:color="auto"/>
              <w:bottom w:val="single" w:sz="4" w:space="0" w:color="auto"/>
              <w:right w:val="single" w:sz="4" w:space="0" w:color="auto"/>
            </w:tcBorders>
          </w:tcPr>
          <w:p w14:paraId="10DA1C3D" w14:textId="77777777" w:rsidR="00030B52" w:rsidRPr="00005C98" w:rsidRDefault="000E2115" w:rsidP="00005C98">
            <w:r w:rsidRPr="00005C98">
              <w:t>Summary of safety concerns</w:t>
            </w:r>
          </w:p>
        </w:tc>
        <w:tc>
          <w:tcPr>
            <w:tcW w:w="1485" w:type="pct"/>
            <w:gridSpan w:val="2"/>
            <w:tcBorders>
              <w:top w:val="single" w:sz="4" w:space="0" w:color="auto"/>
              <w:left w:val="single" w:sz="4" w:space="0" w:color="auto"/>
              <w:bottom w:val="single" w:sz="4" w:space="0" w:color="auto"/>
              <w:right w:val="single" w:sz="4" w:space="0" w:color="auto"/>
            </w:tcBorders>
          </w:tcPr>
          <w:p w14:paraId="1A7A1133" w14:textId="77777777" w:rsidR="00030B52" w:rsidRPr="00005C98" w:rsidRDefault="000E2115" w:rsidP="00005C98">
            <w:r w:rsidRPr="00005C98">
              <w:t>Pharmacovigilance</w:t>
            </w:r>
          </w:p>
        </w:tc>
        <w:tc>
          <w:tcPr>
            <w:tcW w:w="1661" w:type="pct"/>
            <w:gridSpan w:val="2"/>
            <w:tcBorders>
              <w:top w:val="single" w:sz="4" w:space="0" w:color="auto"/>
              <w:left w:val="single" w:sz="4" w:space="0" w:color="auto"/>
              <w:bottom w:val="single" w:sz="4" w:space="0" w:color="auto"/>
              <w:right w:val="single" w:sz="4" w:space="0" w:color="auto"/>
            </w:tcBorders>
          </w:tcPr>
          <w:p w14:paraId="57F29E7A" w14:textId="77777777" w:rsidR="00030B52" w:rsidRPr="00005C98" w:rsidRDefault="000E2115" w:rsidP="00005C98">
            <w:r w:rsidRPr="00005C98">
              <w:t>Risk Minimisation</w:t>
            </w:r>
          </w:p>
        </w:tc>
      </w:tr>
      <w:tr w:rsidR="00030B52" w14:paraId="42320F58" w14:textId="77777777" w:rsidTr="00005C98">
        <w:trPr>
          <w:trHeight w:val="150"/>
        </w:trPr>
        <w:tc>
          <w:tcPr>
            <w:tcW w:w="1854" w:type="pct"/>
            <w:gridSpan w:val="2"/>
            <w:vMerge/>
            <w:tcBorders>
              <w:top w:val="single" w:sz="4" w:space="0" w:color="auto"/>
              <w:left w:val="single" w:sz="4" w:space="0" w:color="auto"/>
              <w:bottom w:val="single" w:sz="4" w:space="0" w:color="auto"/>
              <w:right w:val="single" w:sz="4" w:space="0" w:color="auto"/>
            </w:tcBorders>
            <w:shd w:val="clear" w:color="auto" w:fill="006DA7"/>
          </w:tcPr>
          <w:p w14:paraId="25B45A7D" w14:textId="77777777" w:rsidR="00030B52" w:rsidRPr="00005C98" w:rsidRDefault="00030B52" w:rsidP="00005C98">
            <w:pPr>
              <w:rPr>
                <w:color w:val="FFFFFF" w:themeColor="background1"/>
              </w:rPr>
            </w:pPr>
          </w:p>
        </w:tc>
        <w:tc>
          <w:tcPr>
            <w:tcW w:w="719" w:type="pct"/>
            <w:tcBorders>
              <w:top w:val="single" w:sz="4" w:space="0" w:color="auto"/>
              <w:left w:val="single" w:sz="4" w:space="0" w:color="auto"/>
              <w:bottom w:val="single" w:sz="4" w:space="0" w:color="auto"/>
              <w:right w:val="single" w:sz="4" w:space="0" w:color="auto"/>
            </w:tcBorders>
            <w:shd w:val="clear" w:color="auto" w:fill="006DA7"/>
          </w:tcPr>
          <w:p w14:paraId="13002190" w14:textId="77777777" w:rsidR="00030B52" w:rsidRPr="00005C98" w:rsidRDefault="000E2115" w:rsidP="00005C98">
            <w:pPr>
              <w:rPr>
                <w:color w:val="FFFFFF" w:themeColor="background1"/>
              </w:rPr>
            </w:pPr>
            <w:r w:rsidRPr="00005C98">
              <w:rPr>
                <w:color w:val="FFFFFF" w:themeColor="background1"/>
              </w:rPr>
              <w:t>Routine</w:t>
            </w:r>
          </w:p>
        </w:tc>
        <w:tc>
          <w:tcPr>
            <w:tcW w:w="766" w:type="pct"/>
            <w:tcBorders>
              <w:top w:val="single" w:sz="4" w:space="0" w:color="auto"/>
              <w:left w:val="single" w:sz="4" w:space="0" w:color="auto"/>
              <w:bottom w:val="single" w:sz="4" w:space="0" w:color="auto"/>
              <w:right w:val="single" w:sz="4" w:space="0" w:color="auto"/>
            </w:tcBorders>
            <w:shd w:val="clear" w:color="auto" w:fill="006DA7"/>
          </w:tcPr>
          <w:p w14:paraId="071454FA" w14:textId="77777777" w:rsidR="00030B52" w:rsidRPr="00005C98" w:rsidRDefault="000E2115" w:rsidP="00005C98">
            <w:pPr>
              <w:rPr>
                <w:color w:val="FFFFFF" w:themeColor="background1"/>
              </w:rPr>
            </w:pPr>
            <w:r w:rsidRPr="00005C98">
              <w:rPr>
                <w:color w:val="FFFFFF" w:themeColor="background1"/>
              </w:rPr>
              <w:t>Additional</w:t>
            </w:r>
          </w:p>
        </w:tc>
        <w:tc>
          <w:tcPr>
            <w:tcW w:w="807" w:type="pct"/>
            <w:tcBorders>
              <w:top w:val="single" w:sz="4" w:space="0" w:color="auto"/>
              <w:left w:val="single" w:sz="4" w:space="0" w:color="auto"/>
              <w:bottom w:val="single" w:sz="4" w:space="0" w:color="auto"/>
              <w:right w:val="single" w:sz="4" w:space="0" w:color="auto"/>
            </w:tcBorders>
            <w:shd w:val="clear" w:color="auto" w:fill="006DA7"/>
          </w:tcPr>
          <w:p w14:paraId="320CAF1F" w14:textId="77777777" w:rsidR="00030B52" w:rsidRPr="00005C98" w:rsidRDefault="000E2115" w:rsidP="00005C98">
            <w:pPr>
              <w:rPr>
                <w:color w:val="FFFFFF" w:themeColor="background1"/>
              </w:rPr>
            </w:pPr>
            <w:r w:rsidRPr="00005C98">
              <w:rPr>
                <w:color w:val="FFFFFF" w:themeColor="background1"/>
              </w:rPr>
              <w:t>Routine</w:t>
            </w:r>
          </w:p>
        </w:tc>
        <w:tc>
          <w:tcPr>
            <w:tcW w:w="854" w:type="pct"/>
            <w:tcBorders>
              <w:top w:val="single" w:sz="4" w:space="0" w:color="auto"/>
              <w:left w:val="single" w:sz="4" w:space="0" w:color="auto"/>
              <w:bottom w:val="single" w:sz="4" w:space="0" w:color="auto"/>
              <w:right w:val="single" w:sz="4" w:space="0" w:color="auto"/>
            </w:tcBorders>
            <w:shd w:val="clear" w:color="auto" w:fill="006DA7"/>
          </w:tcPr>
          <w:p w14:paraId="2BA709DC" w14:textId="77777777" w:rsidR="00030B52" w:rsidRPr="00005C98" w:rsidRDefault="000E2115" w:rsidP="00005C98">
            <w:pPr>
              <w:rPr>
                <w:color w:val="FFFFFF" w:themeColor="background1"/>
              </w:rPr>
            </w:pPr>
            <w:r w:rsidRPr="00005C98">
              <w:rPr>
                <w:color w:val="FFFFFF" w:themeColor="background1"/>
              </w:rPr>
              <w:t>Additional</w:t>
            </w:r>
          </w:p>
        </w:tc>
      </w:tr>
      <w:tr w:rsidR="00030B52" w14:paraId="55CEA937" w14:textId="77777777" w:rsidTr="00005C98">
        <w:trPr>
          <w:trHeight w:val="137"/>
        </w:trPr>
        <w:tc>
          <w:tcPr>
            <w:tcW w:w="797" w:type="pct"/>
            <w:vMerge w:val="restart"/>
            <w:tcBorders>
              <w:top w:val="single" w:sz="4" w:space="0" w:color="auto"/>
            </w:tcBorders>
          </w:tcPr>
          <w:p w14:paraId="15837551" w14:textId="77777777" w:rsidR="00030B52" w:rsidRPr="00005C98" w:rsidRDefault="000E2115" w:rsidP="00005C98">
            <w:pPr>
              <w:ind w:left="0" w:right="0"/>
              <w:rPr>
                <w:b/>
              </w:rPr>
            </w:pPr>
            <w:r w:rsidRPr="00005C98">
              <w:rPr>
                <w:b/>
              </w:rPr>
              <w:t>Important identified risks</w:t>
            </w:r>
          </w:p>
        </w:tc>
        <w:tc>
          <w:tcPr>
            <w:tcW w:w="1057" w:type="pct"/>
            <w:tcBorders>
              <w:top w:val="single" w:sz="4" w:space="0" w:color="auto"/>
            </w:tcBorders>
          </w:tcPr>
          <w:p w14:paraId="6F386FCD" w14:textId="3C1BC47A" w:rsidR="00030B52" w:rsidRPr="00005C98" w:rsidRDefault="000E2115" w:rsidP="00005C98">
            <w:pPr>
              <w:ind w:left="0" w:right="0"/>
            </w:pPr>
            <w:r w:rsidRPr="00005C98">
              <w:t>Immune-related adverse reactions (</w:t>
            </w:r>
            <w:proofErr w:type="spellStart"/>
            <w:r w:rsidRPr="00005C98">
              <w:t>irARs</w:t>
            </w:r>
            <w:proofErr w:type="spellEnd"/>
            <w:r w:rsidRPr="00005C98">
              <w:t xml:space="preserve">) (such as immune-related pneumonitis, colitis, hepatitis, endocrinopathies, immune-related skin adverse reactions, nephritis, and other </w:t>
            </w:r>
            <w:proofErr w:type="spellStart"/>
            <w:r w:rsidRPr="00005C98">
              <w:t>irARs</w:t>
            </w:r>
            <w:proofErr w:type="spellEnd"/>
            <w:r w:rsidRPr="00005C98">
              <w:t>)</w:t>
            </w:r>
          </w:p>
        </w:tc>
        <w:tc>
          <w:tcPr>
            <w:tcW w:w="719" w:type="pct"/>
            <w:tcBorders>
              <w:top w:val="single" w:sz="4" w:space="0" w:color="auto"/>
            </w:tcBorders>
          </w:tcPr>
          <w:p w14:paraId="63260155" w14:textId="77777777" w:rsidR="00030B52" w:rsidRPr="00005C98" w:rsidRDefault="000E2115" w:rsidP="00005C98">
            <w:pPr>
              <w:ind w:left="0" w:right="0"/>
              <w:jc w:val="center"/>
            </w:pPr>
            <w:r w:rsidRPr="00005C98">
              <w:sym w:font="Wingdings" w:char="F0FC"/>
            </w:r>
            <w:r w:rsidRPr="00005C98">
              <w:t>*</w:t>
            </w:r>
          </w:p>
        </w:tc>
        <w:tc>
          <w:tcPr>
            <w:tcW w:w="766" w:type="pct"/>
            <w:tcBorders>
              <w:top w:val="single" w:sz="4" w:space="0" w:color="auto"/>
            </w:tcBorders>
          </w:tcPr>
          <w:p w14:paraId="440E0F71" w14:textId="77777777" w:rsidR="00030B52" w:rsidRPr="00005C98" w:rsidRDefault="000E2115" w:rsidP="00005C98">
            <w:pPr>
              <w:ind w:left="0" w:right="0"/>
              <w:jc w:val="center"/>
            </w:pPr>
            <w:r w:rsidRPr="00005C98">
              <w:sym w:font="Wingdings" w:char="F0FC"/>
            </w:r>
            <w:r w:rsidRPr="00005C98">
              <w:t>†</w:t>
            </w:r>
          </w:p>
        </w:tc>
        <w:tc>
          <w:tcPr>
            <w:tcW w:w="807" w:type="pct"/>
            <w:tcBorders>
              <w:top w:val="single" w:sz="4" w:space="0" w:color="auto"/>
            </w:tcBorders>
          </w:tcPr>
          <w:p w14:paraId="6A733BAA" w14:textId="77777777" w:rsidR="00030B52" w:rsidRPr="00005C98" w:rsidRDefault="000E2115" w:rsidP="00005C98">
            <w:pPr>
              <w:ind w:left="0" w:right="0"/>
              <w:jc w:val="center"/>
            </w:pPr>
            <w:r w:rsidRPr="00005C98">
              <w:sym w:font="Wingdings" w:char="F0FC"/>
            </w:r>
          </w:p>
        </w:tc>
        <w:tc>
          <w:tcPr>
            <w:tcW w:w="854" w:type="pct"/>
            <w:tcBorders>
              <w:top w:val="single" w:sz="4" w:space="0" w:color="auto"/>
            </w:tcBorders>
          </w:tcPr>
          <w:p w14:paraId="61C4CBE3" w14:textId="77777777" w:rsidR="00030B52" w:rsidRPr="00005C98" w:rsidRDefault="000E2115" w:rsidP="00005C98">
            <w:pPr>
              <w:ind w:left="0" w:right="0"/>
              <w:jc w:val="center"/>
            </w:pPr>
            <w:r w:rsidRPr="00005C98">
              <w:sym w:font="Wingdings" w:char="F0FC"/>
            </w:r>
            <w:r w:rsidRPr="00005C98">
              <w:t>‡</w:t>
            </w:r>
          </w:p>
        </w:tc>
      </w:tr>
      <w:tr w:rsidR="00030B52" w14:paraId="6A2A8D93" w14:textId="77777777" w:rsidTr="00005C98">
        <w:trPr>
          <w:trHeight w:val="94"/>
        </w:trPr>
        <w:tc>
          <w:tcPr>
            <w:tcW w:w="797" w:type="pct"/>
            <w:vMerge/>
          </w:tcPr>
          <w:p w14:paraId="743E9671" w14:textId="77777777" w:rsidR="00030B52" w:rsidRPr="00005C98" w:rsidRDefault="00030B52" w:rsidP="00005C98">
            <w:pPr>
              <w:ind w:left="0" w:right="0"/>
            </w:pPr>
          </w:p>
        </w:tc>
        <w:tc>
          <w:tcPr>
            <w:tcW w:w="1057" w:type="pct"/>
          </w:tcPr>
          <w:p w14:paraId="201E69BC" w14:textId="77777777" w:rsidR="00030B52" w:rsidRPr="00005C98" w:rsidRDefault="000E2115" w:rsidP="00005C98">
            <w:pPr>
              <w:ind w:left="0" w:right="0"/>
            </w:pPr>
            <w:r w:rsidRPr="00005C98">
              <w:t>Infusion-related reactions (IRRs)</w:t>
            </w:r>
          </w:p>
        </w:tc>
        <w:tc>
          <w:tcPr>
            <w:tcW w:w="719" w:type="pct"/>
          </w:tcPr>
          <w:p w14:paraId="49CB0E5D" w14:textId="77777777" w:rsidR="00030B52" w:rsidRPr="00005C98" w:rsidRDefault="000E2115" w:rsidP="00005C98">
            <w:pPr>
              <w:ind w:left="0" w:right="0"/>
              <w:jc w:val="center"/>
            </w:pPr>
            <w:r w:rsidRPr="00005C98">
              <w:sym w:font="Wingdings" w:char="F0FC"/>
            </w:r>
            <w:r w:rsidRPr="00005C98">
              <w:t>*</w:t>
            </w:r>
          </w:p>
        </w:tc>
        <w:tc>
          <w:tcPr>
            <w:tcW w:w="766" w:type="pct"/>
          </w:tcPr>
          <w:p w14:paraId="0DF2E10D" w14:textId="77777777" w:rsidR="00030B52" w:rsidRPr="00005C98" w:rsidRDefault="000E2115" w:rsidP="00005C98">
            <w:pPr>
              <w:ind w:left="0" w:right="0"/>
              <w:jc w:val="center"/>
            </w:pPr>
            <w:r w:rsidRPr="00005C98">
              <w:sym w:font="Wingdings" w:char="F0FC"/>
            </w:r>
            <w:r w:rsidRPr="00005C98">
              <w:t>†</w:t>
            </w:r>
          </w:p>
        </w:tc>
        <w:tc>
          <w:tcPr>
            <w:tcW w:w="807" w:type="pct"/>
          </w:tcPr>
          <w:p w14:paraId="39B06C57" w14:textId="77777777" w:rsidR="00030B52" w:rsidRPr="00005C98" w:rsidRDefault="000E2115" w:rsidP="00005C98">
            <w:pPr>
              <w:ind w:left="0" w:right="0"/>
              <w:jc w:val="center"/>
            </w:pPr>
            <w:r w:rsidRPr="00005C98">
              <w:sym w:font="Wingdings" w:char="F0FC"/>
            </w:r>
          </w:p>
        </w:tc>
        <w:tc>
          <w:tcPr>
            <w:tcW w:w="854" w:type="pct"/>
          </w:tcPr>
          <w:p w14:paraId="40391D6C" w14:textId="77777777" w:rsidR="00030B52" w:rsidRPr="00005C98" w:rsidRDefault="000E2115" w:rsidP="00005C98">
            <w:pPr>
              <w:ind w:left="0" w:right="0"/>
              <w:jc w:val="center"/>
            </w:pPr>
            <w:r w:rsidRPr="00005C98">
              <w:sym w:font="Wingdings" w:char="F0FC"/>
            </w:r>
            <w:r w:rsidRPr="00005C98">
              <w:t>‡</w:t>
            </w:r>
          </w:p>
        </w:tc>
      </w:tr>
      <w:tr w:rsidR="00030B52" w14:paraId="35F935E5" w14:textId="77777777" w:rsidTr="00005C98">
        <w:trPr>
          <w:trHeight w:val="159"/>
        </w:trPr>
        <w:tc>
          <w:tcPr>
            <w:tcW w:w="797" w:type="pct"/>
          </w:tcPr>
          <w:p w14:paraId="7D863C55" w14:textId="77777777" w:rsidR="00030B52" w:rsidRPr="00005C98" w:rsidRDefault="000E2115" w:rsidP="00005C98">
            <w:pPr>
              <w:ind w:left="0" w:right="0"/>
              <w:rPr>
                <w:b/>
              </w:rPr>
            </w:pPr>
            <w:r w:rsidRPr="00005C98">
              <w:rPr>
                <w:b/>
              </w:rPr>
              <w:lastRenderedPageBreak/>
              <w:t>Important potential risks</w:t>
            </w:r>
          </w:p>
        </w:tc>
        <w:tc>
          <w:tcPr>
            <w:tcW w:w="1057" w:type="pct"/>
          </w:tcPr>
          <w:p w14:paraId="21C5735B" w14:textId="77777777" w:rsidR="00030B52" w:rsidRPr="00005C98" w:rsidRDefault="000E2115" w:rsidP="00005C98">
            <w:pPr>
              <w:ind w:left="0" w:right="0"/>
            </w:pPr>
            <w:r w:rsidRPr="00005C98">
              <w:t>Lack of effect due to anti-drug antibodies</w:t>
            </w:r>
          </w:p>
        </w:tc>
        <w:tc>
          <w:tcPr>
            <w:tcW w:w="719" w:type="pct"/>
          </w:tcPr>
          <w:p w14:paraId="2EE721E2" w14:textId="77777777" w:rsidR="00030B52" w:rsidRPr="00005C98" w:rsidRDefault="000E2115" w:rsidP="00005C98">
            <w:pPr>
              <w:ind w:left="0" w:right="0"/>
              <w:jc w:val="center"/>
            </w:pPr>
            <w:r w:rsidRPr="00005C98">
              <w:sym w:font="Wingdings" w:char="F0FC"/>
            </w:r>
          </w:p>
        </w:tc>
        <w:tc>
          <w:tcPr>
            <w:tcW w:w="766" w:type="pct"/>
          </w:tcPr>
          <w:p w14:paraId="740B9AF0" w14:textId="77777777" w:rsidR="00030B52" w:rsidRPr="00005C98" w:rsidRDefault="000E2115" w:rsidP="00005C98">
            <w:pPr>
              <w:ind w:left="0" w:right="0"/>
              <w:jc w:val="center"/>
            </w:pPr>
            <w:r w:rsidRPr="00005C98">
              <w:sym w:font="Wingdings" w:char="F0FC"/>
            </w:r>
            <w:r w:rsidRPr="00005C98">
              <w:t>†</w:t>
            </w:r>
          </w:p>
        </w:tc>
        <w:tc>
          <w:tcPr>
            <w:tcW w:w="807" w:type="pct"/>
          </w:tcPr>
          <w:p w14:paraId="7C43E018" w14:textId="77777777" w:rsidR="00030B52" w:rsidRPr="00005C98" w:rsidRDefault="000E2115" w:rsidP="00005C98">
            <w:pPr>
              <w:ind w:left="0" w:right="0"/>
              <w:jc w:val="center"/>
            </w:pPr>
            <w:r w:rsidRPr="00005C98">
              <w:sym w:font="Wingdings" w:char="F0FC"/>
            </w:r>
          </w:p>
        </w:tc>
        <w:tc>
          <w:tcPr>
            <w:tcW w:w="854" w:type="pct"/>
          </w:tcPr>
          <w:p w14:paraId="52F9031C" w14:textId="77777777" w:rsidR="00030B52" w:rsidRPr="00005C98" w:rsidRDefault="000E2115" w:rsidP="00005C98">
            <w:pPr>
              <w:ind w:left="0" w:right="0"/>
              <w:jc w:val="center"/>
            </w:pPr>
            <w:r w:rsidRPr="00005C98">
              <w:t>–</w:t>
            </w:r>
          </w:p>
        </w:tc>
      </w:tr>
      <w:tr w:rsidR="00030B52" w14:paraId="091C3247" w14:textId="77777777" w:rsidTr="00005C98">
        <w:trPr>
          <w:trHeight w:val="178"/>
        </w:trPr>
        <w:tc>
          <w:tcPr>
            <w:tcW w:w="797" w:type="pct"/>
          </w:tcPr>
          <w:p w14:paraId="34955B2C" w14:textId="77777777" w:rsidR="00030B52" w:rsidRPr="00005C98" w:rsidRDefault="000E2115" w:rsidP="00005C98">
            <w:pPr>
              <w:ind w:left="0" w:right="0"/>
              <w:rPr>
                <w:b/>
              </w:rPr>
            </w:pPr>
            <w:r w:rsidRPr="00005C98">
              <w:rPr>
                <w:b/>
              </w:rPr>
              <w:t>Missing information</w:t>
            </w:r>
          </w:p>
        </w:tc>
        <w:tc>
          <w:tcPr>
            <w:tcW w:w="1057" w:type="pct"/>
          </w:tcPr>
          <w:p w14:paraId="60D77DAD" w14:textId="77777777" w:rsidR="00030B52" w:rsidRPr="00005C98" w:rsidRDefault="000E2115" w:rsidP="00005C98">
            <w:pPr>
              <w:ind w:left="0" w:right="0"/>
            </w:pPr>
            <w:r w:rsidRPr="00005C98">
              <w:t>Long-term safety data</w:t>
            </w:r>
          </w:p>
        </w:tc>
        <w:tc>
          <w:tcPr>
            <w:tcW w:w="719" w:type="pct"/>
          </w:tcPr>
          <w:p w14:paraId="45FD35C1" w14:textId="77777777" w:rsidR="00030B52" w:rsidRPr="00005C98" w:rsidRDefault="000E2115" w:rsidP="00005C98">
            <w:pPr>
              <w:ind w:left="0" w:right="0"/>
              <w:jc w:val="center"/>
            </w:pPr>
            <w:r w:rsidRPr="00005C98">
              <w:sym w:font="Wingdings" w:char="F0FC"/>
            </w:r>
          </w:p>
        </w:tc>
        <w:tc>
          <w:tcPr>
            <w:tcW w:w="766" w:type="pct"/>
          </w:tcPr>
          <w:p w14:paraId="1E041A23" w14:textId="77777777" w:rsidR="00030B52" w:rsidRPr="00005C98" w:rsidRDefault="000E2115" w:rsidP="00005C98">
            <w:pPr>
              <w:ind w:left="0" w:right="0"/>
              <w:jc w:val="center"/>
            </w:pPr>
            <w:r w:rsidRPr="00005C98">
              <w:sym w:font="Wingdings" w:char="F0FC"/>
            </w:r>
            <w:r w:rsidRPr="00005C98">
              <w:t>†</w:t>
            </w:r>
          </w:p>
        </w:tc>
        <w:tc>
          <w:tcPr>
            <w:tcW w:w="807" w:type="pct"/>
          </w:tcPr>
          <w:p w14:paraId="1E6B6F35" w14:textId="77777777" w:rsidR="00030B52" w:rsidRPr="00005C98" w:rsidRDefault="000E2115" w:rsidP="00005C98">
            <w:pPr>
              <w:ind w:left="0" w:right="0"/>
              <w:jc w:val="center"/>
            </w:pPr>
            <w:r w:rsidRPr="00005C98">
              <w:t>–</w:t>
            </w:r>
          </w:p>
        </w:tc>
        <w:tc>
          <w:tcPr>
            <w:tcW w:w="854" w:type="pct"/>
          </w:tcPr>
          <w:p w14:paraId="1A960A77" w14:textId="77777777" w:rsidR="00030B52" w:rsidRPr="00005C98" w:rsidRDefault="000E2115" w:rsidP="00005C98">
            <w:pPr>
              <w:ind w:left="0" w:right="0"/>
              <w:jc w:val="center"/>
            </w:pPr>
            <w:r w:rsidRPr="00005C98">
              <w:t>–</w:t>
            </w:r>
          </w:p>
        </w:tc>
      </w:tr>
    </w:tbl>
    <w:p w14:paraId="148393EB" w14:textId="77777777" w:rsidR="00030B52" w:rsidRDefault="000E2115">
      <w:pPr>
        <w:pStyle w:val="TableDescription"/>
      </w:pPr>
      <w:r>
        <w:t xml:space="preserve">* Specific adverse reaction </w:t>
      </w:r>
      <w:proofErr w:type="gramStart"/>
      <w:r>
        <w:t>follow</w:t>
      </w:r>
      <w:proofErr w:type="gramEnd"/>
      <w:r>
        <w:t xml:space="preserve"> up questionnaires</w:t>
      </w:r>
    </w:p>
    <w:p w14:paraId="16CE4B42" w14:textId="3BDCCBC7" w:rsidR="00030B52" w:rsidRDefault="000E2115">
      <w:pPr>
        <w:pStyle w:val="TableDescription"/>
      </w:pPr>
      <w:r>
        <w:t>† Study R281</w:t>
      </w:r>
      <w:r w:rsidR="00E46104">
        <w:t>0</w:t>
      </w:r>
      <w:r>
        <w:t>-ONC-1540</w:t>
      </w:r>
    </w:p>
    <w:p w14:paraId="25B35E04" w14:textId="7356DDCE" w:rsidR="00030B52" w:rsidRDefault="000E2115">
      <w:pPr>
        <w:pStyle w:val="TableDescription"/>
      </w:pPr>
      <w:r>
        <w:t>‡ Patient Guide and Patient Alert Card</w:t>
      </w:r>
    </w:p>
    <w:p w14:paraId="2410BB7A" w14:textId="77777777" w:rsidR="00030B52" w:rsidRDefault="000E2115">
      <w:r>
        <w:t xml:space="preserve">Routine risk minimisation activities have been proposed for important identified and potential risks. Additional risk minimisation materials, a patient guide and patient alert card, have been proposed for important identified risks. This is acceptable to the RMP evaluator who has advised that the sponsor should submit the draft additional risk minimisation materials to the TGA for review at least 6 weeks prior to the planned supply date of </w:t>
      </w:r>
      <w:proofErr w:type="spellStart"/>
      <w:r>
        <w:t>Libtayo</w:t>
      </w:r>
      <w:proofErr w:type="spellEnd"/>
      <w:r>
        <w:t xml:space="preserve"> in Australia.</w:t>
      </w:r>
    </w:p>
    <w:p w14:paraId="703A1FF4" w14:textId="77777777" w:rsidR="00030B52" w:rsidRDefault="000E2115">
      <w:pPr>
        <w:pStyle w:val="Heading3"/>
      </w:pPr>
      <w:bookmarkStart w:id="35" w:name="_Toc112146128"/>
      <w:r>
        <w:t>Risk-benefit analysis</w:t>
      </w:r>
      <w:bookmarkEnd w:id="35"/>
    </w:p>
    <w:p w14:paraId="00E8CDB4" w14:textId="77777777" w:rsidR="00030B52" w:rsidRDefault="000E2115">
      <w:pPr>
        <w:pStyle w:val="Heading4"/>
      </w:pPr>
      <w:bookmarkStart w:id="36" w:name="_Toc98931932"/>
      <w:r>
        <w:t>Delegate’s considerations</w:t>
      </w:r>
      <w:bookmarkEnd w:id="36"/>
    </w:p>
    <w:p w14:paraId="5A773ACF" w14:textId="05BBE251" w:rsidR="00030B52" w:rsidRDefault="000E2115">
      <w:r>
        <w:t>There are limited therapeutic options for patients with locally advanced and/or metastatic BCC who have received prior hedgehog inhibitor. This is a relatively small group of patients given how common BCCs are in the Australian population. The data supporting this proposed indication are from an interim analysis of a small, open, uncontrolled study. Despite the small amount of data, efficacy was demonstrated with 28.6% and 21.4% of patients with locally advanced BCC and metastatic BCC respectively obtaining a response. Separate assessment of efficacy in patients with metastatic and locally advanced BCC was necessary due to the difference in duration of follow</w:t>
      </w:r>
      <w:r w:rsidR="0029527E">
        <w:t>-</w:t>
      </w:r>
      <w:r>
        <w:t>up for these two patient groups.</w:t>
      </w:r>
    </w:p>
    <w:p w14:paraId="2B17FCBB" w14:textId="4DEFE4F3" w:rsidR="00030B52" w:rsidRDefault="000E2115">
      <w:r>
        <w:t>Most patients who responded had a duration of response of ≥ 6 months. All but six patients had a partial response with six patients, all with locally advanced BCC having a complete response. The durability of that response requires further follow up. Assessment of lack of progression is not interpretable in an open study so progression free survival cannot be meaningfully discussed. Similarly, there is no comparator against which to assess differences in overall survival, so it also is not able to be considered in this submission.</w:t>
      </w:r>
    </w:p>
    <w:p w14:paraId="52474A21" w14:textId="450BDA68" w:rsidR="00030B52" w:rsidRDefault="0029527E">
      <w:r>
        <w:t>Immune-</w:t>
      </w:r>
      <w:r w:rsidR="000E2115">
        <w:t>related reactions were quite frequent in the BCC study and due to the longer median duration of treatment in patients with locally advanced BCC appeared to be more frequent in that group. This is a similar pattern to that seen with other PD</w:t>
      </w:r>
      <w:r>
        <w:t>-</w:t>
      </w:r>
      <w:r w:rsidR="000E2115">
        <w:t>1/PD-L1 inhibitors.</w:t>
      </w:r>
    </w:p>
    <w:p w14:paraId="13F3B6AC" w14:textId="643A8191" w:rsidR="00030B52" w:rsidRDefault="000E2115">
      <w:r>
        <w:t>There was an exploratory analysis of results by tumour mutation burden. In those analyses there appears to be a trend towards higher tumour mutation burden being associated with a greater likelihood of a response.</w:t>
      </w:r>
    </w:p>
    <w:p w14:paraId="07B3A06E" w14:textId="7C9ECA74" w:rsidR="00030B52" w:rsidRDefault="000E2115">
      <w:r>
        <w:t xml:space="preserve">At this stage, the Delegate is inclined to agree with the clinical </w:t>
      </w:r>
      <w:r w:rsidR="0029527E">
        <w:t>evaluation</w:t>
      </w:r>
      <w:r>
        <w:t xml:space="preserve"> that there is sufficient evidence of a robust and durable treatment response to recommend authorisation for the population with locally advanced BCC.</w:t>
      </w:r>
    </w:p>
    <w:p w14:paraId="111E5B6E" w14:textId="3D997497" w:rsidR="00030B52" w:rsidRDefault="000E2115">
      <w:r>
        <w:lastRenderedPageBreak/>
        <w:t xml:space="preserve">Also, as noted </w:t>
      </w:r>
      <w:r w:rsidR="0029527E">
        <w:t>in the clinical evaluation</w:t>
      </w:r>
      <w:r>
        <w:t>, the data for the metastatic population are still very preliminary and require longer term follow up to confirm that the observed response rate of 21% is at least maintained (noting a 15% cut</w:t>
      </w:r>
      <w:r w:rsidR="0029527E">
        <w:t>-</w:t>
      </w:r>
      <w:r>
        <w:t>off was stipulated to reject that there is a clinically significant objective response rate given the single arm study design and small sample size) as well as to understand the durability of any observed responses. Currently, data are provided for only 28 patients, with five of these deemed not to provide efficacy results by independent review. The full planned recruitment in this cohort could include up to 53 patients, and data are needed from these remaining patients to confirm any benefit.</w:t>
      </w:r>
    </w:p>
    <w:p w14:paraId="4BD44A0C" w14:textId="64DFB55B" w:rsidR="00030B52" w:rsidRDefault="000E2115">
      <w:r>
        <w:t xml:space="preserve">The sponsor has responded to that concern </w:t>
      </w:r>
      <w:r w:rsidR="00C31A7A">
        <w:t>and subsequently applied for a provisional d</w:t>
      </w:r>
      <w:r>
        <w:t xml:space="preserve">etermination for </w:t>
      </w:r>
      <w:proofErr w:type="spellStart"/>
      <w:r>
        <w:t>Libtayo</w:t>
      </w:r>
      <w:proofErr w:type="spellEnd"/>
      <w:r>
        <w:t xml:space="preserve"> (</w:t>
      </w:r>
      <w:proofErr w:type="spellStart"/>
      <w:r>
        <w:t>cemiplimab</w:t>
      </w:r>
      <w:proofErr w:type="spellEnd"/>
      <w:r>
        <w:t>) for the treatment of metastatic BCC.</w:t>
      </w:r>
      <w:r w:rsidR="00C31A7A">
        <w:rPr>
          <w:rStyle w:val="FootnoteReference"/>
        </w:rPr>
        <w:footnoteReference w:id="19"/>
      </w:r>
      <w:r>
        <w:t xml:space="preserve"> That determination was granted in June 2021 and the subsequent application has been submitted.</w:t>
      </w:r>
    </w:p>
    <w:p w14:paraId="64A64E4E" w14:textId="77777777" w:rsidR="00030B52" w:rsidRDefault="000E2115">
      <w:pPr>
        <w:pStyle w:val="Heading4"/>
      </w:pPr>
      <w:bookmarkStart w:id="37" w:name="_Toc98931933"/>
      <w:r>
        <w:t>Proposed action</w:t>
      </w:r>
      <w:bookmarkEnd w:id="37"/>
    </w:p>
    <w:p w14:paraId="44545B44" w14:textId="63DDE8A2" w:rsidR="00030B52" w:rsidRDefault="000E2115">
      <w:r>
        <w:t xml:space="preserve">The data to support the metastatic BCC component of the BCC indication has too few patients and too short a DOR for full registration to be approved. The Delegate consider that the limited available data suggest efficacy of </w:t>
      </w:r>
      <w:proofErr w:type="spellStart"/>
      <w:r>
        <w:t>Libtayo</w:t>
      </w:r>
      <w:proofErr w:type="spellEnd"/>
      <w:r>
        <w:t xml:space="preserve"> in patients with metastatic BCC is similar or possibly somewhat reduced in compared to the locally advanced BCC population. The Delegate propose to split the indication for BCC into two parts with the locally advanced BCC component to have full registration and the metastatic BCC component to have provisional approval. The following indications for this component of the submission are as follows:</w:t>
      </w:r>
    </w:p>
    <w:p w14:paraId="733E2381" w14:textId="77777777" w:rsidR="00030B52" w:rsidRDefault="000E2115">
      <w:pPr>
        <w:ind w:left="360"/>
        <w:rPr>
          <w:i/>
          <w:iCs/>
        </w:rPr>
      </w:pPr>
      <w:r>
        <w:rPr>
          <w:i/>
          <w:iCs/>
        </w:rPr>
        <w:t>Basal Cell Carcinoma</w:t>
      </w:r>
    </w:p>
    <w:p w14:paraId="31E509F8" w14:textId="5A3B40A7" w:rsidR="00030B52" w:rsidRDefault="000E2115">
      <w:pPr>
        <w:pStyle w:val="ListBullet"/>
        <w:ind w:left="720"/>
        <w:rPr>
          <w:i/>
          <w:iCs/>
        </w:rPr>
      </w:pPr>
      <w:r>
        <w:rPr>
          <w:i/>
          <w:iCs/>
        </w:rPr>
        <w:t>treatment of adult patients with locally advanced basal cell carcinoma (BCC) previously treated with a hedgehog inhibitor.</w:t>
      </w:r>
    </w:p>
    <w:p w14:paraId="3ABC3D8B" w14:textId="6F521C9A" w:rsidR="00030B52" w:rsidRDefault="000E2115">
      <w:pPr>
        <w:pStyle w:val="ListBullet"/>
        <w:ind w:left="720"/>
        <w:rPr>
          <w:i/>
          <w:iCs/>
        </w:rPr>
      </w:pPr>
      <w:r>
        <w:rPr>
          <w:i/>
          <w:iCs/>
        </w:rPr>
        <w:t>treatment for the treatment of patients with metastatic BCC (</w:t>
      </w:r>
      <w:proofErr w:type="spellStart"/>
      <w:r>
        <w:rPr>
          <w:i/>
          <w:iCs/>
        </w:rPr>
        <w:t>mBCC</w:t>
      </w:r>
      <w:proofErr w:type="spellEnd"/>
      <w:r>
        <w:rPr>
          <w:i/>
          <w:iCs/>
        </w:rPr>
        <w:t>) previously treated with a hedgehog pathway inhibitor or for whom a hedgehog pathway inhibitor is not appropriate.</w:t>
      </w:r>
    </w:p>
    <w:p w14:paraId="74581047" w14:textId="63F878DC" w:rsidR="00030B52" w:rsidRDefault="000E2115">
      <w:pPr>
        <w:ind w:left="360"/>
        <w:rPr>
          <w:i/>
          <w:iCs/>
        </w:rPr>
      </w:pPr>
      <w:r>
        <w:rPr>
          <w:i/>
          <w:iCs/>
        </w:rPr>
        <w:t xml:space="preserve">The </w:t>
      </w:r>
      <w:proofErr w:type="spellStart"/>
      <w:r>
        <w:rPr>
          <w:i/>
          <w:iCs/>
        </w:rPr>
        <w:t>mBCC</w:t>
      </w:r>
      <w:proofErr w:type="spellEnd"/>
      <w:r>
        <w:rPr>
          <w:i/>
          <w:iCs/>
        </w:rPr>
        <w:t xml:space="preserve"> indication is approved via the provisional approval pathway, based tumour response rate and duration of response. Full registration for this indication depends on verification and description of clinical benefit in a confirmatory trial.</w:t>
      </w:r>
    </w:p>
    <w:p w14:paraId="4B3653A1" w14:textId="77777777" w:rsidR="00030B52" w:rsidRDefault="000E2115">
      <w:pPr>
        <w:pStyle w:val="Heading4"/>
      </w:pPr>
      <w:bookmarkStart w:id="38" w:name="_Toc98931936"/>
      <w:bookmarkEnd w:id="33"/>
      <w:r>
        <w:t>Advisory Committee considerations</w:t>
      </w:r>
      <w:bookmarkEnd w:id="38"/>
    </w:p>
    <w:p w14:paraId="7E3317E2" w14:textId="27CC420A" w:rsidR="00030B52" w:rsidRDefault="000E2115">
      <w:pPr>
        <w:rPr>
          <w:bCs/>
        </w:rPr>
      </w:pPr>
      <w:r>
        <w:rPr>
          <w:bCs/>
        </w:rPr>
        <w:t xml:space="preserve">The </w:t>
      </w:r>
      <w:hyperlink r:id="rId26" w:history="1">
        <w:r>
          <w:rPr>
            <w:rStyle w:val="Hyperlink"/>
            <w:szCs w:val="21"/>
          </w:rPr>
          <w:t>Advisory Committee on Medicines (ACM)</w:t>
        </w:r>
      </w:hyperlink>
      <w:r>
        <w:rPr>
          <w:szCs w:val="21"/>
        </w:rPr>
        <w:t>,</w:t>
      </w:r>
      <w:r>
        <w:rPr>
          <w:bCs/>
        </w:rPr>
        <w:t xml:space="preserve"> having considered the evaluations and the Delegate’s overview, as well as the sponsor’s response to these documents, advised the following.</w:t>
      </w:r>
    </w:p>
    <w:p w14:paraId="41786C45" w14:textId="1F287F95" w:rsidR="00030B52" w:rsidRDefault="000E2115" w:rsidP="00C37F80">
      <w:pPr>
        <w:pStyle w:val="Heading5"/>
      </w:pPr>
      <w:r>
        <w:t>Specific advice to the Delegate</w:t>
      </w:r>
    </w:p>
    <w:p w14:paraId="43DE67F6" w14:textId="58B39FD6" w:rsidR="00030B52" w:rsidRDefault="000E2115">
      <w:pPr>
        <w:pStyle w:val="Numberbullet0"/>
        <w:rPr>
          <w:b/>
          <w:bCs/>
          <w:i/>
          <w:iCs/>
        </w:rPr>
      </w:pPr>
      <w:r>
        <w:rPr>
          <w:b/>
          <w:bCs/>
          <w:i/>
          <w:iCs/>
        </w:rPr>
        <w:t xml:space="preserve">The Committee’s advice </w:t>
      </w:r>
      <w:r w:rsidR="00C31A7A">
        <w:rPr>
          <w:b/>
          <w:bCs/>
          <w:i/>
          <w:iCs/>
        </w:rPr>
        <w:t xml:space="preserve">is requested </w:t>
      </w:r>
      <w:r>
        <w:rPr>
          <w:b/>
          <w:bCs/>
          <w:i/>
          <w:iCs/>
        </w:rPr>
        <w:t>on whether the paucity of data, both in patient number and duration of follow-up and the open, uncontrolled nature of the study is sufficient to reject full registration for the locally advanced BCC component</w:t>
      </w:r>
      <w:r w:rsidR="00C31A7A">
        <w:rPr>
          <w:b/>
          <w:bCs/>
          <w:i/>
          <w:iCs/>
        </w:rPr>
        <w:t xml:space="preserve"> of the proposed BCC indication.</w:t>
      </w:r>
    </w:p>
    <w:p w14:paraId="46471A7D" w14:textId="6C5D9D9A" w:rsidR="00030B52" w:rsidRDefault="000E2115">
      <w:r>
        <w:t>The ACM discussed that locally advanced BCC is a rare subset of BCC with limited treatment options available to these patients. The almost two years of follow-up in the trial with very little evidence of adverse events was viewed positively by the ACM.</w:t>
      </w:r>
    </w:p>
    <w:p w14:paraId="66000276" w14:textId="233FFA6F" w:rsidR="00030B52" w:rsidRDefault="000E2115">
      <w:r>
        <w:lastRenderedPageBreak/>
        <w:t>However, the ACM advised that the data provided for the proposed locally advanced BCC indication is not sufficient to support full registration. In providing this opinion, the ACM considered that this is an incomplete study with ongoing data expected. The ACM was of the view that the current early data set would be more appropriate for provisional registration of the locally advanced BCC indication.</w:t>
      </w:r>
    </w:p>
    <w:p w14:paraId="5168AC47" w14:textId="2B9B9D49" w:rsidR="00030B52" w:rsidRDefault="000E2115">
      <w:pPr>
        <w:pStyle w:val="Numberbullet0"/>
        <w:rPr>
          <w:b/>
          <w:bCs/>
          <w:i/>
          <w:iCs/>
        </w:rPr>
      </w:pPr>
      <w:r>
        <w:rPr>
          <w:b/>
          <w:bCs/>
          <w:i/>
          <w:iCs/>
        </w:rPr>
        <w:t>The Committee is requested to</w:t>
      </w:r>
      <w:r w:rsidR="00C31A7A">
        <w:rPr>
          <w:b/>
          <w:bCs/>
          <w:i/>
          <w:iCs/>
        </w:rPr>
        <w:t xml:space="preserve"> consider whether the proposed provisional a</w:t>
      </w:r>
      <w:r>
        <w:rPr>
          <w:b/>
          <w:bCs/>
          <w:i/>
          <w:iCs/>
        </w:rPr>
        <w:t>pproval indication for metastatic BCC is acceptable given the quantity and quality of data available.</w:t>
      </w:r>
    </w:p>
    <w:p w14:paraId="37A5F0B7" w14:textId="4A35F7E3" w:rsidR="00030B52" w:rsidRDefault="000E2115">
      <w:r>
        <w:t>The ACM agreed that the quantity and quality of data available was appropriate for provisional approval for the metastatic BCC indication.</w:t>
      </w:r>
    </w:p>
    <w:p w14:paraId="3794EE15" w14:textId="410CD959" w:rsidR="00030B52" w:rsidRDefault="000E2115">
      <w:pPr>
        <w:pStyle w:val="Numberbullet0"/>
        <w:rPr>
          <w:b/>
          <w:bCs/>
          <w:i/>
          <w:iCs/>
        </w:rPr>
      </w:pPr>
      <w:r>
        <w:rPr>
          <w:b/>
          <w:bCs/>
          <w:i/>
          <w:iCs/>
        </w:rPr>
        <w:t xml:space="preserve">While it is not usual to specify a duration of treatment prior to observing a response to treatment nearly all patients who responded did so within 6 months of commencing </w:t>
      </w:r>
      <w:proofErr w:type="spellStart"/>
      <w:r>
        <w:rPr>
          <w:b/>
          <w:bCs/>
          <w:i/>
          <w:iCs/>
        </w:rPr>
        <w:t>cemiplimab</w:t>
      </w:r>
      <w:proofErr w:type="spellEnd"/>
      <w:r>
        <w:rPr>
          <w:b/>
          <w:bCs/>
          <w:i/>
          <w:iCs/>
        </w:rPr>
        <w:t xml:space="preserve">. </w:t>
      </w:r>
      <w:r w:rsidR="00C31A7A">
        <w:rPr>
          <w:b/>
          <w:bCs/>
          <w:i/>
          <w:iCs/>
        </w:rPr>
        <w:t xml:space="preserve">Does the Committee consider that the Product Information </w:t>
      </w:r>
      <w:r>
        <w:rPr>
          <w:b/>
          <w:bCs/>
          <w:i/>
          <w:iCs/>
        </w:rPr>
        <w:t>should include a statement recommending cessation of treatment if a response is not observed in the first 6 months of treatment?</w:t>
      </w:r>
    </w:p>
    <w:p w14:paraId="4D9D98BB" w14:textId="29316022" w:rsidR="00030B52" w:rsidRDefault="000E2115">
      <w:r>
        <w:t xml:space="preserve">The ACM </w:t>
      </w:r>
      <w:proofErr w:type="gramStart"/>
      <w:r>
        <w:t>was of the opinion that</w:t>
      </w:r>
      <w:proofErr w:type="gramEnd"/>
      <w:r>
        <w:t xml:space="preserve"> a statement in the PI recommending cessation of treatment if a response is not observed in the first 6 months of treatment is not needed for use in BCC. The </w:t>
      </w:r>
      <w:r w:rsidR="00C31A7A">
        <w:t>ACM noted the time-to-response</w:t>
      </w:r>
      <w:r>
        <w:t xml:space="preserve"> was 4.21 months for the locally advanced BCC group and 3.17 months for the metastatic BCC group. While the ACM acknowledged that most patients who are going to have a response to </w:t>
      </w:r>
      <w:proofErr w:type="spellStart"/>
      <w:r w:rsidR="00C31A7A">
        <w:t>cemiplimab</w:t>
      </w:r>
      <w:proofErr w:type="spellEnd"/>
      <w:r w:rsidR="00C31A7A">
        <w:t xml:space="preserve"> do so in the first 6 </w:t>
      </w:r>
      <w:r>
        <w:t>months, they agreed that some patients are late responders and that the toxicity/benefit profile over time should be left to clinical decision.</w:t>
      </w:r>
    </w:p>
    <w:p w14:paraId="07E308B2" w14:textId="4B76E78E" w:rsidR="00030B52" w:rsidRDefault="00C31A7A">
      <w:pPr>
        <w:pStyle w:val="Heading5"/>
      </w:pPr>
      <w:r>
        <w:t>ACM c</w:t>
      </w:r>
      <w:r w:rsidR="000E2115">
        <w:t>onclusion</w:t>
      </w:r>
    </w:p>
    <w:p w14:paraId="760DC0C4" w14:textId="2B813B71" w:rsidR="00030B52" w:rsidRDefault="00C31A7A" w:rsidP="00C31A7A">
      <w:pPr>
        <w:pStyle w:val="Heading6"/>
      </w:pPr>
      <w:r>
        <w:t>B</w:t>
      </w:r>
      <w:r w:rsidR="000E2115">
        <w:t>asal cell carcinoma</w:t>
      </w:r>
    </w:p>
    <w:p w14:paraId="2ED0D236" w14:textId="631DBBF4" w:rsidR="00030B52" w:rsidRDefault="000E2115">
      <w:r>
        <w:t xml:space="preserve">The ACM considered </w:t>
      </w:r>
      <w:proofErr w:type="spellStart"/>
      <w:r>
        <w:t>Libtayo</w:t>
      </w:r>
      <w:proofErr w:type="spellEnd"/>
      <w:r>
        <w:t xml:space="preserve"> to have an overall positive benefit-risk profile for the provisional indication</w:t>
      </w:r>
      <w:r w:rsidR="00AD08A8">
        <w:t xml:space="preserve"> as follows</w:t>
      </w:r>
      <w:r>
        <w:t>:</w:t>
      </w:r>
    </w:p>
    <w:p w14:paraId="1C1D255B" w14:textId="77777777" w:rsidR="00030B52" w:rsidRDefault="000E2115" w:rsidP="00C37F80">
      <w:pPr>
        <w:ind w:firstLine="720"/>
        <w:rPr>
          <w:b/>
          <w:bCs/>
        </w:rPr>
      </w:pPr>
      <w:r>
        <w:rPr>
          <w:b/>
          <w:bCs/>
        </w:rPr>
        <w:t>Basal Cell Carcinoma (BCC)</w:t>
      </w:r>
    </w:p>
    <w:p w14:paraId="252ECF54" w14:textId="77777777" w:rsidR="00030B52" w:rsidRDefault="000E2115">
      <w:pPr>
        <w:ind w:left="720"/>
        <w:rPr>
          <w:i/>
          <w:iCs/>
        </w:rPr>
      </w:pPr>
      <w:r>
        <w:rPr>
          <w:i/>
          <w:iCs/>
        </w:rPr>
        <w:t>for the treatment of patients with metastatic BCC (</w:t>
      </w:r>
      <w:proofErr w:type="spellStart"/>
      <w:r>
        <w:rPr>
          <w:i/>
          <w:iCs/>
        </w:rPr>
        <w:t>mBCC</w:t>
      </w:r>
      <w:proofErr w:type="spellEnd"/>
      <w:r>
        <w:rPr>
          <w:i/>
          <w:iCs/>
        </w:rPr>
        <w:t>) previously treated with a hedgehog pathway inhibitor or for whom a hedgehog pathway inhibitor is not appropriate.</w:t>
      </w:r>
    </w:p>
    <w:p w14:paraId="0FD496FF" w14:textId="77777777" w:rsidR="00030B52" w:rsidRDefault="000E2115">
      <w:pPr>
        <w:ind w:left="720"/>
      </w:pPr>
      <w:r>
        <w:rPr>
          <w:i/>
          <w:iCs/>
        </w:rPr>
        <w:t xml:space="preserve">The </w:t>
      </w:r>
      <w:proofErr w:type="spellStart"/>
      <w:r>
        <w:rPr>
          <w:i/>
          <w:iCs/>
        </w:rPr>
        <w:t>mBCC</w:t>
      </w:r>
      <w:proofErr w:type="spellEnd"/>
      <w:r>
        <w:rPr>
          <w:i/>
          <w:iCs/>
        </w:rPr>
        <w:t xml:space="preserve"> indication is approved via the provisional approval pathway, based tumour response rate and duration of response. Full registration for this indication depends on verification and description of clinical benefit in a confirmatory trial.</w:t>
      </w:r>
    </w:p>
    <w:p w14:paraId="69B16111" w14:textId="68E8EF6B" w:rsidR="00030B52" w:rsidRDefault="000E2115">
      <w:r>
        <w:t xml:space="preserve">The ACM agreed that </w:t>
      </w:r>
      <w:proofErr w:type="spellStart"/>
      <w:r>
        <w:t>Libtayo</w:t>
      </w:r>
      <w:proofErr w:type="spellEnd"/>
      <w:r>
        <w:t xml:space="preserve"> had an overall negative benefit-risk profile for full registration of the following indication as the evidence submitted did not satisfactorily establish the efficacy of the product:</w:t>
      </w:r>
    </w:p>
    <w:p w14:paraId="54E5BE5D" w14:textId="77777777" w:rsidR="00030B52" w:rsidRDefault="000E2115">
      <w:pPr>
        <w:ind w:left="720"/>
        <w:rPr>
          <w:i/>
          <w:iCs/>
        </w:rPr>
      </w:pPr>
      <w:r>
        <w:rPr>
          <w:i/>
          <w:iCs/>
        </w:rPr>
        <w:t>treatment of adult patients with locally advanced basal cell carcinoma (BCC) previously treated with a hedgehog inhibitor.</w:t>
      </w:r>
    </w:p>
    <w:p w14:paraId="75D94303" w14:textId="4FA2F691" w:rsidR="00030B52" w:rsidRDefault="000E2115">
      <w:r>
        <w:t>The ACM advised that the current data are more supportive of a provisional indication for locally advanced basal cell carcinoma.</w:t>
      </w:r>
    </w:p>
    <w:p w14:paraId="27B3B8FD" w14:textId="77777777" w:rsidR="00030B52" w:rsidRDefault="000E2115">
      <w:pPr>
        <w:pStyle w:val="Heading2"/>
      </w:pPr>
      <w:bookmarkStart w:id="39" w:name="_Toc112146129"/>
      <w:r>
        <w:t>Outcome</w:t>
      </w:r>
      <w:bookmarkEnd w:id="39"/>
    </w:p>
    <w:p w14:paraId="34CC7FBA" w14:textId="096ABE25" w:rsidR="00030B52" w:rsidRDefault="000E2115">
      <w:bookmarkStart w:id="40" w:name="_Toc314842517"/>
      <w:r>
        <w:t xml:space="preserve">Based on a review of quality, safety, and efficacy, the TGA approved the registration of </w:t>
      </w:r>
      <w:proofErr w:type="spellStart"/>
      <w:r>
        <w:t>Libtayo</w:t>
      </w:r>
      <w:proofErr w:type="spellEnd"/>
      <w:r>
        <w:t xml:space="preserve"> (</w:t>
      </w:r>
      <w:proofErr w:type="spellStart"/>
      <w:r>
        <w:t>cemiplimab</w:t>
      </w:r>
      <w:proofErr w:type="spellEnd"/>
      <w:r>
        <w:t>) 350 mg,</w:t>
      </w:r>
      <w:r>
        <w:rPr>
          <w:sz w:val="23"/>
          <w:szCs w:val="23"/>
        </w:rPr>
        <w:t xml:space="preserve"> concentrate for solution for infusion</w:t>
      </w:r>
      <w:r>
        <w:t>, vial, for the following extension of indications:</w:t>
      </w:r>
    </w:p>
    <w:p w14:paraId="66B0AA25" w14:textId="77777777" w:rsidR="00030B52" w:rsidRDefault="000E2115">
      <w:pPr>
        <w:ind w:left="720"/>
        <w:rPr>
          <w:i/>
          <w:iCs/>
        </w:rPr>
      </w:pPr>
      <w:r>
        <w:rPr>
          <w:i/>
          <w:iCs/>
        </w:rPr>
        <w:t>Basal Cell Carcinoma</w:t>
      </w:r>
    </w:p>
    <w:p w14:paraId="227C35D2" w14:textId="692BD55E" w:rsidR="00030B52" w:rsidRDefault="000E2115">
      <w:pPr>
        <w:ind w:left="720"/>
      </w:pPr>
      <w:proofErr w:type="spellStart"/>
      <w:r>
        <w:rPr>
          <w:i/>
          <w:iCs/>
        </w:rPr>
        <w:lastRenderedPageBreak/>
        <w:t>Libtayo</w:t>
      </w:r>
      <w:proofErr w:type="spellEnd"/>
      <w:r>
        <w:rPr>
          <w:i/>
          <w:iCs/>
        </w:rPr>
        <w:t xml:space="preserve"> as monotherapy is indicated for the treatment of adult patients with locally advanced basal cell carcinoma (BCC) previously treated with a hedgehog pathway inhibitor or for whom a hedgehog pathway inhibitor is not appropriate</w:t>
      </w:r>
    </w:p>
    <w:p w14:paraId="6205D1F2" w14:textId="26532B5D" w:rsidR="00030B52" w:rsidRDefault="000E2115">
      <w:r>
        <w:t>The provisionally approved new indication for the medicine is:</w:t>
      </w:r>
    </w:p>
    <w:p w14:paraId="7A3B4812" w14:textId="441EB194" w:rsidR="00030B52" w:rsidRDefault="000E2115">
      <w:pPr>
        <w:ind w:left="720"/>
        <w:rPr>
          <w:i/>
          <w:iCs/>
        </w:rPr>
      </w:pPr>
      <w:proofErr w:type="spellStart"/>
      <w:r>
        <w:rPr>
          <w:i/>
          <w:iCs/>
        </w:rPr>
        <w:t>Libtayo</w:t>
      </w:r>
      <w:proofErr w:type="spellEnd"/>
      <w:r>
        <w:rPr>
          <w:i/>
          <w:iCs/>
        </w:rPr>
        <w:t xml:space="preserve"> as monotherapy has provisional approval in Australia for the treatment of adult patients with metastatic BCC (</w:t>
      </w:r>
      <w:proofErr w:type="spellStart"/>
      <w:r>
        <w:rPr>
          <w:i/>
          <w:iCs/>
        </w:rPr>
        <w:t>mBCC</w:t>
      </w:r>
      <w:proofErr w:type="spellEnd"/>
      <w:r>
        <w:rPr>
          <w:i/>
          <w:iCs/>
        </w:rPr>
        <w:t>) previously treated with a hedgehog pathway inhibitor or for whom a hedgehog pathway inhibitor is not appropriate.</w:t>
      </w:r>
    </w:p>
    <w:p w14:paraId="459D1A84" w14:textId="04486171" w:rsidR="00030B52" w:rsidRDefault="000E2115" w:rsidP="00C37F80">
      <w:pPr>
        <w:ind w:left="720"/>
      </w:pPr>
      <w:r>
        <w:rPr>
          <w:i/>
          <w:iCs/>
        </w:rPr>
        <w:t xml:space="preserve">The decision to approve the </w:t>
      </w:r>
      <w:proofErr w:type="spellStart"/>
      <w:r>
        <w:rPr>
          <w:i/>
          <w:iCs/>
        </w:rPr>
        <w:t>mBCC</w:t>
      </w:r>
      <w:proofErr w:type="spellEnd"/>
      <w:r>
        <w:rPr>
          <w:i/>
          <w:iCs/>
        </w:rPr>
        <w:t xml:space="preserve"> indication has been made </w:t>
      </w:r>
      <w:proofErr w:type="gramStart"/>
      <w:r>
        <w:rPr>
          <w:i/>
          <w:iCs/>
        </w:rPr>
        <w:t>on the basis of</w:t>
      </w:r>
      <w:proofErr w:type="gramEnd"/>
      <w:r>
        <w:rPr>
          <w:i/>
          <w:iCs/>
        </w:rPr>
        <w:t xml:space="preserve"> objective response rate (ORR) and duration of response from a single arm clinical study. The sponsor is required to submit further clinical data to confirm the clinical benefit of the medicine.</w:t>
      </w:r>
    </w:p>
    <w:p w14:paraId="370F1272" w14:textId="77777777" w:rsidR="00030B52" w:rsidRDefault="000E2115">
      <w:r>
        <w:t xml:space="preserve">As such, the full indications </w:t>
      </w:r>
      <w:proofErr w:type="gramStart"/>
      <w:r>
        <w:t>at this time</w:t>
      </w:r>
      <w:proofErr w:type="gramEnd"/>
      <w:r>
        <w:t xml:space="preserve"> were:</w:t>
      </w:r>
    </w:p>
    <w:p w14:paraId="16688352" w14:textId="77777777" w:rsidR="00030B52" w:rsidRDefault="000E2115">
      <w:pPr>
        <w:ind w:left="720"/>
        <w:rPr>
          <w:i/>
          <w:iCs/>
        </w:rPr>
      </w:pPr>
      <w:r>
        <w:rPr>
          <w:i/>
          <w:iCs/>
        </w:rPr>
        <w:t>Cutaneous Squamous Cell Carcinoma</w:t>
      </w:r>
    </w:p>
    <w:p w14:paraId="42829444" w14:textId="0809A3BB" w:rsidR="00030B52" w:rsidRDefault="000E2115">
      <w:pPr>
        <w:ind w:left="720"/>
        <w:rPr>
          <w:i/>
          <w:iCs/>
        </w:rPr>
      </w:pPr>
      <w:proofErr w:type="spellStart"/>
      <w:r>
        <w:rPr>
          <w:i/>
          <w:iCs/>
        </w:rPr>
        <w:t>Libtayo</w:t>
      </w:r>
      <w:proofErr w:type="spellEnd"/>
      <w:r>
        <w:rPr>
          <w:i/>
          <w:iCs/>
        </w:rPr>
        <w:t xml:space="preserve"> as monotherapy has provisional approval in Australia for the treatment of adult patients with metastatic or locally advanced cutaneous squamous cell carcinoma (</w:t>
      </w:r>
      <w:proofErr w:type="spellStart"/>
      <w:r>
        <w:rPr>
          <w:i/>
          <w:iCs/>
        </w:rPr>
        <w:t>mCSCC</w:t>
      </w:r>
      <w:proofErr w:type="spellEnd"/>
      <w:r>
        <w:rPr>
          <w:i/>
          <w:iCs/>
        </w:rPr>
        <w:t xml:space="preserve"> or </w:t>
      </w:r>
      <w:proofErr w:type="spellStart"/>
      <w:r>
        <w:rPr>
          <w:i/>
          <w:iCs/>
        </w:rPr>
        <w:t>laCSCC</w:t>
      </w:r>
      <w:proofErr w:type="spellEnd"/>
      <w:r>
        <w:rPr>
          <w:i/>
          <w:iCs/>
        </w:rPr>
        <w:t>) who are not candidates for curative surgery or curative radiation.</w:t>
      </w:r>
    </w:p>
    <w:p w14:paraId="267EC660" w14:textId="77777777" w:rsidR="00030B52" w:rsidRDefault="000E2115">
      <w:pPr>
        <w:ind w:left="720"/>
        <w:rPr>
          <w:i/>
          <w:iCs/>
        </w:rPr>
      </w:pPr>
      <w:r>
        <w:rPr>
          <w:i/>
          <w:iCs/>
        </w:rPr>
        <w:t xml:space="preserve">The decision to approve this indication has been made </w:t>
      </w:r>
      <w:proofErr w:type="gramStart"/>
      <w:r>
        <w:rPr>
          <w:i/>
          <w:iCs/>
        </w:rPr>
        <w:t>on the basis of</w:t>
      </w:r>
      <w:proofErr w:type="gramEnd"/>
      <w:r>
        <w:rPr>
          <w:i/>
          <w:iCs/>
        </w:rPr>
        <w:t xml:space="preserve"> objective response rate (ORR) and duration of response from single arm clinical studies. The sponsor is required to submit further clinical data to confirm the clinical benefit of the medicine.</w:t>
      </w:r>
    </w:p>
    <w:p w14:paraId="688D2A43" w14:textId="77777777" w:rsidR="00030B52" w:rsidRDefault="000E2115">
      <w:pPr>
        <w:ind w:left="720"/>
        <w:rPr>
          <w:i/>
          <w:iCs/>
        </w:rPr>
      </w:pPr>
      <w:r>
        <w:rPr>
          <w:i/>
          <w:iCs/>
        </w:rPr>
        <w:t>Basal Cell Carcinoma</w:t>
      </w:r>
    </w:p>
    <w:p w14:paraId="0A9B40EF" w14:textId="31111D10" w:rsidR="00030B52" w:rsidRDefault="000E2115">
      <w:pPr>
        <w:ind w:left="720"/>
        <w:rPr>
          <w:i/>
          <w:iCs/>
        </w:rPr>
      </w:pPr>
      <w:proofErr w:type="spellStart"/>
      <w:r>
        <w:rPr>
          <w:i/>
          <w:iCs/>
        </w:rPr>
        <w:t>Libtayo</w:t>
      </w:r>
      <w:proofErr w:type="spellEnd"/>
      <w:r>
        <w:rPr>
          <w:i/>
          <w:iCs/>
        </w:rPr>
        <w:t xml:space="preserve"> as monotherapy is indicated for the treatment of adult patients with locally advanced basal cell carcinoma (BCC) previously treated with a hedgehog pathway inhibitor or for whom a hedgehog pathway inhibitor is not appropriate.</w:t>
      </w:r>
    </w:p>
    <w:p w14:paraId="0116B638" w14:textId="7BA6A595" w:rsidR="00030B52" w:rsidRDefault="000E2115">
      <w:pPr>
        <w:ind w:left="720"/>
        <w:rPr>
          <w:i/>
          <w:iCs/>
        </w:rPr>
      </w:pPr>
      <w:proofErr w:type="spellStart"/>
      <w:r>
        <w:rPr>
          <w:i/>
          <w:iCs/>
        </w:rPr>
        <w:t>Libtayo</w:t>
      </w:r>
      <w:proofErr w:type="spellEnd"/>
      <w:r>
        <w:rPr>
          <w:i/>
          <w:iCs/>
        </w:rPr>
        <w:t xml:space="preserve"> as monotherapy has provisional approval in Australia for the treatment of adult patients with metastatic BCC (</w:t>
      </w:r>
      <w:proofErr w:type="spellStart"/>
      <w:r>
        <w:rPr>
          <w:i/>
          <w:iCs/>
        </w:rPr>
        <w:t>mBCC</w:t>
      </w:r>
      <w:proofErr w:type="spellEnd"/>
      <w:r>
        <w:rPr>
          <w:i/>
          <w:iCs/>
        </w:rPr>
        <w:t>) previously treated with a hedgehog pathway inhibitor or for whom a hedgehog pathway inhibitor is not appropriate.</w:t>
      </w:r>
    </w:p>
    <w:p w14:paraId="5F5927F5" w14:textId="77777777" w:rsidR="00030B52" w:rsidRDefault="000E2115">
      <w:pPr>
        <w:ind w:left="720"/>
        <w:rPr>
          <w:i/>
          <w:iCs/>
        </w:rPr>
      </w:pPr>
      <w:r>
        <w:rPr>
          <w:i/>
          <w:iCs/>
        </w:rPr>
        <w:t xml:space="preserve">The decision to approve the </w:t>
      </w:r>
      <w:proofErr w:type="spellStart"/>
      <w:r>
        <w:rPr>
          <w:i/>
          <w:iCs/>
        </w:rPr>
        <w:t>mBCC</w:t>
      </w:r>
      <w:proofErr w:type="spellEnd"/>
      <w:r>
        <w:rPr>
          <w:i/>
          <w:iCs/>
        </w:rPr>
        <w:t xml:space="preserve"> indication has been made </w:t>
      </w:r>
      <w:proofErr w:type="gramStart"/>
      <w:r>
        <w:rPr>
          <w:i/>
          <w:iCs/>
        </w:rPr>
        <w:t>on the basis of</w:t>
      </w:r>
      <w:proofErr w:type="gramEnd"/>
      <w:r>
        <w:rPr>
          <w:i/>
          <w:iCs/>
        </w:rPr>
        <w:t xml:space="preserve"> objective response rate (ORR) and duration of response from a single arm clinical study. The sponsor is required to submit further clinical data to confirm the clinical benefit of the medicine.</w:t>
      </w:r>
    </w:p>
    <w:p w14:paraId="7A5EC2E2" w14:textId="77777777" w:rsidR="00030B52" w:rsidRDefault="000E2115">
      <w:pPr>
        <w:ind w:left="720"/>
        <w:rPr>
          <w:i/>
          <w:iCs/>
        </w:rPr>
      </w:pPr>
      <w:r>
        <w:rPr>
          <w:i/>
          <w:iCs/>
        </w:rPr>
        <w:t>Non-Small Cell Lung Cancer</w:t>
      </w:r>
    </w:p>
    <w:p w14:paraId="20675E73" w14:textId="6DA82447" w:rsidR="00030B52" w:rsidRDefault="000E2115">
      <w:pPr>
        <w:ind w:left="720"/>
        <w:rPr>
          <w:i/>
          <w:iCs/>
        </w:rPr>
      </w:pPr>
      <w:proofErr w:type="spellStart"/>
      <w:r>
        <w:rPr>
          <w:i/>
          <w:iCs/>
        </w:rPr>
        <w:t>Libtayo</w:t>
      </w:r>
      <w:proofErr w:type="spellEnd"/>
      <w:r>
        <w:rPr>
          <w:i/>
          <w:iCs/>
        </w:rPr>
        <w:t xml:space="preserve"> as monotherapy is indicated for the first-line treatment of adult patients with non-small cell lung cancer (NSCLC) expressing PD-L1 tumour proportion score (TPS) ≥50% as determined by a validated test, with no EGFR, ALK or ROS1 aberrations, who have:</w:t>
      </w:r>
    </w:p>
    <w:p w14:paraId="389F2F7B" w14:textId="5FE0F6A2" w:rsidR="00030B52" w:rsidRDefault="000E2115">
      <w:pPr>
        <w:pStyle w:val="ListBullet"/>
        <w:ind w:left="1080"/>
        <w:rPr>
          <w:i/>
          <w:iCs/>
        </w:rPr>
      </w:pPr>
      <w:r>
        <w:rPr>
          <w:i/>
          <w:iCs/>
        </w:rPr>
        <w:t>locally advanced NSCLC and who are not candidates for surgical resection or definitive chemoradiation, or</w:t>
      </w:r>
    </w:p>
    <w:p w14:paraId="3F896244" w14:textId="6141625E" w:rsidR="00030B52" w:rsidRDefault="000E2115">
      <w:pPr>
        <w:pStyle w:val="ListBullet"/>
        <w:ind w:left="1080"/>
        <w:rPr>
          <w:i/>
          <w:iCs/>
        </w:rPr>
      </w:pPr>
      <w:r>
        <w:rPr>
          <w:i/>
          <w:iCs/>
        </w:rPr>
        <w:t>metastatic NSCLC.</w:t>
      </w:r>
    </w:p>
    <w:p w14:paraId="49E292EA" w14:textId="77777777" w:rsidR="00030B52" w:rsidRDefault="000E2115">
      <w:pPr>
        <w:pStyle w:val="Heading3"/>
      </w:pPr>
      <w:bookmarkStart w:id="41" w:name="_Toc112146130"/>
      <w:r>
        <w:t>Specific conditions of registration applying to these goods</w:t>
      </w:r>
      <w:bookmarkEnd w:id="41"/>
    </w:p>
    <w:p w14:paraId="00744AD1" w14:textId="2FF5CEEC" w:rsidR="00030B52" w:rsidRDefault="000E2115">
      <w:pPr>
        <w:pStyle w:val="ListBullet"/>
        <w:numPr>
          <w:ilvl w:val="0"/>
          <w:numId w:val="3"/>
        </w:numPr>
      </w:pPr>
      <w:proofErr w:type="spellStart"/>
      <w:r>
        <w:t>Libtayo</w:t>
      </w:r>
      <w:proofErr w:type="spellEnd"/>
      <w:r>
        <w:t xml:space="preserve"> (</w:t>
      </w:r>
      <w:proofErr w:type="spellStart"/>
      <w:r>
        <w:t>cemiplimab</w:t>
      </w:r>
      <w:proofErr w:type="spellEnd"/>
      <w:r>
        <w:t>) is to be included in the Black Triangle Scheme. The PI and CMI for</w:t>
      </w:r>
      <w:r w:rsidR="00661CB5">
        <w:t xml:space="preserve"> </w:t>
      </w:r>
      <w:proofErr w:type="spellStart"/>
      <w:r>
        <w:t>Libtayo</w:t>
      </w:r>
      <w:proofErr w:type="spellEnd"/>
      <w:r>
        <w:t xml:space="preserve"> must include the black triangle symbol and mandatory accompanying text for</w:t>
      </w:r>
      <w:r w:rsidR="00661CB5">
        <w:t xml:space="preserve"> </w:t>
      </w:r>
      <w:r>
        <w:t>the products entire period of provisional registration.</w:t>
      </w:r>
    </w:p>
    <w:p w14:paraId="0866DB6B" w14:textId="77777777" w:rsidR="00030B52" w:rsidRDefault="000E2115">
      <w:pPr>
        <w:pStyle w:val="ListBullet"/>
        <w:numPr>
          <w:ilvl w:val="0"/>
          <w:numId w:val="3"/>
        </w:numPr>
      </w:pPr>
      <w:r>
        <w:lastRenderedPageBreak/>
        <w:t xml:space="preserve">The </w:t>
      </w:r>
      <w:proofErr w:type="spellStart"/>
      <w:r>
        <w:t>Libtayo</w:t>
      </w:r>
      <w:proofErr w:type="spellEnd"/>
      <w:r>
        <w:t xml:space="preserve"> EU-Risk Management Plan (RMP) (version 2.0, dated 19 August 2020, data lock point 1 March 2020), with Australian Specific Annex (version 3.1, dated October 2021), included with submission PM-2021-03735-1-4, and any subsequent revisions, as agreed with the TGA will be implemented in Australia. </w:t>
      </w:r>
    </w:p>
    <w:p w14:paraId="6CFC40C8" w14:textId="33897E96" w:rsidR="00030B52" w:rsidRDefault="000E2115">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244E24BE" w14:textId="77777777" w:rsidR="00030B52" w:rsidRDefault="000E2115">
      <w:pPr>
        <w:pStyle w:val="ListBullet"/>
        <w:numPr>
          <w:ilvl w:val="0"/>
          <w:numId w:val="0"/>
        </w:numPr>
        <w:ind w:left="360"/>
      </w:pPr>
      <w:r>
        <w:t>Unless agreed separately between the supplier who is the recipient of the approval and the TGA, the first report must be submitted to TGA no later than 15 calendar months after the date of the approval letter. The subsequent reports must be submitted no less frequently than annually from the date of the first submitted report until the period covered by such reports is not less than three years from the date of the approval letter, or the entire period of provisional registration, whichever is longer.</w:t>
      </w:r>
    </w:p>
    <w:p w14:paraId="64E4546E" w14:textId="77777777" w:rsidR="00030B52" w:rsidRDefault="000E2115">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2687DDC6" w14:textId="77777777" w:rsidR="00030B52" w:rsidRDefault="000E2115">
      <w:pPr>
        <w:pStyle w:val="ListBullet"/>
        <w:numPr>
          <w:ilvl w:val="0"/>
          <w:numId w:val="3"/>
        </w:numPr>
      </w:pPr>
      <w:r>
        <w:t>Confirmatory trial data (as identified in the sponsor’s plan to submit comprehensive clinical data on the safety and efficacy of the medicine before the end of the 6 years that would start on the day that registration would commence) must be provided.</w:t>
      </w:r>
    </w:p>
    <w:p w14:paraId="4553B84A" w14:textId="77777777" w:rsidR="00030B52" w:rsidRDefault="000E2115">
      <w:pPr>
        <w:pStyle w:val="ListBullet"/>
        <w:numPr>
          <w:ilvl w:val="0"/>
          <w:numId w:val="0"/>
        </w:numPr>
        <w:ind w:left="360"/>
      </w:pPr>
      <w:r>
        <w:t>Specifically, the sponsor must conduct studies as described in the clinical study plan in annex version 3.1 (date October 2021) of the Australia specific annex. The following study report(s) should be submitted to TGA:</w:t>
      </w:r>
    </w:p>
    <w:p w14:paraId="37D1D409" w14:textId="77777777" w:rsidR="00030B52" w:rsidRDefault="000E2115">
      <w:pPr>
        <w:pStyle w:val="ListBullet2"/>
        <w:numPr>
          <w:ilvl w:val="1"/>
          <w:numId w:val="3"/>
        </w:numPr>
      </w:pPr>
      <w:r>
        <w:t>R2810-ONC-1620 (Group 1), Phase II, by February 2022</w:t>
      </w:r>
    </w:p>
    <w:p w14:paraId="5D0413B1" w14:textId="3C420DAC" w:rsidR="00030B52" w:rsidRDefault="000E2115">
      <w:pPr>
        <w:pStyle w:val="ListBullet2"/>
        <w:numPr>
          <w:ilvl w:val="0"/>
          <w:numId w:val="0"/>
        </w:numPr>
        <w:ind w:left="360"/>
      </w:pPr>
      <w:r>
        <w:t>Further guidance for sponsors is available on the TGA website.</w:t>
      </w:r>
    </w:p>
    <w:p w14:paraId="0877DACE" w14:textId="77777777" w:rsidR="00030B52" w:rsidRDefault="000E2115">
      <w:pPr>
        <w:pStyle w:val="Heading2"/>
      </w:pPr>
      <w:bookmarkStart w:id="42" w:name="_Toc112146131"/>
      <w:r>
        <w:t>Attachment 1. Product Information</w:t>
      </w:r>
      <w:bookmarkEnd w:id="40"/>
      <w:bookmarkEnd w:id="42"/>
    </w:p>
    <w:p w14:paraId="7911C223" w14:textId="710037EC" w:rsidR="00030B52" w:rsidRDefault="000E2115">
      <w:r>
        <w:t xml:space="preserve">The PI for </w:t>
      </w:r>
      <w:proofErr w:type="spellStart"/>
      <w:r>
        <w:t>Libtayo</w:t>
      </w:r>
      <w:proofErr w:type="spellEnd"/>
      <w:r>
        <w:t xml:space="preserve"> approved with the submission which is described in this </w:t>
      </w:r>
      <w:proofErr w:type="spellStart"/>
      <w:r>
        <w:t>AusPAR</w:t>
      </w:r>
      <w:proofErr w:type="spellEnd"/>
      <w:r>
        <w:t xml:space="preserve"> is at Attachment 1. For the most recent PI, please refer to the TGA </w:t>
      </w:r>
      <w:hyperlink r:id="rId27" w:history="1">
        <w:r>
          <w:rPr>
            <w:rStyle w:val="Hyperlink"/>
          </w:rPr>
          <w:t>PI/CMI search facility</w:t>
        </w:r>
        <w:r>
          <w:rPr>
            <w:rStyle w:val="Hyperlink"/>
            <w:color w:val="auto"/>
            <w:u w:val="none"/>
          </w:rPr>
          <w:t>.</w:t>
        </w:r>
      </w:hyperlink>
    </w:p>
    <w:p w14:paraId="7DDFC832" w14:textId="77777777" w:rsidR="00030B52" w:rsidRDefault="000E2115">
      <w:r>
        <w:br w:type="page"/>
      </w:r>
    </w:p>
    <w:p w14:paraId="08EA7725" w14:textId="77777777" w:rsidR="00030B52" w:rsidRDefault="00030B52">
      <w:pPr>
        <w:pStyle w:val="TableTitle"/>
        <w:sectPr w:rsidR="00030B52">
          <w:headerReference w:type="even" r:id="rId28"/>
          <w:headerReference w:type="default" r:id="rId29"/>
          <w:headerReference w:type="first" r:id="rId30"/>
          <w:footerReference w:type="first" r:id="rId3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030B52" w14:paraId="0C247972" w14:textId="77777777">
        <w:trPr>
          <w:trHeight w:hRule="exact" w:val="704"/>
        </w:trPr>
        <w:tc>
          <w:tcPr>
            <w:tcW w:w="9175" w:type="dxa"/>
          </w:tcPr>
          <w:p w14:paraId="25E98F20" w14:textId="77777777" w:rsidR="00030B52" w:rsidRDefault="000E2115">
            <w:pPr>
              <w:pStyle w:val="TGASignoff"/>
            </w:pPr>
            <w:r>
              <w:lastRenderedPageBreak/>
              <w:t>Therapeutic Goods Administration</w:t>
            </w:r>
          </w:p>
        </w:tc>
      </w:tr>
      <w:tr w:rsidR="00030B52" w14:paraId="7DD33DF4" w14:textId="77777777">
        <w:trPr>
          <w:trHeight w:val="1221"/>
        </w:trPr>
        <w:tc>
          <w:tcPr>
            <w:tcW w:w="9175" w:type="dxa"/>
            <w:tcMar>
              <w:top w:w="28" w:type="dxa"/>
            </w:tcMar>
          </w:tcPr>
          <w:p w14:paraId="6E53D471" w14:textId="77777777" w:rsidR="00030B52" w:rsidRDefault="000E2115">
            <w:pPr>
              <w:pStyle w:val="Address"/>
            </w:pPr>
            <w:r>
              <w:t>PO Box 100 Woden ACT 2606 Australia</w:t>
            </w:r>
          </w:p>
          <w:p w14:paraId="2109DE93" w14:textId="306E4708" w:rsidR="00030B52" w:rsidRDefault="000E2115">
            <w:pPr>
              <w:pStyle w:val="Address"/>
            </w:pPr>
            <w:r>
              <w:t xml:space="preserve">Email: </w:t>
            </w:r>
            <w:hyperlink r:id="rId32" w:history="1">
              <w:r>
                <w:rPr>
                  <w:rStyle w:val="Hyperlink"/>
                </w:rPr>
                <w:t>info@tga.gov.au</w:t>
              </w:r>
            </w:hyperlink>
            <w:r>
              <w:t xml:space="preserve">  Phone: 1800 020 </w:t>
            </w:r>
            <w:proofErr w:type="gramStart"/>
            <w:r>
              <w:t>653  Fax</w:t>
            </w:r>
            <w:proofErr w:type="gramEnd"/>
            <w:r>
              <w:t>: 02 6232 8605</w:t>
            </w:r>
          </w:p>
          <w:p w14:paraId="12AC7A0F" w14:textId="11A7BFC5" w:rsidR="00030B52" w:rsidRDefault="00381269">
            <w:pPr>
              <w:pStyle w:val="Address"/>
              <w:spacing w:line="260" w:lineRule="atLeast"/>
              <w:rPr>
                <w:b/>
                <w:color w:val="0000FF"/>
                <w:u w:val="single"/>
              </w:rPr>
            </w:pPr>
            <w:hyperlink r:id="rId33" w:history="1">
              <w:r w:rsidR="000E2115">
                <w:rPr>
                  <w:rStyle w:val="Hyperlink"/>
                  <w:b/>
                </w:rPr>
                <w:t>https://www.tga.gov.au</w:t>
              </w:r>
            </w:hyperlink>
          </w:p>
        </w:tc>
      </w:tr>
    </w:tbl>
    <w:p w14:paraId="2BFCB5CC" w14:textId="77777777" w:rsidR="00030B52" w:rsidRDefault="00030B52"/>
    <w:sectPr w:rsidR="00030B52">
      <w:headerReference w:type="even" r:id="rId34"/>
      <w:headerReference w:type="default" r:id="rId35"/>
      <w:footerReference w:type="default" r:id="rId36"/>
      <w:headerReference w:type="first" r:id="rId37"/>
      <w:footerReference w:type="first" r:id="rId3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C818" w14:textId="77777777" w:rsidR="003A73DF" w:rsidRDefault="003A73DF">
      <w:pPr>
        <w:spacing w:after="0"/>
      </w:pPr>
      <w:r>
        <w:separator/>
      </w:r>
    </w:p>
  </w:endnote>
  <w:endnote w:type="continuationSeparator" w:id="0">
    <w:p w14:paraId="304AC116" w14:textId="77777777" w:rsidR="003A73DF" w:rsidRDefault="003A7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3A73DF" w14:paraId="70AB87AB" w14:textId="77777777">
      <w:trPr>
        <w:trHeight w:val="269"/>
      </w:trPr>
      <w:tc>
        <w:tcPr>
          <w:tcW w:w="7371" w:type="dxa"/>
          <w:tcMar>
            <w:top w:w="142" w:type="dxa"/>
            <w:bottom w:w="0" w:type="dxa"/>
          </w:tcMar>
        </w:tcPr>
        <w:p w14:paraId="14976DAB" w14:textId="601129B9" w:rsidR="003A73DF" w:rsidRDefault="003A73DF">
          <w:pPr>
            <w:pStyle w:val="Footer"/>
          </w:pPr>
          <w:proofErr w:type="spellStart"/>
          <w:r>
            <w:t>AusPAR</w:t>
          </w:r>
          <w:proofErr w:type="spellEnd"/>
          <w:r>
            <w:t xml:space="preserve"> – </w:t>
          </w:r>
          <w:proofErr w:type="spellStart"/>
          <w:r>
            <w:t>Libtayo</w:t>
          </w:r>
          <w:proofErr w:type="spellEnd"/>
          <w:r>
            <w:t xml:space="preserve"> – </w:t>
          </w:r>
          <w:proofErr w:type="spellStart"/>
          <w:r>
            <w:t>cemiplimab</w:t>
          </w:r>
          <w:proofErr w:type="spellEnd"/>
          <w:r>
            <w:t xml:space="preserve"> - Sanofi-Aventis Australia Pty Ltd PM-2021-03735-1-4</w:t>
          </w:r>
          <w:r>
            <w:br/>
          </w:r>
          <w:r w:rsidR="00C37F80">
            <w:t>FINAL</w:t>
          </w:r>
          <w:r>
            <w:t xml:space="preserve"> </w:t>
          </w:r>
          <w:r w:rsidR="00C37F80">
            <w:t>23</w:t>
          </w:r>
          <w:r>
            <w:t xml:space="preserve"> August 2022</w:t>
          </w:r>
        </w:p>
      </w:tc>
      <w:tc>
        <w:tcPr>
          <w:tcW w:w="1490" w:type="dxa"/>
          <w:tcMar>
            <w:top w:w="142" w:type="dxa"/>
            <w:bottom w:w="0" w:type="dxa"/>
          </w:tcMar>
        </w:tcPr>
        <w:p w14:paraId="1056E568" w14:textId="2F316DA8" w:rsidR="003A73DF" w:rsidRDefault="003A73DF">
          <w:pPr>
            <w:pStyle w:val="Footer"/>
            <w:jc w:val="right"/>
          </w:pPr>
          <w:r>
            <w:t xml:space="preserve">Page </w:t>
          </w:r>
          <w:r>
            <w:fldChar w:fldCharType="begin"/>
          </w:r>
          <w:r>
            <w:instrText xml:space="preserve"> PAGE  \* Arabic </w:instrText>
          </w:r>
          <w:r>
            <w:fldChar w:fldCharType="separate"/>
          </w:r>
          <w:r>
            <w:rPr>
              <w:noProof/>
            </w:rPr>
            <w:t>25</w:t>
          </w:r>
          <w:r>
            <w:fldChar w:fldCharType="end"/>
          </w:r>
          <w:r>
            <w:t xml:space="preserve"> of </w:t>
          </w:r>
          <w:r w:rsidR="00381269">
            <w:fldChar w:fldCharType="begin"/>
          </w:r>
          <w:r w:rsidR="00381269">
            <w:instrText xml:space="preserve"> NUMPAGES  \* Arabic </w:instrText>
          </w:r>
          <w:r w:rsidR="00381269">
            <w:fldChar w:fldCharType="separate"/>
          </w:r>
          <w:r>
            <w:rPr>
              <w:noProof/>
            </w:rPr>
            <w:t>28</w:t>
          </w:r>
          <w:r w:rsidR="00381269">
            <w:rPr>
              <w:noProof/>
            </w:rPr>
            <w:fldChar w:fldCharType="end"/>
          </w:r>
        </w:p>
      </w:tc>
    </w:tr>
  </w:tbl>
  <w:p w14:paraId="7F80907F" w14:textId="77777777" w:rsidR="003A73DF" w:rsidRDefault="003A7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A73DF" w14:paraId="27DFD999" w14:textId="77777777">
      <w:trPr>
        <w:trHeight w:val="269"/>
      </w:trPr>
      <w:tc>
        <w:tcPr>
          <w:tcW w:w="4519" w:type="dxa"/>
          <w:tcBorders>
            <w:top w:val="single" w:sz="4" w:space="0" w:color="auto"/>
          </w:tcBorders>
          <w:tcMar>
            <w:top w:w="142" w:type="dxa"/>
            <w:bottom w:w="0" w:type="dxa"/>
          </w:tcMar>
        </w:tcPr>
        <w:p w14:paraId="0FDCB30D" w14:textId="77777777" w:rsidR="003A73DF" w:rsidRDefault="003A73DF">
          <w:pPr>
            <w:pStyle w:val="Footer"/>
          </w:pPr>
          <w:r>
            <w:t>Document title, Part #, Section # - Section title</w:t>
          </w:r>
        </w:p>
        <w:p w14:paraId="20CDBBD0" w14:textId="77777777" w:rsidR="003A73DF" w:rsidRDefault="003A73DF">
          <w:pPr>
            <w:pStyle w:val="Footer"/>
          </w:pPr>
          <w:r>
            <w:t>V1.0 October 2010</w:t>
          </w:r>
        </w:p>
      </w:tc>
      <w:tc>
        <w:tcPr>
          <w:tcW w:w="4342" w:type="dxa"/>
          <w:tcBorders>
            <w:top w:val="single" w:sz="4" w:space="0" w:color="auto"/>
          </w:tcBorders>
          <w:tcMar>
            <w:top w:w="142" w:type="dxa"/>
            <w:bottom w:w="0" w:type="dxa"/>
          </w:tcMar>
        </w:tcPr>
        <w:p w14:paraId="0FAAD5FC" w14:textId="77777777" w:rsidR="003A73DF" w:rsidRDefault="003A73DF">
          <w:pPr>
            <w:pStyle w:val="Footer"/>
            <w:jc w:val="right"/>
          </w:pPr>
          <w:r>
            <w:t xml:space="preserve">Page </w:t>
          </w:r>
          <w:r>
            <w:fldChar w:fldCharType="begin"/>
          </w:r>
          <w:r>
            <w:instrText xml:space="preserve"> PAGE   \* MERGEFORMAT </w:instrText>
          </w:r>
          <w:r>
            <w:fldChar w:fldCharType="separate"/>
          </w:r>
          <w:r>
            <w:t>3</w:t>
          </w:r>
          <w:r>
            <w:fldChar w:fldCharType="end"/>
          </w:r>
          <w:r>
            <w:t xml:space="preserve"> of </w:t>
          </w:r>
          <w:r w:rsidR="00381269">
            <w:fldChar w:fldCharType="begin"/>
          </w:r>
          <w:r w:rsidR="00381269">
            <w:instrText xml:space="preserve"> NUMPAGES  </w:instrText>
          </w:r>
          <w:r w:rsidR="00381269">
            <w:fldChar w:fldCharType="separate"/>
          </w:r>
          <w:r>
            <w:t>21</w:t>
          </w:r>
          <w:r w:rsidR="00381269">
            <w:fldChar w:fldCharType="end"/>
          </w:r>
        </w:p>
      </w:tc>
    </w:tr>
  </w:tbl>
  <w:p w14:paraId="51AB8D23" w14:textId="77777777" w:rsidR="003A73DF" w:rsidRDefault="003A7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EF6F" w14:textId="77777777" w:rsidR="003A73DF" w:rsidRDefault="003A7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A73DF" w14:paraId="1008C842" w14:textId="77777777">
      <w:trPr>
        <w:trHeight w:val="108"/>
      </w:trPr>
      <w:tc>
        <w:tcPr>
          <w:tcW w:w="8875" w:type="dxa"/>
          <w:gridSpan w:val="2"/>
          <w:tcBorders>
            <w:bottom w:val="single" w:sz="4" w:space="0" w:color="auto"/>
          </w:tcBorders>
          <w:tcMar>
            <w:right w:w="284" w:type="dxa"/>
          </w:tcMar>
        </w:tcPr>
        <w:p w14:paraId="2B726C20" w14:textId="77777777" w:rsidR="003A73DF" w:rsidRDefault="003A73DF">
          <w:pPr>
            <w:pStyle w:val="Heading3"/>
          </w:pPr>
          <w:r>
            <w:t>Copyright</w:t>
          </w:r>
        </w:p>
        <w:p w14:paraId="5FAAE296" w14:textId="77777777" w:rsidR="003A73DF" w:rsidRDefault="003A73DF">
          <w:r>
            <w:rPr>
              <w:rFonts w:cs="Arial"/>
            </w:rPr>
            <w:t>©</w:t>
          </w:r>
          <w:r>
            <w:t xml:space="preserve"> Commonwealth of Australia [add year]</w:t>
          </w:r>
        </w:p>
        <w:p w14:paraId="39C381F7" w14:textId="77777777" w:rsidR="003A73DF" w:rsidRDefault="003A73DF"/>
        <w:p w14:paraId="1C5DA2AB" w14:textId="77777777" w:rsidR="003A73DF" w:rsidRDefault="003A73DF">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at  http://www.ag.gov.au/cca</w:t>
          </w:r>
          <w:proofErr w:type="gramEnd"/>
        </w:p>
        <w:p w14:paraId="4F364DF7" w14:textId="77777777" w:rsidR="003A73DF" w:rsidRDefault="003A73DF"/>
        <w:p w14:paraId="7159E062" w14:textId="77777777" w:rsidR="003A73DF" w:rsidRDefault="003A73DF">
          <w:pPr>
            <w:pStyle w:val="Heading3"/>
          </w:pPr>
          <w:r>
            <w:t>Confidentiality</w:t>
          </w:r>
        </w:p>
        <w:p w14:paraId="2001FFC6" w14:textId="77777777" w:rsidR="003A73DF" w:rsidRDefault="003A73DF">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7BDFF43" w14:textId="77777777" w:rsidR="003A73DF" w:rsidRDefault="003A73DF"/>
        <w:p w14:paraId="1EF666E3" w14:textId="77777777" w:rsidR="003A73DF" w:rsidRDefault="003A73DF">
          <w:r>
            <w:t>For submission made by individuals, all personal details, other than your name, will be removed from your submission before it is published on the TGA’s Internet site.</w:t>
          </w:r>
        </w:p>
        <w:p w14:paraId="6DD5D91F" w14:textId="77777777" w:rsidR="003A73DF" w:rsidRDefault="003A73DF"/>
        <w:p w14:paraId="3FF75F1E" w14:textId="77777777" w:rsidR="003A73DF" w:rsidRDefault="003A73DF">
          <w:r>
            <w:t>In addition, a list of parties making submissions will be published. If you do not wish to be identified with your submission you must specifically request this in the space provided in the submission coversheet.</w:t>
          </w:r>
        </w:p>
      </w:tc>
    </w:tr>
    <w:tr w:rsidR="003A73DF" w14:paraId="1ABE0310" w14:textId="77777777">
      <w:trPr>
        <w:trHeight w:val="417"/>
      </w:trPr>
      <w:tc>
        <w:tcPr>
          <w:tcW w:w="4519" w:type="dxa"/>
          <w:tcBorders>
            <w:top w:val="single" w:sz="4" w:space="0" w:color="auto"/>
          </w:tcBorders>
          <w:tcMar>
            <w:top w:w="142" w:type="dxa"/>
            <w:bottom w:w="0" w:type="dxa"/>
          </w:tcMar>
        </w:tcPr>
        <w:p w14:paraId="3BF754F5" w14:textId="77777777" w:rsidR="003A73DF" w:rsidRDefault="003A73DF">
          <w:r>
            <w:t>Document title, Part #, Section # - Section title</w:t>
          </w:r>
        </w:p>
        <w:p w14:paraId="1A8311B3" w14:textId="77777777" w:rsidR="003A73DF" w:rsidRDefault="003A73DF">
          <w:r>
            <w:t>V1.0 October 2010</w:t>
          </w:r>
        </w:p>
      </w:tc>
      <w:tc>
        <w:tcPr>
          <w:tcW w:w="4356" w:type="dxa"/>
          <w:tcBorders>
            <w:top w:val="single" w:sz="4" w:space="0" w:color="auto"/>
          </w:tcBorders>
          <w:tcMar>
            <w:top w:w="142" w:type="dxa"/>
            <w:bottom w:w="0" w:type="dxa"/>
          </w:tcMar>
        </w:tcPr>
        <w:p w14:paraId="314AB993" w14:textId="77777777" w:rsidR="003A73DF" w:rsidRDefault="003A73DF">
          <w:pPr>
            <w:jc w:val="right"/>
          </w:pPr>
          <w:r>
            <w:t xml:space="preserve">Page </w:t>
          </w:r>
          <w:r>
            <w:fldChar w:fldCharType="begin"/>
          </w:r>
          <w:r>
            <w:instrText xml:space="preserve"> PAGE   \* MERGEFORMAT </w:instrText>
          </w:r>
          <w:r>
            <w:fldChar w:fldCharType="separate"/>
          </w:r>
          <w:r>
            <w:t>1</w:t>
          </w:r>
          <w:r>
            <w:fldChar w:fldCharType="end"/>
          </w:r>
          <w:r>
            <w:t xml:space="preserve"> of </w:t>
          </w:r>
          <w:r w:rsidR="00381269">
            <w:fldChar w:fldCharType="begin"/>
          </w:r>
          <w:r w:rsidR="00381269">
            <w:instrText xml:space="preserve"> NUMPAGES  \* Arabic </w:instrText>
          </w:r>
          <w:r w:rsidR="00381269">
            <w:fldChar w:fldCharType="separate"/>
          </w:r>
          <w:r>
            <w:t>21</w:t>
          </w:r>
          <w:r w:rsidR="00381269">
            <w:fldChar w:fldCharType="end"/>
          </w:r>
          <w:r>
            <w:t xml:space="preserve">  </w:t>
          </w:r>
        </w:p>
      </w:tc>
    </w:tr>
  </w:tbl>
  <w:p w14:paraId="06883B4E" w14:textId="77777777" w:rsidR="003A73DF" w:rsidRDefault="003A73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E297" w14:textId="77777777" w:rsidR="003A73DF" w:rsidRDefault="003A73DF">
      <w:pPr>
        <w:spacing w:after="0"/>
      </w:pPr>
      <w:r>
        <w:separator/>
      </w:r>
    </w:p>
  </w:footnote>
  <w:footnote w:type="continuationSeparator" w:id="0">
    <w:p w14:paraId="7521869E" w14:textId="77777777" w:rsidR="003A73DF" w:rsidRDefault="003A73DF">
      <w:pPr>
        <w:spacing w:after="0"/>
      </w:pPr>
      <w:r>
        <w:continuationSeparator/>
      </w:r>
    </w:p>
  </w:footnote>
  <w:footnote w:id="1">
    <w:p w14:paraId="26E82567" w14:textId="6FDA1051" w:rsidR="003A73DF" w:rsidRPr="00C167D3" w:rsidRDefault="003A73DF" w:rsidP="00C167D3">
      <w:pPr>
        <w:pStyle w:val="FootnoteText"/>
      </w:pPr>
      <w:r>
        <w:rPr>
          <w:rStyle w:val="FootnoteReference"/>
        </w:rPr>
        <w:footnoteRef/>
      </w:r>
      <w:r>
        <w:t xml:space="preserve"> </w:t>
      </w:r>
      <w:proofErr w:type="spellStart"/>
      <w:r>
        <w:t>Verkouteren</w:t>
      </w:r>
      <w:proofErr w:type="spellEnd"/>
      <w:r>
        <w:t xml:space="preserve"> JAC, Ramdas KHR, </w:t>
      </w:r>
      <w:proofErr w:type="spellStart"/>
      <w:r>
        <w:t>Wakkee</w:t>
      </w:r>
      <w:proofErr w:type="spellEnd"/>
      <w:r>
        <w:t xml:space="preserve"> M, </w:t>
      </w:r>
      <w:proofErr w:type="spellStart"/>
      <w:r>
        <w:t>Nijsten</w:t>
      </w:r>
      <w:proofErr w:type="spellEnd"/>
      <w:r>
        <w:t xml:space="preserve"> T. Epidemiology of basal cell carcinoma: scholarly review. Br J Dermatol 2017; 177(2):359-72.</w:t>
      </w:r>
    </w:p>
  </w:footnote>
  <w:footnote w:id="2">
    <w:p w14:paraId="7E049C57" w14:textId="2C5F9FC4" w:rsidR="003A73DF" w:rsidRPr="00653E6B" w:rsidRDefault="003A73DF" w:rsidP="00653E6B">
      <w:pPr>
        <w:pStyle w:val="FootnoteText"/>
      </w:pPr>
      <w:r>
        <w:rPr>
          <w:rStyle w:val="FootnoteReference"/>
        </w:rPr>
        <w:footnoteRef/>
      </w:r>
      <w:r>
        <w:t xml:space="preserve"> Lomas A, Leonardi-Bee J, Bath-Hextall F. A systematic review of worldwide incidence of nonmelanoma skin cancer. Br J Dermatol 2012; 166(5):1069-80.</w:t>
      </w:r>
    </w:p>
  </w:footnote>
  <w:footnote w:id="3">
    <w:p w14:paraId="648D3BEE" w14:textId="13B97988" w:rsidR="003A73DF" w:rsidRPr="00C37F80" w:rsidRDefault="003A73DF">
      <w:pPr>
        <w:pStyle w:val="FootnoteText"/>
        <w:rPr>
          <w:lang w:val="en-GB"/>
        </w:rPr>
      </w:pPr>
      <w:r>
        <w:rPr>
          <w:rStyle w:val="FootnoteReference"/>
        </w:rPr>
        <w:footnoteRef/>
      </w:r>
      <w:r>
        <w:t xml:space="preserve"> </w:t>
      </w:r>
      <w:r w:rsidRPr="00653E6B">
        <w:t xml:space="preserve">Guidelines for the Management of Basal Cell Carcinoma (NR Telfer, GB </w:t>
      </w:r>
      <w:proofErr w:type="spellStart"/>
      <w:r w:rsidRPr="00653E6B">
        <w:t>Colver</w:t>
      </w:r>
      <w:proofErr w:type="spellEnd"/>
      <w:r w:rsidRPr="00653E6B">
        <w:t>, PW Bowers). BJD, Vol. 159, No.1, July 2008 (p35) — British Association of Dermatologists</w:t>
      </w:r>
      <w:r>
        <w:t>.</w:t>
      </w:r>
    </w:p>
  </w:footnote>
  <w:footnote w:id="4">
    <w:p w14:paraId="1E4F4DA6" w14:textId="3676B32C" w:rsidR="003A73DF" w:rsidRPr="00653E6B" w:rsidRDefault="003A73DF" w:rsidP="00653E6B">
      <w:pPr>
        <w:pStyle w:val="FootnoteText"/>
      </w:pPr>
      <w:r>
        <w:rPr>
          <w:rStyle w:val="FootnoteReference"/>
        </w:rPr>
        <w:footnoteRef/>
      </w:r>
      <w:r>
        <w:t xml:space="preserve"> Cameron MC, Lee E, Hibler BP, Barker CA, Mori S, Cordova M, et al. Basal cell carcinoma: Epidemiology; pathophysiology; clinical and histological subtypes; and disease associations. J Am </w:t>
      </w:r>
      <w:proofErr w:type="spellStart"/>
      <w:r>
        <w:t>Acad</w:t>
      </w:r>
      <w:proofErr w:type="spellEnd"/>
      <w:r>
        <w:t xml:space="preserve"> Dermatol 2019; 80(2):303-17.</w:t>
      </w:r>
    </w:p>
  </w:footnote>
  <w:footnote w:id="5">
    <w:p w14:paraId="6FC2EF26" w14:textId="0599A7E5" w:rsidR="003A73DF" w:rsidRPr="00653E6B" w:rsidRDefault="003A73DF" w:rsidP="00653E6B">
      <w:pPr>
        <w:pStyle w:val="FootnoteText"/>
      </w:pPr>
      <w:r>
        <w:rPr>
          <w:rStyle w:val="FootnoteReference"/>
        </w:rPr>
        <w:footnoteRef/>
      </w:r>
      <w:r>
        <w:t xml:space="preserve"> </w:t>
      </w:r>
      <w:proofErr w:type="spellStart"/>
      <w:r>
        <w:t>Nikanjam</w:t>
      </w:r>
      <w:proofErr w:type="spellEnd"/>
      <w:r>
        <w:t xml:space="preserve"> M, Cohen PR, Kato S, </w:t>
      </w:r>
      <w:proofErr w:type="spellStart"/>
      <w:r>
        <w:t>Sicklick</w:t>
      </w:r>
      <w:proofErr w:type="spellEnd"/>
      <w:r>
        <w:t xml:space="preserve"> JK, </w:t>
      </w:r>
      <w:proofErr w:type="spellStart"/>
      <w:r>
        <w:t>Kurzrock</w:t>
      </w:r>
      <w:proofErr w:type="spellEnd"/>
      <w:r>
        <w:t xml:space="preserve"> R. Advanced basal cell cancer: concise review of molecular characteristics and novel targeted and immune therapeutics. Ann Oncol 2018; 29(11):2192-9.</w:t>
      </w:r>
    </w:p>
  </w:footnote>
  <w:footnote w:id="6">
    <w:p w14:paraId="25D423A8" w14:textId="4B643F74" w:rsidR="003A73DF" w:rsidRPr="00653E6B" w:rsidRDefault="003A73DF" w:rsidP="00653E6B">
      <w:pPr>
        <w:pStyle w:val="FootnoteText"/>
      </w:pPr>
      <w:r>
        <w:rPr>
          <w:rStyle w:val="FootnoteReference"/>
        </w:rPr>
        <w:footnoteRef/>
      </w:r>
      <w:r>
        <w:t xml:space="preserve"> Peris K, </w:t>
      </w:r>
      <w:proofErr w:type="spellStart"/>
      <w:r>
        <w:t>Fargnoli</w:t>
      </w:r>
      <w:proofErr w:type="spellEnd"/>
      <w:r>
        <w:t xml:space="preserve"> MC, </w:t>
      </w:r>
      <w:proofErr w:type="spellStart"/>
      <w:r>
        <w:t>Garbe</w:t>
      </w:r>
      <w:proofErr w:type="spellEnd"/>
      <w:r>
        <w:t xml:space="preserve"> C, Kaufmann R, </w:t>
      </w:r>
      <w:proofErr w:type="spellStart"/>
      <w:r>
        <w:t>Bastholt</w:t>
      </w:r>
      <w:proofErr w:type="spellEnd"/>
      <w:r>
        <w:t xml:space="preserve"> L, Seguin NB, et al. Diagnosis and treatment of basal cell carcinoma: European consensus-based interdisciplinary guidelines. Eur J Cancer 2019; 118(10-34.</w:t>
      </w:r>
    </w:p>
  </w:footnote>
  <w:footnote w:id="7">
    <w:p w14:paraId="2731971D" w14:textId="4C17A8C0" w:rsidR="003A73DF" w:rsidRPr="007B41F3" w:rsidRDefault="003A73DF" w:rsidP="007B41F3">
      <w:pPr>
        <w:pStyle w:val="FootnoteText"/>
      </w:pPr>
      <w:r>
        <w:rPr>
          <w:rStyle w:val="FootnoteReference"/>
        </w:rPr>
        <w:footnoteRef/>
      </w:r>
      <w:r>
        <w:t xml:space="preserve"> National Comprehensive Cancer Network (NCCN). NCCN Clinical Practice Guidelines in Oncology (NCCN Guidelines). Prevention and Treatment of Cancer-Related Infections, Version 1.2020.</w:t>
      </w:r>
    </w:p>
  </w:footnote>
  <w:footnote w:id="8">
    <w:p w14:paraId="4B926036" w14:textId="5CE16EDD" w:rsidR="003A73DF" w:rsidRPr="007B41F3" w:rsidRDefault="003A73DF" w:rsidP="007B41F3">
      <w:pPr>
        <w:pStyle w:val="FootnoteText"/>
      </w:pPr>
      <w:r>
        <w:rPr>
          <w:rStyle w:val="FootnoteReference"/>
        </w:rPr>
        <w:footnoteRef/>
      </w:r>
      <w:r>
        <w:t xml:space="preserve"> von </w:t>
      </w:r>
      <w:proofErr w:type="spellStart"/>
      <w:r>
        <w:t>Domarus</w:t>
      </w:r>
      <w:proofErr w:type="spellEnd"/>
      <w:r>
        <w:t xml:space="preserve"> H, Stevens PJ. Metastatic basal cell carcinoma. Report of five cases and review of 170 cases in the literature. J Am </w:t>
      </w:r>
      <w:proofErr w:type="spellStart"/>
      <w:r>
        <w:t>Acad</w:t>
      </w:r>
      <w:proofErr w:type="spellEnd"/>
      <w:r>
        <w:t xml:space="preserve"> Dermatol 1984; 10(6):1043-60.</w:t>
      </w:r>
    </w:p>
  </w:footnote>
  <w:footnote w:id="9">
    <w:p w14:paraId="09151C79" w14:textId="6347F3ED" w:rsidR="003A73DF" w:rsidRPr="007B41F3" w:rsidRDefault="003A73DF" w:rsidP="007B41F3">
      <w:pPr>
        <w:pStyle w:val="FootnoteText"/>
      </w:pPr>
      <w:r>
        <w:rPr>
          <w:rStyle w:val="FootnoteReference"/>
        </w:rPr>
        <w:footnoteRef/>
      </w:r>
      <w:r>
        <w:t xml:space="preserve"> </w:t>
      </w:r>
      <w:proofErr w:type="spellStart"/>
      <w:r>
        <w:t>Wysong</w:t>
      </w:r>
      <w:proofErr w:type="spellEnd"/>
      <w:r>
        <w:t xml:space="preserve"> A, </w:t>
      </w:r>
      <w:proofErr w:type="spellStart"/>
      <w:r>
        <w:t>Aasi</w:t>
      </w:r>
      <w:proofErr w:type="spellEnd"/>
      <w:r>
        <w:t xml:space="preserve"> SZ, Tang JY. Update on metastatic basal cell carcinoma: a summary of published cases from 1981 through 2011. JAMA Dermatol 2013; 149(5):615-6.</w:t>
      </w:r>
    </w:p>
  </w:footnote>
  <w:footnote w:id="10">
    <w:p w14:paraId="478979A0" w14:textId="77777777" w:rsidR="003A73DF" w:rsidRDefault="003A73DF" w:rsidP="00396A20">
      <w:pPr>
        <w:pStyle w:val="FootnoteText"/>
      </w:pPr>
      <w:r>
        <w:rPr>
          <w:rStyle w:val="FootnoteReference"/>
        </w:rPr>
        <w:footnoteRef/>
      </w:r>
      <w:r>
        <w:t xml:space="preserve"> </w:t>
      </w:r>
      <w:proofErr w:type="spellStart"/>
      <w:r>
        <w:t>Vismodegib</w:t>
      </w:r>
      <w:proofErr w:type="spellEnd"/>
      <w:r>
        <w:t xml:space="preserve"> was first registered in Australia on the 6 May 2013. ARTG number: 196234.</w:t>
      </w:r>
    </w:p>
  </w:footnote>
  <w:footnote w:id="11">
    <w:p w14:paraId="67363B12" w14:textId="0D9C52B0" w:rsidR="003A73DF" w:rsidRPr="00C37F80" w:rsidRDefault="003A73DF">
      <w:pPr>
        <w:pStyle w:val="FootnoteText"/>
        <w:rPr>
          <w:lang w:val="en-GB"/>
        </w:rPr>
      </w:pPr>
      <w:r>
        <w:rPr>
          <w:rStyle w:val="FootnoteReference"/>
        </w:rPr>
        <w:footnoteRef/>
      </w:r>
      <w:r>
        <w:t xml:space="preserve"> Further information on the approval of </w:t>
      </w:r>
      <w:proofErr w:type="spellStart"/>
      <w:r>
        <w:t>vismodegib</w:t>
      </w:r>
      <w:proofErr w:type="spellEnd"/>
      <w:r>
        <w:t xml:space="preserve"> can be found in the following: </w:t>
      </w:r>
      <w:proofErr w:type="spellStart"/>
      <w:r>
        <w:t>AusPAR</w:t>
      </w:r>
      <w:proofErr w:type="spellEnd"/>
      <w:r>
        <w:t xml:space="preserve"> for </w:t>
      </w:r>
      <w:proofErr w:type="spellStart"/>
      <w:r w:rsidRPr="00396A20">
        <w:t>Erivedge</w:t>
      </w:r>
      <w:proofErr w:type="spellEnd"/>
      <w:r>
        <w:t xml:space="preserve"> (</w:t>
      </w:r>
      <w:proofErr w:type="spellStart"/>
      <w:r>
        <w:t>vismodegib</w:t>
      </w:r>
      <w:proofErr w:type="spellEnd"/>
      <w:r>
        <w:t xml:space="preserve">) Roche Products Pty Ltd., submission number: </w:t>
      </w:r>
      <w:r w:rsidRPr="00396A20">
        <w:t>PM-2012-00329-3-4</w:t>
      </w:r>
      <w:r>
        <w:t>. Available at: </w:t>
      </w:r>
      <w:hyperlink r:id="rId1" w:history="1">
        <w:r w:rsidRPr="0025307A">
          <w:rPr>
            <w:rStyle w:val="Hyperlink"/>
          </w:rPr>
          <w:t>https://www.tga.gov.au/auspar/auspar-vismodegib</w:t>
        </w:r>
      </w:hyperlink>
      <w:r>
        <w:t xml:space="preserve"> </w:t>
      </w:r>
    </w:p>
  </w:footnote>
  <w:footnote w:id="12">
    <w:p w14:paraId="2A4F9A5D" w14:textId="7A2FFEE2" w:rsidR="003A73DF" w:rsidRDefault="003A73DF" w:rsidP="00396A20">
      <w:pPr>
        <w:pStyle w:val="FootnoteText"/>
      </w:pPr>
      <w:r>
        <w:rPr>
          <w:rStyle w:val="FootnoteReference"/>
        </w:rPr>
        <w:footnoteRef/>
      </w:r>
      <w:r>
        <w:t xml:space="preserve"> </w:t>
      </w:r>
      <w:proofErr w:type="spellStart"/>
      <w:r>
        <w:t>Sonidegib</w:t>
      </w:r>
      <w:proofErr w:type="spellEnd"/>
      <w:r>
        <w:t xml:space="preserve"> was first registered in Australia on 10 August 2015. ARTG numbers: 226544, </w:t>
      </w:r>
      <w:r w:rsidRPr="00F64DB4">
        <w:t>292262</w:t>
      </w:r>
      <w:r>
        <w:t>.</w:t>
      </w:r>
    </w:p>
  </w:footnote>
  <w:footnote w:id="13">
    <w:p w14:paraId="7BD957A6" w14:textId="0A50D8D4" w:rsidR="003A73DF" w:rsidRPr="00F64DB4" w:rsidRDefault="003A73DF" w:rsidP="00F64DB4">
      <w:pPr>
        <w:pStyle w:val="FootnoteText"/>
      </w:pPr>
      <w:r>
        <w:rPr>
          <w:rStyle w:val="FootnoteReference"/>
        </w:rPr>
        <w:footnoteRef/>
      </w:r>
      <w:r>
        <w:t xml:space="preserve"> Further information on the approval of </w:t>
      </w:r>
      <w:proofErr w:type="spellStart"/>
      <w:r>
        <w:t>sonidegib</w:t>
      </w:r>
      <w:proofErr w:type="spellEnd"/>
      <w:r>
        <w:t xml:space="preserve"> can be found in the following: </w:t>
      </w:r>
      <w:proofErr w:type="spellStart"/>
      <w:r>
        <w:t>AusPAR</w:t>
      </w:r>
      <w:proofErr w:type="spellEnd"/>
      <w:r>
        <w:t xml:space="preserve"> for </w:t>
      </w:r>
      <w:proofErr w:type="spellStart"/>
      <w:r>
        <w:t>Odomzo</w:t>
      </w:r>
      <w:proofErr w:type="spellEnd"/>
      <w:r>
        <w:t xml:space="preserve"> (</w:t>
      </w:r>
      <w:proofErr w:type="spellStart"/>
      <w:r>
        <w:t>sonidegib</w:t>
      </w:r>
      <w:proofErr w:type="spellEnd"/>
      <w:r>
        <w:t xml:space="preserve">) Novartis Pharmaceuticals Australia Pty Ltd., submission number: PM-2014-01865-1-4. Available at: </w:t>
      </w:r>
      <w:hyperlink r:id="rId2" w:history="1">
        <w:r w:rsidRPr="0025307A">
          <w:rPr>
            <w:rStyle w:val="Hyperlink"/>
          </w:rPr>
          <w:t>https://www.tga.gov.au/auspar/auspar-odomzo</w:t>
        </w:r>
      </w:hyperlink>
      <w:r>
        <w:t xml:space="preserve"> </w:t>
      </w:r>
    </w:p>
  </w:footnote>
  <w:footnote w:id="14">
    <w:p w14:paraId="74097EFE" w14:textId="1268F419" w:rsidR="003A73DF" w:rsidRPr="007435E5" w:rsidRDefault="003A73DF" w:rsidP="007435E5">
      <w:pPr>
        <w:pStyle w:val="FootnoteText"/>
      </w:pPr>
      <w:r>
        <w:rPr>
          <w:rStyle w:val="FootnoteReference"/>
        </w:rPr>
        <w:footnoteRef/>
      </w:r>
      <w:r>
        <w:t xml:space="preserve"> Further information on the initial provisional approval for </w:t>
      </w:r>
      <w:proofErr w:type="spellStart"/>
      <w:r>
        <w:t>cemiplimab</w:t>
      </w:r>
      <w:proofErr w:type="spellEnd"/>
      <w:r>
        <w:t xml:space="preserve"> can be found in the following: </w:t>
      </w:r>
      <w:proofErr w:type="spellStart"/>
      <w:r>
        <w:t>AusPAR</w:t>
      </w:r>
      <w:proofErr w:type="spellEnd"/>
      <w:r>
        <w:t xml:space="preserve"> for </w:t>
      </w:r>
      <w:proofErr w:type="spellStart"/>
      <w:r>
        <w:t>Libtayo</w:t>
      </w:r>
      <w:proofErr w:type="spellEnd"/>
      <w:r>
        <w:t xml:space="preserve"> (</w:t>
      </w:r>
      <w:proofErr w:type="spellStart"/>
      <w:r>
        <w:t>cemiplimab</w:t>
      </w:r>
      <w:proofErr w:type="spellEnd"/>
      <w:r>
        <w:t xml:space="preserve">) Sanofi-Aventis Australia Pty Ltd., submission number: PM-2019-03270-1-4. Available at: </w:t>
      </w:r>
      <w:hyperlink r:id="rId3" w:history="1">
        <w:r w:rsidRPr="0025307A">
          <w:rPr>
            <w:rStyle w:val="Hyperlink"/>
          </w:rPr>
          <w:t>https://www.tga.gov.au/auspar/auspar-cemiplimab</w:t>
        </w:r>
      </w:hyperlink>
      <w:r>
        <w:t xml:space="preserve"> </w:t>
      </w:r>
    </w:p>
  </w:footnote>
  <w:footnote w:id="15">
    <w:p w14:paraId="0318ADF3" w14:textId="18685E95" w:rsidR="003A73DF" w:rsidRDefault="003A73DF">
      <w:pPr>
        <w:pStyle w:val="FootnoteText"/>
      </w:pPr>
      <w:r>
        <w:rPr>
          <w:rStyle w:val="FootnoteReference"/>
        </w:rPr>
        <w:footnoteRef/>
      </w:r>
      <w:r>
        <w:t xml:space="preserve"> PM-2021-03735-1-4 is TGA sequence number for evaluation of provisional registration of metastatic basal cell carcinoma.</w:t>
      </w:r>
    </w:p>
  </w:footnote>
  <w:footnote w:id="16">
    <w:p w14:paraId="56F3BFC4" w14:textId="77777777" w:rsidR="003A73DF" w:rsidRDefault="003A73DF">
      <w:pPr>
        <w:pStyle w:val="FootnoteText"/>
        <w:spacing w:before="120" w:after="120"/>
        <w:rPr>
          <w:lang w:eastAsia="ja-JP"/>
        </w:rPr>
      </w:pPr>
      <w:r>
        <w:rPr>
          <w:rStyle w:val="FootnoteReference"/>
        </w:rPr>
        <w:footnoteRef/>
      </w:r>
      <w:r>
        <w:t xml:space="preserve"> </w:t>
      </w:r>
      <w:r>
        <w:rPr>
          <w:b/>
          <w:lang w:eastAsia="ja-JP"/>
        </w:rPr>
        <w:t>ECOG Performance Status:</w:t>
      </w:r>
      <w:r>
        <w:rPr>
          <w:lang w:eastAsia="ja-JP"/>
        </w:rPr>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w:t>
      </w:r>
    </w:p>
    <w:p w14:paraId="6010A87B" w14:textId="77777777" w:rsidR="003A73DF" w:rsidRDefault="003A73DF">
      <w:pPr>
        <w:pStyle w:val="FootnoteText"/>
        <w:spacing w:before="120" w:after="120"/>
        <w:rPr>
          <w:lang w:eastAsia="ja-JP"/>
        </w:rPr>
      </w:pPr>
      <w:r>
        <w:rPr>
          <w:lang w:eastAsia="ja-JP"/>
        </w:rPr>
        <w:t>0 - Fully active, able to carry on all pre-disease performance without restriction</w:t>
      </w:r>
    </w:p>
    <w:p w14:paraId="7A1C4E32" w14:textId="77777777" w:rsidR="003A73DF" w:rsidRDefault="003A73DF">
      <w:pPr>
        <w:pStyle w:val="FootnoteText"/>
        <w:spacing w:before="120" w:after="120"/>
        <w:rPr>
          <w:lang w:eastAsia="ja-JP"/>
        </w:rPr>
      </w:pPr>
      <w:r>
        <w:rPr>
          <w:lang w:eastAsia="ja-JP"/>
        </w:rPr>
        <w:t xml:space="preserve">1- Restricted in physically strenuous activity but ambulatory and able to carry out work of a light or sedentary nature, for example, light </w:t>
      </w:r>
      <w:proofErr w:type="gramStart"/>
      <w:r>
        <w:rPr>
          <w:lang w:eastAsia="ja-JP"/>
        </w:rPr>
        <w:t>house work</w:t>
      </w:r>
      <w:proofErr w:type="gramEnd"/>
      <w:r>
        <w:rPr>
          <w:lang w:eastAsia="ja-JP"/>
        </w:rPr>
        <w:t>, office work</w:t>
      </w:r>
    </w:p>
    <w:p w14:paraId="2AF0DA5D" w14:textId="77777777" w:rsidR="003A73DF" w:rsidRDefault="003A73DF">
      <w:pPr>
        <w:pStyle w:val="FootnoteText"/>
        <w:spacing w:before="120" w:after="120"/>
        <w:rPr>
          <w:lang w:eastAsia="ja-JP"/>
        </w:rPr>
      </w:pPr>
      <w:r>
        <w:rPr>
          <w:lang w:eastAsia="ja-JP"/>
        </w:rPr>
        <w:t>2 - Ambulatory and capable of all self-care but unable to carry out any work activities. Up and about more than 50% of waking hours</w:t>
      </w:r>
    </w:p>
    <w:p w14:paraId="74F5E18C" w14:textId="77777777" w:rsidR="003A73DF" w:rsidRDefault="003A73DF">
      <w:pPr>
        <w:pStyle w:val="FootnoteText"/>
        <w:spacing w:before="120" w:after="120"/>
        <w:rPr>
          <w:lang w:eastAsia="ja-JP"/>
        </w:rPr>
      </w:pPr>
      <w:r>
        <w:rPr>
          <w:lang w:eastAsia="ja-JP"/>
        </w:rPr>
        <w:t>3 - Capable of only limited self-care, confined to bed or chair more than 50% of waking hours</w:t>
      </w:r>
    </w:p>
    <w:p w14:paraId="17DAA7CE" w14:textId="77777777" w:rsidR="003A73DF" w:rsidRDefault="003A73DF">
      <w:pPr>
        <w:pStyle w:val="FootnoteText"/>
        <w:spacing w:before="120" w:after="120"/>
        <w:rPr>
          <w:lang w:eastAsia="ja-JP"/>
        </w:rPr>
      </w:pPr>
      <w:r>
        <w:rPr>
          <w:lang w:eastAsia="ja-JP"/>
        </w:rPr>
        <w:t>4 - Completely disabled. Cannot carry on any self-care. Totally confined to bed or chair</w:t>
      </w:r>
    </w:p>
    <w:p w14:paraId="661B76B3" w14:textId="334C2BB2" w:rsidR="003A73DF" w:rsidRDefault="003A73DF">
      <w:pPr>
        <w:pStyle w:val="FootnoteText"/>
        <w:spacing w:before="120" w:after="120"/>
        <w:rPr>
          <w:lang w:eastAsia="ja-JP"/>
        </w:rPr>
      </w:pPr>
      <w:r>
        <w:rPr>
          <w:lang w:eastAsia="ja-JP"/>
        </w:rPr>
        <w:t>5 – Dead</w:t>
      </w:r>
    </w:p>
  </w:footnote>
  <w:footnote w:id="17">
    <w:p w14:paraId="4F273566" w14:textId="425C4E7A" w:rsidR="003A73DF" w:rsidRDefault="003A73DF">
      <w:pPr>
        <w:pStyle w:val="FootnoteText"/>
      </w:pPr>
      <w:r>
        <w:rPr>
          <w:rStyle w:val="FootnoteReference"/>
        </w:rPr>
        <w:footnoteRef/>
      </w:r>
      <w:r>
        <w:t xml:space="preserve"> </w:t>
      </w:r>
      <w:r>
        <w:rPr>
          <w:lang w:eastAsia="ja-JP"/>
        </w:rPr>
        <w:t xml:space="preserve">The Response Evaluation Criteria in Solid Tumours (RECIST) is a voluntary, international standard using unified, easily applicable criteria for measuring tumour response using X-ray, </w:t>
      </w:r>
      <w:proofErr w:type="gramStart"/>
      <w:r>
        <w:rPr>
          <w:lang w:eastAsia="ja-JP"/>
        </w:rPr>
        <w:t>CT</w:t>
      </w:r>
      <w:proofErr w:type="gramEnd"/>
      <w:r>
        <w:rPr>
          <w:lang w:eastAsia="ja-JP"/>
        </w:rPr>
        <w:t xml:space="preserve"> and MRI.</w:t>
      </w:r>
    </w:p>
  </w:footnote>
  <w:footnote w:id="18">
    <w:p w14:paraId="5CA43F4E" w14:textId="77777777" w:rsidR="003A73DF" w:rsidRDefault="003A73DF" w:rsidP="009B50B7">
      <w:pPr>
        <w:pStyle w:val="FootnoteText"/>
      </w:pPr>
      <w:r>
        <w:rPr>
          <w:rStyle w:val="FootnoteReference"/>
        </w:rPr>
        <w:footnoteRef/>
      </w:r>
      <w:r>
        <w:t xml:space="preserve"> World Health Organization. WHO Handbook for Reporting Results of Cancer Treatment. World</w:t>
      </w:r>
    </w:p>
    <w:p w14:paraId="632D3FDB" w14:textId="241D8A66" w:rsidR="003A73DF" w:rsidRPr="009B50B7" w:rsidRDefault="003A73DF" w:rsidP="009B50B7">
      <w:pPr>
        <w:pStyle w:val="FootnoteText"/>
        <w:rPr>
          <w:lang w:val="en-GB"/>
        </w:rPr>
      </w:pPr>
      <w:r>
        <w:t>Health Organization. Published 1979.</w:t>
      </w:r>
    </w:p>
  </w:footnote>
  <w:footnote w:id="19">
    <w:p w14:paraId="753D5067" w14:textId="585AA6B4" w:rsidR="003A73DF" w:rsidRPr="00C31A7A" w:rsidRDefault="003A73DF">
      <w:pPr>
        <w:pStyle w:val="FootnoteText"/>
        <w:rPr>
          <w:lang w:val="en-GB"/>
        </w:rPr>
      </w:pPr>
      <w:r>
        <w:rPr>
          <w:rStyle w:val="FootnoteReference"/>
        </w:rPr>
        <w:footnoteRef/>
      </w:r>
      <w:r>
        <w:t xml:space="preserve"> </w:t>
      </w:r>
      <w:r>
        <w:rPr>
          <w:lang w:val="en-GB"/>
        </w:rPr>
        <w:t xml:space="preserve">Information on the TGA’s provisional determination pathway is available on the TGA website: </w:t>
      </w:r>
      <w:hyperlink r:id="rId4" w:history="1">
        <w:r w:rsidRPr="0025307A">
          <w:rPr>
            <w:rStyle w:val="Hyperlink"/>
            <w:lang w:val="en-GB"/>
          </w:rPr>
          <w:t>https://www.tga.gov.au/publication/provisional-determination</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E972" w14:textId="77777777" w:rsidR="003A73DF" w:rsidRDefault="003A73DF">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2322" w14:textId="77777777" w:rsidR="003A73DF" w:rsidRDefault="003A73DF">
    <w:pPr>
      <w:rPr>
        <w:lang w:eastAsia="en-AU"/>
      </w:rPr>
    </w:pPr>
    <w:r>
      <w:rPr>
        <w:noProof/>
        <w:lang w:val="en-GB" w:eastAsia="en-GB"/>
      </w:rPr>
      <w:drawing>
        <wp:anchor distT="0" distB="0" distL="114300" distR="114300" simplePos="0" relativeHeight="251659264" behindDoc="1" locked="0" layoutInCell="1" allowOverlap="1" wp14:anchorId="06600ADB" wp14:editId="2D8D2C5B">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92C4" w14:textId="77777777" w:rsidR="003A73DF" w:rsidRDefault="003A73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E35B" w14:textId="77777777" w:rsidR="003A73DF" w:rsidRDefault="003A73DF">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0272" w14:textId="77777777" w:rsidR="003A73DF" w:rsidRDefault="003A73DF">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B7FA" w14:textId="77777777" w:rsidR="003A73DF" w:rsidRDefault="003A73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D797" w14:textId="77777777" w:rsidR="003A73DF" w:rsidRDefault="003A73DF">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F95E" w14:textId="77777777" w:rsidR="003A73DF" w:rsidRDefault="003A73DF">
    <w:r>
      <w:t>Therapeutic Goods Administration</w:t>
    </w:r>
  </w:p>
  <w:p w14:paraId="7CDF84D4" w14:textId="77777777" w:rsidR="003A73DF" w:rsidRDefault="003A73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18A002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68966A1"/>
    <w:multiLevelType w:val="hybridMultilevel"/>
    <w:tmpl w:val="03D44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E0557"/>
    <w:multiLevelType w:val="hybridMultilevel"/>
    <w:tmpl w:val="349489B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71C44"/>
    <w:multiLevelType w:val="hybridMultilevel"/>
    <w:tmpl w:val="73CE04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2E1248D"/>
    <w:multiLevelType w:val="hybridMultilevel"/>
    <w:tmpl w:val="1FAC64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CC3063F"/>
    <w:multiLevelType w:val="hybridMultilevel"/>
    <w:tmpl w:val="4BC09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8"/>
  </w:num>
  <w:num w:numId="9">
    <w:abstractNumId w:val="8"/>
  </w:num>
  <w:num w:numId="10">
    <w:abstractNumId w:val="8"/>
  </w:num>
  <w:num w:numId="11">
    <w:abstractNumId w:val="8"/>
  </w:num>
  <w:num w:numId="12">
    <w:abstractNumId w:val="3"/>
    <w:lvlOverride w:ilvl="0">
      <w:lvl w:ilvl="0">
        <w:numFmt w:val="bullet"/>
        <w:lvlText w:val="•"/>
        <w:legacy w:legacy="1" w:legacySpace="0" w:legacyIndent="0"/>
        <w:lvlJc w:val="left"/>
        <w:rPr>
          <w:rFonts w:ascii="Helv" w:hAnsi="Helv" w:hint="default"/>
        </w:rPr>
      </w:lvl>
    </w:lvlOverride>
  </w:num>
  <w:num w:numId="13">
    <w:abstractNumId w:val="10"/>
  </w:num>
  <w:num w:numId="14">
    <w:abstractNumId w:val="10"/>
  </w:num>
  <w:num w:numId="15">
    <w:abstractNumId w:val="10"/>
  </w:num>
  <w:num w:numId="16">
    <w:abstractNumId w:val="8"/>
  </w:num>
  <w:num w:numId="17">
    <w:abstractNumId w:val="8"/>
  </w:num>
  <w:num w:numId="18">
    <w:abstractNumId w:val="8"/>
  </w:num>
  <w:num w:numId="19">
    <w:abstractNumId w:val="10"/>
  </w:num>
  <w:num w:numId="20">
    <w:abstractNumId w:val="10"/>
  </w:num>
  <w:num w:numId="21">
    <w:abstractNumId w:val="10"/>
  </w:num>
  <w:num w:numId="22">
    <w:abstractNumId w:val="8"/>
  </w:num>
  <w:num w:numId="23">
    <w:abstractNumId w:val="8"/>
  </w:num>
  <w:num w:numId="24">
    <w:abstractNumId w:val="8"/>
  </w:num>
  <w:num w:numId="25">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5"/>
  </w:num>
  <w:num w:numId="29">
    <w:abstractNumId w:val="9"/>
  </w:num>
  <w:num w:numId="30">
    <w:abstractNumId w:val="11"/>
  </w:num>
  <w:num w:numId="31">
    <w:abstractNumId w:val="5"/>
  </w:num>
  <w:num w:numId="32">
    <w:abstractNumId w:val="13"/>
  </w:num>
  <w:num w:numId="33">
    <w:abstractNumId w:val="14"/>
  </w:num>
  <w:num w:numId="34">
    <w:abstractNumId w:val="4"/>
  </w:num>
  <w:num w:numId="35">
    <w:abstractNumId w:val="16"/>
  </w:num>
  <w:num w:numId="36">
    <w:abstractNumId w:val="6"/>
  </w:num>
  <w:num w:numId="37">
    <w:abstractNumId w:val="7"/>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4E"/>
    <w:rsid w:val="00002031"/>
    <w:rsid w:val="00004734"/>
    <w:rsid w:val="00005C98"/>
    <w:rsid w:val="00006B22"/>
    <w:rsid w:val="00006FAB"/>
    <w:rsid w:val="0001276A"/>
    <w:rsid w:val="000246AE"/>
    <w:rsid w:val="00025C67"/>
    <w:rsid w:val="00030B52"/>
    <w:rsid w:val="00044772"/>
    <w:rsid w:val="0004541C"/>
    <w:rsid w:val="00051A78"/>
    <w:rsid w:val="0005559E"/>
    <w:rsid w:val="000604D6"/>
    <w:rsid w:val="000734D8"/>
    <w:rsid w:val="00077775"/>
    <w:rsid w:val="00080C64"/>
    <w:rsid w:val="00085000"/>
    <w:rsid w:val="00090471"/>
    <w:rsid w:val="00091F42"/>
    <w:rsid w:val="00096AA7"/>
    <w:rsid w:val="000A1DED"/>
    <w:rsid w:val="000A3AED"/>
    <w:rsid w:val="000A50C4"/>
    <w:rsid w:val="000B3532"/>
    <w:rsid w:val="000B3A75"/>
    <w:rsid w:val="000C00C2"/>
    <w:rsid w:val="000C103B"/>
    <w:rsid w:val="000C690F"/>
    <w:rsid w:val="000D04F4"/>
    <w:rsid w:val="000D1295"/>
    <w:rsid w:val="000D391B"/>
    <w:rsid w:val="000D3D6D"/>
    <w:rsid w:val="000D4FC7"/>
    <w:rsid w:val="000E09CC"/>
    <w:rsid w:val="000E2115"/>
    <w:rsid w:val="000E6196"/>
    <w:rsid w:val="000F4869"/>
    <w:rsid w:val="000F5B42"/>
    <w:rsid w:val="000F6673"/>
    <w:rsid w:val="000F6E6F"/>
    <w:rsid w:val="0010601F"/>
    <w:rsid w:val="0010788A"/>
    <w:rsid w:val="00107A31"/>
    <w:rsid w:val="00110EA5"/>
    <w:rsid w:val="00112F56"/>
    <w:rsid w:val="00117C1F"/>
    <w:rsid w:val="00122C2E"/>
    <w:rsid w:val="00124ACD"/>
    <w:rsid w:val="00125318"/>
    <w:rsid w:val="001305A2"/>
    <w:rsid w:val="00133238"/>
    <w:rsid w:val="00133A1B"/>
    <w:rsid w:val="0014197B"/>
    <w:rsid w:val="001447CD"/>
    <w:rsid w:val="001516B1"/>
    <w:rsid w:val="001518A5"/>
    <w:rsid w:val="00154EBB"/>
    <w:rsid w:val="00156316"/>
    <w:rsid w:val="00161181"/>
    <w:rsid w:val="00161D56"/>
    <w:rsid w:val="00162D14"/>
    <w:rsid w:val="00163780"/>
    <w:rsid w:val="00165389"/>
    <w:rsid w:val="0016716A"/>
    <w:rsid w:val="0017693F"/>
    <w:rsid w:val="0018110E"/>
    <w:rsid w:val="00181684"/>
    <w:rsid w:val="001843C6"/>
    <w:rsid w:val="0018489D"/>
    <w:rsid w:val="001850E0"/>
    <w:rsid w:val="00185407"/>
    <w:rsid w:val="00186369"/>
    <w:rsid w:val="001A03AF"/>
    <w:rsid w:val="001A2158"/>
    <w:rsid w:val="001A525F"/>
    <w:rsid w:val="001A5A00"/>
    <w:rsid w:val="001A66B8"/>
    <w:rsid w:val="001B09F9"/>
    <w:rsid w:val="001B1DA4"/>
    <w:rsid w:val="001B34C4"/>
    <w:rsid w:val="001B5C90"/>
    <w:rsid w:val="001B6448"/>
    <w:rsid w:val="001C2B47"/>
    <w:rsid w:val="001C32CD"/>
    <w:rsid w:val="001D2984"/>
    <w:rsid w:val="001D2FF6"/>
    <w:rsid w:val="001E07CF"/>
    <w:rsid w:val="001E359E"/>
    <w:rsid w:val="001E59F1"/>
    <w:rsid w:val="001F2CEE"/>
    <w:rsid w:val="001F49EB"/>
    <w:rsid w:val="001F64A6"/>
    <w:rsid w:val="001F6CBA"/>
    <w:rsid w:val="00201D4E"/>
    <w:rsid w:val="0020474C"/>
    <w:rsid w:val="002076C9"/>
    <w:rsid w:val="00220B8A"/>
    <w:rsid w:val="00221659"/>
    <w:rsid w:val="002257F3"/>
    <w:rsid w:val="00227C2A"/>
    <w:rsid w:val="002314EA"/>
    <w:rsid w:val="00233456"/>
    <w:rsid w:val="002339A5"/>
    <w:rsid w:val="00236394"/>
    <w:rsid w:val="00246384"/>
    <w:rsid w:val="0024643B"/>
    <w:rsid w:val="00250271"/>
    <w:rsid w:val="00250F35"/>
    <w:rsid w:val="00257848"/>
    <w:rsid w:val="002578E8"/>
    <w:rsid w:val="0027084A"/>
    <w:rsid w:val="002719FB"/>
    <w:rsid w:val="00271E85"/>
    <w:rsid w:val="00280265"/>
    <w:rsid w:val="00286434"/>
    <w:rsid w:val="00286C59"/>
    <w:rsid w:val="00291957"/>
    <w:rsid w:val="002942D1"/>
    <w:rsid w:val="0029501A"/>
    <w:rsid w:val="0029527E"/>
    <w:rsid w:val="002970AA"/>
    <w:rsid w:val="002A3721"/>
    <w:rsid w:val="002B1638"/>
    <w:rsid w:val="002B3624"/>
    <w:rsid w:val="002D0952"/>
    <w:rsid w:val="002D7DAB"/>
    <w:rsid w:val="002E40B3"/>
    <w:rsid w:val="002E4C9A"/>
    <w:rsid w:val="002F11F8"/>
    <w:rsid w:val="002F3F56"/>
    <w:rsid w:val="002F44B5"/>
    <w:rsid w:val="002F5122"/>
    <w:rsid w:val="00311AC0"/>
    <w:rsid w:val="003176FC"/>
    <w:rsid w:val="00324E45"/>
    <w:rsid w:val="0032583B"/>
    <w:rsid w:val="00327883"/>
    <w:rsid w:val="00332715"/>
    <w:rsid w:val="00335504"/>
    <w:rsid w:val="00340C18"/>
    <w:rsid w:val="003442FD"/>
    <w:rsid w:val="00347824"/>
    <w:rsid w:val="00350567"/>
    <w:rsid w:val="00350E94"/>
    <w:rsid w:val="003521E8"/>
    <w:rsid w:val="00370CE3"/>
    <w:rsid w:val="00372007"/>
    <w:rsid w:val="003728F3"/>
    <w:rsid w:val="003735BC"/>
    <w:rsid w:val="0037496E"/>
    <w:rsid w:val="00381269"/>
    <w:rsid w:val="00383221"/>
    <w:rsid w:val="00386150"/>
    <w:rsid w:val="003874CE"/>
    <w:rsid w:val="003876A7"/>
    <w:rsid w:val="00390333"/>
    <w:rsid w:val="00390900"/>
    <w:rsid w:val="00394C33"/>
    <w:rsid w:val="003955C0"/>
    <w:rsid w:val="00396A20"/>
    <w:rsid w:val="003A73DF"/>
    <w:rsid w:val="003A7F6C"/>
    <w:rsid w:val="003B4D60"/>
    <w:rsid w:val="003B7E39"/>
    <w:rsid w:val="003C58DC"/>
    <w:rsid w:val="003D1E62"/>
    <w:rsid w:val="003E0B99"/>
    <w:rsid w:val="003E2486"/>
    <w:rsid w:val="003E3208"/>
    <w:rsid w:val="003F0B04"/>
    <w:rsid w:val="0040134E"/>
    <w:rsid w:val="0041250F"/>
    <w:rsid w:val="00412CF3"/>
    <w:rsid w:val="00417B82"/>
    <w:rsid w:val="004334C7"/>
    <w:rsid w:val="00440A2D"/>
    <w:rsid w:val="00441C3F"/>
    <w:rsid w:val="00444D1A"/>
    <w:rsid w:val="0045186A"/>
    <w:rsid w:val="00454BDC"/>
    <w:rsid w:val="004564A7"/>
    <w:rsid w:val="00456765"/>
    <w:rsid w:val="00460036"/>
    <w:rsid w:val="004617BF"/>
    <w:rsid w:val="00463658"/>
    <w:rsid w:val="004637A0"/>
    <w:rsid w:val="00464ECE"/>
    <w:rsid w:val="00470B3B"/>
    <w:rsid w:val="004722CC"/>
    <w:rsid w:val="00472696"/>
    <w:rsid w:val="00484AA0"/>
    <w:rsid w:val="00490483"/>
    <w:rsid w:val="00490A25"/>
    <w:rsid w:val="004936E4"/>
    <w:rsid w:val="00494E60"/>
    <w:rsid w:val="00497487"/>
    <w:rsid w:val="004A2771"/>
    <w:rsid w:val="004A6189"/>
    <w:rsid w:val="004A7390"/>
    <w:rsid w:val="004B7B76"/>
    <w:rsid w:val="004B7BA0"/>
    <w:rsid w:val="004C239D"/>
    <w:rsid w:val="004C2B1B"/>
    <w:rsid w:val="004C2DCA"/>
    <w:rsid w:val="004C4FBE"/>
    <w:rsid w:val="004C61D2"/>
    <w:rsid w:val="004E5CAD"/>
    <w:rsid w:val="004F0C4A"/>
    <w:rsid w:val="004F0F38"/>
    <w:rsid w:val="004F3A98"/>
    <w:rsid w:val="004F47D6"/>
    <w:rsid w:val="004F6DD5"/>
    <w:rsid w:val="00500337"/>
    <w:rsid w:val="00501921"/>
    <w:rsid w:val="00505417"/>
    <w:rsid w:val="00513A3D"/>
    <w:rsid w:val="005160D1"/>
    <w:rsid w:val="00517472"/>
    <w:rsid w:val="0052149B"/>
    <w:rsid w:val="00523A21"/>
    <w:rsid w:val="00530354"/>
    <w:rsid w:val="00532230"/>
    <w:rsid w:val="0053625B"/>
    <w:rsid w:val="00537D81"/>
    <w:rsid w:val="005434C6"/>
    <w:rsid w:val="00543B39"/>
    <w:rsid w:val="00545CDB"/>
    <w:rsid w:val="00546154"/>
    <w:rsid w:val="00550096"/>
    <w:rsid w:val="00555280"/>
    <w:rsid w:val="00557FF9"/>
    <w:rsid w:val="00562327"/>
    <w:rsid w:val="005711D5"/>
    <w:rsid w:val="00576378"/>
    <w:rsid w:val="00577130"/>
    <w:rsid w:val="00577945"/>
    <w:rsid w:val="00577E38"/>
    <w:rsid w:val="00582452"/>
    <w:rsid w:val="00585322"/>
    <w:rsid w:val="005857C6"/>
    <w:rsid w:val="00592F6E"/>
    <w:rsid w:val="00593AD1"/>
    <w:rsid w:val="005A68B6"/>
    <w:rsid w:val="005A79F5"/>
    <w:rsid w:val="005B5241"/>
    <w:rsid w:val="005C494B"/>
    <w:rsid w:val="005C5570"/>
    <w:rsid w:val="005C5B66"/>
    <w:rsid w:val="005C79A4"/>
    <w:rsid w:val="005D5442"/>
    <w:rsid w:val="00603CE7"/>
    <w:rsid w:val="00603F32"/>
    <w:rsid w:val="00605AD4"/>
    <w:rsid w:val="006136D7"/>
    <w:rsid w:val="00625A6E"/>
    <w:rsid w:val="00632398"/>
    <w:rsid w:val="00635D66"/>
    <w:rsid w:val="00636CE3"/>
    <w:rsid w:val="00640FC3"/>
    <w:rsid w:val="00642020"/>
    <w:rsid w:val="006430EE"/>
    <w:rsid w:val="00643CE5"/>
    <w:rsid w:val="0065337B"/>
    <w:rsid w:val="00653E6B"/>
    <w:rsid w:val="0065419D"/>
    <w:rsid w:val="006603BC"/>
    <w:rsid w:val="006604D8"/>
    <w:rsid w:val="00661CB5"/>
    <w:rsid w:val="00664A5B"/>
    <w:rsid w:val="0066735C"/>
    <w:rsid w:val="006763D2"/>
    <w:rsid w:val="00680C08"/>
    <w:rsid w:val="006901BA"/>
    <w:rsid w:val="006916A0"/>
    <w:rsid w:val="006931B1"/>
    <w:rsid w:val="006A0831"/>
    <w:rsid w:val="006A15C0"/>
    <w:rsid w:val="006A58A8"/>
    <w:rsid w:val="006C1326"/>
    <w:rsid w:val="006C3E2A"/>
    <w:rsid w:val="006C642F"/>
    <w:rsid w:val="006D03E5"/>
    <w:rsid w:val="006D5D3E"/>
    <w:rsid w:val="006E08B3"/>
    <w:rsid w:val="006E7D4A"/>
    <w:rsid w:val="006F17AC"/>
    <w:rsid w:val="006F25B8"/>
    <w:rsid w:val="006F276F"/>
    <w:rsid w:val="006F572E"/>
    <w:rsid w:val="006F7F0A"/>
    <w:rsid w:val="007046D6"/>
    <w:rsid w:val="00705DB0"/>
    <w:rsid w:val="0071111F"/>
    <w:rsid w:val="00711EAE"/>
    <w:rsid w:val="0072292E"/>
    <w:rsid w:val="00722B57"/>
    <w:rsid w:val="00730F8A"/>
    <w:rsid w:val="00735A8C"/>
    <w:rsid w:val="0073699B"/>
    <w:rsid w:val="0074163C"/>
    <w:rsid w:val="0074253D"/>
    <w:rsid w:val="007435E5"/>
    <w:rsid w:val="00744121"/>
    <w:rsid w:val="0074429B"/>
    <w:rsid w:val="007615BC"/>
    <w:rsid w:val="00762F05"/>
    <w:rsid w:val="00764AD7"/>
    <w:rsid w:val="007652FF"/>
    <w:rsid w:val="007703EF"/>
    <w:rsid w:val="00770CAC"/>
    <w:rsid w:val="00770EF1"/>
    <w:rsid w:val="00771254"/>
    <w:rsid w:val="0077131A"/>
    <w:rsid w:val="00773EF7"/>
    <w:rsid w:val="00774E1D"/>
    <w:rsid w:val="007765D8"/>
    <w:rsid w:val="0077675A"/>
    <w:rsid w:val="00780355"/>
    <w:rsid w:val="007819FD"/>
    <w:rsid w:val="00785717"/>
    <w:rsid w:val="00785721"/>
    <w:rsid w:val="00793A59"/>
    <w:rsid w:val="007A46F5"/>
    <w:rsid w:val="007A6505"/>
    <w:rsid w:val="007B41F3"/>
    <w:rsid w:val="007B6132"/>
    <w:rsid w:val="007B6E9F"/>
    <w:rsid w:val="007C1216"/>
    <w:rsid w:val="007C1AF7"/>
    <w:rsid w:val="007C6B9B"/>
    <w:rsid w:val="007D4B91"/>
    <w:rsid w:val="007D53B6"/>
    <w:rsid w:val="00804D99"/>
    <w:rsid w:val="00805D27"/>
    <w:rsid w:val="00806DCB"/>
    <w:rsid w:val="008110BC"/>
    <w:rsid w:val="00821776"/>
    <w:rsid w:val="008321F5"/>
    <w:rsid w:val="00832369"/>
    <w:rsid w:val="00833ED8"/>
    <w:rsid w:val="00834660"/>
    <w:rsid w:val="00835901"/>
    <w:rsid w:val="00836BC2"/>
    <w:rsid w:val="0085156D"/>
    <w:rsid w:val="00852B28"/>
    <w:rsid w:val="0085641B"/>
    <w:rsid w:val="00857136"/>
    <w:rsid w:val="00861C25"/>
    <w:rsid w:val="00865B03"/>
    <w:rsid w:val="00867FE9"/>
    <w:rsid w:val="00875A6B"/>
    <w:rsid w:val="00885B11"/>
    <w:rsid w:val="00886D15"/>
    <w:rsid w:val="00887DD8"/>
    <w:rsid w:val="00891BA9"/>
    <w:rsid w:val="00896018"/>
    <w:rsid w:val="008960DD"/>
    <w:rsid w:val="0089635C"/>
    <w:rsid w:val="008A2B9D"/>
    <w:rsid w:val="008A3D9F"/>
    <w:rsid w:val="008A5E0B"/>
    <w:rsid w:val="008A6D59"/>
    <w:rsid w:val="008B4B03"/>
    <w:rsid w:val="008B54A9"/>
    <w:rsid w:val="008B596F"/>
    <w:rsid w:val="008C159F"/>
    <w:rsid w:val="008C1623"/>
    <w:rsid w:val="008C1850"/>
    <w:rsid w:val="008C51A9"/>
    <w:rsid w:val="008D3C38"/>
    <w:rsid w:val="008E21D1"/>
    <w:rsid w:val="008E7846"/>
    <w:rsid w:val="008F02E5"/>
    <w:rsid w:val="008F1CCC"/>
    <w:rsid w:val="008F2967"/>
    <w:rsid w:val="008F6943"/>
    <w:rsid w:val="00902A21"/>
    <w:rsid w:val="00904443"/>
    <w:rsid w:val="009067B4"/>
    <w:rsid w:val="0091523F"/>
    <w:rsid w:val="00920330"/>
    <w:rsid w:val="009219D7"/>
    <w:rsid w:val="00922D53"/>
    <w:rsid w:val="00923B70"/>
    <w:rsid w:val="00924482"/>
    <w:rsid w:val="00930237"/>
    <w:rsid w:val="00937C17"/>
    <w:rsid w:val="00940A89"/>
    <w:rsid w:val="00941F77"/>
    <w:rsid w:val="00946EA5"/>
    <w:rsid w:val="009556D7"/>
    <w:rsid w:val="00956027"/>
    <w:rsid w:val="009603B6"/>
    <w:rsid w:val="00960520"/>
    <w:rsid w:val="00963C08"/>
    <w:rsid w:val="0096793F"/>
    <w:rsid w:val="00971516"/>
    <w:rsid w:val="00974AE5"/>
    <w:rsid w:val="009752A5"/>
    <w:rsid w:val="0098585A"/>
    <w:rsid w:val="009A4CED"/>
    <w:rsid w:val="009A690D"/>
    <w:rsid w:val="009B1D12"/>
    <w:rsid w:val="009B416B"/>
    <w:rsid w:val="009B50B7"/>
    <w:rsid w:val="009C4304"/>
    <w:rsid w:val="009C4BD5"/>
    <w:rsid w:val="009D7B77"/>
    <w:rsid w:val="009E0BB0"/>
    <w:rsid w:val="009E3FBB"/>
    <w:rsid w:val="009E5A87"/>
    <w:rsid w:val="009E747E"/>
    <w:rsid w:val="009F07CA"/>
    <w:rsid w:val="009F2673"/>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54021"/>
    <w:rsid w:val="00A60BAD"/>
    <w:rsid w:val="00A6470E"/>
    <w:rsid w:val="00A77F87"/>
    <w:rsid w:val="00A80B5B"/>
    <w:rsid w:val="00A84E36"/>
    <w:rsid w:val="00A964D1"/>
    <w:rsid w:val="00AA0ED0"/>
    <w:rsid w:val="00AB1B29"/>
    <w:rsid w:val="00AC2B40"/>
    <w:rsid w:val="00AC2BB2"/>
    <w:rsid w:val="00AC2C3C"/>
    <w:rsid w:val="00AC512D"/>
    <w:rsid w:val="00AD0083"/>
    <w:rsid w:val="00AD08A8"/>
    <w:rsid w:val="00AD224E"/>
    <w:rsid w:val="00AD3935"/>
    <w:rsid w:val="00AE65EB"/>
    <w:rsid w:val="00AE67A7"/>
    <w:rsid w:val="00AE7567"/>
    <w:rsid w:val="00AF1D94"/>
    <w:rsid w:val="00AF2313"/>
    <w:rsid w:val="00AF4760"/>
    <w:rsid w:val="00AF60C5"/>
    <w:rsid w:val="00B009C6"/>
    <w:rsid w:val="00B01548"/>
    <w:rsid w:val="00B130C5"/>
    <w:rsid w:val="00B13EBD"/>
    <w:rsid w:val="00B1406F"/>
    <w:rsid w:val="00B17A9A"/>
    <w:rsid w:val="00B20882"/>
    <w:rsid w:val="00B21D29"/>
    <w:rsid w:val="00B23C75"/>
    <w:rsid w:val="00B25034"/>
    <w:rsid w:val="00B31CDC"/>
    <w:rsid w:val="00B33588"/>
    <w:rsid w:val="00B33863"/>
    <w:rsid w:val="00B34F4A"/>
    <w:rsid w:val="00B37D17"/>
    <w:rsid w:val="00B4175E"/>
    <w:rsid w:val="00B41C85"/>
    <w:rsid w:val="00B452CE"/>
    <w:rsid w:val="00B5459B"/>
    <w:rsid w:val="00B54C25"/>
    <w:rsid w:val="00B63BD6"/>
    <w:rsid w:val="00B67A41"/>
    <w:rsid w:val="00B76B91"/>
    <w:rsid w:val="00B77EB1"/>
    <w:rsid w:val="00B811C6"/>
    <w:rsid w:val="00B855B0"/>
    <w:rsid w:val="00B86C78"/>
    <w:rsid w:val="00B91ECD"/>
    <w:rsid w:val="00B92E08"/>
    <w:rsid w:val="00BA1828"/>
    <w:rsid w:val="00BB0B78"/>
    <w:rsid w:val="00BB2717"/>
    <w:rsid w:val="00BB75D6"/>
    <w:rsid w:val="00BC622A"/>
    <w:rsid w:val="00BE0A78"/>
    <w:rsid w:val="00BE35F5"/>
    <w:rsid w:val="00BE6542"/>
    <w:rsid w:val="00BE79F0"/>
    <w:rsid w:val="00BE7B1A"/>
    <w:rsid w:val="00BF046D"/>
    <w:rsid w:val="00BF1190"/>
    <w:rsid w:val="00BF3774"/>
    <w:rsid w:val="00BF5D04"/>
    <w:rsid w:val="00BF7063"/>
    <w:rsid w:val="00C009AA"/>
    <w:rsid w:val="00C1164D"/>
    <w:rsid w:val="00C14226"/>
    <w:rsid w:val="00C15B6C"/>
    <w:rsid w:val="00C167D3"/>
    <w:rsid w:val="00C16861"/>
    <w:rsid w:val="00C25B5E"/>
    <w:rsid w:val="00C31A7A"/>
    <w:rsid w:val="00C34133"/>
    <w:rsid w:val="00C346AB"/>
    <w:rsid w:val="00C37F80"/>
    <w:rsid w:val="00C404A6"/>
    <w:rsid w:val="00C40A36"/>
    <w:rsid w:val="00C44419"/>
    <w:rsid w:val="00C45E7B"/>
    <w:rsid w:val="00C471B1"/>
    <w:rsid w:val="00C525A2"/>
    <w:rsid w:val="00C52E24"/>
    <w:rsid w:val="00C6316B"/>
    <w:rsid w:val="00C634A9"/>
    <w:rsid w:val="00C64586"/>
    <w:rsid w:val="00C70A36"/>
    <w:rsid w:val="00C70D53"/>
    <w:rsid w:val="00C73D0B"/>
    <w:rsid w:val="00C74F5C"/>
    <w:rsid w:val="00C772FF"/>
    <w:rsid w:val="00C80137"/>
    <w:rsid w:val="00C801AF"/>
    <w:rsid w:val="00C80256"/>
    <w:rsid w:val="00C94CD4"/>
    <w:rsid w:val="00C9747E"/>
    <w:rsid w:val="00CB5158"/>
    <w:rsid w:val="00CB6BC0"/>
    <w:rsid w:val="00CB7314"/>
    <w:rsid w:val="00CC1B7C"/>
    <w:rsid w:val="00CC5044"/>
    <w:rsid w:val="00CC727F"/>
    <w:rsid w:val="00CE135B"/>
    <w:rsid w:val="00CF15C3"/>
    <w:rsid w:val="00CF2B6F"/>
    <w:rsid w:val="00CF2F3E"/>
    <w:rsid w:val="00CF58B6"/>
    <w:rsid w:val="00CF5DAD"/>
    <w:rsid w:val="00D0062D"/>
    <w:rsid w:val="00D017ED"/>
    <w:rsid w:val="00D040D3"/>
    <w:rsid w:val="00D04C65"/>
    <w:rsid w:val="00D11C0A"/>
    <w:rsid w:val="00D153D8"/>
    <w:rsid w:val="00D201D2"/>
    <w:rsid w:val="00D212F3"/>
    <w:rsid w:val="00D224FE"/>
    <w:rsid w:val="00D23139"/>
    <w:rsid w:val="00D425BB"/>
    <w:rsid w:val="00D453FA"/>
    <w:rsid w:val="00D56348"/>
    <w:rsid w:val="00D62B81"/>
    <w:rsid w:val="00D6493E"/>
    <w:rsid w:val="00D66CFC"/>
    <w:rsid w:val="00D7195D"/>
    <w:rsid w:val="00D72CBA"/>
    <w:rsid w:val="00D7301E"/>
    <w:rsid w:val="00D82910"/>
    <w:rsid w:val="00D83AE1"/>
    <w:rsid w:val="00D854AC"/>
    <w:rsid w:val="00D855D4"/>
    <w:rsid w:val="00D902C9"/>
    <w:rsid w:val="00D9127B"/>
    <w:rsid w:val="00D93466"/>
    <w:rsid w:val="00DA1124"/>
    <w:rsid w:val="00DA64CB"/>
    <w:rsid w:val="00DB06B8"/>
    <w:rsid w:val="00DB6124"/>
    <w:rsid w:val="00DB750B"/>
    <w:rsid w:val="00DB75B7"/>
    <w:rsid w:val="00DC0A2F"/>
    <w:rsid w:val="00DC1948"/>
    <w:rsid w:val="00DC6E02"/>
    <w:rsid w:val="00DD28CD"/>
    <w:rsid w:val="00DE02AE"/>
    <w:rsid w:val="00DE39D1"/>
    <w:rsid w:val="00DF1D7F"/>
    <w:rsid w:val="00DF4BE4"/>
    <w:rsid w:val="00DF7C6F"/>
    <w:rsid w:val="00E02382"/>
    <w:rsid w:val="00E02FB4"/>
    <w:rsid w:val="00E13FC7"/>
    <w:rsid w:val="00E164FB"/>
    <w:rsid w:val="00E20571"/>
    <w:rsid w:val="00E235F7"/>
    <w:rsid w:val="00E23659"/>
    <w:rsid w:val="00E239D4"/>
    <w:rsid w:val="00E26130"/>
    <w:rsid w:val="00E33D42"/>
    <w:rsid w:val="00E40B22"/>
    <w:rsid w:val="00E44B5E"/>
    <w:rsid w:val="00E44ED1"/>
    <w:rsid w:val="00E45619"/>
    <w:rsid w:val="00E4588F"/>
    <w:rsid w:val="00E46104"/>
    <w:rsid w:val="00E46DA3"/>
    <w:rsid w:val="00E51BB1"/>
    <w:rsid w:val="00E55CB0"/>
    <w:rsid w:val="00E624A5"/>
    <w:rsid w:val="00E64BA4"/>
    <w:rsid w:val="00E7344E"/>
    <w:rsid w:val="00E82665"/>
    <w:rsid w:val="00EB0798"/>
    <w:rsid w:val="00EB36D6"/>
    <w:rsid w:val="00EB40AD"/>
    <w:rsid w:val="00EB586E"/>
    <w:rsid w:val="00EB5FC8"/>
    <w:rsid w:val="00EC0E7E"/>
    <w:rsid w:val="00EC463D"/>
    <w:rsid w:val="00EC7A85"/>
    <w:rsid w:val="00ED0282"/>
    <w:rsid w:val="00ED2922"/>
    <w:rsid w:val="00ED3CAD"/>
    <w:rsid w:val="00ED5A41"/>
    <w:rsid w:val="00EE1DE8"/>
    <w:rsid w:val="00EE27C2"/>
    <w:rsid w:val="00EE523A"/>
    <w:rsid w:val="00EF4BAD"/>
    <w:rsid w:val="00EF59DC"/>
    <w:rsid w:val="00F033EC"/>
    <w:rsid w:val="00F04F68"/>
    <w:rsid w:val="00F12670"/>
    <w:rsid w:val="00F14B27"/>
    <w:rsid w:val="00F24B8A"/>
    <w:rsid w:val="00F3148D"/>
    <w:rsid w:val="00F325C5"/>
    <w:rsid w:val="00F32FE0"/>
    <w:rsid w:val="00F35298"/>
    <w:rsid w:val="00F453BD"/>
    <w:rsid w:val="00F47333"/>
    <w:rsid w:val="00F47E37"/>
    <w:rsid w:val="00F53C07"/>
    <w:rsid w:val="00F54B65"/>
    <w:rsid w:val="00F63DBF"/>
    <w:rsid w:val="00F640B6"/>
    <w:rsid w:val="00F64DB4"/>
    <w:rsid w:val="00F66C4A"/>
    <w:rsid w:val="00F66DF2"/>
    <w:rsid w:val="00F80E40"/>
    <w:rsid w:val="00F848D9"/>
    <w:rsid w:val="00F931CE"/>
    <w:rsid w:val="00FA15A2"/>
    <w:rsid w:val="00FA4BBA"/>
    <w:rsid w:val="00FA5069"/>
    <w:rsid w:val="00FA5B82"/>
    <w:rsid w:val="00FA639E"/>
    <w:rsid w:val="00FA6689"/>
    <w:rsid w:val="00FA6E92"/>
    <w:rsid w:val="00FC1FCA"/>
    <w:rsid w:val="00FC25E4"/>
    <w:rsid w:val="00FC4EF7"/>
    <w:rsid w:val="00FD0824"/>
    <w:rsid w:val="00FD119B"/>
    <w:rsid w:val="00FD1EDC"/>
    <w:rsid w:val="00FE1DEE"/>
    <w:rsid w:val="00FE269C"/>
    <w:rsid w:val="00FF2126"/>
    <w:rsid w:val="00FF41B5"/>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B8362E"/>
  <w15:docId w15:val="{5FCF6691-322B-4CF0-94C7-AA840D0E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spacing w:before="120" w:after="120" w:line="240" w:lineRule="atLeast"/>
    </w:pPr>
    <w:rPr>
      <w:rFonts w:ascii="Cambria" w:eastAsia="Cambria" w:hAnsi="Cambria" w:cs="Times New Roman"/>
    </w:rPr>
  </w:style>
  <w:style w:type="paragraph" w:styleId="Heading1">
    <w:name w:val="heading 1"/>
    <w:basedOn w:val="Heading2"/>
    <w:next w:val="Normal"/>
    <w:link w:val="Heading1Char"/>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pPr>
      <w:keepNext/>
      <w:spacing w:before="360" w:after="0" w:line="220" w:lineRule="atLeast"/>
      <w:outlineLvl w:val="3"/>
    </w:pPr>
    <w:rPr>
      <w:b/>
      <w:bCs/>
      <w:szCs w:val="21"/>
    </w:rPr>
  </w:style>
  <w:style w:type="paragraph" w:styleId="Heading5">
    <w:name w:val="heading 5"/>
    <w:basedOn w:val="Normal"/>
    <w:next w:val="Normal"/>
    <w:link w:val="Heading5Char"/>
    <w:qFormat/>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Pr>
      <w:rFonts w:ascii="Arial" w:eastAsia="Times New Roman" w:hAnsi="Arial" w:cs="Times New Roman"/>
      <w:b/>
      <w:bCs/>
      <w:sz w:val="32"/>
      <w:szCs w:val="26"/>
    </w:rPr>
  </w:style>
  <w:style w:type="character" w:customStyle="1" w:styleId="Heading3Char">
    <w:name w:val="Heading 3 Char"/>
    <w:basedOn w:val="DefaultParagraphFont"/>
    <w:link w:val="Heading3"/>
    <w:rPr>
      <w:rFonts w:ascii="Arial" w:eastAsia="Times New Roman" w:hAnsi="Arial" w:cs="Times New Roman"/>
      <w:b/>
      <w:bCs/>
      <w:sz w:val="26"/>
      <w:szCs w:val="21"/>
    </w:rPr>
  </w:style>
  <w:style w:type="paragraph" w:customStyle="1" w:styleId="Address">
    <w:name w:val="Address"/>
    <w:basedOn w:val="Normal"/>
    <w:pPr>
      <w:spacing w:before="0" w:after="0" w:line="280" w:lineRule="atLeast"/>
      <w:jc w:val="center"/>
    </w:pPr>
  </w:style>
  <w:style w:type="paragraph" w:customStyle="1" w:styleId="AxisLabel">
    <w:name w:val="Axis Label"/>
    <w:basedOn w:val="Normal"/>
    <w:pPr>
      <w:spacing w:after="0" w:line="240" w:lineRule="auto"/>
    </w:pPr>
    <w:rPr>
      <w:rFonts w:ascii="Arial" w:hAnsi="Arial"/>
      <w:sz w:val="14"/>
      <w:lang w:eastAsia="en-AU"/>
    </w:rPr>
  </w:style>
  <w:style w:type="paragraph" w:customStyle="1" w:styleId="AxisTitle">
    <w:name w:val="Axis Title"/>
    <w:basedOn w:val="Normal"/>
    <w:pPr>
      <w:spacing w:after="0" w:line="240" w:lineRule="auto"/>
    </w:pPr>
    <w:rPr>
      <w:rFonts w:ascii="Arial" w:hAnsi="Arial"/>
      <w:sz w:val="16"/>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35"/>
    <w:pPr>
      <w:spacing w:before="0"/>
    </w:pPr>
    <w:rPr>
      <w:sz w:val="19"/>
      <w:szCs w:val="18"/>
    </w:rPr>
  </w:style>
  <w:style w:type="paragraph" w:customStyle="1" w:styleId="Contents">
    <w:name w:val="Contents"/>
    <w:basedOn w:val="Normal"/>
    <w:pPr>
      <w:spacing w:before="0" w:after="0"/>
    </w:pPr>
    <w:rPr>
      <w:rFonts w:ascii="Arial" w:hAnsi="Arial"/>
      <w:b/>
      <w:sz w:val="48"/>
    </w:rPr>
  </w:style>
  <w:style w:type="paragraph" w:styleId="Date">
    <w:name w:val="Date"/>
    <w:basedOn w:val="Normal"/>
    <w:next w:val="Normal"/>
    <w:link w:val="DateChar"/>
    <w:uiPriority w:val="99"/>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Pr>
      <w:rFonts w:ascii="Arial" w:eastAsia="Cambria" w:hAnsi="Arial" w:cs="Arial"/>
      <w:b/>
      <w:color w:val="002C47"/>
      <w:sz w:val="36"/>
      <w:szCs w:val="36"/>
    </w:rPr>
  </w:style>
  <w:style w:type="paragraph" w:customStyle="1" w:styleId="FigureDescription">
    <w:name w:val="Figure Description"/>
    <w:basedOn w:val="Normal"/>
    <w:pPr>
      <w:spacing w:after="0"/>
    </w:pPr>
    <w:rPr>
      <w:sz w:val="19"/>
    </w:rPr>
  </w:style>
  <w:style w:type="paragraph" w:customStyle="1" w:styleId="FigureTitle">
    <w:name w:val="Figure Title"/>
    <w:basedOn w:val="Normal"/>
    <w:pPr>
      <w:keepNext/>
      <w:spacing w:line="220" w:lineRule="atLeast"/>
    </w:pPr>
    <w:rPr>
      <w:b/>
    </w:rPr>
  </w:style>
  <w:style w:type="character" w:customStyle="1" w:styleId="Heading4Char">
    <w:name w:val="Heading 4 Char"/>
    <w:basedOn w:val="DefaultParagraphFont"/>
    <w:link w:val="Heading4"/>
    <w:rPr>
      <w:rFonts w:ascii="Cambria" w:eastAsia="Cambria" w:hAnsi="Cambria" w:cs="Times New Roman"/>
      <w:b/>
      <w:bCs/>
      <w:szCs w:val="21"/>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Pr>
      <w:rFonts w:ascii="Cambria" w:eastAsia="Cambria" w:hAnsi="Cambria" w:cs="Times New Roman"/>
      <w:sz w:val="17"/>
    </w:rPr>
  </w:style>
  <w:style w:type="paragraph" w:styleId="Header">
    <w:name w:val="header"/>
    <w:basedOn w:val="Normal"/>
    <w:link w:val="HeaderChar"/>
    <w:uiPriority w:val="99"/>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Pr>
      <w:rFonts w:ascii="Cambria" w:eastAsia="Cambria" w:hAnsi="Cambria" w:cs="Times New Roman"/>
      <w:sz w:val="17"/>
    </w:rPr>
  </w:style>
  <w:style w:type="paragraph" w:customStyle="1" w:styleId="HeaderNoLine">
    <w:name w:val="Header No Line"/>
    <w:basedOn w:val="Header"/>
    <w:pPr>
      <w:pBdr>
        <w:bottom w:val="none" w:sz="0" w:space="0" w:color="auto"/>
      </w:pBdr>
      <w:jc w:val="left"/>
    </w:pPr>
  </w:style>
  <w:style w:type="character" w:customStyle="1" w:styleId="Heading5Char">
    <w:name w:val="Heading 5 Char"/>
    <w:basedOn w:val="DefaultParagraphFont"/>
    <w:link w:val="Heading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Pr>
      <w:rFonts w:ascii="Cambria" w:eastAsia="Times New Roman" w:hAnsi="Cambria" w:cs="Times New Roman"/>
      <w:bCs/>
      <w:i/>
      <w:szCs w:val="21"/>
    </w:rPr>
  </w:style>
  <w:style w:type="character" w:customStyle="1" w:styleId="Heading7Char">
    <w:name w:val="Heading 7 Char"/>
    <w:basedOn w:val="DefaultParagraphFont"/>
    <w:link w:val="Heading7"/>
    <w:uiPriority w:val="9"/>
    <w:rPr>
      <w:rFonts w:ascii="Cambria" w:eastAsia="Times New Roman" w:hAnsi="Cambria" w:cs="Times New Roman"/>
      <w:bCs/>
      <w:sz w:val="20"/>
      <w:szCs w:val="24"/>
    </w:rPr>
  </w:style>
  <w:style w:type="character" w:styleId="Hyperlink">
    <w:name w:val="Hyperlink"/>
    <w:basedOn w:val="DefaultParagraphFont"/>
    <w:uiPriority w:val="99"/>
    <w:unhideWhenUsed/>
    <w:rPr>
      <w:color w:val="0000FF"/>
      <w:u w:val="single"/>
    </w:rPr>
  </w:style>
  <w:style w:type="paragraph" w:customStyle="1" w:styleId="Key">
    <w:name w:val="Key"/>
    <w:basedOn w:val="Normal"/>
    <w:rPr>
      <w:sz w:val="14"/>
    </w:rPr>
  </w:style>
  <w:style w:type="paragraph" w:customStyle="1" w:styleId="LegalCopy">
    <w:name w:val="Legal Copy"/>
    <w:basedOn w:val="Footer"/>
  </w:style>
  <w:style w:type="paragraph" w:customStyle="1" w:styleId="LegalSubheading">
    <w:name w:val="Legal Subheading"/>
    <w:basedOn w:val="Footer"/>
    <w:pPr>
      <w:outlineLvl w:val="1"/>
    </w:pPr>
    <w:rPr>
      <w:b/>
    </w:rPr>
  </w:style>
  <w:style w:type="table" w:styleId="LightShading-Accent2">
    <w:name w:val="Light Shading Accent 2"/>
    <w:basedOn w:val="TableNormal"/>
    <w:uiPriority w:val="60"/>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pPr>
      <w:numPr>
        <w:numId w:val="21"/>
      </w:numPr>
    </w:pPr>
  </w:style>
  <w:style w:type="paragraph" w:styleId="ListBullet2">
    <w:name w:val="List Bullet 2"/>
    <w:basedOn w:val="Normal"/>
    <w:uiPriority w:val="2"/>
    <w:qFormat/>
    <w:pPr>
      <w:numPr>
        <w:ilvl w:val="1"/>
        <w:numId w:val="21"/>
      </w:numPr>
    </w:pPr>
  </w:style>
  <w:style w:type="paragraph" w:styleId="ListBullet3">
    <w:name w:val="List Bullet 3"/>
    <w:basedOn w:val="Normal"/>
    <w:uiPriority w:val="2"/>
    <w:qFormat/>
    <w:pPr>
      <w:numPr>
        <w:ilvl w:val="2"/>
        <w:numId w:val="21"/>
      </w:numPr>
    </w:pPr>
  </w:style>
  <w:style w:type="numbering" w:customStyle="1" w:styleId="ListBullets">
    <w:name w:val="ListBullets"/>
    <w:uiPriority w:val="99"/>
    <w:locked/>
    <w:pPr>
      <w:numPr>
        <w:numId w:val="3"/>
      </w:numPr>
    </w:pPr>
  </w:style>
  <w:style w:type="table" w:styleId="MediumGrid2-Accent5">
    <w:name w:val="Medium Grid 2 Accent 5"/>
    <w:basedOn w:val="TableNormal"/>
    <w:uiPriority w:val="68"/>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pPr>
      <w:spacing w:before="240"/>
      <w:outlineLvl w:val="1"/>
    </w:pPr>
    <w:rPr>
      <w:rFonts w:ascii="Arial" w:hAnsi="Arial"/>
      <w:b/>
      <w:sz w:val="32"/>
    </w:rPr>
  </w:style>
  <w:style w:type="paragraph" w:customStyle="1" w:styleId="Notes">
    <w:name w:val="Notes"/>
    <w:basedOn w:val="Normal"/>
    <w:locked/>
    <w:pPr>
      <w:spacing w:after="0" w:line="240" w:lineRule="auto"/>
    </w:pPr>
    <w:rPr>
      <w:rFonts w:ascii="Arial" w:hAnsi="Arial"/>
      <w:sz w:val="16"/>
    </w:rPr>
  </w:style>
  <w:style w:type="paragraph" w:customStyle="1" w:styleId="Numberbullet0">
    <w:name w:val="Number bullet"/>
    <w:basedOn w:val="ListBullet"/>
    <w:uiPriority w:val="2"/>
    <w:qFormat/>
    <w:pPr>
      <w:numPr>
        <w:numId w:val="24"/>
      </w:numPr>
    </w:pPr>
  </w:style>
  <w:style w:type="paragraph" w:customStyle="1" w:styleId="Numberbullet2">
    <w:name w:val="Number bullet 2"/>
    <w:basedOn w:val="ListBullet2"/>
    <w:uiPriority w:val="2"/>
    <w:qFormat/>
    <w:pPr>
      <w:numPr>
        <w:numId w:val="24"/>
      </w:numPr>
    </w:pPr>
  </w:style>
  <w:style w:type="paragraph" w:customStyle="1" w:styleId="Numberbullet3">
    <w:name w:val="Number bullet 3"/>
    <w:basedOn w:val="ListBullet3"/>
    <w:uiPriority w:val="2"/>
    <w:qFormat/>
    <w:pPr>
      <w:numPr>
        <w:numId w:val="24"/>
      </w:numPr>
    </w:pPr>
  </w:style>
  <w:style w:type="numbering" w:customStyle="1" w:styleId="NumberBullet">
    <w:name w:val="NumberBullet"/>
    <w:uiPriority w:val="99"/>
    <w:locked/>
    <w:pPr>
      <w:numPr>
        <w:numId w:val="8"/>
      </w:numPr>
    </w:pPr>
  </w:style>
  <w:style w:type="character" w:styleId="PlaceholderText">
    <w:name w:val="Placeholder Text"/>
    <w:basedOn w:val="DefaultParagraphFont"/>
    <w:uiPriority w:val="99"/>
    <w:semiHidden/>
    <w:rPr>
      <w:color w:val="808080"/>
    </w:rPr>
  </w:style>
  <w:style w:type="paragraph" w:customStyle="1" w:styleId="Reference">
    <w:name w:val="Reference"/>
    <w:basedOn w:val="Normal"/>
    <w:pPr>
      <w:spacing w:before="40" w:after="0" w:line="180" w:lineRule="atLeast"/>
      <w:ind w:hanging="170"/>
    </w:pPr>
    <w:rPr>
      <w:sz w:val="19"/>
    </w:rPr>
  </w:style>
  <w:style w:type="paragraph" w:styleId="Subtitle">
    <w:name w:val="Subtitle"/>
    <w:basedOn w:val="Normal"/>
    <w:next w:val="Normal"/>
    <w:link w:val="SubtitleChar"/>
    <w:uiPriority w:val="11"/>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pPr>
      <w:spacing w:line="240" w:lineRule="auto"/>
    </w:pPr>
    <w:rPr>
      <w:szCs w:val="19"/>
    </w:rPr>
  </w:style>
  <w:style w:type="table" w:styleId="TableGrid">
    <w:name w:val="Table Grid"/>
    <w:basedOn w:val="TableNormal"/>
    <w:uiPriority w:val="59"/>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Pr>
      <w:sz w:val="19"/>
    </w:rPr>
  </w:style>
  <w:style w:type="table" w:customStyle="1" w:styleId="TableTGAblue">
    <w:name w:val="Table TGA blue"/>
    <w:basedOn w:val="TableNormal"/>
    <w:uiPriority w:val="99"/>
    <w:qFormat/>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pPr>
      <w:keepNext/>
    </w:pPr>
    <w:rPr>
      <w:b/>
    </w:rPr>
  </w:style>
  <w:style w:type="paragraph" w:customStyle="1" w:styleId="TGASignoff">
    <w:name w:val="TGA Signoff"/>
    <w:basedOn w:val="Normal"/>
    <w:pPr>
      <w:jc w:val="center"/>
    </w:pPr>
    <w:rPr>
      <w:rFonts w:ascii="Arial" w:hAnsi="Arial"/>
      <w:b/>
      <w:sz w:val="28"/>
    </w:rPr>
  </w:style>
  <w:style w:type="paragraph" w:styleId="Title">
    <w:name w:val="Title"/>
    <w:next w:val="Normal"/>
    <w:link w:val="TitleChar"/>
    <w:uiPriority w:val="10"/>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pPr>
      <w:tabs>
        <w:tab w:val="right" w:pos="8505"/>
      </w:tabs>
      <w:spacing w:after="200"/>
    </w:pPr>
    <w:rPr>
      <w:rFonts w:ascii="Arial" w:hAnsi="Arial"/>
      <w:b/>
      <w:sz w:val="32"/>
    </w:rPr>
  </w:style>
  <w:style w:type="paragraph" w:styleId="TOC2">
    <w:name w:val="toc 2"/>
    <w:basedOn w:val="Normal"/>
    <w:next w:val="Normal"/>
    <w:uiPriority w:val="39"/>
    <w:pPr>
      <w:tabs>
        <w:tab w:val="right" w:leader="underscore" w:pos="8505"/>
      </w:tabs>
      <w:spacing w:after="100"/>
      <w:ind w:left="624"/>
    </w:pPr>
    <w:rPr>
      <w:b/>
      <w:sz w:val="25"/>
    </w:rPr>
  </w:style>
  <w:style w:type="paragraph" w:styleId="TOC3">
    <w:name w:val="toc 3"/>
    <w:basedOn w:val="Normal"/>
    <w:next w:val="Normal"/>
    <w:uiPriority w:val="39"/>
    <w:pPr>
      <w:tabs>
        <w:tab w:val="right" w:leader="underscore" w:pos="8505"/>
      </w:tabs>
      <w:spacing w:after="100"/>
      <w:ind w:left="1021"/>
    </w:pPr>
  </w:style>
  <w:style w:type="paragraph" w:styleId="TOCHeading">
    <w:name w:val="TOC Heading"/>
    <w:basedOn w:val="Heading1"/>
    <w:next w:val="Normal"/>
    <w:uiPriority w:val="39"/>
    <w:semiHidden/>
    <w:unhideWhenUsed/>
    <w:qFormat/>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pPr>
      <w:spacing w:before="0" w:after="0" w:line="240" w:lineRule="auto"/>
    </w:pPr>
    <w:rPr>
      <w:sz w:val="18"/>
      <w:szCs w:val="20"/>
    </w:rPr>
  </w:style>
  <w:style w:type="character" w:customStyle="1" w:styleId="FootnoteTextChar">
    <w:name w:val="Footnote Text Char"/>
    <w:basedOn w:val="DefaultParagraphFont"/>
    <w:link w:val="FootnoteText"/>
    <w:rPr>
      <w:rFonts w:ascii="Cambria" w:eastAsia="Cambria" w:hAnsi="Cambria" w:cs="Times New Roman"/>
      <w:sz w:val="18"/>
      <w:szCs w:val="20"/>
    </w:rPr>
  </w:style>
  <w:style w:type="character" w:styleId="FootnoteReference">
    <w:name w:val="footnote reference"/>
    <w:basedOn w:val="DefaultParagraphFont"/>
    <w:uiPriority w:val="99"/>
    <w:unhideWhenUsed/>
    <w:rPr>
      <w:vertAlign w:val="superscript"/>
    </w:rPr>
  </w:style>
  <w:style w:type="paragraph" w:customStyle="1" w:styleId="Quotation">
    <w:name w:val="Quotation"/>
    <w:basedOn w:val="Normal"/>
    <w:next w:val="Normal"/>
    <w:uiPriority w:val="4"/>
    <w:qFormat/>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pPr>
      <w:ind w:left="992" w:hanging="992"/>
    </w:pPr>
  </w:style>
  <w:style w:type="paragraph" w:styleId="EndnoteText">
    <w:name w:val="endnote text"/>
    <w:basedOn w:val="Normal"/>
    <w:link w:val="EndnoteTextChar"/>
    <w:semiHidden/>
    <w:unhideWhenUsed/>
    <w:pPr>
      <w:spacing w:before="0" w:after="0" w:line="240" w:lineRule="auto"/>
    </w:pPr>
    <w:rPr>
      <w:sz w:val="20"/>
      <w:szCs w:val="20"/>
    </w:rPr>
  </w:style>
  <w:style w:type="character" w:customStyle="1" w:styleId="EndnoteTextChar">
    <w:name w:val="Endnote Text Char"/>
    <w:basedOn w:val="DefaultParagraphFont"/>
    <w:link w:val="EndnoteText"/>
    <w:semiHidden/>
    <w:rPr>
      <w:rFonts w:ascii="Cambria" w:eastAsia="Cambria" w:hAnsi="Cambria" w:cs="Times New Roman"/>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mbria" w:eastAsia="Cambria" w:hAnsi="Cambria" w:cs="Times New Roman"/>
      <w:b/>
      <w:bCs/>
      <w:sz w:val="20"/>
      <w:szCs w:val="20"/>
    </w:rPr>
  </w:style>
  <w:style w:type="paragraph" w:styleId="Revision">
    <w:name w:val="Revision"/>
    <w:hidden/>
    <w:uiPriority w:val="99"/>
    <w:semiHidden/>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Pr>
      <w:i/>
      <w:color w:val="007099"/>
    </w:rPr>
  </w:style>
  <w:style w:type="paragraph" w:customStyle="1" w:styleId="Tabletitle0">
    <w:name w:val="Table title"/>
    <w:basedOn w:val="Normal"/>
    <w:next w:val="Normal"/>
    <w:pPr>
      <w:keepNext/>
      <w:spacing w:after="180"/>
    </w:pPr>
    <w:rPr>
      <w:b/>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pPr>
      <w:adjustRightInd w:val="0"/>
      <w:snapToGrid w:val="0"/>
      <w:spacing w:before="180" w:after="180"/>
      <w:ind w:left="720"/>
      <w:contextualSpacing/>
    </w:pPr>
    <w:rPr>
      <w:rFonts w:eastAsia="MS Mincho"/>
      <w:szCs w:val="20"/>
      <w:lang w:eastAsia="ja-JP"/>
    </w:rPr>
  </w:style>
  <w:style w:type="character" w:customStyle="1" w:styleId="TabletextChar">
    <w:name w:val="Table text Char"/>
    <w:basedOn w:val="DefaultParagraphFont"/>
    <w:link w:val="Tabletext"/>
    <w:locked/>
    <w:rPr>
      <w:rFonts w:ascii="Cambria" w:eastAsia="Cambria" w:hAnsi="Cambria"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385">
      <w:bodyDiv w:val="1"/>
      <w:marLeft w:val="0"/>
      <w:marRight w:val="0"/>
      <w:marTop w:val="0"/>
      <w:marBottom w:val="0"/>
      <w:divBdr>
        <w:top w:val="none" w:sz="0" w:space="0" w:color="auto"/>
        <w:left w:val="none" w:sz="0" w:space="0" w:color="auto"/>
        <w:bottom w:val="none" w:sz="0" w:space="0" w:color="auto"/>
        <w:right w:val="none" w:sz="0" w:space="0" w:color="auto"/>
      </w:divBdr>
    </w:div>
    <w:div w:id="35088161">
      <w:bodyDiv w:val="1"/>
      <w:marLeft w:val="0"/>
      <w:marRight w:val="0"/>
      <w:marTop w:val="0"/>
      <w:marBottom w:val="0"/>
      <w:divBdr>
        <w:top w:val="none" w:sz="0" w:space="0" w:color="auto"/>
        <w:left w:val="none" w:sz="0" w:space="0" w:color="auto"/>
        <w:bottom w:val="none" w:sz="0" w:space="0" w:color="auto"/>
        <w:right w:val="none" w:sz="0" w:space="0" w:color="auto"/>
      </w:divBdr>
    </w:div>
    <w:div w:id="153181649">
      <w:bodyDiv w:val="1"/>
      <w:marLeft w:val="0"/>
      <w:marRight w:val="0"/>
      <w:marTop w:val="0"/>
      <w:marBottom w:val="0"/>
      <w:divBdr>
        <w:top w:val="none" w:sz="0" w:space="0" w:color="auto"/>
        <w:left w:val="none" w:sz="0" w:space="0" w:color="auto"/>
        <w:bottom w:val="none" w:sz="0" w:space="0" w:color="auto"/>
        <w:right w:val="none" w:sz="0" w:space="0" w:color="auto"/>
      </w:divBdr>
    </w:div>
    <w:div w:id="235556341">
      <w:bodyDiv w:val="1"/>
      <w:marLeft w:val="0"/>
      <w:marRight w:val="0"/>
      <w:marTop w:val="0"/>
      <w:marBottom w:val="0"/>
      <w:divBdr>
        <w:top w:val="none" w:sz="0" w:space="0" w:color="auto"/>
        <w:left w:val="none" w:sz="0" w:space="0" w:color="auto"/>
        <w:bottom w:val="none" w:sz="0" w:space="0" w:color="auto"/>
        <w:right w:val="none" w:sz="0" w:space="0" w:color="auto"/>
      </w:divBdr>
      <w:divsChild>
        <w:div w:id="507215324">
          <w:marLeft w:val="0"/>
          <w:marRight w:val="0"/>
          <w:marTop w:val="0"/>
          <w:marBottom w:val="0"/>
          <w:divBdr>
            <w:top w:val="none" w:sz="0" w:space="0" w:color="auto"/>
            <w:left w:val="none" w:sz="0" w:space="0" w:color="auto"/>
            <w:bottom w:val="none" w:sz="0" w:space="0" w:color="auto"/>
            <w:right w:val="none" w:sz="0" w:space="0" w:color="auto"/>
          </w:divBdr>
          <w:divsChild>
            <w:div w:id="1622684116">
              <w:marLeft w:val="0"/>
              <w:marRight w:val="0"/>
              <w:marTop w:val="0"/>
              <w:marBottom w:val="0"/>
              <w:divBdr>
                <w:top w:val="none" w:sz="0" w:space="0" w:color="auto"/>
                <w:left w:val="none" w:sz="0" w:space="0" w:color="auto"/>
                <w:bottom w:val="none" w:sz="0" w:space="0" w:color="auto"/>
                <w:right w:val="none" w:sz="0" w:space="0" w:color="auto"/>
              </w:divBdr>
            </w:div>
          </w:divsChild>
        </w:div>
        <w:div w:id="839272718">
          <w:marLeft w:val="0"/>
          <w:marRight w:val="0"/>
          <w:marTop w:val="0"/>
          <w:marBottom w:val="0"/>
          <w:divBdr>
            <w:top w:val="none" w:sz="0" w:space="0" w:color="auto"/>
            <w:left w:val="none" w:sz="0" w:space="0" w:color="auto"/>
            <w:bottom w:val="none" w:sz="0" w:space="0" w:color="auto"/>
            <w:right w:val="none" w:sz="0" w:space="0" w:color="auto"/>
          </w:divBdr>
          <w:divsChild>
            <w:div w:id="261644309">
              <w:marLeft w:val="0"/>
              <w:marRight w:val="0"/>
              <w:marTop w:val="0"/>
              <w:marBottom w:val="0"/>
              <w:divBdr>
                <w:top w:val="none" w:sz="0" w:space="0" w:color="auto"/>
                <w:left w:val="none" w:sz="0" w:space="0" w:color="auto"/>
                <w:bottom w:val="none" w:sz="0" w:space="0" w:color="auto"/>
                <w:right w:val="none" w:sz="0" w:space="0" w:color="auto"/>
              </w:divBdr>
            </w:div>
          </w:divsChild>
        </w:div>
        <w:div w:id="600796252">
          <w:marLeft w:val="0"/>
          <w:marRight w:val="0"/>
          <w:marTop w:val="0"/>
          <w:marBottom w:val="0"/>
          <w:divBdr>
            <w:top w:val="none" w:sz="0" w:space="0" w:color="auto"/>
            <w:left w:val="none" w:sz="0" w:space="0" w:color="auto"/>
            <w:bottom w:val="none" w:sz="0" w:space="0" w:color="auto"/>
            <w:right w:val="none" w:sz="0" w:space="0" w:color="auto"/>
          </w:divBdr>
          <w:divsChild>
            <w:div w:id="943654800">
              <w:marLeft w:val="0"/>
              <w:marRight w:val="0"/>
              <w:marTop w:val="0"/>
              <w:marBottom w:val="0"/>
              <w:divBdr>
                <w:top w:val="none" w:sz="0" w:space="0" w:color="auto"/>
                <w:left w:val="none" w:sz="0" w:space="0" w:color="auto"/>
                <w:bottom w:val="none" w:sz="0" w:space="0" w:color="auto"/>
                <w:right w:val="none" w:sz="0" w:space="0" w:color="auto"/>
              </w:divBdr>
            </w:div>
          </w:divsChild>
        </w:div>
        <w:div w:id="958801638">
          <w:marLeft w:val="0"/>
          <w:marRight w:val="0"/>
          <w:marTop w:val="0"/>
          <w:marBottom w:val="0"/>
          <w:divBdr>
            <w:top w:val="none" w:sz="0" w:space="0" w:color="auto"/>
            <w:left w:val="none" w:sz="0" w:space="0" w:color="auto"/>
            <w:bottom w:val="none" w:sz="0" w:space="0" w:color="auto"/>
            <w:right w:val="none" w:sz="0" w:space="0" w:color="auto"/>
          </w:divBdr>
          <w:divsChild>
            <w:div w:id="6638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373434134">
      <w:bodyDiv w:val="1"/>
      <w:marLeft w:val="0"/>
      <w:marRight w:val="0"/>
      <w:marTop w:val="0"/>
      <w:marBottom w:val="0"/>
      <w:divBdr>
        <w:top w:val="none" w:sz="0" w:space="0" w:color="auto"/>
        <w:left w:val="none" w:sz="0" w:space="0" w:color="auto"/>
        <w:bottom w:val="none" w:sz="0" w:space="0" w:color="auto"/>
        <w:right w:val="none" w:sz="0" w:space="0" w:color="auto"/>
      </w:divBdr>
      <w:divsChild>
        <w:div w:id="956717112">
          <w:marLeft w:val="0"/>
          <w:marRight w:val="0"/>
          <w:marTop w:val="0"/>
          <w:marBottom w:val="0"/>
          <w:divBdr>
            <w:top w:val="none" w:sz="0" w:space="0" w:color="auto"/>
            <w:left w:val="none" w:sz="0" w:space="0" w:color="auto"/>
            <w:bottom w:val="none" w:sz="0" w:space="0" w:color="auto"/>
            <w:right w:val="none" w:sz="0" w:space="0" w:color="auto"/>
          </w:divBdr>
          <w:divsChild>
            <w:div w:id="1688555637">
              <w:marLeft w:val="0"/>
              <w:marRight w:val="0"/>
              <w:marTop w:val="0"/>
              <w:marBottom w:val="0"/>
              <w:divBdr>
                <w:top w:val="none" w:sz="0" w:space="0" w:color="auto"/>
                <w:left w:val="none" w:sz="0" w:space="0" w:color="auto"/>
                <w:bottom w:val="none" w:sz="0" w:space="0" w:color="auto"/>
                <w:right w:val="none" w:sz="0" w:space="0" w:color="auto"/>
              </w:divBdr>
            </w:div>
          </w:divsChild>
        </w:div>
        <w:div w:id="409741601">
          <w:marLeft w:val="0"/>
          <w:marRight w:val="0"/>
          <w:marTop w:val="0"/>
          <w:marBottom w:val="0"/>
          <w:divBdr>
            <w:top w:val="none" w:sz="0" w:space="0" w:color="auto"/>
            <w:left w:val="none" w:sz="0" w:space="0" w:color="auto"/>
            <w:bottom w:val="none" w:sz="0" w:space="0" w:color="auto"/>
            <w:right w:val="none" w:sz="0" w:space="0" w:color="auto"/>
          </w:divBdr>
          <w:divsChild>
            <w:div w:id="219367887">
              <w:marLeft w:val="0"/>
              <w:marRight w:val="0"/>
              <w:marTop w:val="0"/>
              <w:marBottom w:val="0"/>
              <w:divBdr>
                <w:top w:val="none" w:sz="0" w:space="0" w:color="auto"/>
                <w:left w:val="none" w:sz="0" w:space="0" w:color="auto"/>
                <w:bottom w:val="none" w:sz="0" w:space="0" w:color="auto"/>
                <w:right w:val="none" w:sz="0" w:space="0" w:color="auto"/>
              </w:divBdr>
            </w:div>
          </w:divsChild>
        </w:div>
        <w:div w:id="1867451474">
          <w:marLeft w:val="0"/>
          <w:marRight w:val="0"/>
          <w:marTop w:val="0"/>
          <w:marBottom w:val="0"/>
          <w:divBdr>
            <w:top w:val="none" w:sz="0" w:space="0" w:color="auto"/>
            <w:left w:val="none" w:sz="0" w:space="0" w:color="auto"/>
            <w:bottom w:val="none" w:sz="0" w:space="0" w:color="auto"/>
            <w:right w:val="none" w:sz="0" w:space="0" w:color="auto"/>
          </w:divBdr>
          <w:divsChild>
            <w:div w:id="1532836324">
              <w:marLeft w:val="0"/>
              <w:marRight w:val="0"/>
              <w:marTop w:val="0"/>
              <w:marBottom w:val="0"/>
              <w:divBdr>
                <w:top w:val="none" w:sz="0" w:space="0" w:color="auto"/>
                <w:left w:val="none" w:sz="0" w:space="0" w:color="auto"/>
                <w:bottom w:val="none" w:sz="0" w:space="0" w:color="auto"/>
                <w:right w:val="none" w:sz="0" w:space="0" w:color="auto"/>
              </w:divBdr>
            </w:div>
          </w:divsChild>
        </w:div>
        <w:div w:id="846947395">
          <w:marLeft w:val="0"/>
          <w:marRight w:val="0"/>
          <w:marTop w:val="0"/>
          <w:marBottom w:val="0"/>
          <w:divBdr>
            <w:top w:val="none" w:sz="0" w:space="0" w:color="auto"/>
            <w:left w:val="none" w:sz="0" w:space="0" w:color="auto"/>
            <w:bottom w:val="none" w:sz="0" w:space="0" w:color="auto"/>
            <w:right w:val="none" w:sz="0" w:space="0" w:color="auto"/>
          </w:divBdr>
          <w:divsChild>
            <w:div w:id="8728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5146">
      <w:bodyDiv w:val="1"/>
      <w:marLeft w:val="0"/>
      <w:marRight w:val="0"/>
      <w:marTop w:val="0"/>
      <w:marBottom w:val="0"/>
      <w:divBdr>
        <w:top w:val="none" w:sz="0" w:space="0" w:color="auto"/>
        <w:left w:val="none" w:sz="0" w:space="0" w:color="auto"/>
        <w:bottom w:val="none" w:sz="0" w:space="0" w:color="auto"/>
        <w:right w:val="none" w:sz="0" w:space="0" w:color="auto"/>
      </w:divBdr>
    </w:div>
    <w:div w:id="1315065882">
      <w:bodyDiv w:val="1"/>
      <w:marLeft w:val="0"/>
      <w:marRight w:val="0"/>
      <w:marTop w:val="0"/>
      <w:marBottom w:val="0"/>
      <w:divBdr>
        <w:top w:val="none" w:sz="0" w:space="0" w:color="auto"/>
        <w:left w:val="none" w:sz="0" w:space="0" w:color="auto"/>
        <w:bottom w:val="none" w:sz="0" w:space="0" w:color="auto"/>
        <w:right w:val="none" w:sz="0" w:space="0" w:color="auto"/>
      </w:divBdr>
    </w:div>
    <w:div w:id="1775973768">
      <w:bodyDiv w:val="1"/>
      <w:marLeft w:val="0"/>
      <w:marRight w:val="0"/>
      <w:marTop w:val="0"/>
      <w:marBottom w:val="0"/>
      <w:divBdr>
        <w:top w:val="none" w:sz="0" w:space="0" w:color="auto"/>
        <w:left w:val="none" w:sz="0" w:space="0" w:color="auto"/>
        <w:bottom w:val="none" w:sz="0" w:space="0" w:color="auto"/>
        <w:right w:val="none" w:sz="0" w:space="0" w:color="auto"/>
      </w:divBdr>
    </w:div>
    <w:div w:id="1844778861">
      <w:bodyDiv w:val="1"/>
      <w:marLeft w:val="0"/>
      <w:marRight w:val="0"/>
      <w:marTop w:val="0"/>
      <w:marBottom w:val="0"/>
      <w:divBdr>
        <w:top w:val="none" w:sz="0" w:space="0" w:color="auto"/>
        <w:left w:val="none" w:sz="0" w:space="0" w:color="auto"/>
        <w:bottom w:val="none" w:sz="0" w:space="0" w:color="auto"/>
        <w:right w:val="none" w:sz="0" w:space="0" w:color="auto"/>
      </w:divBdr>
    </w:div>
    <w:div w:id="1845702371">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07709629">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www.tga.gov.au/committee/advisory-committee-medicines-ac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tga.gov.au/tgas-risk-management-approach" TargetMode="External"/><Relationship Id="rId33" Type="http://schemas.openxmlformats.org/officeDocument/2006/relationships/hyperlink" Target="https://www.tga.gov.a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picmi-search-facility" TargetMode="External"/><Relationship Id="rId20" Type="http://schemas.openxmlformats.org/officeDocument/2006/relationships/image" Target="media/image5.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tga.gov.au/publication/risk-management-plans-medicines-and-biologicals" TargetMode="External"/><Relationship Id="rId32" Type="http://schemas.openxmlformats.org/officeDocument/2006/relationships/hyperlink" Target="mailto:info@tga.gov.au"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australia-canada-singapore-switzerland-united-kingdom-access-consortium" TargetMode="External"/><Relationship Id="rId23" Type="http://schemas.openxmlformats.org/officeDocument/2006/relationships/image" Target="media/image8.png"/><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image" Target="media/image4.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image" Target="media/image7.png"/><Relationship Id="rId27" Type="http://schemas.openxmlformats.org/officeDocument/2006/relationships/hyperlink" Target="https://www.tga.gov.au/picmi-search-facility" TargetMode="External"/><Relationship Id="rId30" Type="http://schemas.openxmlformats.org/officeDocument/2006/relationships/header" Target="header5.xml"/><Relationship Id="rId35"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auspar/auspar-cemiplimab" TargetMode="External"/><Relationship Id="rId2" Type="http://schemas.openxmlformats.org/officeDocument/2006/relationships/hyperlink" Target="https://www.tga.gov.au/auspar/auspar-odomzo" TargetMode="External"/><Relationship Id="rId1" Type="http://schemas.openxmlformats.org/officeDocument/2006/relationships/hyperlink" Target="https://www.tga.gov.au/auspar/auspar-vismodegib" TargetMode="External"/><Relationship Id="rId4" Type="http://schemas.openxmlformats.org/officeDocument/2006/relationships/hyperlink" Target="https://www.tga.gov.au/publication/provisional-determin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6600\D22-5542303%20%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E1666F29-D351-4E96-92B6-67485DFB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D22-5542303  AusPAR template.DOTX</Template>
  <TotalTime>14</TotalTime>
  <Pages>27</Pages>
  <Words>8292</Words>
  <Characters>47267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Libtayo</dc:title>
  <dc:subject>prescription medicine regulation</dc:subject>
  <dc:creator>Therapeutic Goods Administration</dc:creator>
  <cp:keywords>AusPARs</cp:keywords>
  <cp:lastModifiedBy>PITKIN, Brendan</cp:lastModifiedBy>
  <cp:revision>5</cp:revision>
  <cp:lastPrinted>2019-08-14T04:30:00Z</cp:lastPrinted>
  <dcterms:created xsi:type="dcterms:W3CDTF">2022-08-23T01:22:00Z</dcterms:created>
  <dcterms:modified xsi:type="dcterms:W3CDTF">2022-10-11T02:49:00Z</dcterms:modified>
  <cp:category/>
</cp:coreProperties>
</file>