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1E451373" wp14:editId="5B07E1CA">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B65" w:rsidRPr="00BE2A26" w:rsidRDefault="000C2B65"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rsidR="000C2B65" w:rsidRPr="00BE2A26" w:rsidRDefault="000C2B65"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9" w:history="1">
        <w:r w:rsidRPr="00375DF3">
          <w:rPr>
            <w:rStyle w:val="Hyperlink"/>
            <w:rFonts w:asciiTheme="majorHAnsi" w:hAnsiTheme="majorHAnsi"/>
          </w:rPr>
          <w:t>www.tga.gov.au/reporting-problems</w:t>
        </w:r>
      </w:hyperlink>
      <w:r w:rsidRPr="00375DF3">
        <w:rPr>
          <w:rFonts w:asciiTheme="majorHAnsi" w:hAnsiTheme="majorHAnsi"/>
        </w:rPr>
        <w:t>.</w:t>
      </w:r>
    </w:p>
    <w:p w:rsidR="006018AE" w:rsidRPr="009C133A" w:rsidRDefault="006018AE" w:rsidP="00285173">
      <w:pPr>
        <w:pStyle w:val="Heading1"/>
        <w:numPr>
          <w:ilvl w:val="0"/>
          <w:numId w:val="0"/>
        </w:numPr>
        <w:spacing w:after="240"/>
        <w:rPr>
          <w:rFonts w:eastAsia="SimSun"/>
        </w:rPr>
      </w:pPr>
      <w:r w:rsidRPr="009C133A">
        <w:rPr>
          <w:rFonts w:eastAsia="SimSun"/>
        </w:rPr>
        <w:t>Australian PI</w:t>
      </w:r>
      <w:r>
        <w:rPr>
          <w:rFonts w:eastAsia="SimSun"/>
        </w:rPr>
        <w:t xml:space="preserve"> – </w:t>
      </w:r>
      <w:r w:rsidR="00F3339D">
        <w:rPr>
          <w:rFonts w:eastAsia="SimSun"/>
        </w:rPr>
        <w:t>RYDAPT</w:t>
      </w:r>
      <w:r w:rsidR="008F0F43" w:rsidRPr="00D766FE">
        <w:rPr>
          <w:rFonts w:ascii="Times New Roman Bold" w:hAnsi="Times New Roman Bold"/>
          <w:szCs w:val="34"/>
          <w:vertAlign w:val="superscript"/>
        </w:rPr>
        <w:sym w:font="Symbol" w:char="F0D2"/>
      </w:r>
      <w:r w:rsidR="00AF238D" w:rsidRPr="007E693C">
        <w:rPr>
          <w:rFonts w:eastAsia="SimSun"/>
        </w:rPr>
        <w:t xml:space="preserve"> </w:t>
      </w:r>
      <w:r>
        <w:rPr>
          <w:rFonts w:eastAsia="SimSun"/>
        </w:rPr>
        <w:t>(</w:t>
      </w:r>
      <w:r w:rsidR="00F3339D">
        <w:rPr>
          <w:rFonts w:eastAsia="SimSun"/>
        </w:rPr>
        <w:t>midostaurin</w:t>
      </w:r>
      <w:r>
        <w:rPr>
          <w:rFonts w:eastAsia="SimSun"/>
        </w:rPr>
        <w:t>)</w:t>
      </w:r>
      <w:r w:rsidR="00A64655">
        <w:rPr>
          <w:rFonts w:eastAsia="SimSun"/>
        </w:rPr>
        <w:t xml:space="preserve"> </w:t>
      </w:r>
      <w:r w:rsidR="008F0F43">
        <w:rPr>
          <w:rFonts w:eastAsia="SimSun"/>
        </w:rPr>
        <w:t>Capsules</w:t>
      </w:r>
    </w:p>
    <w:p w:rsidR="001A3992" w:rsidRDefault="001A3992" w:rsidP="001A3992">
      <w:pPr>
        <w:pStyle w:val="Heading1"/>
        <w:spacing w:before="0" w:after="120"/>
      </w:pPr>
      <w:r w:rsidRPr="00035C95">
        <w:t>Name of the medicine</w:t>
      </w:r>
    </w:p>
    <w:p w:rsidR="008F0F43" w:rsidRPr="008F0F43" w:rsidRDefault="008F0F43" w:rsidP="008F0F43">
      <w:pPr>
        <w:rPr>
          <w:rFonts w:ascii="Times New Roman" w:hAnsi="Times New Roman" w:cs="Times New Roman"/>
          <w:sz w:val="24"/>
          <w:szCs w:val="24"/>
        </w:rPr>
      </w:pPr>
      <w:proofErr w:type="gramStart"/>
      <w:r w:rsidRPr="008F0F43">
        <w:rPr>
          <w:rFonts w:ascii="Times New Roman" w:hAnsi="Times New Roman" w:cs="Times New Roman"/>
          <w:sz w:val="24"/>
          <w:szCs w:val="24"/>
        </w:rPr>
        <w:t>midostaurin</w:t>
      </w:r>
      <w:proofErr w:type="gramEnd"/>
    </w:p>
    <w:p w:rsidR="001A3992" w:rsidRDefault="001A3992" w:rsidP="001A3992">
      <w:pPr>
        <w:pStyle w:val="Heading1"/>
        <w:spacing w:before="0" w:after="120"/>
      </w:pPr>
      <w:r w:rsidRPr="00DE5A80">
        <w:t xml:space="preserve">Qualitative and </w:t>
      </w:r>
      <w:r>
        <w:t>quantitative c</w:t>
      </w:r>
      <w:r w:rsidRPr="00DE5A80">
        <w:t>omposition</w:t>
      </w:r>
    </w:p>
    <w:p w:rsidR="00285741" w:rsidRPr="00285741" w:rsidRDefault="00285741" w:rsidP="008F0F43">
      <w:pPr>
        <w:pStyle w:val="Text"/>
        <w:spacing w:after="120"/>
        <w:rPr>
          <w:lang w:val="en"/>
        </w:rPr>
      </w:pPr>
      <w:r w:rsidRPr="00285741">
        <w:rPr>
          <w:lang w:val="en"/>
        </w:rPr>
        <w:t>Capsule</w:t>
      </w:r>
    </w:p>
    <w:p w:rsidR="008F0F43" w:rsidRPr="00285741" w:rsidRDefault="008F0F43" w:rsidP="008F0F43">
      <w:pPr>
        <w:pStyle w:val="Text"/>
        <w:spacing w:after="120"/>
        <w:rPr>
          <w:b w:val="0"/>
        </w:rPr>
      </w:pPr>
      <w:r w:rsidRPr="00285741">
        <w:rPr>
          <w:b w:val="0"/>
          <w:lang w:val="en"/>
        </w:rPr>
        <w:t xml:space="preserve">Each capsule contains </w:t>
      </w:r>
      <w:r w:rsidRPr="00285741">
        <w:rPr>
          <w:b w:val="0"/>
          <w:lang w:val="en-AU"/>
        </w:rPr>
        <w:t>25 mg of midostaurin.</w:t>
      </w:r>
    </w:p>
    <w:p w:rsidR="005B2812" w:rsidRPr="00285741" w:rsidRDefault="005B2812" w:rsidP="005B2812">
      <w:pPr>
        <w:rPr>
          <w:rFonts w:ascii="Times New Roman" w:hAnsi="Times New Roman" w:cs="Times New Roman"/>
          <w:sz w:val="24"/>
          <w:szCs w:val="24"/>
        </w:rPr>
      </w:pPr>
      <w:r w:rsidRPr="00285741">
        <w:rPr>
          <w:rFonts w:ascii="Times New Roman" w:hAnsi="Times New Roman" w:cs="Times New Roman"/>
          <w:sz w:val="24"/>
          <w:szCs w:val="24"/>
          <w:lang w:val="en"/>
        </w:rPr>
        <w:t xml:space="preserve">For the full list of excipients, see Section 6.1 List of excipients. </w:t>
      </w:r>
    </w:p>
    <w:p w:rsidR="001A3992" w:rsidRDefault="001A3992" w:rsidP="001A3992">
      <w:pPr>
        <w:pStyle w:val="Heading1"/>
        <w:spacing w:before="0" w:after="120"/>
      </w:pPr>
      <w:r w:rsidRPr="00035C95">
        <w:t>Pharmaceutical form</w:t>
      </w:r>
    </w:p>
    <w:p w:rsidR="00285741" w:rsidRPr="00285741" w:rsidRDefault="00285741" w:rsidP="00285741">
      <w:pPr>
        <w:rPr>
          <w:rFonts w:ascii="Times New Roman" w:hAnsi="Times New Roman" w:cs="Times New Roman"/>
          <w:sz w:val="24"/>
          <w:szCs w:val="24"/>
        </w:rPr>
      </w:pPr>
      <w:proofErr w:type="gramStart"/>
      <w:r w:rsidRPr="00285741">
        <w:rPr>
          <w:rFonts w:ascii="Times New Roman" w:hAnsi="Times New Roman" w:cs="Times New Roman"/>
          <w:sz w:val="24"/>
          <w:szCs w:val="24"/>
        </w:rPr>
        <w:t>Soft gelatin capsule.</w:t>
      </w:r>
      <w:proofErr w:type="gramEnd"/>
    </w:p>
    <w:p w:rsidR="00285741" w:rsidRPr="00285741" w:rsidRDefault="00285741" w:rsidP="00285741">
      <w:pPr>
        <w:rPr>
          <w:rFonts w:ascii="Times New Roman" w:hAnsi="Times New Roman" w:cs="Times New Roman"/>
          <w:b/>
          <w:sz w:val="24"/>
          <w:szCs w:val="24"/>
        </w:rPr>
      </w:pPr>
      <w:r w:rsidRPr="00285741">
        <w:rPr>
          <w:rFonts w:ascii="Times New Roman" w:hAnsi="Times New Roman" w:cs="Times New Roman"/>
          <w:sz w:val="24"/>
          <w:szCs w:val="24"/>
        </w:rPr>
        <w:t>Pale orange oblong capsules with red imprint “PKC NVR”.</w:t>
      </w:r>
    </w:p>
    <w:p w:rsidR="001A3992" w:rsidRDefault="001A3992" w:rsidP="001A3992">
      <w:pPr>
        <w:pStyle w:val="Heading1"/>
        <w:spacing w:before="0" w:after="120"/>
      </w:pPr>
      <w:r w:rsidRPr="00035C95">
        <w:t>Clinical particulars</w:t>
      </w:r>
    </w:p>
    <w:p w:rsidR="001A3992" w:rsidRDefault="001A3992" w:rsidP="001A3992">
      <w:pPr>
        <w:pStyle w:val="Heading2"/>
        <w:spacing w:before="0" w:after="120"/>
      </w:pPr>
      <w:r>
        <w:t xml:space="preserve">Therapeutic indications </w:t>
      </w:r>
    </w:p>
    <w:p w:rsidR="00285741" w:rsidRPr="00D347DC" w:rsidRDefault="00285741" w:rsidP="00285741">
      <w:pPr>
        <w:pStyle w:val="Text"/>
        <w:rPr>
          <w:b w:val="0"/>
        </w:rPr>
      </w:pPr>
      <w:r w:rsidRPr="00D347DC">
        <w:rPr>
          <w:b w:val="0"/>
          <w:lang w:val="en-GB"/>
        </w:rPr>
        <w:t>Rydapt</w:t>
      </w:r>
      <w:r w:rsidRPr="00D347DC">
        <w:rPr>
          <w:b w:val="0"/>
          <w:vertAlign w:val="superscript"/>
          <w:lang w:val="en-GB"/>
        </w:rPr>
        <w:t>®</w:t>
      </w:r>
      <w:r w:rsidRPr="00D347DC" w:rsidDel="005D1E4D">
        <w:rPr>
          <w:b w:val="0"/>
        </w:rPr>
        <w:t xml:space="preserve"> </w:t>
      </w:r>
      <w:r w:rsidRPr="00D347DC">
        <w:rPr>
          <w:b w:val="0"/>
        </w:rPr>
        <w:t>is indicated:</w:t>
      </w:r>
    </w:p>
    <w:p w:rsidR="00285741" w:rsidRDefault="00285741" w:rsidP="00285741">
      <w:pPr>
        <w:pStyle w:val="Listlevel1"/>
        <w:keepLines w:val="0"/>
        <w:numPr>
          <w:ilvl w:val="0"/>
          <w:numId w:val="11"/>
        </w:numPr>
        <w:jc w:val="both"/>
      </w:pPr>
      <w:r w:rsidRPr="00BE50B5">
        <w:t xml:space="preserve">in combination with standard </w:t>
      </w:r>
      <w:r>
        <w:t xml:space="preserve">anthracycline and cytarabine </w:t>
      </w:r>
      <w:r w:rsidRPr="00BE50B5">
        <w:t xml:space="preserve">induction and </w:t>
      </w:r>
      <w:r>
        <w:t xml:space="preserve">cytarabine </w:t>
      </w:r>
      <w:r w:rsidRPr="00BE50B5">
        <w:t>consolidation chemotherapy</w:t>
      </w:r>
      <w:r>
        <w:t>,</w:t>
      </w:r>
      <w:r w:rsidRPr="00BE50B5">
        <w:t xml:space="preserve"> followed </w:t>
      </w:r>
      <w:r>
        <w:t xml:space="preserve">in patients in complete response </w:t>
      </w:r>
      <w:r w:rsidRPr="00BE50B5">
        <w:t xml:space="preserve">by single agent maintenance </w:t>
      </w:r>
      <w:r w:rsidRPr="00BD41A8">
        <w:rPr>
          <w:szCs w:val="24"/>
        </w:rPr>
        <w:t>therapy for adult patients with</w:t>
      </w:r>
      <w:r w:rsidRPr="00D347DC">
        <w:rPr>
          <w:sz w:val="22"/>
          <w:szCs w:val="22"/>
        </w:rPr>
        <w:t xml:space="preserve"> </w:t>
      </w:r>
      <w:r w:rsidRPr="00BE50B5">
        <w:t>newly diagnosed acute myeloid leukemia (AML)</w:t>
      </w:r>
      <w:r>
        <w:t xml:space="preserve"> who are </w:t>
      </w:r>
      <w:r w:rsidRPr="00BE50B5">
        <w:t>FLT3 mutation-positive</w:t>
      </w:r>
    </w:p>
    <w:p w:rsidR="00285741" w:rsidRPr="00D347DC" w:rsidRDefault="00285741" w:rsidP="00285741">
      <w:pPr>
        <w:pStyle w:val="Listlevel1"/>
        <w:keepLines w:val="0"/>
        <w:numPr>
          <w:ilvl w:val="0"/>
          <w:numId w:val="11"/>
        </w:numPr>
        <w:jc w:val="both"/>
      </w:pPr>
      <w:proofErr w:type="gramStart"/>
      <w:r>
        <w:t>for</w:t>
      </w:r>
      <w:proofErr w:type="gramEnd"/>
      <w:r>
        <w:t xml:space="preserve"> the treatment of adult patients with </w:t>
      </w:r>
      <w:r w:rsidRPr="0051665D">
        <w:rPr>
          <w:iCs/>
          <w:szCs w:val="24"/>
        </w:rPr>
        <w:t>aggressive systemic mastocytosis (ASM), systemic mastocytosis with associated haematological neoplasms (SM-AHN), or mast cell leukaemia (MCL)</w:t>
      </w:r>
      <w:r>
        <w:t>.</w:t>
      </w:r>
    </w:p>
    <w:p w:rsidR="00285741" w:rsidRPr="00285741" w:rsidRDefault="00285741" w:rsidP="00285741">
      <w:pPr>
        <w:rPr>
          <w:lang w:val="en-US"/>
        </w:rPr>
      </w:pPr>
    </w:p>
    <w:p w:rsidR="001A3992" w:rsidRDefault="001A3992" w:rsidP="001A3992">
      <w:pPr>
        <w:pStyle w:val="Heading2"/>
        <w:spacing w:before="0" w:after="120"/>
      </w:pPr>
      <w:r>
        <w:t xml:space="preserve">Dose and method of administration </w:t>
      </w:r>
    </w:p>
    <w:p w:rsidR="00285741" w:rsidRPr="00F3560D" w:rsidRDefault="00285741" w:rsidP="00285741">
      <w:pPr>
        <w:pStyle w:val="Text"/>
        <w:rPr>
          <w:b w:val="0"/>
          <w:lang w:val="en-GB"/>
        </w:rPr>
      </w:pPr>
      <w:bookmarkStart w:id="1" w:name="_Toc259713080"/>
      <w:bookmarkStart w:id="2" w:name="_Toc259707139"/>
      <w:bookmarkStart w:id="3" w:name="_Toc259707076"/>
      <w:bookmarkStart w:id="4" w:name="_Toc259706907"/>
      <w:r w:rsidRPr="00F3560D">
        <w:rPr>
          <w:b w:val="0"/>
          <w:lang w:val="en-GB"/>
        </w:rPr>
        <w:t>Treatment with Rydapt should be initiated by a physician experienced in the use of anticancer therapies.</w:t>
      </w:r>
    </w:p>
    <w:p w:rsidR="00285741" w:rsidRPr="00F3560D" w:rsidRDefault="00285741" w:rsidP="00285741">
      <w:pPr>
        <w:pStyle w:val="Text"/>
        <w:rPr>
          <w:b w:val="0"/>
        </w:rPr>
      </w:pPr>
      <w:r w:rsidRPr="00F3560D">
        <w:rPr>
          <w:b w:val="0"/>
          <w:lang w:val="en-GB"/>
        </w:rPr>
        <w:t>Rydapt</w:t>
      </w:r>
      <w:r w:rsidRPr="00F3560D">
        <w:rPr>
          <w:b w:val="0"/>
          <w:lang w:bidi="th-TH"/>
        </w:rPr>
        <w:t xml:space="preserve"> should be taken orally, twice daily at approximately 12 hour intervals. </w:t>
      </w:r>
      <w:r w:rsidRPr="00F3560D">
        <w:rPr>
          <w:b w:val="0"/>
          <w:lang w:val="en-GB"/>
        </w:rPr>
        <w:t>Rydapt</w:t>
      </w:r>
      <w:r w:rsidRPr="00F3560D">
        <w:rPr>
          <w:b w:val="0"/>
          <w:lang w:bidi="th-TH"/>
        </w:rPr>
        <w:t xml:space="preserve"> should be taken with food</w:t>
      </w:r>
      <w:r w:rsidRPr="00F3560D">
        <w:rPr>
          <w:b w:val="0"/>
        </w:rPr>
        <w:t xml:space="preserve"> to help prevent nausea (see </w:t>
      </w:r>
      <w:r w:rsidR="00A858A5">
        <w:rPr>
          <w:b w:val="0"/>
        </w:rPr>
        <w:t>section 5.2</w:t>
      </w:r>
      <w:r w:rsidR="00C23756">
        <w:rPr>
          <w:b w:val="0"/>
        </w:rPr>
        <w:t xml:space="preserve"> “Pharmacokinetic Properties”</w:t>
      </w:r>
      <w:r w:rsidRPr="00F3560D">
        <w:rPr>
          <w:b w:val="0"/>
        </w:rPr>
        <w:t>).</w:t>
      </w:r>
    </w:p>
    <w:p w:rsidR="00285741" w:rsidRPr="00F3560D" w:rsidRDefault="00285741" w:rsidP="00285741">
      <w:pPr>
        <w:pStyle w:val="Text"/>
        <w:rPr>
          <w:b w:val="0"/>
          <w:bCs/>
          <w:color w:val="0000FF"/>
        </w:rPr>
      </w:pPr>
      <w:r w:rsidRPr="00F3560D">
        <w:rPr>
          <w:b w:val="0"/>
        </w:rPr>
        <w:t>Prophylactic anti-emetics</w:t>
      </w:r>
      <w:r w:rsidRPr="00F3560D">
        <w:rPr>
          <w:b w:val="0"/>
          <w:i/>
          <w:color w:val="FFC000"/>
        </w:rPr>
        <w:t xml:space="preserve"> </w:t>
      </w:r>
      <w:r w:rsidRPr="00F3560D">
        <w:rPr>
          <w:b w:val="0"/>
        </w:rPr>
        <w:t>should be administered in accordance with local medical practice as per patient tolerance</w:t>
      </w:r>
      <w:r w:rsidRPr="00F3560D">
        <w:rPr>
          <w:b w:val="0"/>
          <w:bCs/>
          <w:color w:val="0000FF"/>
        </w:rPr>
        <w:t>.</w:t>
      </w:r>
    </w:p>
    <w:p w:rsidR="00285741" w:rsidRPr="00F3560D" w:rsidRDefault="00285741" w:rsidP="00285741">
      <w:pPr>
        <w:pStyle w:val="Text"/>
        <w:rPr>
          <w:b w:val="0"/>
          <w:bCs/>
          <w:color w:val="0000FF"/>
        </w:rPr>
      </w:pPr>
      <w:r w:rsidRPr="00F3560D">
        <w:rPr>
          <w:b w:val="0"/>
          <w:lang w:val="en-GB"/>
        </w:rPr>
        <w:lastRenderedPageBreak/>
        <w:t>Rydapt</w:t>
      </w:r>
      <w:r w:rsidRPr="00F3560D">
        <w:rPr>
          <w:b w:val="0"/>
          <w:lang w:bidi="th-TH"/>
        </w:rPr>
        <w:t xml:space="preserve"> capsules should be swallowed whole with a glass of water. </w:t>
      </w:r>
      <w:r w:rsidRPr="00F3560D">
        <w:rPr>
          <w:b w:val="0"/>
          <w:lang w:val="en-GB"/>
        </w:rPr>
        <w:t>Rydapt</w:t>
      </w:r>
      <w:r w:rsidRPr="00F3560D">
        <w:rPr>
          <w:b w:val="0"/>
        </w:rPr>
        <w:t xml:space="preserve"> capsules should not be opened, crushed or chewed. </w:t>
      </w:r>
    </w:p>
    <w:p w:rsidR="00285741" w:rsidRPr="00F3560D" w:rsidRDefault="00285741" w:rsidP="00285741">
      <w:pPr>
        <w:pStyle w:val="Text"/>
        <w:rPr>
          <w:b w:val="0"/>
        </w:rPr>
      </w:pPr>
      <w:r w:rsidRPr="00F3560D">
        <w:rPr>
          <w:b w:val="0"/>
        </w:rPr>
        <w:t>If a dose is missed, the dose should not be made up and the patient should only take the next scheduled dose at the scheduled time.</w:t>
      </w:r>
    </w:p>
    <w:p w:rsidR="00285741" w:rsidRDefault="00285741" w:rsidP="00285741">
      <w:pPr>
        <w:pStyle w:val="Text"/>
        <w:rPr>
          <w:b w:val="0"/>
        </w:rPr>
      </w:pPr>
      <w:r w:rsidRPr="00F3560D">
        <w:rPr>
          <w:b w:val="0"/>
        </w:rPr>
        <w:t xml:space="preserve">If vomiting occurs, the patient should not take an additional dose of </w:t>
      </w:r>
      <w:r w:rsidRPr="00F3560D">
        <w:rPr>
          <w:b w:val="0"/>
          <w:lang w:val="en-GB"/>
        </w:rPr>
        <w:t>Rydapt</w:t>
      </w:r>
      <w:r w:rsidRPr="00F3560D">
        <w:rPr>
          <w:b w:val="0"/>
        </w:rPr>
        <w:t>, but should take the next scheduled dose.</w:t>
      </w:r>
    </w:p>
    <w:p w:rsidR="00A858A5" w:rsidRDefault="00A858A5" w:rsidP="00A858A5">
      <w:pPr>
        <w:pStyle w:val="Text"/>
        <w:spacing w:before="0"/>
        <w:rPr>
          <w:b w:val="0"/>
        </w:rPr>
      </w:pPr>
    </w:p>
    <w:p w:rsidR="00285741" w:rsidRPr="00F3560D" w:rsidRDefault="00285741" w:rsidP="00A858A5">
      <w:pPr>
        <w:spacing w:after="0"/>
        <w:rPr>
          <w:rFonts w:ascii="Times New Roman" w:hAnsi="Times New Roman" w:cs="Times New Roman"/>
          <w:b/>
          <w:sz w:val="24"/>
          <w:szCs w:val="24"/>
          <w:lang w:val="en-GB"/>
        </w:rPr>
      </w:pPr>
      <w:r w:rsidRPr="00F3560D">
        <w:rPr>
          <w:rFonts w:ascii="Times New Roman" w:hAnsi="Times New Roman" w:cs="Times New Roman"/>
          <w:color w:val="010202"/>
          <w:sz w:val="24"/>
          <w:szCs w:val="24"/>
        </w:rPr>
        <w:t>Consider interval assessments of QT by ECG if RYDAPT is taken concurrently with medications that can prolong the QT interval.</w:t>
      </w:r>
    </w:p>
    <w:p w:rsidR="00285741" w:rsidRPr="00F3560D" w:rsidRDefault="00285741" w:rsidP="00F3560D">
      <w:pPr>
        <w:pStyle w:val="Heading3"/>
        <w:ind w:left="0"/>
        <w:rPr>
          <w:rFonts w:ascii="Times New Roman" w:hAnsi="Times New Roman" w:cs="Times New Roman"/>
          <w:sz w:val="24"/>
          <w:szCs w:val="24"/>
        </w:rPr>
      </w:pPr>
      <w:r w:rsidRPr="00F3560D">
        <w:rPr>
          <w:rFonts w:ascii="Times New Roman" w:hAnsi="Times New Roman" w:cs="Times New Roman"/>
          <w:sz w:val="24"/>
          <w:szCs w:val="24"/>
        </w:rPr>
        <w:t>Dosage</w:t>
      </w:r>
      <w:bookmarkStart w:id="5" w:name="_44182Dosage"/>
      <w:bookmarkEnd w:id="1"/>
      <w:bookmarkEnd w:id="2"/>
      <w:bookmarkEnd w:id="3"/>
      <w:bookmarkEnd w:id="4"/>
      <w:bookmarkEnd w:id="5"/>
      <w:r w:rsidRPr="00F3560D">
        <w:rPr>
          <w:rFonts w:ascii="Times New Roman" w:hAnsi="Times New Roman" w:cs="Times New Roman"/>
          <w:sz w:val="24"/>
          <w:szCs w:val="24"/>
        </w:rPr>
        <w:t xml:space="preserve"> regimen</w:t>
      </w:r>
    </w:p>
    <w:p w:rsidR="00285741" w:rsidRPr="00F3560D" w:rsidRDefault="00285741" w:rsidP="00F3560D">
      <w:pPr>
        <w:pStyle w:val="Heading3"/>
        <w:ind w:left="0"/>
        <w:rPr>
          <w:rFonts w:ascii="Times New Roman" w:hAnsi="Times New Roman" w:cs="Times New Roman"/>
          <w:sz w:val="24"/>
          <w:szCs w:val="24"/>
        </w:rPr>
      </w:pPr>
      <w:r w:rsidRPr="00F3560D">
        <w:rPr>
          <w:rFonts w:ascii="Times New Roman" w:hAnsi="Times New Roman" w:cs="Times New Roman"/>
          <w:sz w:val="24"/>
          <w:szCs w:val="24"/>
        </w:rPr>
        <w:t>Target Population</w:t>
      </w:r>
      <w:bookmarkStart w:id="6" w:name="_54189General_Target_Population"/>
      <w:bookmarkEnd w:id="6"/>
    </w:p>
    <w:p w:rsidR="00285741" w:rsidRPr="00F3560D" w:rsidRDefault="00285741" w:rsidP="00F3560D">
      <w:pPr>
        <w:pStyle w:val="Heading3"/>
        <w:ind w:left="0"/>
        <w:rPr>
          <w:rFonts w:ascii="Times New Roman" w:hAnsi="Times New Roman" w:cs="Times New Roman"/>
          <w:sz w:val="24"/>
          <w:szCs w:val="24"/>
        </w:rPr>
      </w:pPr>
      <w:r w:rsidRPr="00F3560D">
        <w:rPr>
          <w:rFonts w:ascii="Times New Roman" w:hAnsi="Times New Roman" w:cs="Times New Roman"/>
          <w:sz w:val="24"/>
          <w:szCs w:val="24"/>
        </w:rPr>
        <w:t>Recommended dose in AML</w:t>
      </w:r>
    </w:p>
    <w:p w:rsidR="00285741" w:rsidRPr="00F3560D" w:rsidRDefault="00285741" w:rsidP="00285741">
      <w:pPr>
        <w:pStyle w:val="Text"/>
        <w:rPr>
          <w:b w:val="0"/>
          <w:lang w:val="en-GB"/>
        </w:rPr>
      </w:pPr>
      <w:r w:rsidRPr="00F3560D">
        <w:rPr>
          <w:b w:val="0"/>
          <w:lang w:val="en-GB"/>
        </w:rPr>
        <w:t>The recommended dose of Rydapt is 50 mg twice daily. Rydapt is dosed on days 8-21 of induction and consolidation chemotherapy cycles and then twice daily as single agent maintenance therapy until relapse for up to 12 cycles of 28 days each. Midostaurin should not be used as a single agent for induction or consolidation. In patients receiving haematopoietic stem cell transplant (SCT), Rydapt should be discontinued prior to the conditioning regimen for SCT.</w:t>
      </w:r>
    </w:p>
    <w:p w:rsidR="00285741" w:rsidRPr="00F3560D" w:rsidRDefault="00285741" w:rsidP="00F3560D">
      <w:pPr>
        <w:pStyle w:val="Heading3"/>
        <w:ind w:left="0"/>
        <w:rPr>
          <w:rFonts w:ascii="Times New Roman" w:hAnsi="Times New Roman" w:cs="Times New Roman"/>
          <w:sz w:val="24"/>
          <w:szCs w:val="24"/>
        </w:rPr>
      </w:pPr>
      <w:r w:rsidRPr="00F3560D">
        <w:rPr>
          <w:rFonts w:ascii="Times New Roman" w:hAnsi="Times New Roman" w:cs="Times New Roman"/>
          <w:sz w:val="24"/>
          <w:szCs w:val="24"/>
        </w:rPr>
        <w:t>Recommended dose in advanced SM</w:t>
      </w:r>
    </w:p>
    <w:p w:rsidR="00285741" w:rsidRPr="00F3560D" w:rsidRDefault="00285741" w:rsidP="00285741">
      <w:pPr>
        <w:pStyle w:val="Text"/>
        <w:rPr>
          <w:b w:val="0"/>
          <w:lang w:val="en-GB"/>
        </w:rPr>
      </w:pPr>
      <w:r w:rsidRPr="00F3560D">
        <w:rPr>
          <w:b w:val="0"/>
          <w:lang w:val="en-GB"/>
        </w:rPr>
        <w:t xml:space="preserve">The recommended starting dose of Rydapt is 100 mg twice daily. </w:t>
      </w:r>
    </w:p>
    <w:p w:rsidR="00285741" w:rsidRPr="00F3560D" w:rsidRDefault="00285741" w:rsidP="00285741">
      <w:pPr>
        <w:pStyle w:val="Text"/>
        <w:rPr>
          <w:b w:val="0"/>
          <w:lang w:val="en-GB"/>
        </w:rPr>
      </w:pPr>
      <w:r w:rsidRPr="00F3560D">
        <w:rPr>
          <w:b w:val="0"/>
          <w:lang w:bidi="th-TH"/>
        </w:rPr>
        <w:t>Treatment should be continued as long as clinical benefit is observed or until unacceptable toxicity occurs.</w:t>
      </w:r>
    </w:p>
    <w:p w:rsidR="00285741" w:rsidRPr="00F3560D" w:rsidRDefault="00285741" w:rsidP="00F3560D">
      <w:pPr>
        <w:pStyle w:val="Heading3"/>
        <w:ind w:left="0"/>
        <w:rPr>
          <w:rFonts w:ascii="Times New Roman" w:hAnsi="Times New Roman" w:cs="Times New Roman"/>
          <w:sz w:val="24"/>
          <w:szCs w:val="24"/>
          <w:lang w:val="fr-FR"/>
        </w:rPr>
      </w:pPr>
      <w:r w:rsidRPr="00F3560D">
        <w:rPr>
          <w:rFonts w:ascii="Times New Roman" w:hAnsi="Times New Roman" w:cs="Times New Roman"/>
          <w:sz w:val="24"/>
          <w:szCs w:val="24"/>
          <w:lang w:val="fr-FR"/>
        </w:rPr>
        <w:t>Dose modifications</w:t>
      </w:r>
      <w:bookmarkStart w:id="7" w:name="_64500Dose_modifications"/>
      <w:bookmarkEnd w:id="7"/>
    </w:p>
    <w:p w:rsidR="00285741" w:rsidRPr="00F3560D" w:rsidRDefault="00285741" w:rsidP="00F3560D">
      <w:pPr>
        <w:pStyle w:val="Heading3"/>
        <w:ind w:left="0"/>
        <w:rPr>
          <w:rFonts w:ascii="Times New Roman" w:hAnsi="Times New Roman" w:cs="Times New Roman"/>
          <w:sz w:val="24"/>
          <w:szCs w:val="24"/>
          <w:lang w:val="fr-FR"/>
        </w:rPr>
      </w:pPr>
      <w:r w:rsidRPr="00F3560D">
        <w:rPr>
          <w:rFonts w:ascii="Times New Roman" w:hAnsi="Times New Roman" w:cs="Times New Roman"/>
          <w:sz w:val="24"/>
          <w:szCs w:val="24"/>
          <w:lang w:val="fr-FR"/>
        </w:rPr>
        <w:t>Dose Modifications in AML</w:t>
      </w:r>
    </w:p>
    <w:p w:rsidR="00285741" w:rsidRPr="00F3560D" w:rsidRDefault="00285741" w:rsidP="00285741">
      <w:pPr>
        <w:pStyle w:val="Text"/>
        <w:rPr>
          <w:b w:val="0"/>
          <w:lang w:bidi="th-TH"/>
        </w:rPr>
      </w:pPr>
      <w:r w:rsidRPr="00F3560D">
        <w:rPr>
          <w:b w:val="0"/>
          <w:lang w:bidi="th-TH"/>
        </w:rPr>
        <w:t xml:space="preserve">Recommendations for dose modifications of </w:t>
      </w:r>
      <w:r w:rsidRPr="00F3560D">
        <w:rPr>
          <w:b w:val="0"/>
          <w:lang w:val="en-GB"/>
        </w:rPr>
        <w:t>Rydapt</w:t>
      </w:r>
      <w:r w:rsidRPr="00F3560D">
        <w:rPr>
          <w:b w:val="0"/>
          <w:lang w:bidi="th-TH"/>
        </w:rPr>
        <w:t xml:space="preserve"> in patients with AML are provided in Table </w:t>
      </w:r>
      <w:r w:rsidR="00A858A5">
        <w:rPr>
          <w:b w:val="0"/>
          <w:lang w:bidi="th-TH"/>
        </w:rPr>
        <w:t>1</w:t>
      </w:r>
      <w:r w:rsidRPr="00F3560D">
        <w:rPr>
          <w:b w:val="0"/>
          <w:lang w:bidi="th-TH"/>
        </w:rPr>
        <w:t>.</w:t>
      </w:r>
    </w:p>
    <w:p w:rsidR="00285741" w:rsidRPr="00F3560D" w:rsidRDefault="00285741" w:rsidP="00285741">
      <w:pPr>
        <w:pStyle w:val="Text"/>
        <w:rPr>
          <w:b w:val="0"/>
          <w:lang w:bidi="th-TH"/>
        </w:rPr>
      </w:pPr>
    </w:p>
    <w:p w:rsidR="00352DEC" w:rsidRDefault="00352DEC">
      <w:pPr>
        <w:rPr>
          <w:rFonts w:ascii="Times New Roman" w:hAnsi="Times New Roman" w:cs="Times New Roman"/>
          <w:b/>
          <w:sz w:val="24"/>
          <w:szCs w:val="24"/>
          <w:lang w:bidi="th-TH"/>
        </w:rPr>
      </w:pPr>
      <w:bookmarkStart w:id="8" w:name="_Toc455577909"/>
      <w:r>
        <w:rPr>
          <w:rFonts w:ascii="Times New Roman" w:hAnsi="Times New Roman" w:cs="Times New Roman"/>
          <w:b/>
          <w:sz w:val="24"/>
          <w:szCs w:val="24"/>
          <w:lang w:bidi="th-TH"/>
        </w:rPr>
        <w:br w:type="page"/>
      </w:r>
    </w:p>
    <w:p w:rsidR="00285741" w:rsidRPr="00F3560D" w:rsidRDefault="00285741" w:rsidP="00F3560D">
      <w:pPr>
        <w:ind w:left="1440" w:hanging="1440"/>
        <w:rPr>
          <w:rFonts w:ascii="Times New Roman" w:hAnsi="Times New Roman" w:cs="Times New Roman"/>
          <w:b/>
          <w:sz w:val="24"/>
          <w:szCs w:val="24"/>
          <w:lang w:bidi="th-TH"/>
        </w:rPr>
      </w:pPr>
      <w:r w:rsidRPr="00F3560D">
        <w:rPr>
          <w:rFonts w:ascii="Times New Roman" w:hAnsi="Times New Roman" w:cs="Times New Roman"/>
          <w:b/>
          <w:sz w:val="24"/>
          <w:szCs w:val="24"/>
          <w:lang w:bidi="th-TH"/>
        </w:rPr>
        <w:lastRenderedPageBreak/>
        <w:t xml:space="preserve">Table </w:t>
      </w:r>
      <w:r w:rsidR="00A858A5">
        <w:rPr>
          <w:rFonts w:ascii="Times New Roman" w:hAnsi="Times New Roman" w:cs="Times New Roman"/>
          <w:b/>
          <w:sz w:val="24"/>
          <w:szCs w:val="24"/>
          <w:lang w:bidi="th-TH"/>
        </w:rPr>
        <w:t>1</w:t>
      </w:r>
      <w:r w:rsidRPr="00F3560D">
        <w:rPr>
          <w:rFonts w:ascii="Times New Roman" w:hAnsi="Times New Roman" w:cs="Times New Roman"/>
          <w:b/>
          <w:sz w:val="24"/>
          <w:szCs w:val="24"/>
          <w:lang w:bidi="th-TH"/>
        </w:rPr>
        <w:t>:</w:t>
      </w:r>
      <w:r w:rsidR="00F3560D" w:rsidRPr="00F3560D">
        <w:rPr>
          <w:rFonts w:ascii="Times New Roman" w:hAnsi="Times New Roman" w:cs="Times New Roman"/>
          <w:b/>
          <w:sz w:val="24"/>
          <w:szCs w:val="24"/>
          <w:lang w:bidi="th-TH"/>
        </w:rPr>
        <w:tab/>
      </w:r>
      <w:r w:rsidRPr="00F3560D">
        <w:rPr>
          <w:rFonts w:ascii="Times New Roman" w:hAnsi="Times New Roman" w:cs="Times New Roman"/>
          <w:b/>
          <w:sz w:val="24"/>
          <w:szCs w:val="24"/>
          <w:lang w:val="en-GB"/>
        </w:rPr>
        <w:t>Rydapt</w:t>
      </w:r>
      <w:r w:rsidRPr="00F3560D">
        <w:rPr>
          <w:rFonts w:ascii="Times New Roman" w:hAnsi="Times New Roman" w:cs="Times New Roman"/>
          <w:b/>
          <w:sz w:val="24"/>
          <w:szCs w:val="24"/>
          <w:lang w:bidi="th-TH"/>
        </w:rPr>
        <w:t xml:space="preserve"> dose interruption, reduction, and discontinuation recommendations in patients with AML</w:t>
      </w:r>
      <w:bookmarkEnd w:id="8"/>
    </w:p>
    <w:tbl>
      <w:tblPr>
        <w:tblW w:w="9299" w:type="dxa"/>
        <w:tblBorders>
          <w:top w:val="single" w:sz="4" w:space="0" w:color="auto"/>
          <w:bottom w:val="single" w:sz="4" w:space="0" w:color="auto"/>
        </w:tblBorders>
        <w:tblLayout w:type="fixed"/>
        <w:tblLook w:val="0000" w:firstRow="0" w:lastRow="0" w:firstColumn="0" w:lastColumn="0" w:noHBand="0" w:noVBand="0"/>
      </w:tblPr>
      <w:tblGrid>
        <w:gridCol w:w="4361"/>
        <w:gridCol w:w="4938"/>
      </w:tblGrid>
      <w:tr w:rsidR="00285741" w:rsidRPr="00AA1758" w:rsidTr="009A4E92">
        <w:trPr>
          <w:tblHeader/>
        </w:trPr>
        <w:tc>
          <w:tcPr>
            <w:tcW w:w="4361" w:type="dxa"/>
            <w:tcBorders>
              <w:top w:val="single" w:sz="4" w:space="0" w:color="auto"/>
              <w:bottom w:val="single" w:sz="4" w:space="0" w:color="auto"/>
            </w:tcBorders>
            <w:shd w:val="clear" w:color="auto" w:fill="auto"/>
          </w:tcPr>
          <w:p w:rsidR="00285741" w:rsidRPr="00F03109" w:rsidRDefault="00285741" w:rsidP="009A4E92">
            <w:pPr>
              <w:pStyle w:val="Table"/>
              <w:rPr>
                <w:lang w:bidi="th-TH"/>
              </w:rPr>
            </w:pPr>
            <w:r w:rsidRPr="001E13FE">
              <w:rPr>
                <w:b/>
                <w:sz w:val="20"/>
                <w:szCs w:val="20"/>
                <w:lang w:bidi="th-TH"/>
              </w:rPr>
              <w:t>Criteria</w:t>
            </w:r>
          </w:p>
        </w:tc>
        <w:tc>
          <w:tcPr>
            <w:tcW w:w="4938" w:type="dxa"/>
            <w:tcBorders>
              <w:top w:val="single" w:sz="4" w:space="0" w:color="auto"/>
              <w:bottom w:val="single" w:sz="4" w:space="0" w:color="auto"/>
            </w:tcBorders>
            <w:shd w:val="clear" w:color="auto" w:fill="auto"/>
          </w:tcPr>
          <w:p w:rsidR="00285741" w:rsidRPr="00F03109" w:rsidRDefault="00285741" w:rsidP="009A4E92">
            <w:pPr>
              <w:pStyle w:val="Table"/>
              <w:rPr>
                <w:lang w:bidi="th-TH"/>
              </w:rPr>
            </w:pPr>
            <w:r w:rsidRPr="001E13FE">
              <w:rPr>
                <w:b/>
                <w:sz w:val="20"/>
                <w:szCs w:val="20"/>
                <w:lang w:val="en-GB"/>
              </w:rPr>
              <w:t>Rydapt</w:t>
            </w:r>
            <w:r w:rsidRPr="001E13FE">
              <w:rPr>
                <w:b/>
                <w:sz w:val="20"/>
                <w:szCs w:val="20"/>
                <w:lang w:bidi="th-TH"/>
              </w:rPr>
              <w:t xml:space="preserve"> dosing</w:t>
            </w:r>
          </w:p>
        </w:tc>
      </w:tr>
      <w:tr w:rsidR="00285741" w:rsidRPr="00AA1758" w:rsidTr="009A4E92">
        <w:tc>
          <w:tcPr>
            <w:tcW w:w="4361" w:type="dxa"/>
            <w:tcBorders>
              <w:top w:val="single" w:sz="4" w:space="0" w:color="auto"/>
              <w:bottom w:val="single" w:sz="4" w:space="0" w:color="auto"/>
            </w:tcBorders>
            <w:shd w:val="clear" w:color="auto" w:fill="auto"/>
          </w:tcPr>
          <w:p w:rsidR="00285741" w:rsidRPr="00F03109" w:rsidRDefault="00285741" w:rsidP="009A4E92">
            <w:pPr>
              <w:pStyle w:val="Table"/>
              <w:rPr>
                <w:b/>
              </w:rPr>
            </w:pPr>
            <w:r w:rsidRPr="001E13FE">
              <w:rPr>
                <w:sz w:val="20"/>
                <w:szCs w:val="20"/>
                <w:lang w:bidi="th-TH"/>
              </w:rPr>
              <w:t>Grade 3/4 pulmonary infiltrates</w:t>
            </w:r>
          </w:p>
        </w:tc>
        <w:tc>
          <w:tcPr>
            <w:tcW w:w="4938" w:type="dxa"/>
            <w:tcBorders>
              <w:top w:val="single" w:sz="4" w:space="0" w:color="auto"/>
              <w:bottom w:val="single" w:sz="4" w:space="0" w:color="auto"/>
            </w:tcBorders>
            <w:shd w:val="clear" w:color="auto" w:fill="auto"/>
          </w:tcPr>
          <w:p w:rsidR="00285741" w:rsidRPr="00F03109" w:rsidRDefault="00285741" w:rsidP="009A4E92">
            <w:pPr>
              <w:pStyle w:val="Default"/>
              <w:spacing w:before="120"/>
              <w:rPr>
                <w:rFonts w:ascii="Arial" w:hAnsi="Arial" w:cs="Arial"/>
                <w:sz w:val="20"/>
                <w:szCs w:val="20"/>
              </w:rPr>
            </w:pPr>
            <w:r w:rsidRPr="001E13FE">
              <w:rPr>
                <w:rFonts w:ascii="Arial" w:hAnsi="Arial" w:cs="Arial"/>
                <w:sz w:val="20"/>
                <w:szCs w:val="20"/>
                <w:lang w:val="en-GB"/>
              </w:rPr>
              <w:t>Interrupt R</w:t>
            </w:r>
            <w:r>
              <w:rPr>
                <w:rFonts w:ascii="Arial" w:hAnsi="Arial" w:cs="Arial"/>
                <w:sz w:val="20"/>
                <w:szCs w:val="20"/>
                <w:lang w:val="en-GB"/>
              </w:rPr>
              <w:t>ydapt</w:t>
            </w:r>
            <w:r w:rsidRPr="001E13FE">
              <w:rPr>
                <w:rFonts w:ascii="Arial" w:hAnsi="Arial" w:cs="Arial"/>
                <w:sz w:val="20"/>
                <w:szCs w:val="20"/>
                <w:lang w:val="en-GB"/>
              </w:rPr>
              <w:t xml:space="preserve"> for the remainder of the cycle. Resume R</w:t>
            </w:r>
            <w:r>
              <w:rPr>
                <w:rFonts w:ascii="Arial" w:hAnsi="Arial" w:cs="Arial"/>
                <w:sz w:val="20"/>
                <w:szCs w:val="20"/>
                <w:lang w:val="en-GB"/>
              </w:rPr>
              <w:t>ydapt</w:t>
            </w:r>
            <w:r w:rsidRPr="001E13FE">
              <w:rPr>
                <w:rFonts w:ascii="Arial" w:hAnsi="Arial" w:cs="Arial"/>
                <w:sz w:val="20"/>
                <w:szCs w:val="20"/>
                <w:lang w:val="en-GB"/>
              </w:rPr>
              <w:t xml:space="preserve"> at the same dose when infiltrate resolves to Grade ≤1.</w:t>
            </w:r>
          </w:p>
        </w:tc>
      </w:tr>
      <w:tr w:rsidR="00285741" w:rsidRPr="00AA1758" w:rsidTr="009A4E92">
        <w:tc>
          <w:tcPr>
            <w:tcW w:w="4361" w:type="dxa"/>
            <w:tcBorders>
              <w:top w:val="single" w:sz="4" w:space="0" w:color="auto"/>
              <w:bottom w:val="single" w:sz="4" w:space="0" w:color="auto"/>
            </w:tcBorders>
            <w:shd w:val="clear" w:color="auto" w:fill="auto"/>
          </w:tcPr>
          <w:p w:rsidR="00285741" w:rsidRPr="00F03109" w:rsidRDefault="00285741" w:rsidP="009A4E92">
            <w:pPr>
              <w:pStyle w:val="Table"/>
              <w:rPr>
                <w:b/>
              </w:rPr>
            </w:pPr>
            <w:r w:rsidRPr="001E13FE">
              <w:rPr>
                <w:sz w:val="20"/>
                <w:szCs w:val="20"/>
                <w:lang w:bidi="th-TH"/>
              </w:rPr>
              <w:t>Other Grade 3/4 non-hematological toxicities</w:t>
            </w:r>
          </w:p>
        </w:tc>
        <w:tc>
          <w:tcPr>
            <w:tcW w:w="4938" w:type="dxa"/>
            <w:tcBorders>
              <w:top w:val="single" w:sz="4" w:space="0" w:color="auto"/>
              <w:bottom w:val="single" w:sz="4" w:space="0" w:color="auto"/>
            </w:tcBorders>
            <w:shd w:val="clear" w:color="auto" w:fill="auto"/>
          </w:tcPr>
          <w:p w:rsidR="00285741" w:rsidRPr="00F03109" w:rsidRDefault="00285741" w:rsidP="009A4E92">
            <w:pPr>
              <w:pStyle w:val="Default"/>
              <w:spacing w:before="120"/>
              <w:rPr>
                <w:rFonts w:ascii="Arial" w:hAnsi="Arial" w:cs="Arial"/>
                <w:sz w:val="20"/>
                <w:szCs w:val="20"/>
              </w:rPr>
            </w:pPr>
            <w:r w:rsidRPr="001E13FE">
              <w:rPr>
                <w:rFonts w:ascii="Arial" w:hAnsi="Arial" w:cs="Arial"/>
                <w:sz w:val="20"/>
                <w:szCs w:val="20"/>
                <w:lang w:val="en-GB"/>
              </w:rPr>
              <w:t>Interrupt R</w:t>
            </w:r>
            <w:r>
              <w:rPr>
                <w:rFonts w:ascii="Arial" w:hAnsi="Arial" w:cs="Arial"/>
                <w:sz w:val="20"/>
                <w:szCs w:val="20"/>
                <w:lang w:val="en-GB"/>
              </w:rPr>
              <w:t>ydapt</w:t>
            </w:r>
            <w:r w:rsidRPr="001E13FE">
              <w:rPr>
                <w:rFonts w:ascii="Arial" w:hAnsi="Arial" w:cs="Arial"/>
                <w:sz w:val="20"/>
                <w:szCs w:val="20"/>
                <w:lang w:val="en-GB"/>
              </w:rPr>
              <w:t xml:space="preserve"> until toxicities considered at least possibly related to R</w:t>
            </w:r>
            <w:r>
              <w:rPr>
                <w:rFonts w:ascii="Arial" w:hAnsi="Arial" w:cs="Arial"/>
                <w:sz w:val="20"/>
                <w:szCs w:val="20"/>
                <w:lang w:val="en-GB"/>
              </w:rPr>
              <w:t>ydapt</w:t>
            </w:r>
            <w:r w:rsidRPr="001E13FE">
              <w:rPr>
                <w:rFonts w:ascii="Arial" w:hAnsi="Arial" w:cs="Arial"/>
                <w:sz w:val="20"/>
                <w:szCs w:val="20"/>
                <w:lang w:val="en-GB"/>
              </w:rPr>
              <w:t xml:space="preserve"> have resolved to Grade ≤2, then resume R</w:t>
            </w:r>
            <w:r>
              <w:rPr>
                <w:rFonts w:ascii="Arial" w:hAnsi="Arial" w:cs="Arial"/>
                <w:sz w:val="20"/>
                <w:szCs w:val="20"/>
                <w:lang w:val="en-GB"/>
              </w:rPr>
              <w:t>ydapt</w:t>
            </w:r>
            <w:r w:rsidRPr="001E13FE">
              <w:rPr>
                <w:rFonts w:ascii="Arial" w:hAnsi="Arial" w:cs="Arial"/>
                <w:sz w:val="20"/>
                <w:szCs w:val="20"/>
                <w:lang w:val="en-GB"/>
              </w:rPr>
              <w:t>.</w:t>
            </w:r>
          </w:p>
        </w:tc>
      </w:tr>
      <w:tr w:rsidR="00285741" w:rsidRPr="00AA1758" w:rsidTr="009A4E92">
        <w:tc>
          <w:tcPr>
            <w:tcW w:w="4361" w:type="dxa"/>
            <w:tcBorders>
              <w:top w:val="single" w:sz="4" w:space="0" w:color="auto"/>
              <w:bottom w:val="single" w:sz="4" w:space="0" w:color="auto"/>
            </w:tcBorders>
            <w:shd w:val="clear" w:color="auto" w:fill="auto"/>
          </w:tcPr>
          <w:p w:rsidR="00285741" w:rsidRPr="00F03109" w:rsidRDefault="00285741" w:rsidP="009A4E92">
            <w:pPr>
              <w:pStyle w:val="Table"/>
              <w:rPr>
                <w:color w:val="E36C0A" w:themeColor="accent6" w:themeShade="BF"/>
                <w:lang w:bidi="th-TH"/>
              </w:rPr>
            </w:pPr>
            <w:r w:rsidRPr="00F03109">
              <w:rPr>
                <w:b/>
              </w:rPr>
              <w:t>During maintenance:</w:t>
            </w:r>
            <w:r w:rsidRPr="00F03109">
              <w:t xml:space="preserve"> G</w:t>
            </w:r>
            <w:r w:rsidRPr="00F03109">
              <w:rPr>
                <w:rFonts w:eastAsia="Times New Roman"/>
                <w:lang w:eastAsia="en-US"/>
              </w:rPr>
              <w:t>rade 4 neutropenia (</w:t>
            </w:r>
            <w:r w:rsidRPr="00F03109">
              <w:t>ANC &lt;0.5 x10</w:t>
            </w:r>
            <w:r w:rsidRPr="00F03109">
              <w:rPr>
                <w:position w:val="10"/>
                <w:vertAlign w:val="superscript"/>
              </w:rPr>
              <w:t>9</w:t>
            </w:r>
            <w:r w:rsidRPr="00F03109">
              <w:t xml:space="preserve">/L) </w:t>
            </w:r>
          </w:p>
        </w:tc>
        <w:tc>
          <w:tcPr>
            <w:tcW w:w="4938" w:type="dxa"/>
            <w:tcBorders>
              <w:top w:val="single" w:sz="4" w:space="0" w:color="auto"/>
              <w:bottom w:val="single" w:sz="4" w:space="0" w:color="auto"/>
            </w:tcBorders>
            <w:shd w:val="clear" w:color="auto" w:fill="auto"/>
          </w:tcPr>
          <w:p w:rsidR="00285741" w:rsidRPr="006971C6" w:rsidRDefault="00285741" w:rsidP="009A4E92">
            <w:pPr>
              <w:pStyle w:val="Default"/>
              <w:spacing w:before="120"/>
              <w:rPr>
                <w:rFonts w:ascii="Arial" w:hAnsi="Arial" w:cs="Arial"/>
                <w:sz w:val="20"/>
                <w:szCs w:val="20"/>
              </w:rPr>
            </w:pPr>
            <w:r w:rsidRPr="006971C6">
              <w:rPr>
                <w:rFonts w:ascii="Arial" w:hAnsi="Arial" w:cs="Arial"/>
                <w:sz w:val="20"/>
                <w:szCs w:val="20"/>
              </w:rPr>
              <w:t xml:space="preserve">Interrupt </w:t>
            </w:r>
            <w:r w:rsidRPr="006971C6">
              <w:rPr>
                <w:rFonts w:ascii="Arial" w:hAnsi="Arial" w:cs="Arial"/>
                <w:sz w:val="20"/>
                <w:szCs w:val="20"/>
                <w:lang w:val="en-GB"/>
              </w:rPr>
              <w:t>Rydapt</w:t>
            </w:r>
            <w:r w:rsidRPr="006971C6">
              <w:rPr>
                <w:rFonts w:ascii="Arial" w:hAnsi="Arial" w:cs="Arial"/>
                <w:sz w:val="20"/>
                <w:szCs w:val="20"/>
              </w:rPr>
              <w:t xml:space="preserve"> until ANC ≥1.0 x 10</w:t>
            </w:r>
            <w:r w:rsidRPr="006971C6">
              <w:rPr>
                <w:rFonts w:ascii="Arial" w:hAnsi="Arial" w:cs="Arial"/>
                <w:sz w:val="20"/>
                <w:szCs w:val="20"/>
                <w:vertAlign w:val="superscript"/>
              </w:rPr>
              <w:t>9</w:t>
            </w:r>
            <w:r w:rsidRPr="006971C6">
              <w:rPr>
                <w:rFonts w:ascii="Arial" w:hAnsi="Arial" w:cs="Arial"/>
                <w:sz w:val="20"/>
                <w:szCs w:val="20"/>
              </w:rPr>
              <w:t xml:space="preserve">/L, </w:t>
            </w:r>
            <w:proofErr w:type="gramStart"/>
            <w:r w:rsidRPr="006971C6">
              <w:rPr>
                <w:rFonts w:ascii="Arial" w:hAnsi="Arial" w:cs="Arial"/>
                <w:sz w:val="20"/>
                <w:szCs w:val="20"/>
              </w:rPr>
              <w:t>then</w:t>
            </w:r>
            <w:proofErr w:type="gramEnd"/>
            <w:r w:rsidRPr="006971C6">
              <w:rPr>
                <w:rFonts w:ascii="Arial" w:hAnsi="Arial" w:cs="Arial"/>
                <w:sz w:val="20"/>
                <w:szCs w:val="20"/>
              </w:rPr>
              <w:t xml:space="preserve"> resume </w:t>
            </w:r>
            <w:r w:rsidRPr="006971C6">
              <w:rPr>
                <w:rFonts w:ascii="Arial" w:hAnsi="Arial" w:cs="Arial"/>
                <w:sz w:val="20"/>
                <w:szCs w:val="20"/>
                <w:lang w:val="en-GB"/>
              </w:rPr>
              <w:t>Rydapt</w:t>
            </w:r>
            <w:r w:rsidRPr="006971C6">
              <w:rPr>
                <w:rFonts w:ascii="Arial" w:hAnsi="Arial" w:cs="Arial"/>
                <w:sz w:val="20"/>
                <w:szCs w:val="20"/>
              </w:rPr>
              <w:t xml:space="preserve"> at 50 mg twice daily</w:t>
            </w:r>
            <w:r w:rsidRPr="006971C6">
              <w:rPr>
                <w:rFonts w:ascii="Arial" w:eastAsia="MS Mincho" w:hAnsi="Arial" w:cs="Arial"/>
                <w:color w:val="0000FF"/>
                <w:sz w:val="20"/>
                <w:szCs w:val="20"/>
                <w:lang w:val="en-GB" w:eastAsia="zh-CN"/>
              </w:rPr>
              <w:t>.</w:t>
            </w:r>
          </w:p>
          <w:p w:rsidR="00285741" w:rsidRPr="006971C6" w:rsidRDefault="00285741" w:rsidP="009A4E92">
            <w:pPr>
              <w:pStyle w:val="Table"/>
              <w:rPr>
                <w:sz w:val="20"/>
                <w:szCs w:val="20"/>
              </w:rPr>
            </w:pPr>
            <w:r w:rsidRPr="006971C6">
              <w:rPr>
                <w:sz w:val="20"/>
                <w:szCs w:val="20"/>
              </w:rPr>
              <w:t>If neutropenia (ANC &lt;1.0 x 10</w:t>
            </w:r>
            <w:r w:rsidRPr="006971C6">
              <w:rPr>
                <w:sz w:val="20"/>
                <w:szCs w:val="20"/>
                <w:vertAlign w:val="superscript"/>
              </w:rPr>
              <w:t>9</w:t>
            </w:r>
            <w:r w:rsidRPr="006971C6">
              <w:rPr>
                <w:sz w:val="20"/>
                <w:szCs w:val="20"/>
              </w:rPr>
              <w:t xml:space="preserve">/L) persists &gt;2 weeks and is suspected to be related to </w:t>
            </w:r>
            <w:r w:rsidRPr="006971C6">
              <w:rPr>
                <w:sz w:val="20"/>
                <w:szCs w:val="20"/>
                <w:lang w:val="en-GB"/>
              </w:rPr>
              <w:t>Rydapt</w:t>
            </w:r>
            <w:r w:rsidRPr="006971C6">
              <w:rPr>
                <w:sz w:val="20"/>
                <w:szCs w:val="20"/>
              </w:rPr>
              <w:t xml:space="preserve">, discontinue </w:t>
            </w:r>
            <w:r w:rsidRPr="006971C6">
              <w:rPr>
                <w:sz w:val="20"/>
                <w:szCs w:val="20"/>
                <w:lang w:val="en-GB"/>
              </w:rPr>
              <w:t>Rydapt</w:t>
            </w:r>
            <w:r w:rsidRPr="006971C6">
              <w:rPr>
                <w:color w:val="0000FF"/>
                <w:sz w:val="20"/>
                <w:szCs w:val="20"/>
                <w:lang w:val="en-GB"/>
              </w:rPr>
              <w:t xml:space="preserve">. </w:t>
            </w:r>
          </w:p>
        </w:tc>
      </w:tr>
      <w:tr w:rsidR="00285741" w:rsidRPr="00AA1758" w:rsidTr="009A4E92">
        <w:tc>
          <w:tcPr>
            <w:tcW w:w="9299" w:type="dxa"/>
            <w:gridSpan w:val="2"/>
            <w:tcBorders>
              <w:top w:val="single" w:sz="4" w:space="0" w:color="auto"/>
              <w:bottom w:val="single" w:sz="4" w:space="0" w:color="auto"/>
            </w:tcBorders>
            <w:shd w:val="clear" w:color="auto" w:fill="auto"/>
          </w:tcPr>
          <w:p w:rsidR="00285741" w:rsidRPr="002847C9" w:rsidRDefault="00285741" w:rsidP="009A4E92">
            <w:pPr>
              <w:pStyle w:val="Table"/>
            </w:pPr>
            <w:r w:rsidRPr="002847C9">
              <w:t>ANC: Absolute Neutrophil Count</w:t>
            </w:r>
          </w:p>
        </w:tc>
      </w:tr>
    </w:tbl>
    <w:p w:rsidR="00285741" w:rsidRPr="008C02B3" w:rsidRDefault="00285741" w:rsidP="00F3560D">
      <w:pPr>
        <w:pStyle w:val="Heading3"/>
        <w:ind w:left="0"/>
        <w:rPr>
          <w:lang w:bidi="th-TH"/>
        </w:rPr>
      </w:pPr>
      <w:r w:rsidRPr="008C02B3">
        <w:rPr>
          <w:lang w:bidi="th-TH"/>
        </w:rPr>
        <w:t xml:space="preserve">Dose modifications in </w:t>
      </w:r>
      <w:r>
        <w:t>a</w:t>
      </w:r>
      <w:r w:rsidRPr="006F17DE">
        <w:t>dvanced SM</w:t>
      </w:r>
    </w:p>
    <w:p w:rsidR="00285741" w:rsidRDefault="00285741" w:rsidP="00285741">
      <w:pPr>
        <w:pStyle w:val="Text"/>
        <w:rPr>
          <w:b w:val="0"/>
          <w:lang w:bidi="th-TH"/>
        </w:rPr>
      </w:pPr>
      <w:r w:rsidRPr="002847C9">
        <w:rPr>
          <w:b w:val="0"/>
          <w:lang w:bidi="th-TH"/>
        </w:rPr>
        <w:t xml:space="preserve">Recommendations for dose modifications of </w:t>
      </w:r>
      <w:r w:rsidRPr="002847C9">
        <w:rPr>
          <w:b w:val="0"/>
          <w:lang w:val="en-GB"/>
        </w:rPr>
        <w:t>Rydapt</w:t>
      </w:r>
      <w:r w:rsidRPr="002847C9">
        <w:rPr>
          <w:b w:val="0"/>
          <w:lang w:bidi="th-TH"/>
        </w:rPr>
        <w:t xml:space="preserve"> in patients with </w:t>
      </w:r>
      <w:r>
        <w:rPr>
          <w:b w:val="0"/>
        </w:rPr>
        <w:t>a</w:t>
      </w:r>
      <w:r w:rsidRPr="002847C9">
        <w:rPr>
          <w:b w:val="0"/>
        </w:rPr>
        <w:t>dvanced SM</w:t>
      </w:r>
      <w:r w:rsidRPr="002847C9">
        <w:rPr>
          <w:b w:val="0"/>
          <w:lang w:bidi="th-TH"/>
        </w:rPr>
        <w:t xml:space="preserve"> are provided in Table </w:t>
      </w:r>
      <w:r w:rsidR="00A858A5">
        <w:rPr>
          <w:b w:val="0"/>
          <w:lang w:bidi="th-TH"/>
        </w:rPr>
        <w:t>2</w:t>
      </w:r>
      <w:r w:rsidRPr="002847C9">
        <w:rPr>
          <w:b w:val="0"/>
          <w:lang w:bidi="th-TH"/>
        </w:rPr>
        <w:t>.</w:t>
      </w:r>
    </w:p>
    <w:p w:rsidR="00285741" w:rsidRPr="002847C9" w:rsidRDefault="00285741" w:rsidP="00285741">
      <w:pPr>
        <w:pStyle w:val="Text"/>
        <w:rPr>
          <w:b w:val="0"/>
          <w:lang w:bidi="th-TH"/>
        </w:rPr>
      </w:pPr>
    </w:p>
    <w:p w:rsidR="00116236" w:rsidRDefault="00116236">
      <w:pPr>
        <w:rPr>
          <w:rFonts w:ascii="Times New Roman" w:hAnsi="Times New Roman" w:cs="Times New Roman"/>
          <w:b/>
          <w:sz w:val="24"/>
          <w:szCs w:val="24"/>
          <w:lang w:bidi="th-TH"/>
        </w:rPr>
      </w:pPr>
      <w:bookmarkStart w:id="9" w:name="_Toc455577910"/>
      <w:r>
        <w:rPr>
          <w:rFonts w:ascii="Times New Roman" w:hAnsi="Times New Roman" w:cs="Times New Roman"/>
          <w:b/>
          <w:sz w:val="24"/>
          <w:szCs w:val="24"/>
          <w:lang w:bidi="th-TH"/>
        </w:rPr>
        <w:br w:type="page"/>
      </w:r>
    </w:p>
    <w:p w:rsidR="00285741" w:rsidRPr="00F3560D" w:rsidRDefault="00285741" w:rsidP="00F3560D">
      <w:pPr>
        <w:ind w:left="1440" w:hanging="1440"/>
        <w:rPr>
          <w:rFonts w:ascii="Times New Roman" w:hAnsi="Times New Roman" w:cs="Times New Roman"/>
          <w:b/>
          <w:sz w:val="24"/>
          <w:szCs w:val="24"/>
          <w:lang w:bidi="th-TH"/>
        </w:rPr>
      </w:pPr>
      <w:r w:rsidRPr="00F3560D">
        <w:rPr>
          <w:rFonts w:ascii="Times New Roman" w:hAnsi="Times New Roman" w:cs="Times New Roman"/>
          <w:b/>
          <w:sz w:val="24"/>
          <w:szCs w:val="24"/>
          <w:lang w:bidi="th-TH"/>
        </w:rPr>
        <w:lastRenderedPageBreak/>
        <w:t xml:space="preserve">Table </w:t>
      </w:r>
      <w:r w:rsidR="00A858A5">
        <w:rPr>
          <w:rFonts w:ascii="Times New Roman" w:hAnsi="Times New Roman" w:cs="Times New Roman"/>
          <w:b/>
          <w:sz w:val="24"/>
          <w:szCs w:val="24"/>
          <w:lang w:bidi="th-TH"/>
        </w:rPr>
        <w:t>2</w:t>
      </w:r>
      <w:r w:rsidR="00F3560D">
        <w:rPr>
          <w:rFonts w:ascii="Times New Roman" w:hAnsi="Times New Roman" w:cs="Times New Roman"/>
          <w:b/>
          <w:sz w:val="24"/>
          <w:szCs w:val="24"/>
          <w:lang w:bidi="th-TH"/>
        </w:rPr>
        <w:t>:</w:t>
      </w:r>
      <w:r w:rsidR="00F3560D">
        <w:rPr>
          <w:rFonts w:ascii="Times New Roman" w:hAnsi="Times New Roman" w:cs="Times New Roman"/>
          <w:b/>
          <w:sz w:val="24"/>
          <w:szCs w:val="24"/>
          <w:lang w:bidi="th-TH"/>
        </w:rPr>
        <w:tab/>
      </w:r>
      <w:r w:rsidRPr="00F3560D">
        <w:rPr>
          <w:rFonts w:ascii="Times New Roman" w:hAnsi="Times New Roman" w:cs="Times New Roman"/>
          <w:b/>
          <w:sz w:val="24"/>
          <w:szCs w:val="24"/>
          <w:lang w:val="en-GB"/>
        </w:rPr>
        <w:t>Rydapt</w:t>
      </w:r>
      <w:r w:rsidRPr="00F3560D">
        <w:rPr>
          <w:rFonts w:ascii="Times New Roman" w:hAnsi="Times New Roman" w:cs="Times New Roman"/>
          <w:b/>
          <w:sz w:val="24"/>
          <w:szCs w:val="24"/>
          <w:lang w:bidi="th-TH"/>
        </w:rPr>
        <w:t xml:space="preserve"> dose interruption, reduction, and discontinuation recommendations in patients with </w:t>
      </w:r>
      <w:r w:rsidRPr="00F3560D">
        <w:rPr>
          <w:rFonts w:ascii="Times New Roman" w:hAnsi="Times New Roman" w:cs="Times New Roman"/>
          <w:b/>
          <w:sz w:val="24"/>
          <w:szCs w:val="24"/>
        </w:rPr>
        <w:t>advanced SM</w:t>
      </w:r>
      <w:bookmarkEnd w:id="9"/>
    </w:p>
    <w:tbl>
      <w:tblPr>
        <w:tblW w:w="9299" w:type="dxa"/>
        <w:tblBorders>
          <w:top w:val="single" w:sz="4" w:space="0" w:color="auto"/>
          <w:bottom w:val="single" w:sz="4" w:space="0" w:color="auto"/>
        </w:tblBorders>
        <w:tblLayout w:type="fixed"/>
        <w:tblLook w:val="0000" w:firstRow="0" w:lastRow="0" w:firstColumn="0" w:lastColumn="0" w:noHBand="0" w:noVBand="0"/>
      </w:tblPr>
      <w:tblGrid>
        <w:gridCol w:w="4361"/>
        <w:gridCol w:w="4938"/>
      </w:tblGrid>
      <w:tr w:rsidR="00285741" w:rsidRPr="00AA1758" w:rsidTr="009A4E92">
        <w:trPr>
          <w:tblHeader/>
        </w:trPr>
        <w:tc>
          <w:tcPr>
            <w:tcW w:w="4361" w:type="dxa"/>
            <w:tcBorders>
              <w:top w:val="single" w:sz="4" w:space="0" w:color="auto"/>
              <w:bottom w:val="single" w:sz="4" w:space="0" w:color="auto"/>
            </w:tcBorders>
            <w:shd w:val="clear" w:color="auto" w:fill="auto"/>
          </w:tcPr>
          <w:p w:rsidR="00285741" w:rsidRPr="000B3EB6" w:rsidRDefault="00285741" w:rsidP="009A4E92">
            <w:pPr>
              <w:pStyle w:val="Table"/>
              <w:rPr>
                <w:b/>
                <w:sz w:val="20"/>
                <w:szCs w:val="20"/>
                <w:lang w:bidi="th-TH"/>
              </w:rPr>
            </w:pPr>
            <w:r w:rsidRPr="000B3EB6">
              <w:rPr>
                <w:b/>
                <w:sz w:val="20"/>
                <w:szCs w:val="20"/>
                <w:lang w:bidi="th-TH"/>
              </w:rPr>
              <w:t>Criteria</w:t>
            </w:r>
          </w:p>
        </w:tc>
        <w:tc>
          <w:tcPr>
            <w:tcW w:w="4938" w:type="dxa"/>
            <w:tcBorders>
              <w:top w:val="single" w:sz="4" w:space="0" w:color="auto"/>
              <w:bottom w:val="single" w:sz="4" w:space="0" w:color="auto"/>
            </w:tcBorders>
            <w:shd w:val="clear" w:color="auto" w:fill="auto"/>
          </w:tcPr>
          <w:p w:rsidR="00285741" w:rsidRPr="000B3EB6" w:rsidRDefault="00285741" w:rsidP="009A4E92">
            <w:pPr>
              <w:pStyle w:val="Table"/>
              <w:rPr>
                <w:b/>
                <w:sz w:val="20"/>
                <w:szCs w:val="20"/>
                <w:lang w:bidi="th-TH"/>
              </w:rPr>
            </w:pPr>
            <w:r w:rsidRPr="000B3EB6">
              <w:rPr>
                <w:b/>
                <w:sz w:val="20"/>
                <w:szCs w:val="20"/>
                <w:lang w:val="en-GB"/>
              </w:rPr>
              <w:t>Rydapt</w:t>
            </w:r>
            <w:r w:rsidRPr="000B3EB6">
              <w:rPr>
                <w:b/>
                <w:sz w:val="20"/>
                <w:szCs w:val="20"/>
                <w:lang w:bidi="th-TH"/>
              </w:rPr>
              <w:t xml:space="preserve"> dosing</w:t>
            </w:r>
          </w:p>
        </w:tc>
      </w:tr>
      <w:tr w:rsidR="00285741" w:rsidRPr="00AA1758" w:rsidTr="009A4E92">
        <w:tc>
          <w:tcPr>
            <w:tcW w:w="4361" w:type="dxa"/>
            <w:tcBorders>
              <w:top w:val="single" w:sz="4" w:space="0" w:color="auto"/>
              <w:bottom w:val="single" w:sz="4" w:space="0" w:color="auto"/>
            </w:tcBorders>
            <w:shd w:val="clear" w:color="auto" w:fill="auto"/>
          </w:tcPr>
          <w:p w:rsidR="00285741" w:rsidRPr="000B3EB6" w:rsidRDefault="00285741" w:rsidP="009A4E92">
            <w:pPr>
              <w:pStyle w:val="Table"/>
              <w:rPr>
                <w:sz w:val="20"/>
                <w:szCs w:val="20"/>
                <w:lang w:bidi="th-TH"/>
              </w:rPr>
            </w:pPr>
            <w:r w:rsidRPr="000B3EB6">
              <w:rPr>
                <w:color w:val="000000"/>
                <w:sz w:val="20"/>
                <w:szCs w:val="20"/>
              </w:rPr>
              <w:t xml:space="preserve">ANC &lt;1.0 x </w:t>
            </w:r>
            <w:r w:rsidRPr="000B3EB6">
              <w:rPr>
                <w:sz w:val="20"/>
                <w:szCs w:val="20"/>
              </w:rPr>
              <w:t>10</w:t>
            </w:r>
            <w:r w:rsidRPr="000B3EB6">
              <w:rPr>
                <w:sz w:val="20"/>
                <w:szCs w:val="20"/>
                <w:vertAlign w:val="superscript"/>
              </w:rPr>
              <w:t>9</w:t>
            </w:r>
            <w:r w:rsidRPr="000B3EB6">
              <w:rPr>
                <w:color w:val="000000"/>
                <w:sz w:val="20"/>
                <w:szCs w:val="20"/>
              </w:rPr>
              <w:t xml:space="preserve">/L </w:t>
            </w:r>
            <w:r w:rsidRPr="000B3EB6">
              <w:rPr>
                <w:sz w:val="20"/>
                <w:szCs w:val="20"/>
                <w:lang w:bidi="th-TH"/>
              </w:rPr>
              <w:t xml:space="preserve">in patients who did not have severe neutropenia at baseline </w:t>
            </w:r>
          </w:p>
        </w:tc>
        <w:tc>
          <w:tcPr>
            <w:tcW w:w="4938" w:type="dxa"/>
            <w:tcBorders>
              <w:top w:val="single" w:sz="4" w:space="0" w:color="auto"/>
              <w:bottom w:val="single" w:sz="4" w:space="0" w:color="auto"/>
            </w:tcBorders>
            <w:shd w:val="clear" w:color="auto" w:fill="auto"/>
          </w:tcPr>
          <w:p w:rsidR="00285741" w:rsidRPr="000B3EB6" w:rsidRDefault="00285741" w:rsidP="009A4E92">
            <w:pPr>
              <w:pStyle w:val="Default"/>
              <w:spacing w:before="120"/>
              <w:rPr>
                <w:rFonts w:ascii="Arial" w:hAnsi="Arial" w:cs="Arial"/>
                <w:sz w:val="20"/>
                <w:szCs w:val="20"/>
              </w:rPr>
            </w:pPr>
            <w:r w:rsidRPr="000B3EB6">
              <w:rPr>
                <w:rFonts w:ascii="Arial" w:hAnsi="Arial" w:cs="Arial"/>
                <w:sz w:val="20"/>
                <w:szCs w:val="20"/>
              </w:rPr>
              <w:t xml:space="preserve">Interrupt </w:t>
            </w:r>
            <w:r w:rsidRPr="000B3EB6">
              <w:rPr>
                <w:rFonts w:ascii="Arial" w:hAnsi="Arial" w:cs="Arial"/>
                <w:sz w:val="20"/>
                <w:szCs w:val="20"/>
                <w:lang w:val="en-GB"/>
              </w:rPr>
              <w:t>Rydapt</w:t>
            </w:r>
            <w:r w:rsidRPr="000B3EB6">
              <w:rPr>
                <w:rFonts w:ascii="Arial" w:hAnsi="Arial" w:cs="Arial"/>
                <w:sz w:val="20"/>
                <w:szCs w:val="20"/>
              </w:rPr>
              <w:t xml:space="preserve"> until ANC ≥1.5 x10</w:t>
            </w:r>
            <w:r w:rsidRPr="000B3EB6">
              <w:rPr>
                <w:rFonts w:ascii="Arial" w:hAnsi="Arial" w:cs="Arial"/>
                <w:sz w:val="20"/>
                <w:szCs w:val="20"/>
                <w:vertAlign w:val="superscript"/>
              </w:rPr>
              <w:t>9</w:t>
            </w:r>
            <w:r w:rsidRPr="000B3EB6">
              <w:rPr>
                <w:rFonts w:ascii="Arial" w:hAnsi="Arial" w:cs="Arial"/>
                <w:sz w:val="20"/>
                <w:szCs w:val="20"/>
              </w:rPr>
              <w:t xml:space="preserve">/L, then resume </w:t>
            </w:r>
            <w:r w:rsidRPr="000B3EB6">
              <w:rPr>
                <w:rFonts w:ascii="Arial" w:hAnsi="Arial" w:cs="Arial"/>
                <w:sz w:val="20"/>
                <w:szCs w:val="20"/>
                <w:lang w:val="en-GB"/>
              </w:rPr>
              <w:t>Rydapt</w:t>
            </w:r>
            <w:r w:rsidRPr="000B3EB6">
              <w:rPr>
                <w:rFonts w:ascii="Arial" w:hAnsi="Arial" w:cs="Arial"/>
                <w:sz w:val="20"/>
                <w:szCs w:val="20"/>
              </w:rPr>
              <w:t xml:space="preserve"> at 50 mg twice daily, and if tolerated, gradually increase to 100 mg twice daily</w:t>
            </w:r>
            <w:r w:rsidRPr="000B3EB6">
              <w:rPr>
                <w:rFonts w:ascii="Arial" w:eastAsia="MS Mincho" w:hAnsi="Arial" w:cs="Arial"/>
                <w:color w:val="0000FF"/>
                <w:sz w:val="20"/>
                <w:szCs w:val="20"/>
                <w:lang w:val="en-GB" w:eastAsia="zh-CN"/>
              </w:rPr>
              <w:t>.</w:t>
            </w:r>
          </w:p>
          <w:p w:rsidR="00285741" w:rsidRPr="000B3EB6" w:rsidRDefault="00285741" w:rsidP="009A4E92">
            <w:pPr>
              <w:pStyle w:val="Default"/>
              <w:spacing w:before="120"/>
              <w:rPr>
                <w:rFonts w:ascii="Arial" w:hAnsi="Arial" w:cs="Arial"/>
                <w:sz w:val="20"/>
                <w:szCs w:val="20"/>
              </w:rPr>
            </w:pPr>
            <w:r w:rsidRPr="000B3EB6">
              <w:rPr>
                <w:rFonts w:ascii="Arial" w:hAnsi="Arial" w:cs="Arial"/>
                <w:sz w:val="20"/>
                <w:szCs w:val="20"/>
              </w:rPr>
              <w:t>In the event of recurrence of ANC &lt;1.0 x 10</w:t>
            </w:r>
            <w:r w:rsidRPr="000B3EB6">
              <w:rPr>
                <w:rFonts w:ascii="Arial" w:hAnsi="Arial" w:cs="Arial"/>
                <w:sz w:val="20"/>
                <w:szCs w:val="20"/>
                <w:vertAlign w:val="superscript"/>
              </w:rPr>
              <w:t>9</w:t>
            </w:r>
            <w:r w:rsidRPr="000B3EB6">
              <w:rPr>
                <w:rFonts w:ascii="Arial" w:hAnsi="Arial" w:cs="Arial"/>
                <w:sz w:val="20"/>
                <w:szCs w:val="20"/>
              </w:rPr>
              <w:t xml:space="preserve">/L that is suspected to be related to </w:t>
            </w:r>
            <w:r w:rsidRPr="000B3EB6">
              <w:rPr>
                <w:rFonts w:ascii="Arial" w:hAnsi="Arial" w:cs="Arial"/>
                <w:sz w:val="20"/>
                <w:szCs w:val="20"/>
                <w:lang w:val="en-GB"/>
              </w:rPr>
              <w:t>Rydapt</w:t>
            </w:r>
            <w:r w:rsidRPr="000B3EB6">
              <w:rPr>
                <w:rFonts w:ascii="Arial" w:hAnsi="Arial" w:cs="Arial"/>
                <w:sz w:val="20"/>
                <w:szCs w:val="20"/>
              </w:rPr>
              <w:t xml:space="preserve">, discontinue </w:t>
            </w:r>
            <w:r w:rsidRPr="000B3EB6">
              <w:rPr>
                <w:rFonts w:ascii="Arial" w:hAnsi="Arial" w:cs="Arial"/>
                <w:sz w:val="20"/>
                <w:szCs w:val="20"/>
                <w:lang w:val="en-GB"/>
              </w:rPr>
              <w:t>Rydapt</w:t>
            </w:r>
            <w:r w:rsidRPr="000B3EB6">
              <w:rPr>
                <w:rFonts w:ascii="Arial" w:eastAsia="MS Mincho" w:hAnsi="Arial" w:cs="Arial"/>
                <w:color w:val="0000FF"/>
                <w:sz w:val="20"/>
                <w:szCs w:val="20"/>
                <w:lang w:val="en-GB" w:eastAsia="zh-CN"/>
              </w:rPr>
              <w:t xml:space="preserve">. </w:t>
            </w:r>
          </w:p>
        </w:tc>
      </w:tr>
      <w:tr w:rsidR="00285741" w:rsidRPr="00AA1758" w:rsidTr="009A4E92">
        <w:tc>
          <w:tcPr>
            <w:tcW w:w="4361" w:type="dxa"/>
            <w:tcBorders>
              <w:top w:val="single" w:sz="4" w:space="0" w:color="auto"/>
              <w:bottom w:val="single" w:sz="4" w:space="0" w:color="auto"/>
            </w:tcBorders>
            <w:shd w:val="clear" w:color="auto" w:fill="auto"/>
          </w:tcPr>
          <w:p w:rsidR="00285741" w:rsidRPr="00F03109" w:rsidRDefault="00285741" w:rsidP="009A4E92">
            <w:pPr>
              <w:pStyle w:val="Table"/>
              <w:rPr>
                <w:lang w:bidi="th-TH"/>
              </w:rPr>
            </w:pPr>
            <w:r w:rsidRPr="00C13631">
              <w:rPr>
                <w:color w:val="000000"/>
                <w:sz w:val="20"/>
                <w:szCs w:val="20"/>
              </w:rPr>
              <w:t>Hemoglobin less than 8 g/</w:t>
            </w:r>
            <w:proofErr w:type="spellStart"/>
            <w:r w:rsidRPr="00C13631">
              <w:rPr>
                <w:color w:val="000000"/>
                <w:sz w:val="20"/>
                <w:szCs w:val="20"/>
              </w:rPr>
              <w:t>dL</w:t>
            </w:r>
            <w:proofErr w:type="spellEnd"/>
            <w:r w:rsidRPr="00C13631">
              <w:rPr>
                <w:color w:val="000000"/>
                <w:sz w:val="20"/>
                <w:szCs w:val="20"/>
              </w:rPr>
              <w:t xml:space="preserve"> attributed to </w:t>
            </w:r>
            <w:r w:rsidRPr="00C13631">
              <w:rPr>
                <w:sz w:val="20"/>
                <w:szCs w:val="20"/>
                <w:lang w:val="en-GB"/>
              </w:rPr>
              <w:t>Rydapt</w:t>
            </w:r>
            <w:r w:rsidRPr="00C13631">
              <w:rPr>
                <w:color w:val="000000"/>
                <w:sz w:val="20"/>
                <w:szCs w:val="20"/>
              </w:rPr>
              <w:t xml:space="preserve"> in patients without MCL, or </w:t>
            </w:r>
            <w:proofErr w:type="spellStart"/>
            <w:r w:rsidRPr="00C13631">
              <w:rPr>
                <w:color w:val="000000"/>
                <w:sz w:val="20"/>
                <w:szCs w:val="20"/>
              </w:rPr>
              <w:t>lifethreatening</w:t>
            </w:r>
            <w:proofErr w:type="spellEnd"/>
            <w:r w:rsidRPr="00C13631">
              <w:rPr>
                <w:color w:val="000000"/>
                <w:sz w:val="20"/>
                <w:szCs w:val="20"/>
              </w:rPr>
              <w:t xml:space="preserve"> anemia attributed to </w:t>
            </w:r>
            <w:r w:rsidRPr="00C13631">
              <w:rPr>
                <w:sz w:val="20"/>
                <w:szCs w:val="20"/>
                <w:lang w:val="en-GB"/>
              </w:rPr>
              <w:t>Rydapt</w:t>
            </w:r>
            <w:r w:rsidRPr="00C13631">
              <w:rPr>
                <w:color w:val="000000"/>
                <w:sz w:val="20"/>
                <w:szCs w:val="20"/>
              </w:rPr>
              <w:t xml:space="preserve"> in patients with baseline hemoglobin value of 8 -10</w:t>
            </w:r>
            <w:r w:rsidRPr="00870752">
              <w:rPr>
                <w:color w:val="000000"/>
                <w:sz w:val="20"/>
                <w:szCs w:val="20"/>
              </w:rPr>
              <w:t xml:space="preserve"> g/L</w:t>
            </w:r>
          </w:p>
        </w:tc>
        <w:tc>
          <w:tcPr>
            <w:tcW w:w="4938" w:type="dxa"/>
            <w:tcBorders>
              <w:top w:val="single" w:sz="4" w:space="0" w:color="auto"/>
              <w:bottom w:val="single" w:sz="4" w:space="0" w:color="auto"/>
            </w:tcBorders>
            <w:shd w:val="clear" w:color="auto" w:fill="auto"/>
          </w:tcPr>
          <w:p w:rsidR="00285741" w:rsidRPr="00C13631" w:rsidRDefault="00285741" w:rsidP="009A4E92">
            <w:pPr>
              <w:pStyle w:val="Default"/>
              <w:rPr>
                <w:rFonts w:ascii="Arial" w:hAnsi="Arial" w:cs="Arial"/>
                <w:sz w:val="20"/>
                <w:szCs w:val="20"/>
              </w:rPr>
            </w:pPr>
            <w:r w:rsidRPr="00C13631">
              <w:rPr>
                <w:rFonts w:ascii="Arial" w:hAnsi="Arial" w:cs="Arial"/>
                <w:sz w:val="20"/>
                <w:szCs w:val="20"/>
              </w:rPr>
              <w:t xml:space="preserve">Interrupt </w:t>
            </w:r>
            <w:r w:rsidRPr="00C13631">
              <w:rPr>
                <w:rFonts w:ascii="Arial" w:hAnsi="Arial" w:cs="Arial"/>
                <w:sz w:val="20"/>
                <w:szCs w:val="20"/>
                <w:lang w:val="en-GB"/>
              </w:rPr>
              <w:t>Rydapt</w:t>
            </w:r>
            <w:r w:rsidRPr="00C13631">
              <w:rPr>
                <w:rFonts w:ascii="Arial" w:hAnsi="Arial" w:cs="Arial"/>
                <w:sz w:val="20"/>
                <w:szCs w:val="20"/>
              </w:rPr>
              <w:t xml:space="preserve"> until hemoglobin greater than or equal to 8 g/</w:t>
            </w:r>
            <w:proofErr w:type="spellStart"/>
            <w:r w:rsidRPr="00C13631">
              <w:rPr>
                <w:rFonts w:ascii="Arial" w:hAnsi="Arial" w:cs="Arial"/>
                <w:sz w:val="20"/>
                <w:szCs w:val="20"/>
              </w:rPr>
              <w:t>dL</w:t>
            </w:r>
            <w:proofErr w:type="spellEnd"/>
            <w:r w:rsidRPr="00C13631">
              <w:rPr>
                <w:rFonts w:ascii="Arial" w:hAnsi="Arial" w:cs="Arial"/>
                <w:sz w:val="20"/>
                <w:szCs w:val="20"/>
              </w:rPr>
              <w:t xml:space="preserve">, then resume </w:t>
            </w:r>
            <w:r w:rsidRPr="00C13631">
              <w:rPr>
                <w:rFonts w:ascii="Arial" w:hAnsi="Arial" w:cs="Arial"/>
                <w:sz w:val="20"/>
                <w:szCs w:val="20"/>
                <w:lang w:val="en-GB"/>
              </w:rPr>
              <w:t>Rydapt</w:t>
            </w:r>
            <w:r w:rsidRPr="00C13631">
              <w:rPr>
                <w:rFonts w:ascii="Arial" w:hAnsi="Arial" w:cs="Arial"/>
                <w:sz w:val="20"/>
                <w:szCs w:val="20"/>
              </w:rPr>
              <w:t xml:space="preserve"> at 50 mg twice daily, and if tolerated, increase to 100 mg twice daily.</w:t>
            </w:r>
          </w:p>
          <w:p w:rsidR="00285741" w:rsidRPr="00C13631" w:rsidRDefault="00285741" w:rsidP="009A4E92">
            <w:pPr>
              <w:pStyle w:val="Default"/>
              <w:rPr>
                <w:rFonts w:ascii="Arial" w:hAnsi="Arial" w:cs="Arial"/>
                <w:sz w:val="20"/>
                <w:szCs w:val="20"/>
              </w:rPr>
            </w:pPr>
          </w:p>
          <w:p w:rsidR="00285741" w:rsidRPr="00F03109" w:rsidRDefault="00285741" w:rsidP="009A4E92">
            <w:pPr>
              <w:pStyle w:val="Table"/>
            </w:pPr>
            <w:r w:rsidRPr="00870752">
              <w:rPr>
                <w:sz w:val="20"/>
                <w:szCs w:val="20"/>
              </w:rPr>
              <w:t xml:space="preserve">Discontinue if low hemoglobin persists for &gt; 21 days and is suspected to be related to </w:t>
            </w:r>
            <w:r w:rsidRPr="00C13631">
              <w:rPr>
                <w:sz w:val="20"/>
                <w:szCs w:val="20"/>
                <w:lang w:val="en-GB"/>
              </w:rPr>
              <w:t>Rydapt</w:t>
            </w:r>
            <w:r w:rsidRPr="00C13631">
              <w:rPr>
                <w:sz w:val="20"/>
                <w:szCs w:val="20"/>
              </w:rPr>
              <w:t>.</w:t>
            </w:r>
          </w:p>
        </w:tc>
      </w:tr>
      <w:tr w:rsidR="00285741" w:rsidRPr="00AA1758" w:rsidTr="009A4E92">
        <w:tc>
          <w:tcPr>
            <w:tcW w:w="4361" w:type="dxa"/>
            <w:tcBorders>
              <w:top w:val="single" w:sz="4" w:space="0" w:color="auto"/>
              <w:bottom w:val="single" w:sz="4" w:space="0" w:color="auto"/>
            </w:tcBorders>
            <w:shd w:val="clear" w:color="auto" w:fill="auto"/>
          </w:tcPr>
          <w:p w:rsidR="00285741" w:rsidRPr="00F03109" w:rsidRDefault="00285741" w:rsidP="009A4E92">
            <w:pPr>
              <w:pStyle w:val="Table"/>
              <w:rPr>
                <w:lang w:bidi="th-TH"/>
              </w:rPr>
            </w:pPr>
            <w:r w:rsidRPr="00C13631">
              <w:rPr>
                <w:sz w:val="20"/>
                <w:szCs w:val="20"/>
                <w:lang w:bidi="th-TH"/>
              </w:rPr>
              <w:t>Grade 3/4 nausea and/or vomiting</w:t>
            </w:r>
            <w:r w:rsidRPr="00C13631">
              <w:rPr>
                <w:sz w:val="20"/>
                <w:szCs w:val="20"/>
              </w:rPr>
              <w:t xml:space="preserve"> despite optimal anti-emetic therapy</w:t>
            </w:r>
          </w:p>
        </w:tc>
        <w:tc>
          <w:tcPr>
            <w:tcW w:w="4938" w:type="dxa"/>
            <w:tcBorders>
              <w:top w:val="single" w:sz="4" w:space="0" w:color="auto"/>
              <w:bottom w:val="single" w:sz="4" w:space="0" w:color="auto"/>
            </w:tcBorders>
            <w:shd w:val="clear" w:color="auto" w:fill="auto"/>
          </w:tcPr>
          <w:p w:rsidR="00285741" w:rsidRPr="00F03109" w:rsidRDefault="00285741" w:rsidP="009A4E92">
            <w:pPr>
              <w:pStyle w:val="Table"/>
            </w:pPr>
            <w:r w:rsidRPr="00C13631">
              <w:rPr>
                <w:sz w:val="20"/>
                <w:szCs w:val="20"/>
              </w:rPr>
              <w:t xml:space="preserve">Interrupt </w:t>
            </w:r>
            <w:r w:rsidRPr="00C13631">
              <w:rPr>
                <w:sz w:val="20"/>
                <w:szCs w:val="20"/>
                <w:lang w:val="en-GB"/>
              </w:rPr>
              <w:t>Rydapt</w:t>
            </w:r>
            <w:r w:rsidRPr="00C13631">
              <w:rPr>
                <w:sz w:val="20"/>
                <w:szCs w:val="20"/>
              </w:rPr>
              <w:t xml:space="preserve"> for 3 days (6 doses), then resume </w:t>
            </w:r>
            <w:r w:rsidRPr="00C13631">
              <w:rPr>
                <w:sz w:val="20"/>
                <w:szCs w:val="20"/>
                <w:lang w:val="en-GB"/>
              </w:rPr>
              <w:t>Rydapt</w:t>
            </w:r>
            <w:r w:rsidRPr="00C13631">
              <w:rPr>
                <w:sz w:val="20"/>
                <w:szCs w:val="20"/>
              </w:rPr>
              <w:t xml:space="preserve"> at 50 mg twice daily, and if tolerated, gradually increase to 100 mg twice daily</w:t>
            </w:r>
            <w:r w:rsidRPr="00C13631">
              <w:rPr>
                <w:color w:val="0000FF"/>
                <w:sz w:val="20"/>
                <w:szCs w:val="20"/>
                <w:lang w:val="en-GB"/>
              </w:rPr>
              <w:t xml:space="preserve">. </w:t>
            </w:r>
          </w:p>
        </w:tc>
      </w:tr>
      <w:tr w:rsidR="00285741" w:rsidRPr="00AA1758" w:rsidTr="009A4E92">
        <w:tc>
          <w:tcPr>
            <w:tcW w:w="4361" w:type="dxa"/>
            <w:tcBorders>
              <w:top w:val="single" w:sz="4" w:space="0" w:color="auto"/>
              <w:bottom w:val="single" w:sz="4" w:space="0" w:color="auto"/>
            </w:tcBorders>
            <w:shd w:val="clear" w:color="auto" w:fill="auto"/>
          </w:tcPr>
          <w:p w:rsidR="00285741" w:rsidRPr="00F03109" w:rsidRDefault="00285741" w:rsidP="009A4E92">
            <w:pPr>
              <w:pStyle w:val="Table"/>
              <w:rPr>
                <w:lang w:bidi="th-TH"/>
              </w:rPr>
            </w:pPr>
            <w:r w:rsidRPr="00ED09B1">
              <w:rPr>
                <w:sz w:val="20"/>
                <w:szCs w:val="20"/>
                <w:lang w:bidi="th-TH"/>
              </w:rPr>
              <w:t>Other Grade 3/4 non-hematological toxicities</w:t>
            </w:r>
          </w:p>
        </w:tc>
        <w:tc>
          <w:tcPr>
            <w:tcW w:w="4938" w:type="dxa"/>
            <w:tcBorders>
              <w:top w:val="single" w:sz="4" w:space="0" w:color="auto"/>
              <w:bottom w:val="single" w:sz="4" w:space="0" w:color="auto"/>
            </w:tcBorders>
            <w:shd w:val="clear" w:color="auto" w:fill="auto"/>
          </w:tcPr>
          <w:p w:rsidR="00285741" w:rsidRPr="00F03109" w:rsidRDefault="00285741" w:rsidP="009A4E92">
            <w:pPr>
              <w:pStyle w:val="Table"/>
            </w:pPr>
            <w:r w:rsidRPr="00ED09B1">
              <w:rPr>
                <w:sz w:val="20"/>
                <w:szCs w:val="20"/>
              </w:rPr>
              <w:t>Interrupt Rydapt until event has resolved to ≤ Grade 2, then resume Rydapt at 50 mg twice daily, and if tolerated, increase to 100 mg twice daily.</w:t>
            </w:r>
          </w:p>
        </w:tc>
      </w:tr>
      <w:tr w:rsidR="00285741" w:rsidRPr="00AA1758" w:rsidTr="009A4E92">
        <w:tc>
          <w:tcPr>
            <w:tcW w:w="9299" w:type="dxa"/>
            <w:gridSpan w:val="2"/>
            <w:tcBorders>
              <w:top w:val="single" w:sz="4" w:space="0" w:color="auto"/>
            </w:tcBorders>
            <w:shd w:val="clear" w:color="auto" w:fill="auto"/>
          </w:tcPr>
          <w:p w:rsidR="00285741" w:rsidRPr="002847C9" w:rsidRDefault="00285741" w:rsidP="009A4E92">
            <w:pPr>
              <w:pStyle w:val="Table"/>
            </w:pPr>
            <w:r w:rsidRPr="002847C9">
              <w:t>ANC: Absolute Neutrophil Count</w:t>
            </w:r>
          </w:p>
          <w:p w:rsidR="00285741" w:rsidRPr="00AA1758" w:rsidRDefault="00285741" w:rsidP="009A4E92">
            <w:pPr>
              <w:pStyle w:val="Table"/>
            </w:pPr>
            <w:r w:rsidRPr="002847C9">
              <w:t>CTCAE severity: Grade 1 = mild symptoms; 2 = moderate symptoms; 3 = severe symptoms; 4 = life-threatening symptoms.</w:t>
            </w:r>
            <w:r w:rsidRPr="00AA1758" w:rsidDel="001E7A82">
              <w:t xml:space="preserve"> </w:t>
            </w:r>
          </w:p>
        </w:tc>
      </w:tr>
    </w:tbl>
    <w:p w:rsidR="00285741" w:rsidRPr="002847C9" w:rsidRDefault="00285741" w:rsidP="00F3560D">
      <w:pPr>
        <w:pStyle w:val="Heading3"/>
        <w:ind w:left="0"/>
        <w:rPr>
          <w:lang w:val="pt-BR"/>
        </w:rPr>
      </w:pPr>
      <w:r>
        <w:rPr>
          <w:lang w:val="pt-BR"/>
        </w:rPr>
        <w:t>Special Populations</w:t>
      </w:r>
    </w:p>
    <w:p w:rsidR="00285741" w:rsidRPr="001D6A62" w:rsidRDefault="00285741" w:rsidP="00F3560D">
      <w:pPr>
        <w:pStyle w:val="Heading3"/>
        <w:ind w:left="0"/>
      </w:pPr>
      <w:r w:rsidRPr="001D6A62">
        <w:t>Patients with Renal Impairment</w:t>
      </w:r>
    </w:p>
    <w:p w:rsidR="00285741" w:rsidRPr="00F60D4D" w:rsidRDefault="00285741" w:rsidP="00285741">
      <w:pPr>
        <w:pStyle w:val="paragraph"/>
        <w:rPr>
          <w:b w:val="0"/>
          <w:lang w:val="pt-BR"/>
        </w:rPr>
      </w:pPr>
      <w:r w:rsidRPr="002847C9">
        <w:rPr>
          <w:b w:val="0"/>
        </w:rPr>
        <w:t xml:space="preserve">No dose adjustment is required for patients with mild or moderate renal impairment. </w:t>
      </w:r>
      <w:r w:rsidRPr="002847C9">
        <w:rPr>
          <w:b w:val="0"/>
          <w:szCs w:val="22"/>
        </w:rPr>
        <w:t>Clinical experience in patients with severe renal impairment is limited.</w:t>
      </w:r>
      <w:r w:rsidRPr="002847C9">
        <w:rPr>
          <w:b w:val="0"/>
        </w:rPr>
        <w:t xml:space="preserve"> No data are available in patients with end-stage renal disease (see </w:t>
      </w:r>
      <w:r w:rsidR="00A858A5">
        <w:rPr>
          <w:b w:val="0"/>
        </w:rPr>
        <w:t>section 5.2</w:t>
      </w:r>
      <w:r w:rsidR="00C23756">
        <w:rPr>
          <w:b w:val="0"/>
        </w:rPr>
        <w:t xml:space="preserve"> “Pharmacokinetic Properties”</w:t>
      </w:r>
      <w:r>
        <w:rPr>
          <w:b w:val="0"/>
        </w:rPr>
        <w:t>).</w:t>
      </w:r>
    </w:p>
    <w:p w:rsidR="00285741" w:rsidRDefault="00285741" w:rsidP="00F3560D">
      <w:pPr>
        <w:pStyle w:val="Heading3"/>
        <w:ind w:left="0"/>
      </w:pPr>
      <w:r w:rsidRPr="00D766FE">
        <w:t>Patients with Hepatic Impairment</w:t>
      </w:r>
    </w:p>
    <w:p w:rsidR="00285741" w:rsidRPr="00F60D4D" w:rsidRDefault="00285741" w:rsidP="00285741">
      <w:pPr>
        <w:pStyle w:val="paragraph"/>
        <w:rPr>
          <w:b w:val="0"/>
          <w:lang w:val="pt-BR"/>
        </w:rPr>
      </w:pPr>
      <w:r w:rsidRPr="002847C9">
        <w:rPr>
          <w:b w:val="0"/>
        </w:rPr>
        <w:t>No dose adjustment is required in patients with mild or moderate (Child-Pugh A or B) hepatic impairment. No study has been completed in patients with severe (Child-Pugh C) hepatic impairment (</w:t>
      </w:r>
      <w:r w:rsidR="00A858A5" w:rsidRPr="002847C9">
        <w:rPr>
          <w:b w:val="0"/>
        </w:rPr>
        <w:t xml:space="preserve">see </w:t>
      </w:r>
      <w:r w:rsidR="00A858A5">
        <w:rPr>
          <w:b w:val="0"/>
        </w:rPr>
        <w:t>section 5.2</w:t>
      </w:r>
      <w:r w:rsidR="00C23756">
        <w:rPr>
          <w:b w:val="0"/>
        </w:rPr>
        <w:t xml:space="preserve"> “Pharmacokinetic Properties”</w:t>
      </w:r>
      <w:r>
        <w:rPr>
          <w:b w:val="0"/>
        </w:rPr>
        <w:t>).</w:t>
      </w:r>
    </w:p>
    <w:p w:rsidR="00285741" w:rsidRDefault="00285741" w:rsidP="00F3560D">
      <w:pPr>
        <w:pStyle w:val="Heading3"/>
        <w:ind w:left="0"/>
      </w:pPr>
      <w:r w:rsidRPr="00D766FE">
        <w:t>Elderly Patients</w:t>
      </w:r>
    </w:p>
    <w:p w:rsidR="00285741" w:rsidRDefault="00285741" w:rsidP="00285741">
      <w:pPr>
        <w:pStyle w:val="paragraph"/>
        <w:rPr>
          <w:b w:val="0"/>
        </w:rPr>
      </w:pPr>
      <w:r w:rsidRPr="002847C9">
        <w:rPr>
          <w:b w:val="0"/>
        </w:rPr>
        <w:t>No dosage regimen adjustment is required in patients over 65 years</w:t>
      </w:r>
      <w:r w:rsidRPr="002847C9">
        <w:rPr>
          <w:b w:val="0"/>
          <w:bCs/>
        </w:rPr>
        <w:t xml:space="preserve"> of age</w:t>
      </w:r>
      <w:r>
        <w:rPr>
          <w:bCs/>
        </w:rPr>
        <w:t xml:space="preserve"> </w:t>
      </w:r>
      <w:r w:rsidRPr="00F60D4D">
        <w:rPr>
          <w:b w:val="0"/>
        </w:rPr>
        <w:t xml:space="preserve">(see </w:t>
      </w:r>
      <w:r w:rsidR="00A858A5">
        <w:rPr>
          <w:b w:val="0"/>
        </w:rPr>
        <w:t>section 4.4</w:t>
      </w:r>
      <w:r w:rsidR="00C23756">
        <w:rPr>
          <w:b w:val="0"/>
        </w:rPr>
        <w:t xml:space="preserve"> “Special Warnings and Precautions for Use”</w:t>
      </w:r>
      <w:r w:rsidRPr="00F60D4D">
        <w:rPr>
          <w:b w:val="0"/>
        </w:rPr>
        <w:t>).</w:t>
      </w:r>
    </w:p>
    <w:p w:rsidR="00285741" w:rsidRDefault="00285741" w:rsidP="00F3560D">
      <w:pPr>
        <w:pStyle w:val="Heading3"/>
        <w:ind w:left="0"/>
      </w:pPr>
      <w:r>
        <w:lastRenderedPageBreak/>
        <w:t>Paediatric</w:t>
      </w:r>
      <w:r w:rsidRPr="00D766FE">
        <w:t xml:space="preserve"> Patients</w:t>
      </w:r>
    </w:p>
    <w:p w:rsidR="00285741" w:rsidRDefault="00285741" w:rsidP="00285741">
      <w:pPr>
        <w:pStyle w:val="paragraph"/>
        <w:rPr>
          <w:b w:val="0"/>
        </w:rPr>
      </w:pPr>
      <w:r w:rsidRPr="002847C9">
        <w:rPr>
          <w:b w:val="0"/>
        </w:rPr>
        <w:t xml:space="preserve">The safety and efficacy of </w:t>
      </w:r>
      <w:r w:rsidRPr="002847C9">
        <w:rPr>
          <w:b w:val="0"/>
          <w:lang w:val="en-GB"/>
        </w:rPr>
        <w:t>Rydapt</w:t>
      </w:r>
      <w:r w:rsidRPr="002847C9">
        <w:rPr>
          <w:b w:val="0"/>
        </w:rPr>
        <w:t xml:space="preserve"> in pediatric patients (</w:t>
      </w:r>
      <w:r>
        <w:rPr>
          <w:b w:val="0"/>
        </w:rPr>
        <w:t>zero</w:t>
      </w:r>
      <w:r w:rsidRPr="002847C9">
        <w:rPr>
          <w:b w:val="0"/>
        </w:rPr>
        <w:t xml:space="preserve"> to less than 18 years) have not been established</w:t>
      </w:r>
      <w:r>
        <w:rPr>
          <w:b w:val="0"/>
        </w:rPr>
        <w:t xml:space="preserve"> (</w:t>
      </w:r>
      <w:r w:rsidR="00A858A5" w:rsidRPr="002847C9">
        <w:rPr>
          <w:b w:val="0"/>
        </w:rPr>
        <w:t xml:space="preserve">see </w:t>
      </w:r>
      <w:r w:rsidR="00A858A5">
        <w:rPr>
          <w:b w:val="0"/>
        </w:rPr>
        <w:t>section 5.2</w:t>
      </w:r>
      <w:r w:rsidR="00C23756">
        <w:rPr>
          <w:b w:val="0"/>
        </w:rPr>
        <w:t xml:space="preserve"> “Pharmacokinetic Properties”</w:t>
      </w:r>
      <w:r>
        <w:rPr>
          <w:b w:val="0"/>
        </w:rPr>
        <w:t>).</w:t>
      </w:r>
    </w:p>
    <w:p w:rsidR="00285741" w:rsidRPr="00285741" w:rsidRDefault="00285741" w:rsidP="00285741">
      <w:pPr>
        <w:rPr>
          <w:lang w:val="en-US"/>
        </w:rPr>
      </w:pPr>
    </w:p>
    <w:p w:rsidR="001A3992" w:rsidRDefault="001A3992" w:rsidP="00C23756">
      <w:pPr>
        <w:pStyle w:val="Heading2"/>
        <w:spacing w:before="0" w:after="100" w:afterAutospacing="1"/>
      </w:pPr>
      <w:r>
        <w:t>Contraindications</w:t>
      </w:r>
    </w:p>
    <w:p w:rsidR="002B25B8" w:rsidRDefault="002B25B8" w:rsidP="00C23756">
      <w:pPr>
        <w:pStyle w:val="paragraph"/>
        <w:spacing w:before="0" w:after="100" w:afterAutospacing="1"/>
        <w:rPr>
          <w:b w:val="0"/>
        </w:rPr>
      </w:pPr>
      <w:r w:rsidRPr="00D347DC">
        <w:rPr>
          <w:b w:val="0"/>
          <w:lang w:val="en-GB"/>
        </w:rPr>
        <w:t>Rydapt</w:t>
      </w:r>
      <w:r w:rsidRPr="00D347DC">
        <w:rPr>
          <w:b w:val="0"/>
        </w:rPr>
        <w:t xml:space="preserve"> is contraindicated in patients with hypersensitivity to midostau</w:t>
      </w:r>
      <w:r w:rsidR="00352DEC">
        <w:rPr>
          <w:b w:val="0"/>
        </w:rPr>
        <w:t>rin or to any of the excipients</w:t>
      </w:r>
      <w:r w:rsidRPr="00D347DC">
        <w:rPr>
          <w:b w:val="0"/>
        </w:rPr>
        <w:t>.</w:t>
      </w:r>
    </w:p>
    <w:p w:rsidR="00C23756" w:rsidRPr="00D347DC" w:rsidRDefault="00C23756" w:rsidP="002B25B8">
      <w:pPr>
        <w:pStyle w:val="paragraph"/>
        <w:rPr>
          <w:b w:val="0"/>
          <w:lang w:val="pt-BR"/>
        </w:rPr>
      </w:pPr>
    </w:p>
    <w:p w:rsidR="001A3992" w:rsidRDefault="00E74A56" w:rsidP="001A3992">
      <w:pPr>
        <w:pStyle w:val="Heading2"/>
        <w:spacing w:before="0" w:after="120"/>
      </w:pPr>
      <w:r>
        <w:t>Special warnings and p</w:t>
      </w:r>
      <w:r w:rsidR="001A3992">
        <w:t xml:space="preserve">recautions </w:t>
      </w:r>
      <w:r>
        <w:t>for use</w:t>
      </w:r>
    </w:p>
    <w:p w:rsidR="004315F1" w:rsidRPr="004D2C9A" w:rsidRDefault="004315F1" w:rsidP="004315F1">
      <w:pPr>
        <w:pStyle w:val="Heading3"/>
        <w:ind w:left="0"/>
      </w:pPr>
      <w:r>
        <w:t>Neutropenia/Infections</w:t>
      </w:r>
      <w:bookmarkStart w:id="10" w:name="_1310029Muscle_related_events"/>
      <w:bookmarkEnd w:id="10"/>
    </w:p>
    <w:p w:rsidR="004315F1" w:rsidRDefault="004315F1" w:rsidP="004315F1">
      <w:pPr>
        <w:pStyle w:val="Text"/>
        <w:rPr>
          <w:color w:val="000000"/>
        </w:rPr>
      </w:pPr>
      <w:r w:rsidRPr="00D608D9">
        <w:rPr>
          <w:b w:val="0"/>
        </w:rPr>
        <w:t xml:space="preserve">Neutropenia has occurred in patients receiving </w:t>
      </w:r>
      <w:r w:rsidRPr="00D608D9">
        <w:rPr>
          <w:b w:val="0"/>
          <w:lang w:val="en-GB"/>
        </w:rPr>
        <w:t>Rydapt</w:t>
      </w:r>
      <w:r w:rsidRPr="00D608D9">
        <w:rPr>
          <w:b w:val="0"/>
        </w:rPr>
        <w:t xml:space="preserve"> as monotherapy and in combination with chemotherapy (see </w:t>
      </w:r>
      <w:r>
        <w:rPr>
          <w:b w:val="0"/>
        </w:rPr>
        <w:t>section 4.8 “</w:t>
      </w:r>
      <w:r w:rsidRPr="00D608D9">
        <w:rPr>
          <w:b w:val="0"/>
        </w:rPr>
        <w:t xml:space="preserve">Adverse </w:t>
      </w:r>
      <w:r>
        <w:rPr>
          <w:b w:val="0"/>
        </w:rPr>
        <w:t>Effects”</w:t>
      </w:r>
      <w:r w:rsidRPr="00D608D9">
        <w:rPr>
          <w:b w:val="0"/>
        </w:rPr>
        <w:t>). Severe neutropenia (ANC less than 0.5 x 10</w:t>
      </w:r>
      <w:r w:rsidRPr="00D608D9">
        <w:rPr>
          <w:rStyle w:val="sup"/>
          <w:b w:val="0"/>
          <w:vertAlign w:val="superscript"/>
        </w:rPr>
        <w:t>9</w:t>
      </w:r>
      <w:r w:rsidRPr="00D608D9">
        <w:rPr>
          <w:b w:val="0"/>
        </w:rPr>
        <w:t xml:space="preserve">/L) was generally reversible by withholding </w:t>
      </w:r>
      <w:r w:rsidRPr="00D608D9">
        <w:rPr>
          <w:b w:val="0"/>
          <w:lang w:val="en-GB"/>
        </w:rPr>
        <w:t>Rydapt</w:t>
      </w:r>
      <w:r w:rsidRPr="00D608D9">
        <w:rPr>
          <w:b w:val="0"/>
        </w:rPr>
        <w:t xml:space="preserve"> until recovery or discontinuation in the </w:t>
      </w:r>
      <w:r>
        <w:rPr>
          <w:b w:val="0"/>
        </w:rPr>
        <w:t>a</w:t>
      </w:r>
      <w:r w:rsidRPr="00D608D9">
        <w:rPr>
          <w:b w:val="0"/>
        </w:rPr>
        <w:t>dvanced SM studies. White blood cells (WBCs) should be monitored regularly, especially at treatment initiation.</w:t>
      </w:r>
    </w:p>
    <w:p w:rsidR="004315F1" w:rsidRPr="00D608D9" w:rsidRDefault="004315F1" w:rsidP="004315F1">
      <w:pPr>
        <w:pStyle w:val="Text"/>
        <w:rPr>
          <w:b w:val="0"/>
          <w:color w:val="000000"/>
        </w:rPr>
      </w:pPr>
      <w:r w:rsidRPr="00D608D9">
        <w:rPr>
          <w:b w:val="0"/>
          <w:color w:val="000000"/>
        </w:rPr>
        <w:t xml:space="preserve">In patients who develop unexplained severe neutropenia, treatment with </w:t>
      </w:r>
      <w:r w:rsidRPr="00D608D9">
        <w:rPr>
          <w:b w:val="0"/>
          <w:lang w:val="en-GB"/>
        </w:rPr>
        <w:t>Rydapt</w:t>
      </w:r>
      <w:r w:rsidRPr="00D608D9">
        <w:rPr>
          <w:b w:val="0"/>
          <w:color w:val="000000"/>
        </w:rPr>
        <w:t xml:space="preserve"> should be interrupted until ANC is greater than or equal to 1</w:t>
      </w:r>
      <w:r>
        <w:rPr>
          <w:b w:val="0"/>
          <w:color w:val="000000"/>
        </w:rPr>
        <w:t>.0</w:t>
      </w:r>
      <w:r w:rsidRPr="00D608D9">
        <w:rPr>
          <w:b w:val="0"/>
          <w:color w:val="000000"/>
        </w:rPr>
        <w:t xml:space="preserve"> x 10</w:t>
      </w:r>
      <w:r w:rsidRPr="00D608D9">
        <w:rPr>
          <w:b w:val="0"/>
          <w:color w:val="000000"/>
          <w:vertAlign w:val="superscript"/>
        </w:rPr>
        <w:t>9</w:t>
      </w:r>
      <w:r w:rsidRPr="00D608D9">
        <w:rPr>
          <w:b w:val="0"/>
          <w:color w:val="000000"/>
        </w:rPr>
        <w:t>/L in patients with AML or 1.5 x 10</w:t>
      </w:r>
      <w:r w:rsidRPr="00D608D9">
        <w:rPr>
          <w:b w:val="0"/>
          <w:color w:val="000000"/>
          <w:vertAlign w:val="superscript"/>
        </w:rPr>
        <w:t>9</w:t>
      </w:r>
      <w:r w:rsidRPr="00D608D9">
        <w:rPr>
          <w:b w:val="0"/>
          <w:color w:val="000000"/>
        </w:rPr>
        <w:t xml:space="preserve">/L in patients with </w:t>
      </w:r>
      <w:r>
        <w:rPr>
          <w:b w:val="0"/>
          <w:color w:val="000000"/>
        </w:rPr>
        <w:t>a</w:t>
      </w:r>
      <w:r w:rsidRPr="00D608D9">
        <w:rPr>
          <w:b w:val="0"/>
          <w:color w:val="000000"/>
        </w:rPr>
        <w:t xml:space="preserve">dvanced SM, as recommended in Tables </w:t>
      </w:r>
      <w:r>
        <w:rPr>
          <w:b w:val="0"/>
          <w:color w:val="000000"/>
        </w:rPr>
        <w:t>8</w:t>
      </w:r>
      <w:r w:rsidRPr="00D608D9">
        <w:rPr>
          <w:b w:val="0"/>
          <w:color w:val="000000"/>
        </w:rPr>
        <w:t xml:space="preserve"> and </w:t>
      </w:r>
      <w:r>
        <w:rPr>
          <w:b w:val="0"/>
          <w:color w:val="000000"/>
        </w:rPr>
        <w:t>9</w:t>
      </w:r>
      <w:r w:rsidRPr="00D608D9">
        <w:rPr>
          <w:b w:val="0"/>
          <w:color w:val="000000"/>
        </w:rPr>
        <w:t xml:space="preserve">. </w:t>
      </w:r>
      <w:r w:rsidRPr="00D608D9">
        <w:rPr>
          <w:b w:val="0"/>
          <w:lang w:val="en-GB"/>
        </w:rPr>
        <w:t>Rydapt</w:t>
      </w:r>
      <w:r w:rsidRPr="00D608D9">
        <w:rPr>
          <w:b w:val="0"/>
          <w:color w:val="000000"/>
        </w:rPr>
        <w:t xml:space="preserve"> should be discontinued in patients who develop recurrent or prolonged severe neutropenia that is suspected to be related to </w:t>
      </w:r>
      <w:r w:rsidRPr="00D608D9">
        <w:rPr>
          <w:b w:val="0"/>
          <w:lang w:val="en-GB"/>
        </w:rPr>
        <w:t>Rydapt</w:t>
      </w:r>
      <w:r w:rsidRPr="00D608D9">
        <w:rPr>
          <w:b w:val="0"/>
        </w:rPr>
        <w:t xml:space="preserve"> (see </w:t>
      </w:r>
      <w:r>
        <w:rPr>
          <w:b w:val="0"/>
        </w:rPr>
        <w:t>section 4.2 “</w:t>
      </w:r>
      <w:r w:rsidRPr="00D608D9">
        <w:rPr>
          <w:b w:val="0"/>
        </w:rPr>
        <w:t>Dos</w:t>
      </w:r>
      <w:r w:rsidR="00352DEC">
        <w:rPr>
          <w:b w:val="0"/>
        </w:rPr>
        <w:t>e and Method of A</w:t>
      </w:r>
      <w:r>
        <w:rPr>
          <w:b w:val="0"/>
        </w:rPr>
        <w:t>dministration”</w:t>
      </w:r>
      <w:r w:rsidRPr="00B75C58">
        <w:rPr>
          <w:b w:val="0"/>
        </w:rPr>
        <w:t>)</w:t>
      </w:r>
      <w:r w:rsidRPr="00B75C58">
        <w:rPr>
          <w:b w:val="0"/>
          <w:lang w:val="en-GB"/>
        </w:rPr>
        <w:t>.</w:t>
      </w:r>
    </w:p>
    <w:p w:rsidR="004315F1" w:rsidRPr="00D608D9" w:rsidRDefault="004315F1" w:rsidP="004315F1">
      <w:pPr>
        <w:pStyle w:val="Text"/>
        <w:rPr>
          <w:b w:val="0"/>
        </w:rPr>
      </w:pPr>
      <w:r w:rsidRPr="00D608D9">
        <w:rPr>
          <w:b w:val="0"/>
        </w:rPr>
        <w:t xml:space="preserve">Any active serious infections should be under control prior to starting treatment with </w:t>
      </w:r>
      <w:r w:rsidRPr="00D608D9">
        <w:rPr>
          <w:b w:val="0"/>
          <w:lang w:val="en-GB"/>
        </w:rPr>
        <w:t>Rydapt</w:t>
      </w:r>
      <w:r w:rsidRPr="00D608D9">
        <w:rPr>
          <w:b w:val="0"/>
        </w:rPr>
        <w:t xml:space="preserve"> monotherapy. Patients should be monitored for signs and symptoms of infection and if a diagnosis of infection is made, appropriate treatment should be instituted promptly, including as needed, the discontinuation of </w:t>
      </w:r>
      <w:r w:rsidRPr="00D608D9">
        <w:rPr>
          <w:b w:val="0"/>
          <w:lang w:val="en-GB"/>
        </w:rPr>
        <w:t>Rydapt</w:t>
      </w:r>
      <w:r w:rsidRPr="00D608D9">
        <w:rPr>
          <w:b w:val="0"/>
        </w:rPr>
        <w:t>.</w:t>
      </w:r>
    </w:p>
    <w:p w:rsidR="004315F1" w:rsidRDefault="004315F1" w:rsidP="004315F1">
      <w:pPr>
        <w:pStyle w:val="Heading3"/>
        <w:ind w:left="0"/>
      </w:pPr>
      <w:r>
        <w:t>Cardiac dysfunction</w:t>
      </w:r>
    </w:p>
    <w:p w:rsidR="004315F1" w:rsidRPr="00B75C58" w:rsidRDefault="004315F1" w:rsidP="004315F1">
      <w:pPr>
        <w:pStyle w:val="Text"/>
        <w:rPr>
          <w:b w:val="0"/>
        </w:rPr>
      </w:pPr>
      <w:r w:rsidRPr="00B75C58">
        <w:rPr>
          <w:b w:val="0"/>
        </w:rPr>
        <w:t xml:space="preserve">In the </w:t>
      </w:r>
      <w:r>
        <w:rPr>
          <w:b w:val="0"/>
        </w:rPr>
        <w:t>a</w:t>
      </w:r>
      <w:r w:rsidRPr="00B75C58">
        <w:rPr>
          <w:b w:val="0"/>
        </w:rPr>
        <w:t xml:space="preserve">dvanced SM studies with </w:t>
      </w:r>
      <w:r w:rsidRPr="00B75C58">
        <w:rPr>
          <w:b w:val="0"/>
          <w:lang w:val="en-GB"/>
        </w:rPr>
        <w:t>Rydapt</w:t>
      </w:r>
      <w:r w:rsidRPr="00B75C58">
        <w:rPr>
          <w:b w:val="0"/>
        </w:rPr>
        <w:t xml:space="preserve">, cardiac dysfunction such as congestive heart failure (CHF), some of which were fatal, and transient decreases in left ventricular ejection fraction (LVEF) occurred. </w:t>
      </w:r>
      <w:r>
        <w:rPr>
          <w:b w:val="0"/>
        </w:rPr>
        <w:t>N</w:t>
      </w:r>
      <w:r w:rsidRPr="00B75C58">
        <w:rPr>
          <w:b w:val="0"/>
        </w:rPr>
        <w:t xml:space="preserve">o difference in CHF was observed between the </w:t>
      </w:r>
      <w:r w:rsidRPr="00B75C58">
        <w:rPr>
          <w:b w:val="0"/>
          <w:lang w:val="en-GB"/>
        </w:rPr>
        <w:t>Rydapt</w:t>
      </w:r>
      <w:r w:rsidRPr="00B75C58">
        <w:rPr>
          <w:b w:val="0"/>
        </w:rPr>
        <w:t xml:space="preserve"> + chemotherapy and placebo + chemotherapy arms in the randomized AML study. In patients at risk, </w:t>
      </w:r>
      <w:r w:rsidRPr="00B75C58">
        <w:rPr>
          <w:b w:val="0"/>
          <w:lang w:val="en-GB"/>
        </w:rPr>
        <w:t>Rydapt</w:t>
      </w:r>
      <w:r w:rsidRPr="00B75C58">
        <w:rPr>
          <w:b w:val="0"/>
        </w:rPr>
        <w:t xml:space="preserve"> should be used with caution and patients should be closely monitored (at baseline and during treatment).</w:t>
      </w:r>
    </w:p>
    <w:p w:rsidR="004315F1" w:rsidRPr="008E1B2A" w:rsidRDefault="004315F1" w:rsidP="004315F1">
      <w:pPr>
        <w:pStyle w:val="Heading3"/>
        <w:ind w:left="0"/>
      </w:pPr>
      <w:r w:rsidRPr="008E1B2A">
        <w:t>Pulmonary toxicity</w:t>
      </w:r>
    </w:p>
    <w:p w:rsidR="004315F1" w:rsidRDefault="004315F1" w:rsidP="00352DEC">
      <w:pPr>
        <w:jc w:val="both"/>
        <w:rPr>
          <w:rFonts w:ascii="Times New Roman" w:hAnsi="Times New Roman" w:cs="Times New Roman"/>
          <w:sz w:val="24"/>
          <w:szCs w:val="24"/>
        </w:rPr>
      </w:pPr>
      <w:r w:rsidRPr="004315F1">
        <w:rPr>
          <w:rFonts w:ascii="Times New Roman" w:hAnsi="Times New Roman" w:cs="Times New Roman"/>
          <w:sz w:val="24"/>
          <w:szCs w:val="24"/>
        </w:rPr>
        <w:t xml:space="preserve">Interstitial lung disease (ILD) and pneumonitis, some cases fatal, have occurred in patients treated with </w:t>
      </w:r>
      <w:r w:rsidRPr="004315F1">
        <w:rPr>
          <w:rFonts w:ascii="Times New Roman" w:hAnsi="Times New Roman" w:cs="Times New Roman"/>
          <w:sz w:val="24"/>
          <w:szCs w:val="24"/>
          <w:lang w:val="en-GB"/>
        </w:rPr>
        <w:t>Rydapt</w:t>
      </w:r>
      <w:r w:rsidRPr="004315F1">
        <w:rPr>
          <w:rFonts w:ascii="Times New Roman" w:hAnsi="Times New Roman" w:cs="Times New Roman"/>
          <w:sz w:val="24"/>
          <w:szCs w:val="24"/>
        </w:rPr>
        <w:t xml:space="preserve"> monotherapy or in combination with chemotherapy. Patients should be monitored for pulmonary symptoms indicative of ILD or pneumonitis and </w:t>
      </w:r>
      <w:r w:rsidRPr="004315F1">
        <w:rPr>
          <w:rFonts w:ascii="Times New Roman" w:hAnsi="Times New Roman" w:cs="Times New Roman"/>
          <w:sz w:val="24"/>
          <w:szCs w:val="24"/>
          <w:lang w:val="en-GB"/>
        </w:rPr>
        <w:t>Rydapt</w:t>
      </w:r>
      <w:r w:rsidRPr="004315F1">
        <w:rPr>
          <w:rFonts w:ascii="Times New Roman" w:hAnsi="Times New Roman" w:cs="Times New Roman"/>
          <w:sz w:val="24"/>
          <w:szCs w:val="24"/>
        </w:rPr>
        <w:t xml:space="preserve"> should be </w:t>
      </w:r>
      <w:r w:rsidRPr="004315F1">
        <w:rPr>
          <w:rFonts w:ascii="Times New Roman" w:hAnsi="Times New Roman" w:cs="Times New Roman"/>
          <w:sz w:val="24"/>
          <w:szCs w:val="24"/>
        </w:rPr>
        <w:lastRenderedPageBreak/>
        <w:t>discontinued in patients who experience pulmonary symptoms indicative of ILD/pneumonitis which are ≥Grade 3 (NCI CTCAE).</w:t>
      </w:r>
    </w:p>
    <w:p w:rsidR="004315F1" w:rsidRPr="004315F1" w:rsidRDefault="004315F1" w:rsidP="004315F1">
      <w:pPr>
        <w:pStyle w:val="Heading3"/>
        <w:ind w:left="0"/>
      </w:pPr>
      <w:r w:rsidRPr="004315F1">
        <w:t>Use in the Elderly</w:t>
      </w:r>
    </w:p>
    <w:p w:rsidR="004315F1" w:rsidRPr="004315F1" w:rsidRDefault="004315F1" w:rsidP="00352DEC">
      <w:pPr>
        <w:jc w:val="both"/>
        <w:rPr>
          <w:rFonts w:ascii="Times New Roman" w:hAnsi="Times New Roman" w:cs="Times New Roman"/>
          <w:b/>
          <w:sz w:val="24"/>
          <w:szCs w:val="24"/>
          <w:lang w:val="en-US"/>
        </w:rPr>
      </w:pPr>
      <w:r w:rsidRPr="004315F1">
        <w:rPr>
          <w:rFonts w:ascii="Times New Roman" w:hAnsi="Times New Roman" w:cs="Times New Roman"/>
          <w:sz w:val="24"/>
          <w:szCs w:val="24"/>
        </w:rPr>
        <w:t xml:space="preserve">No dosage </w:t>
      </w:r>
      <w:r w:rsidRPr="00245A1A">
        <w:rPr>
          <w:rFonts w:ascii="Times New Roman" w:hAnsi="Times New Roman" w:cs="Times New Roman"/>
          <w:sz w:val="24"/>
          <w:szCs w:val="24"/>
        </w:rPr>
        <w:t>regimen adjustment is required in patients over 65 years of age (</w:t>
      </w:r>
      <w:r w:rsidR="00245A1A" w:rsidRPr="00245A1A">
        <w:rPr>
          <w:rFonts w:ascii="Times New Roman" w:hAnsi="Times New Roman" w:cs="Times New Roman"/>
          <w:sz w:val="24"/>
          <w:szCs w:val="24"/>
        </w:rPr>
        <w:t>see section 5.2 “Pharmacokinetic Properties”</w:t>
      </w:r>
      <w:r w:rsidRPr="00245A1A">
        <w:rPr>
          <w:rFonts w:ascii="Times New Roman" w:hAnsi="Times New Roman" w:cs="Times New Roman"/>
          <w:sz w:val="24"/>
          <w:szCs w:val="24"/>
        </w:rPr>
        <w:t>). T</w:t>
      </w:r>
      <w:r w:rsidRPr="004315F1">
        <w:rPr>
          <w:rFonts w:ascii="Times New Roman" w:hAnsi="Times New Roman" w:cs="Times New Roman"/>
          <w:sz w:val="24"/>
          <w:szCs w:val="24"/>
        </w:rPr>
        <w:t>here is limited experience with midostaurin in AML patients aged 60-70 years (46 patients in supportive study) and no experience in AML patients above 70 years. No patients aged ≥60 years were included in the pivotal study. In patients aged ≥60 years, Rydapt should be used only in patients eligible to receive intensive induction chemotherapy with adequate performance status and without significant comorbidities.</w:t>
      </w:r>
    </w:p>
    <w:p w:rsidR="004315F1" w:rsidRPr="004315F1" w:rsidRDefault="004315F1" w:rsidP="004315F1">
      <w:pPr>
        <w:pStyle w:val="Heading3"/>
        <w:ind w:left="0"/>
      </w:pPr>
      <w:r w:rsidRPr="004315F1">
        <w:t>Paediatric Use</w:t>
      </w:r>
    </w:p>
    <w:p w:rsidR="002B25B8" w:rsidRDefault="004315F1" w:rsidP="00352DEC">
      <w:pPr>
        <w:jc w:val="both"/>
        <w:rPr>
          <w:rFonts w:ascii="Times New Roman" w:hAnsi="Times New Roman" w:cs="Times New Roman"/>
          <w:sz w:val="24"/>
          <w:szCs w:val="24"/>
        </w:rPr>
      </w:pPr>
      <w:r w:rsidRPr="004315F1">
        <w:rPr>
          <w:rFonts w:ascii="Times New Roman" w:hAnsi="Times New Roman" w:cs="Times New Roman"/>
          <w:sz w:val="24"/>
          <w:szCs w:val="24"/>
        </w:rPr>
        <w:t xml:space="preserve">The safety and effectiveness of Rydapt in paediatric patients (zero to less than 18 years) have not been established (see </w:t>
      </w:r>
      <w:r>
        <w:rPr>
          <w:rFonts w:ascii="Times New Roman" w:hAnsi="Times New Roman" w:cs="Times New Roman"/>
          <w:sz w:val="24"/>
          <w:szCs w:val="24"/>
        </w:rPr>
        <w:t>section 5.</w:t>
      </w:r>
      <w:r w:rsidRPr="00C23756">
        <w:rPr>
          <w:rFonts w:ascii="Times New Roman" w:hAnsi="Times New Roman" w:cs="Times New Roman"/>
          <w:sz w:val="24"/>
          <w:szCs w:val="24"/>
        </w:rPr>
        <w:t>2</w:t>
      </w:r>
      <w:r w:rsidR="00C23756" w:rsidRPr="00C23756">
        <w:rPr>
          <w:rFonts w:ascii="Times New Roman" w:hAnsi="Times New Roman" w:cs="Times New Roman"/>
          <w:sz w:val="24"/>
          <w:szCs w:val="24"/>
        </w:rPr>
        <w:t xml:space="preserve"> “Pharmacokinetic Properties”</w:t>
      </w:r>
      <w:r w:rsidRPr="00C23756">
        <w:rPr>
          <w:rFonts w:ascii="Times New Roman" w:hAnsi="Times New Roman" w:cs="Times New Roman"/>
          <w:sz w:val="24"/>
          <w:szCs w:val="24"/>
        </w:rPr>
        <w:t>).</w:t>
      </w:r>
      <w:r w:rsidRPr="004315F1">
        <w:rPr>
          <w:rFonts w:ascii="Times New Roman" w:hAnsi="Times New Roman" w:cs="Times New Roman"/>
          <w:sz w:val="24"/>
          <w:szCs w:val="24"/>
        </w:rPr>
        <w:t xml:space="preserve"> </w:t>
      </w:r>
    </w:p>
    <w:p w:rsidR="0075598F" w:rsidRPr="00CC0D90" w:rsidRDefault="0075598F" w:rsidP="0075598F">
      <w:pPr>
        <w:pStyle w:val="Heading3"/>
        <w:spacing w:before="0" w:after="120"/>
        <w:ind w:left="0"/>
      </w:pPr>
      <w:r w:rsidRPr="00B878CC">
        <w:t>Effects on</w:t>
      </w:r>
      <w:r w:rsidRPr="00CC0D90">
        <w:t xml:space="preserve"> laboratory tests</w:t>
      </w:r>
    </w:p>
    <w:p w:rsidR="0075598F" w:rsidRPr="0075598F" w:rsidRDefault="000C2B65" w:rsidP="00352DEC">
      <w:pPr>
        <w:jc w:val="both"/>
        <w:rPr>
          <w:rFonts w:ascii="Times New Roman" w:hAnsi="Times New Roman" w:cs="Times New Roman"/>
          <w:sz w:val="24"/>
          <w:szCs w:val="24"/>
          <w:lang w:val="en-US"/>
        </w:rPr>
      </w:pPr>
      <w:r>
        <w:rPr>
          <w:rFonts w:ascii="Times New Roman" w:hAnsi="Times New Roman" w:cs="Times New Roman"/>
          <w:sz w:val="24"/>
          <w:szCs w:val="24"/>
          <w:lang w:val="en-US"/>
        </w:rPr>
        <w:t>No data available.</w:t>
      </w:r>
    </w:p>
    <w:p w:rsidR="001A3992" w:rsidRDefault="001A3992" w:rsidP="001A3992">
      <w:pPr>
        <w:pStyle w:val="Heading2"/>
        <w:keepNext/>
        <w:keepLines/>
        <w:spacing w:before="0" w:after="120"/>
      </w:pPr>
      <w:r>
        <w:t>Interactions with other medicines and other forms of interactions</w:t>
      </w:r>
    </w:p>
    <w:p w:rsidR="00C23756" w:rsidRPr="00C23756" w:rsidRDefault="00C23756" w:rsidP="00352DEC">
      <w:pPr>
        <w:jc w:val="both"/>
        <w:rPr>
          <w:rFonts w:ascii="Times New Roman" w:hAnsi="Times New Roman" w:cs="Times New Roman"/>
          <w:b/>
          <w:i/>
          <w:sz w:val="24"/>
          <w:szCs w:val="24"/>
        </w:rPr>
      </w:pPr>
      <w:r w:rsidRPr="00C23756">
        <w:rPr>
          <w:rFonts w:ascii="Times New Roman" w:hAnsi="Times New Roman" w:cs="Times New Roman"/>
          <w:sz w:val="24"/>
          <w:szCs w:val="24"/>
        </w:rPr>
        <w:t>Midostaurin undergoes extensive hepatic metabolism through CYP3A4 enzymes</w:t>
      </w:r>
      <w:r w:rsidRPr="00C23756" w:rsidDel="009C2C65">
        <w:rPr>
          <w:rFonts w:ascii="Times New Roman" w:hAnsi="Times New Roman" w:cs="Times New Roman"/>
          <w:sz w:val="24"/>
          <w:szCs w:val="24"/>
        </w:rPr>
        <w:t xml:space="preserve"> </w:t>
      </w:r>
      <w:r w:rsidRPr="00C23756">
        <w:rPr>
          <w:rFonts w:ascii="Times New Roman" w:hAnsi="Times New Roman" w:cs="Times New Roman"/>
          <w:sz w:val="24"/>
          <w:szCs w:val="24"/>
        </w:rPr>
        <w:t xml:space="preserve">which are either induced or inhibited by a number of concomitant drugs. Based on </w:t>
      </w:r>
      <w:r w:rsidRPr="00C23756">
        <w:rPr>
          <w:rFonts w:ascii="Times New Roman" w:hAnsi="Times New Roman" w:cs="Times New Roman"/>
          <w:i/>
          <w:sz w:val="24"/>
          <w:szCs w:val="24"/>
        </w:rPr>
        <w:t xml:space="preserve">in vitro </w:t>
      </w:r>
      <w:r w:rsidRPr="00C23756">
        <w:rPr>
          <w:rFonts w:ascii="Times New Roman" w:hAnsi="Times New Roman" w:cs="Times New Roman"/>
          <w:sz w:val="24"/>
          <w:szCs w:val="24"/>
        </w:rPr>
        <w:t xml:space="preserve">data, midostaurin and/or its metabolites have the potential to inhibit and induce CYP enzymes and inhibit transporters (see </w:t>
      </w:r>
      <w:r>
        <w:rPr>
          <w:rFonts w:ascii="Times New Roman" w:hAnsi="Times New Roman" w:cs="Times New Roman"/>
          <w:sz w:val="24"/>
          <w:szCs w:val="24"/>
        </w:rPr>
        <w:t>section 5.</w:t>
      </w:r>
      <w:r w:rsidRPr="00C23756">
        <w:rPr>
          <w:rFonts w:ascii="Times New Roman" w:hAnsi="Times New Roman" w:cs="Times New Roman"/>
          <w:sz w:val="24"/>
          <w:szCs w:val="24"/>
        </w:rPr>
        <w:t xml:space="preserve">2 “Pharmacokinetic Properties”). Therefore, </w:t>
      </w:r>
      <w:r w:rsidRPr="00C23756">
        <w:rPr>
          <w:rFonts w:ascii="Times New Roman" w:hAnsi="Times New Roman" w:cs="Times New Roman"/>
          <w:sz w:val="24"/>
          <w:szCs w:val="24"/>
          <w:lang w:val="en-GB"/>
        </w:rPr>
        <w:t>Rydapt</w:t>
      </w:r>
      <w:r w:rsidRPr="00C23756">
        <w:rPr>
          <w:rFonts w:ascii="Times New Roman" w:hAnsi="Times New Roman" w:cs="Times New Roman"/>
          <w:sz w:val="24"/>
          <w:szCs w:val="24"/>
        </w:rPr>
        <w:t xml:space="preserve"> may be a victim or a perpetrator of drug-drug interactions </w:t>
      </w:r>
      <w:r w:rsidRPr="00C23756">
        <w:rPr>
          <w:rFonts w:ascii="Times New Roman" w:hAnsi="Times New Roman" w:cs="Times New Roman"/>
          <w:i/>
          <w:sz w:val="24"/>
          <w:szCs w:val="24"/>
        </w:rPr>
        <w:t>in vivo.</w:t>
      </w:r>
    </w:p>
    <w:p w:rsidR="00C23756" w:rsidRPr="00C23756" w:rsidRDefault="00C23756" w:rsidP="000B7FBE">
      <w:pPr>
        <w:pStyle w:val="Heading3"/>
        <w:ind w:left="0"/>
        <w:rPr>
          <w:rFonts w:eastAsia="MS Gothic"/>
        </w:rPr>
      </w:pPr>
      <w:r w:rsidRPr="00C23756">
        <w:rPr>
          <w:rFonts w:eastAsia="MS Gothic"/>
        </w:rPr>
        <w:t xml:space="preserve">Effect of other drugs on </w:t>
      </w:r>
      <w:r w:rsidRPr="00C23756">
        <w:rPr>
          <w:lang w:val="en-GB"/>
        </w:rPr>
        <w:t>Rydapt</w:t>
      </w:r>
    </w:p>
    <w:p w:rsidR="00C23756" w:rsidRPr="00C23756" w:rsidRDefault="00C23756" w:rsidP="00352DEC">
      <w:pPr>
        <w:jc w:val="both"/>
        <w:rPr>
          <w:rFonts w:ascii="Times New Roman" w:hAnsi="Times New Roman" w:cs="Times New Roman"/>
          <w:b/>
          <w:sz w:val="24"/>
          <w:szCs w:val="24"/>
          <w:lang w:val="en-GB"/>
        </w:rPr>
      </w:pPr>
      <w:r w:rsidRPr="00C23756">
        <w:rPr>
          <w:rFonts w:ascii="Times New Roman" w:hAnsi="Times New Roman" w:cs="Times New Roman"/>
          <w:sz w:val="24"/>
          <w:szCs w:val="24"/>
        </w:rPr>
        <w:t>Drugs or substances known to affect the activity of CYP3A4 may affect the plasma concentrations of midostaurin and therefore the safety and/or efficacy of</w:t>
      </w:r>
      <w:r w:rsidRPr="00C23756">
        <w:rPr>
          <w:rFonts w:ascii="Times New Roman" w:hAnsi="Times New Roman" w:cs="Times New Roman"/>
          <w:sz w:val="24"/>
          <w:szCs w:val="24"/>
          <w:lang w:val="en-GB"/>
        </w:rPr>
        <w:t xml:space="preserve"> Rydapt. </w:t>
      </w:r>
    </w:p>
    <w:p w:rsidR="00C23756" w:rsidRPr="00C23756" w:rsidRDefault="00C23756" w:rsidP="000B7FBE">
      <w:pPr>
        <w:pStyle w:val="Heading3"/>
        <w:ind w:left="0"/>
      </w:pPr>
      <w:r w:rsidRPr="00C23756">
        <w:t>Strong CYP3A4 inhibitors</w:t>
      </w:r>
    </w:p>
    <w:p w:rsidR="00C23756" w:rsidRPr="00C23756" w:rsidRDefault="00C23756" w:rsidP="00352DEC">
      <w:pPr>
        <w:jc w:val="both"/>
        <w:rPr>
          <w:rFonts w:ascii="Times New Roman" w:hAnsi="Times New Roman" w:cs="Times New Roman"/>
          <w:b/>
          <w:sz w:val="24"/>
          <w:szCs w:val="24"/>
        </w:rPr>
      </w:pPr>
      <w:r w:rsidRPr="00C23756">
        <w:rPr>
          <w:rFonts w:ascii="Times New Roman" w:hAnsi="Times New Roman" w:cs="Times New Roman"/>
          <w:sz w:val="24"/>
          <w:szCs w:val="24"/>
        </w:rPr>
        <w:t>Strong CYP3A4 inhibitors may increase midostaurin blood concentrations. In a study with 36 healthy subjects, co-administration of the strong CYP3A4 inhibitor ketoconazole to steady-</w:t>
      </w:r>
      <w:r w:rsidRPr="00C23756" w:rsidDel="00985F8F">
        <w:rPr>
          <w:rFonts w:ascii="Times New Roman" w:hAnsi="Times New Roman" w:cs="Times New Roman"/>
          <w:sz w:val="24"/>
          <w:szCs w:val="24"/>
        </w:rPr>
        <w:t xml:space="preserve"> </w:t>
      </w:r>
      <w:r w:rsidRPr="00C23756">
        <w:rPr>
          <w:rFonts w:ascii="Times New Roman" w:hAnsi="Times New Roman" w:cs="Times New Roman"/>
          <w:sz w:val="24"/>
          <w:szCs w:val="24"/>
        </w:rPr>
        <w:t xml:space="preserve">state with a single dose of </w:t>
      </w:r>
      <w:r w:rsidRPr="00C23756">
        <w:rPr>
          <w:rFonts w:ascii="Times New Roman" w:hAnsi="Times New Roman" w:cs="Times New Roman"/>
          <w:sz w:val="24"/>
          <w:szCs w:val="24"/>
          <w:lang w:val="en-GB"/>
        </w:rPr>
        <w:t>Rydapt</w:t>
      </w:r>
      <w:r w:rsidRPr="00C23756">
        <w:rPr>
          <w:rFonts w:ascii="Times New Roman" w:hAnsi="Times New Roman" w:cs="Times New Roman"/>
          <w:color w:val="0000FF"/>
          <w:sz w:val="24"/>
          <w:szCs w:val="24"/>
        </w:rPr>
        <w:t xml:space="preserve"> </w:t>
      </w:r>
      <w:r w:rsidRPr="00C23756">
        <w:rPr>
          <w:rFonts w:ascii="Times New Roman" w:hAnsi="Times New Roman" w:cs="Times New Roman"/>
          <w:sz w:val="24"/>
          <w:szCs w:val="24"/>
        </w:rPr>
        <w:t xml:space="preserve">led to a significant increase in </w:t>
      </w:r>
      <w:proofErr w:type="spellStart"/>
      <w:r w:rsidRPr="00C23756">
        <w:rPr>
          <w:rFonts w:ascii="Times New Roman" w:hAnsi="Times New Roman" w:cs="Times New Roman"/>
          <w:sz w:val="24"/>
          <w:szCs w:val="24"/>
        </w:rPr>
        <w:t>midostaurin</w:t>
      </w:r>
      <w:proofErr w:type="spellEnd"/>
      <w:r w:rsidRPr="00C23756">
        <w:rPr>
          <w:rFonts w:ascii="Times New Roman" w:hAnsi="Times New Roman" w:cs="Times New Roman"/>
          <w:sz w:val="24"/>
          <w:szCs w:val="24"/>
        </w:rPr>
        <w:t xml:space="preserve"> exposure (1.8-fold </w:t>
      </w:r>
      <w:proofErr w:type="spellStart"/>
      <w:r w:rsidRPr="00C23756">
        <w:rPr>
          <w:rFonts w:ascii="Times New Roman" w:hAnsi="Times New Roman" w:cs="Times New Roman"/>
          <w:sz w:val="24"/>
          <w:szCs w:val="24"/>
        </w:rPr>
        <w:t>C</w:t>
      </w:r>
      <w:r w:rsidRPr="00C23756">
        <w:rPr>
          <w:rFonts w:ascii="Times New Roman" w:hAnsi="Times New Roman" w:cs="Times New Roman"/>
          <w:sz w:val="24"/>
          <w:szCs w:val="24"/>
          <w:vertAlign w:val="subscript"/>
        </w:rPr>
        <w:t>max</w:t>
      </w:r>
      <w:proofErr w:type="spellEnd"/>
      <w:r w:rsidRPr="00C23756">
        <w:rPr>
          <w:rFonts w:ascii="Times New Roman" w:hAnsi="Times New Roman" w:cs="Times New Roman"/>
          <w:sz w:val="24"/>
          <w:szCs w:val="24"/>
        </w:rPr>
        <w:t xml:space="preserve"> increase and 10-fold </w:t>
      </w:r>
      <w:proofErr w:type="spellStart"/>
      <w:r w:rsidRPr="00C23756">
        <w:rPr>
          <w:rFonts w:ascii="Times New Roman" w:hAnsi="Times New Roman" w:cs="Times New Roman"/>
          <w:sz w:val="24"/>
          <w:szCs w:val="24"/>
        </w:rPr>
        <w:t>AUC</w:t>
      </w:r>
      <w:r w:rsidRPr="00C23756">
        <w:rPr>
          <w:rFonts w:ascii="Times New Roman" w:hAnsi="Times New Roman" w:cs="Times New Roman"/>
          <w:sz w:val="24"/>
          <w:szCs w:val="24"/>
          <w:vertAlign w:val="subscript"/>
        </w:rPr>
        <w:t>inf</w:t>
      </w:r>
      <w:proofErr w:type="spellEnd"/>
      <w:r w:rsidRPr="00C23756">
        <w:rPr>
          <w:rFonts w:ascii="Times New Roman" w:hAnsi="Times New Roman" w:cs="Times New Roman"/>
          <w:sz w:val="24"/>
          <w:szCs w:val="24"/>
        </w:rPr>
        <w:t xml:space="preserve"> increase) while the peak concentrations of the active metabolites, CGP62221 and CGP52421, decreased by half (</w:t>
      </w:r>
      <w:r w:rsidR="00C1005A" w:rsidRPr="004315F1">
        <w:rPr>
          <w:rFonts w:ascii="Times New Roman" w:hAnsi="Times New Roman" w:cs="Times New Roman"/>
          <w:sz w:val="24"/>
          <w:szCs w:val="24"/>
        </w:rPr>
        <w:t xml:space="preserve">see </w:t>
      </w:r>
      <w:r w:rsidR="00C1005A">
        <w:rPr>
          <w:rFonts w:ascii="Times New Roman" w:hAnsi="Times New Roman" w:cs="Times New Roman"/>
          <w:sz w:val="24"/>
          <w:szCs w:val="24"/>
        </w:rPr>
        <w:t>section 5.</w:t>
      </w:r>
      <w:r w:rsidR="00C1005A" w:rsidRPr="00C23756">
        <w:rPr>
          <w:rFonts w:ascii="Times New Roman" w:hAnsi="Times New Roman" w:cs="Times New Roman"/>
          <w:sz w:val="24"/>
          <w:szCs w:val="24"/>
        </w:rPr>
        <w:t>2 “Pharmacokinetic Properties”</w:t>
      </w:r>
      <w:r w:rsidRPr="00C23756">
        <w:rPr>
          <w:rFonts w:ascii="Times New Roman" w:hAnsi="Times New Roman" w:cs="Times New Roman"/>
          <w:sz w:val="24"/>
          <w:szCs w:val="24"/>
        </w:rPr>
        <w:t>). Another study evaluated the concomitant administration of multiple dose midostaurin 50 mg twice daily with the strong CYP3A4 inhibitor itraconazole at steady-state in a subset of patients (N=7), and showed that itraconazole increased midostaurin steady-state exposure (</w:t>
      </w:r>
      <w:proofErr w:type="spellStart"/>
      <w:r w:rsidRPr="00C23756">
        <w:rPr>
          <w:rFonts w:ascii="Times New Roman" w:hAnsi="Times New Roman" w:cs="Times New Roman"/>
          <w:sz w:val="24"/>
          <w:szCs w:val="24"/>
        </w:rPr>
        <w:t>C</w:t>
      </w:r>
      <w:r w:rsidRPr="00C23756">
        <w:rPr>
          <w:rFonts w:ascii="Times New Roman" w:hAnsi="Times New Roman" w:cs="Times New Roman"/>
          <w:sz w:val="24"/>
          <w:szCs w:val="24"/>
          <w:vertAlign w:val="subscript"/>
        </w:rPr>
        <w:t>min</w:t>
      </w:r>
      <w:proofErr w:type="spellEnd"/>
      <w:r w:rsidRPr="00C23756">
        <w:rPr>
          <w:rFonts w:ascii="Times New Roman" w:hAnsi="Times New Roman" w:cs="Times New Roman"/>
          <w:sz w:val="24"/>
          <w:szCs w:val="24"/>
        </w:rPr>
        <w:t xml:space="preserve">) by only 2.09-fold. During the induction phase of the AML study, up to 62% of patients received midostaurin concomitantly with strong inhibitors of CYP3A4. Upon co-administration with CYP3A4 inhibitors, a 1.44-fold increase in </w:t>
      </w:r>
      <w:proofErr w:type="spellStart"/>
      <w:r w:rsidRPr="00C23756">
        <w:rPr>
          <w:rFonts w:ascii="Times New Roman" w:hAnsi="Times New Roman" w:cs="Times New Roman"/>
          <w:sz w:val="24"/>
          <w:szCs w:val="24"/>
        </w:rPr>
        <w:t>midostaurin</w:t>
      </w:r>
      <w:proofErr w:type="spellEnd"/>
      <w:r w:rsidRPr="00C23756">
        <w:rPr>
          <w:rFonts w:ascii="Times New Roman" w:hAnsi="Times New Roman" w:cs="Times New Roman"/>
          <w:sz w:val="24"/>
          <w:szCs w:val="24"/>
        </w:rPr>
        <w:t xml:space="preserve"> exposure (</w:t>
      </w:r>
      <w:proofErr w:type="spellStart"/>
      <w:r w:rsidRPr="00C23756">
        <w:rPr>
          <w:rFonts w:ascii="Times New Roman" w:hAnsi="Times New Roman" w:cs="Times New Roman"/>
          <w:sz w:val="24"/>
          <w:szCs w:val="24"/>
        </w:rPr>
        <w:t>C</w:t>
      </w:r>
      <w:r w:rsidRPr="00C23756">
        <w:rPr>
          <w:rFonts w:ascii="Times New Roman" w:hAnsi="Times New Roman" w:cs="Times New Roman"/>
          <w:sz w:val="24"/>
          <w:szCs w:val="24"/>
          <w:vertAlign w:val="subscript"/>
        </w:rPr>
        <w:t>min</w:t>
      </w:r>
      <w:proofErr w:type="spellEnd"/>
      <w:r w:rsidRPr="00C23756">
        <w:rPr>
          <w:rFonts w:ascii="Times New Roman" w:hAnsi="Times New Roman" w:cs="Times New Roman"/>
          <w:sz w:val="24"/>
          <w:szCs w:val="24"/>
        </w:rPr>
        <w:t xml:space="preserve">) was observed. No impact was observed for CGP62221 and CGP52421. Caution should be advised when concomitantly administering with midostaurin, medicinal products that are </w:t>
      </w:r>
      <w:r w:rsidRPr="00C23756">
        <w:rPr>
          <w:rFonts w:ascii="Times New Roman" w:hAnsi="Times New Roman" w:cs="Times New Roman"/>
          <w:sz w:val="24"/>
          <w:szCs w:val="24"/>
        </w:rPr>
        <w:lastRenderedPageBreak/>
        <w:t xml:space="preserve">strong inhibitors of CYP3A4, such as, but not limited to antifungals (e.g., ketoconazole), certain antivirals (e.g., ritonavir), and macrolide antibiotics (e.g., clarithromycin). Alternative therapeutics that </w:t>
      </w:r>
      <w:proofErr w:type="gramStart"/>
      <w:r w:rsidRPr="00C23756">
        <w:rPr>
          <w:rFonts w:ascii="Times New Roman" w:hAnsi="Times New Roman" w:cs="Times New Roman"/>
          <w:sz w:val="24"/>
          <w:szCs w:val="24"/>
        </w:rPr>
        <w:t>do</w:t>
      </w:r>
      <w:proofErr w:type="gramEnd"/>
      <w:r w:rsidRPr="00C23756">
        <w:rPr>
          <w:rFonts w:ascii="Times New Roman" w:hAnsi="Times New Roman" w:cs="Times New Roman"/>
          <w:sz w:val="24"/>
          <w:szCs w:val="24"/>
        </w:rPr>
        <w:t xml:space="preserve"> not strongly inhibit CYP3A4 activity should be considered. In situations where satisfactory therapeutic alternatives do not exist, patients should be closely monitored for toxicity</w:t>
      </w:r>
      <w:r w:rsidRPr="00C23756">
        <w:rPr>
          <w:rFonts w:ascii="Times New Roman" w:hAnsi="Times New Roman" w:cs="Times New Roman"/>
          <w:color w:val="0000FF"/>
          <w:sz w:val="24"/>
          <w:szCs w:val="24"/>
        </w:rPr>
        <w:t>.</w:t>
      </w:r>
    </w:p>
    <w:p w:rsidR="00C23756" w:rsidRPr="00C23756" w:rsidRDefault="00C23756" w:rsidP="000B7FBE">
      <w:pPr>
        <w:pStyle w:val="Heading3"/>
        <w:ind w:left="0"/>
      </w:pPr>
      <w:r w:rsidRPr="00C23756">
        <w:t>Strong CYP3A4 inducers</w:t>
      </w:r>
    </w:p>
    <w:p w:rsidR="00C23756" w:rsidRPr="00C23756" w:rsidRDefault="00C23756" w:rsidP="00352DEC">
      <w:pPr>
        <w:jc w:val="both"/>
        <w:rPr>
          <w:rFonts w:ascii="Times New Roman" w:hAnsi="Times New Roman" w:cs="Times New Roman"/>
          <w:b/>
          <w:sz w:val="24"/>
          <w:szCs w:val="24"/>
        </w:rPr>
      </w:pPr>
      <w:r w:rsidRPr="00C23756">
        <w:rPr>
          <w:rFonts w:ascii="Times New Roman" w:hAnsi="Times New Roman" w:cs="Times New Roman"/>
          <w:sz w:val="24"/>
          <w:szCs w:val="24"/>
        </w:rPr>
        <w:t xml:space="preserve">Strong CYP3A4 inducers may decrease midostaurin blood concentrations. In a study in healthy subjects, co-administration of the strong CYP3A4 inducer rifampicin (600 mg daily) to steady state with a single dose of </w:t>
      </w:r>
      <w:proofErr w:type="spellStart"/>
      <w:r w:rsidRPr="00C23756">
        <w:rPr>
          <w:rFonts w:ascii="Times New Roman" w:hAnsi="Times New Roman" w:cs="Times New Roman"/>
          <w:sz w:val="24"/>
          <w:szCs w:val="24"/>
        </w:rPr>
        <w:t>midostaurin</w:t>
      </w:r>
      <w:proofErr w:type="spellEnd"/>
      <w:r w:rsidRPr="00C23756">
        <w:rPr>
          <w:rFonts w:ascii="Times New Roman" w:hAnsi="Times New Roman" w:cs="Times New Roman"/>
          <w:sz w:val="24"/>
          <w:szCs w:val="24"/>
        </w:rPr>
        <w:t xml:space="preserve"> decreased </w:t>
      </w:r>
      <w:proofErr w:type="spellStart"/>
      <w:r w:rsidRPr="00C23756">
        <w:rPr>
          <w:rFonts w:ascii="Times New Roman" w:hAnsi="Times New Roman" w:cs="Times New Roman"/>
          <w:sz w:val="24"/>
          <w:szCs w:val="24"/>
        </w:rPr>
        <w:t>midostaurin</w:t>
      </w:r>
      <w:proofErr w:type="spellEnd"/>
      <w:r w:rsidRPr="00C23756">
        <w:rPr>
          <w:rFonts w:ascii="Times New Roman" w:hAnsi="Times New Roman" w:cs="Times New Roman"/>
          <w:sz w:val="24"/>
          <w:szCs w:val="24"/>
        </w:rPr>
        <w:t xml:space="preserve"> </w:t>
      </w:r>
      <w:proofErr w:type="spellStart"/>
      <w:r w:rsidRPr="00C23756">
        <w:rPr>
          <w:rFonts w:ascii="Times New Roman" w:hAnsi="Times New Roman" w:cs="Times New Roman"/>
          <w:sz w:val="24"/>
          <w:szCs w:val="24"/>
        </w:rPr>
        <w:t>C</w:t>
      </w:r>
      <w:r w:rsidRPr="00C23756">
        <w:rPr>
          <w:rFonts w:ascii="Times New Roman" w:hAnsi="Times New Roman" w:cs="Times New Roman"/>
          <w:sz w:val="24"/>
          <w:szCs w:val="24"/>
          <w:vertAlign w:val="subscript"/>
        </w:rPr>
        <w:t>max</w:t>
      </w:r>
      <w:proofErr w:type="spellEnd"/>
      <w:r w:rsidRPr="00C23756">
        <w:rPr>
          <w:rFonts w:ascii="Times New Roman" w:hAnsi="Times New Roman" w:cs="Times New Roman"/>
          <w:sz w:val="24"/>
          <w:szCs w:val="24"/>
        </w:rPr>
        <w:t xml:space="preserve"> by 73% and </w:t>
      </w:r>
      <w:proofErr w:type="spellStart"/>
      <w:r w:rsidRPr="00C23756">
        <w:rPr>
          <w:rFonts w:ascii="Times New Roman" w:hAnsi="Times New Roman" w:cs="Times New Roman"/>
          <w:sz w:val="24"/>
          <w:szCs w:val="24"/>
        </w:rPr>
        <w:t>AUC</w:t>
      </w:r>
      <w:r w:rsidRPr="00C23756">
        <w:rPr>
          <w:rFonts w:ascii="Times New Roman" w:hAnsi="Times New Roman" w:cs="Times New Roman"/>
          <w:sz w:val="24"/>
          <w:szCs w:val="24"/>
          <w:vertAlign w:val="subscript"/>
        </w:rPr>
        <w:t>inf</w:t>
      </w:r>
      <w:proofErr w:type="spellEnd"/>
      <w:r w:rsidRPr="00C23756">
        <w:rPr>
          <w:rFonts w:ascii="Times New Roman" w:hAnsi="Times New Roman" w:cs="Times New Roman"/>
          <w:sz w:val="24"/>
          <w:szCs w:val="24"/>
        </w:rPr>
        <w:t xml:space="preserve"> by 96%, respectively. Both metabolites, CGP62221 and CGP52421, exhibited a similar pattern. Avoid the concomitant use of </w:t>
      </w:r>
      <w:r w:rsidRPr="00C23756">
        <w:rPr>
          <w:rFonts w:ascii="Times New Roman" w:hAnsi="Times New Roman" w:cs="Times New Roman"/>
          <w:sz w:val="24"/>
          <w:szCs w:val="24"/>
          <w:lang w:val="en-GB"/>
        </w:rPr>
        <w:t>Rydapt</w:t>
      </w:r>
      <w:r w:rsidRPr="00C23756">
        <w:rPr>
          <w:rFonts w:ascii="Times New Roman" w:hAnsi="Times New Roman" w:cs="Times New Roman"/>
          <w:color w:val="0000FF"/>
          <w:sz w:val="24"/>
          <w:szCs w:val="24"/>
        </w:rPr>
        <w:t xml:space="preserve"> </w:t>
      </w:r>
      <w:r w:rsidRPr="00C23756">
        <w:rPr>
          <w:rFonts w:ascii="Times New Roman" w:hAnsi="Times New Roman" w:cs="Times New Roman"/>
          <w:sz w:val="24"/>
          <w:szCs w:val="24"/>
        </w:rPr>
        <w:t>with strong CYP3A4 inducers (e.g., carbamazepine, rifampin, St. John's Wort).</w:t>
      </w:r>
    </w:p>
    <w:p w:rsidR="00C23756" w:rsidRPr="00C23756" w:rsidRDefault="00C23756" w:rsidP="000B7FBE">
      <w:pPr>
        <w:pStyle w:val="Heading3"/>
        <w:ind w:left="0"/>
        <w:rPr>
          <w:rFonts w:eastAsia="MS Gothic"/>
        </w:rPr>
      </w:pPr>
      <w:r w:rsidRPr="00C23756">
        <w:rPr>
          <w:rFonts w:eastAsia="MS Gothic"/>
        </w:rPr>
        <w:t xml:space="preserve">Effect of </w:t>
      </w:r>
      <w:r w:rsidRPr="00C23756">
        <w:rPr>
          <w:lang w:val="en-GB"/>
        </w:rPr>
        <w:t>Rydapt</w:t>
      </w:r>
      <w:r w:rsidRPr="00C23756">
        <w:rPr>
          <w:color w:val="0000FF"/>
        </w:rPr>
        <w:t xml:space="preserve"> </w:t>
      </w:r>
      <w:r w:rsidRPr="00C23756">
        <w:rPr>
          <w:rFonts w:eastAsia="MS Gothic"/>
        </w:rPr>
        <w:t xml:space="preserve">on other drugs </w:t>
      </w:r>
    </w:p>
    <w:p w:rsidR="00C23756" w:rsidRPr="00C23756" w:rsidRDefault="00C23756" w:rsidP="00352DEC">
      <w:pPr>
        <w:jc w:val="both"/>
        <w:rPr>
          <w:rFonts w:ascii="Times New Roman" w:hAnsi="Times New Roman" w:cs="Times New Roman"/>
          <w:b/>
          <w:sz w:val="24"/>
          <w:szCs w:val="24"/>
        </w:rPr>
      </w:pPr>
      <w:r w:rsidRPr="00C23756">
        <w:rPr>
          <w:rFonts w:ascii="Times New Roman" w:hAnsi="Times New Roman" w:cs="Times New Roman"/>
          <w:sz w:val="24"/>
          <w:szCs w:val="24"/>
        </w:rPr>
        <w:t xml:space="preserve">The pharmacokinetics of midazolam (sensitive CYP34A probe) was not affected following four dosing days of midostaurin in healthy subjects. </w:t>
      </w:r>
      <w:r w:rsidRPr="00C23756">
        <w:rPr>
          <w:rFonts w:ascii="Times New Roman" w:hAnsi="Times New Roman" w:cs="Times New Roman"/>
          <w:iCs/>
          <w:sz w:val="24"/>
          <w:szCs w:val="24"/>
        </w:rPr>
        <w:t xml:space="preserve">The clinical significance of this is not known as Rydapt was administered for only 4 days. </w:t>
      </w:r>
    </w:p>
    <w:p w:rsidR="00C23756" w:rsidRPr="00C23756" w:rsidRDefault="00C23756" w:rsidP="00352DEC">
      <w:pPr>
        <w:jc w:val="both"/>
        <w:rPr>
          <w:rFonts w:ascii="Times New Roman" w:hAnsi="Times New Roman" w:cs="Times New Roman"/>
          <w:b/>
          <w:sz w:val="24"/>
          <w:szCs w:val="24"/>
        </w:rPr>
      </w:pPr>
      <w:r w:rsidRPr="00C23756">
        <w:rPr>
          <w:rFonts w:ascii="Times New Roman" w:hAnsi="Times New Roman" w:cs="Times New Roman"/>
          <w:sz w:val="24"/>
          <w:szCs w:val="24"/>
        </w:rPr>
        <w:t xml:space="preserve">Based on </w:t>
      </w:r>
      <w:r w:rsidRPr="00C23756">
        <w:rPr>
          <w:rFonts w:ascii="Times New Roman" w:hAnsi="Times New Roman" w:cs="Times New Roman"/>
          <w:i/>
          <w:sz w:val="24"/>
          <w:szCs w:val="24"/>
        </w:rPr>
        <w:t>in vitro</w:t>
      </w:r>
      <w:r w:rsidRPr="00C23756">
        <w:rPr>
          <w:rFonts w:ascii="Times New Roman" w:hAnsi="Times New Roman" w:cs="Times New Roman"/>
          <w:sz w:val="24"/>
          <w:szCs w:val="24"/>
        </w:rPr>
        <w:t xml:space="preserve"> data (</w:t>
      </w:r>
      <w:r w:rsidR="0075598F" w:rsidRPr="004315F1">
        <w:rPr>
          <w:rFonts w:ascii="Times New Roman" w:hAnsi="Times New Roman" w:cs="Times New Roman"/>
          <w:sz w:val="24"/>
          <w:szCs w:val="24"/>
        </w:rPr>
        <w:t xml:space="preserve">see </w:t>
      </w:r>
      <w:r w:rsidR="0075598F">
        <w:rPr>
          <w:rFonts w:ascii="Times New Roman" w:hAnsi="Times New Roman" w:cs="Times New Roman"/>
          <w:sz w:val="24"/>
          <w:szCs w:val="24"/>
        </w:rPr>
        <w:t>section 5.</w:t>
      </w:r>
      <w:r w:rsidR="0075598F" w:rsidRPr="00C23756">
        <w:rPr>
          <w:rFonts w:ascii="Times New Roman" w:hAnsi="Times New Roman" w:cs="Times New Roman"/>
          <w:sz w:val="24"/>
          <w:szCs w:val="24"/>
        </w:rPr>
        <w:t>2 “Pharmacokinetic Properties”</w:t>
      </w:r>
      <w:r w:rsidRPr="00C23756">
        <w:rPr>
          <w:rFonts w:ascii="Times New Roman" w:hAnsi="Times New Roman" w:cs="Times New Roman"/>
          <w:sz w:val="24"/>
          <w:szCs w:val="24"/>
        </w:rPr>
        <w:t>), midostaurin and/or its two metabolites CGP62221 and CGP52421 have the potential to inhibit CYP1A2, CYP2C8, CYP2C9, CYP2D6, CYP3A4, P-</w:t>
      </w:r>
      <w:proofErr w:type="spellStart"/>
      <w:r w:rsidRPr="00C23756">
        <w:rPr>
          <w:rFonts w:ascii="Times New Roman" w:hAnsi="Times New Roman" w:cs="Times New Roman"/>
          <w:sz w:val="24"/>
          <w:szCs w:val="24"/>
        </w:rPr>
        <w:t>gp</w:t>
      </w:r>
      <w:proofErr w:type="spellEnd"/>
      <w:r w:rsidRPr="00C23756">
        <w:rPr>
          <w:rFonts w:ascii="Times New Roman" w:hAnsi="Times New Roman" w:cs="Times New Roman"/>
          <w:sz w:val="24"/>
          <w:szCs w:val="24"/>
        </w:rPr>
        <w:t>, OATP1B1, and BCRP transporters, and to induce CYP1A2, CYP2B6, CYP2C8, CYP2C9, CYP2C19, and CYP3A4, .</w:t>
      </w:r>
    </w:p>
    <w:p w:rsidR="00C23756" w:rsidRPr="00C23756" w:rsidRDefault="00C23756" w:rsidP="00352DEC">
      <w:pPr>
        <w:jc w:val="both"/>
        <w:rPr>
          <w:rFonts w:ascii="Times New Roman" w:hAnsi="Times New Roman" w:cs="Times New Roman"/>
          <w:b/>
          <w:sz w:val="24"/>
          <w:szCs w:val="24"/>
        </w:rPr>
      </w:pPr>
      <w:r w:rsidRPr="00C23756">
        <w:rPr>
          <w:rFonts w:ascii="Times New Roman" w:hAnsi="Times New Roman" w:cs="Times New Roman"/>
          <w:sz w:val="24"/>
          <w:szCs w:val="24"/>
        </w:rPr>
        <w:t xml:space="preserve">The net effect </w:t>
      </w:r>
      <w:r w:rsidRPr="00C23756">
        <w:rPr>
          <w:rFonts w:ascii="Times New Roman" w:hAnsi="Times New Roman" w:cs="Times New Roman"/>
          <w:i/>
          <w:sz w:val="24"/>
          <w:szCs w:val="24"/>
        </w:rPr>
        <w:t>in vivo</w:t>
      </w:r>
      <w:r w:rsidRPr="00C23756">
        <w:rPr>
          <w:rFonts w:ascii="Times New Roman" w:hAnsi="Times New Roman" w:cs="Times New Roman"/>
          <w:sz w:val="24"/>
          <w:szCs w:val="24"/>
        </w:rPr>
        <w:t xml:space="preserve"> is not known, so that based on the </w:t>
      </w:r>
      <w:r w:rsidRPr="00C23756">
        <w:rPr>
          <w:rFonts w:ascii="Times New Roman" w:hAnsi="Times New Roman" w:cs="Times New Roman"/>
          <w:i/>
          <w:sz w:val="24"/>
          <w:szCs w:val="24"/>
        </w:rPr>
        <w:t>in vitro</w:t>
      </w:r>
      <w:r w:rsidRPr="00C23756">
        <w:rPr>
          <w:rFonts w:ascii="Times New Roman" w:hAnsi="Times New Roman" w:cs="Times New Roman"/>
          <w:sz w:val="24"/>
          <w:szCs w:val="24"/>
        </w:rPr>
        <w:t xml:space="preserve"> results mentioned above, medicinal products with a narrow therapeutic range that are substrates of these enzymes and/or transporter systems should be used with caution when co-administered with midostaurin. Dose adjustment may be required to achieve optimal exposure (see </w:t>
      </w:r>
      <w:r w:rsidR="00CB60A9">
        <w:rPr>
          <w:rFonts w:ascii="Times New Roman" w:hAnsi="Times New Roman" w:cs="Times New Roman"/>
          <w:sz w:val="24"/>
          <w:szCs w:val="24"/>
        </w:rPr>
        <w:t>section 5.2</w:t>
      </w:r>
      <w:r w:rsidR="00352DEC">
        <w:rPr>
          <w:rFonts w:ascii="Times New Roman" w:hAnsi="Times New Roman" w:cs="Times New Roman"/>
          <w:sz w:val="24"/>
          <w:szCs w:val="24"/>
        </w:rPr>
        <w:t xml:space="preserve"> </w:t>
      </w:r>
      <w:r w:rsidR="00352DEC" w:rsidRPr="00C23756">
        <w:rPr>
          <w:rFonts w:ascii="Times New Roman" w:hAnsi="Times New Roman" w:cs="Times New Roman"/>
          <w:sz w:val="24"/>
          <w:szCs w:val="24"/>
        </w:rPr>
        <w:t>“Pharmacokinetic Properties</w:t>
      </w:r>
      <w:r w:rsidR="00352DEC">
        <w:rPr>
          <w:rFonts w:ascii="Times New Roman" w:hAnsi="Times New Roman" w:cs="Times New Roman"/>
          <w:sz w:val="24"/>
          <w:szCs w:val="24"/>
        </w:rPr>
        <w:t>”</w:t>
      </w:r>
      <w:r w:rsidRPr="00C23756">
        <w:rPr>
          <w:rFonts w:ascii="Times New Roman" w:hAnsi="Times New Roman" w:cs="Times New Roman"/>
          <w:sz w:val="24"/>
          <w:szCs w:val="24"/>
        </w:rPr>
        <w:t>).</w:t>
      </w:r>
    </w:p>
    <w:p w:rsidR="001A3992" w:rsidRDefault="001A3992" w:rsidP="001A3992">
      <w:pPr>
        <w:pStyle w:val="Heading2"/>
        <w:spacing w:before="0" w:after="120"/>
      </w:pPr>
      <w:r>
        <w:t xml:space="preserve">Fertility, pregnancy and lactation </w:t>
      </w:r>
    </w:p>
    <w:p w:rsidR="00CB60A9" w:rsidRPr="008E1B2A" w:rsidRDefault="00CB60A9" w:rsidP="00CB60A9">
      <w:pPr>
        <w:pStyle w:val="Heading3"/>
        <w:ind w:left="0"/>
      </w:pPr>
      <w:r w:rsidRPr="008E1B2A">
        <w:t>Effects on Fertility</w:t>
      </w:r>
    </w:p>
    <w:p w:rsidR="00CB60A9" w:rsidRPr="00CB60A9" w:rsidRDefault="00CB60A9" w:rsidP="00352DEC">
      <w:pPr>
        <w:jc w:val="both"/>
        <w:rPr>
          <w:rFonts w:ascii="Times New Roman" w:hAnsi="Times New Roman" w:cs="Times New Roman"/>
          <w:b/>
          <w:sz w:val="24"/>
          <w:szCs w:val="24"/>
        </w:rPr>
      </w:pPr>
      <w:r w:rsidRPr="00CB60A9">
        <w:rPr>
          <w:rFonts w:ascii="Times New Roman" w:hAnsi="Times New Roman" w:cs="Times New Roman"/>
          <w:sz w:val="24"/>
          <w:szCs w:val="24"/>
          <w:lang w:val="en-GB"/>
        </w:rPr>
        <w:t>Rydapt</w:t>
      </w:r>
      <w:r w:rsidRPr="00CB60A9">
        <w:rPr>
          <w:rFonts w:ascii="Times New Roman" w:hAnsi="Times New Roman" w:cs="Times New Roman"/>
          <w:color w:val="0000FF"/>
          <w:sz w:val="24"/>
          <w:szCs w:val="24"/>
        </w:rPr>
        <w:t xml:space="preserve"> </w:t>
      </w:r>
      <w:r w:rsidRPr="00CB60A9">
        <w:rPr>
          <w:rFonts w:ascii="Times New Roman" w:hAnsi="Times New Roman" w:cs="Times New Roman"/>
          <w:sz w:val="24"/>
          <w:szCs w:val="24"/>
        </w:rPr>
        <w:t>may impair fertility in humans</w:t>
      </w:r>
      <w:r w:rsidRPr="00CB60A9">
        <w:rPr>
          <w:rStyle w:val="CommentReference"/>
          <w:rFonts w:ascii="Times New Roman" w:hAnsi="Times New Roman" w:cs="Times New Roman"/>
          <w:sz w:val="24"/>
          <w:szCs w:val="24"/>
        </w:rPr>
        <w:t>.</w:t>
      </w:r>
      <w:r w:rsidRPr="00CB60A9">
        <w:rPr>
          <w:rFonts w:ascii="Times New Roman" w:hAnsi="Times New Roman" w:cs="Times New Roman"/>
          <w:sz w:val="24"/>
          <w:szCs w:val="24"/>
        </w:rPr>
        <w:t xml:space="preserve"> Oral administration of midostaurin at 10, 30 and 60 mg/kg/day was associated with reproductive toxicity in male and female rats. In males, testicular degeneration and atrophy were observed at all doses, and alterations in </w:t>
      </w:r>
      <w:proofErr w:type="spellStart"/>
      <w:r w:rsidRPr="00CB60A9">
        <w:rPr>
          <w:rFonts w:ascii="Times New Roman" w:hAnsi="Times New Roman" w:cs="Times New Roman"/>
          <w:sz w:val="24"/>
          <w:szCs w:val="24"/>
        </w:rPr>
        <w:t>epididymides</w:t>
      </w:r>
      <w:proofErr w:type="spellEnd"/>
      <w:r w:rsidRPr="00CB60A9">
        <w:rPr>
          <w:rFonts w:ascii="Times New Roman" w:hAnsi="Times New Roman" w:cs="Times New Roman"/>
          <w:sz w:val="24"/>
          <w:szCs w:val="24"/>
        </w:rPr>
        <w:t xml:space="preserve"> (</w:t>
      </w:r>
      <w:proofErr w:type="spellStart"/>
      <w:r w:rsidRPr="00CB60A9">
        <w:rPr>
          <w:rFonts w:ascii="Times New Roman" w:hAnsi="Times New Roman" w:cs="Times New Roman"/>
          <w:sz w:val="24"/>
          <w:szCs w:val="24"/>
        </w:rPr>
        <w:t>aspermia</w:t>
      </w:r>
      <w:proofErr w:type="spellEnd"/>
      <w:r w:rsidRPr="00CB60A9">
        <w:rPr>
          <w:rFonts w:ascii="Times New Roman" w:hAnsi="Times New Roman" w:cs="Times New Roman"/>
          <w:sz w:val="24"/>
          <w:szCs w:val="24"/>
        </w:rPr>
        <w:t xml:space="preserve">, </w:t>
      </w:r>
      <w:proofErr w:type="spellStart"/>
      <w:r w:rsidRPr="00CB60A9">
        <w:rPr>
          <w:rFonts w:ascii="Times New Roman" w:hAnsi="Times New Roman" w:cs="Times New Roman"/>
          <w:sz w:val="24"/>
          <w:szCs w:val="24"/>
        </w:rPr>
        <w:t>epididymal</w:t>
      </w:r>
      <w:proofErr w:type="spellEnd"/>
      <w:r w:rsidRPr="00CB60A9">
        <w:rPr>
          <w:rFonts w:ascii="Times New Roman" w:hAnsi="Times New Roman" w:cs="Times New Roman"/>
          <w:sz w:val="24"/>
          <w:szCs w:val="24"/>
        </w:rPr>
        <w:t xml:space="preserve"> spermatid stasis, </w:t>
      </w:r>
      <w:proofErr w:type="spellStart"/>
      <w:r w:rsidRPr="00CB60A9">
        <w:rPr>
          <w:rFonts w:ascii="Times New Roman" w:hAnsi="Times New Roman" w:cs="Times New Roman"/>
          <w:sz w:val="24"/>
          <w:szCs w:val="24"/>
        </w:rPr>
        <w:t>epididymal</w:t>
      </w:r>
      <w:proofErr w:type="spellEnd"/>
      <w:r w:rsidRPr="00CB60A9">
        <w:rPr>
          <w:rFonts w:ascii="Times New Roman" w:hAnsi="Times New Roman" w:cs="Times New Roman"/>
          <w:sz w:val="24"/>
          <w:szCs w:val="24"/>
        </w:rPr>
        <w:t xml:space="preserve"> </w:t>
      </w:r>
      <w:proofErr w:type="spellStart"/>
      <w:r w:rsidRPr="00CB60A9">
        <w:rPr>
          <w:rFonts w:ascii="Times New Roman" w:hAnsi="Times New Roman" w:cs="Times New Roman"/>
          <w:sz w:val="24"/>
          <w:szCs w:val="24"/>
        </w:rPr>
        <w:t>oligospermia</w:t>
      </w:r>
      <w:proofErr w:type="spellEnd"/>
      <w:r w:rsidRPr="00CB60A9">
        <w:rPr>
          <w:rFonts w:ascii="Times New Roman" w:hAnsi="Times New Roman" w:cs="Times New Roman"/>
          <w:sz w:val="24"/>
          <w:szCs w:val="24"/>
        </w:rPr>
        <w:t xml:space="preserve">) and sperm motility, a decrease in sperm counts, and a decrease in reproductive organ weights were observed at 60 mg/kg/day. In females, increased resorptions, decreased pregnancy rate, number of implants and live embryos were observed at 60 mg/kg/day. Inhibition of spermatogenesis was also seen in dogs at doses ≥3 mg/kg/day. The plasma midostaurin concentrations in rats at 60 mg/kg/day and dogs at 3 mg/kg/day are approximately </w:t>
      </w:r>
      <w:proofErr w:type="gramStart"/>
      <w:r w:rsidRPr="00CB60A9">
        <w:rPr>
          <w:rFonts w:ascii="Times New Roman" w:hAnsi="Times New Roman" w:cs="Times New Roman"/>
          <w:sz w:val="24"/>
          <w:szCs w:val="24"/>
        </w:rPr>
        <w:t>8- and 100-fold</w:t>
      </w:r>
      <w:proofErr w:type="gramEnd"/>
      <w:r w:rsidRPr="00CB60A9">
        <w:rPr>
          <w:rFonts w:ascii="Times New Roman" w:hAnsi="Times New Roman" w:cs="Times New Roman"/>
          <w:sz w:val="24"/>
          <w:szCs w:val="24"/>
        </w:rPr>
        <w:t xml:space="preserve"> below the human therapeutic exposures at the recommended doses of 50 or 100 mg twice daily based on AUC. </w:t>
      </w:r>
    </w:p>
    <w:p w:rsidR="00CB60A9" w:rsidRPr="00CB60A9" w:rsidRDefault="00CB60A9" w:rsidP="000826FF">
      <w:pPr>
        <w:pStyle w:val="Heading3"/>
        <w:ind w:left="0"/>
      </w:pPr>
      <w:r w:rsidRPr="00CB60A9">
        <w:lastRenderedPageBreak/>
        <w:t>Use in Pregnancy (Category D)</w:t>
      </w:r>
    </w:p>
    <w:p w:rsidR="00CB60A9" w:rsidRPr="00CB60A9" w:rsidRDefault="00CB60A9" w:rsidP="00352DEC">
      <w:pPr>
        <w:jc w:val="both"/>
        <w:rPr>
          <w:rFonts w:ascii="Times New Roman" w:hAnsi="Times New Roman" w:cs="Times New Roman"/>
          <w:b/>
          <w:sz w:val="24"/>
          <w:szCs w:val="24"/>
        </w:rPr>
      </w:pPr>
      <w:r w:rsidRPr="00CB60A9">
        <w:rPr>
          <w:rFonts w:ascii="Times New Roman" w:hAnsi="Times New Roman" w:cs="Times New Roman"/>
          <w:iCs/>
          <w:sz w:val="24"/>
          <w:szCs w:val="24"/>
        </w:rPr>
        <w:t>Based on mechanism of action and findings in animal reproduction studies</w:t>
      </w:r>
      <w:r w:rsidRPr="00CB60A9">
        <w:rPr>
          <w:rFonts w:ascii="Times New Roman" w:hAnsi="Times New Roman" w:cs="Times New Roman"/>
          <w:i/>
          <w:iCs/>
          <w:sz w:val="24"/>
          <w:szCs w:val="24"/>
        </w:rPr>
        <w:t xml:space="preserve">, </w:t>
      </w:r>
      <w:r w:rsidRPr="00CB60A9">
        <w:rPr>
          <w:rFonts w:ascii="Times New Roman" w:hAnsi="Times New Roman" w:cs="Times New Roman"/>
          <w:sz w:val="24"/>
          <w:szCs w:val="24"/>
          <w:lang w:val="en-GB"/>
        </w:rPr>
        <w:t>Rydapt</w:t>
      </w:r>
      <w:r w:rsidRPr="00CB60A9">
        <w:rPr>
          <w:rFonts w:ascii="Times New Roman" w:hAnsi="Times New Roman" w:cs="Times New Roman"/>
          <w:color w:val="0000FF"/>
          <w:sz w:val="24"/>
          <w:szCs w:val="24"/>
        </w:rPr>
        <w:t xml:space="preserve"> </w:t>
      </w:r>
      <w:r w:rsidRPr="00CB60A9">
        <w:rPr>
          <w:rFonts w:ascii="Times New Roman" w:hAnsi="Times New Roman" w:cs="Times New Roman"/>
          <w:sz w:val="24"/>
          <w:szCs w:val="24"/>
        </w:rPr>
        <w:t>can cause fetal harm when administered to a pregnant woman.</w:t>
      </w:r>
    </w:p>
    <w:p w:rsidR="00CB60A9" w:rsidRPr="00CB60A9" w:rsidRDefault="00CB60A9" w:rsidP="00352DEC">
      <w:pPr>
        <w:jc w:val="both"/>
        <w:rPr>
          <w:rFonts w:ascii="Times New Roman" w:hAnsi="Times New Roman" w:cs="Times New Roman"/>
          <w:b/>
          <w:sz w:val="24"/>
          <w:szCs w:val="24"/>
        </w:rPr>
      </w:pPr>
      <w:r w:rsidRPr="00CB60A9">
        <w:rPr>
          <w:rFonts w:ascii="Times New Roman" w:hAnsi="Times New Roman" w:cs="Times New Roman"/>
          <w:sz w:val="24"/>
          <w:szCs w:val="24"/>
        </w:rPr>
        <w:t>There are no adequate and well-controlled studies in pregnant women. Pregnant women should be advised of the potential risk to the fetus. Midostaurin</w:t>
      </w:r>
      <w:r w:rsidRPr="00CB60A9">
        <w:rPr>
          <w:rFonts w:ascii="Times New Roman" w:hAnsi="Times New Roman" w:cs="Times New Roman"/>
          <w:color w:val="1F497D"/>
          <w:sz w:val="24"/>
          <w:szCs w:val="24"/>
        </w:rPr>
        <w:t xml:space="preserve"> </w:t>
      </w:r>
      <w:r w:rsidRPr="00CB60A9">
        <w:rPr>
          <w:rFonts w:ascii="Times New Roman" w:hAnsi="Times New Roman" w:cs="Times New Roman"/>
          <w:sz w:val="24"/>
          <w:szCs w:val="24"/>
        </w:rPr>
        <w:t xml:space="preserve">is not recommended during pregnancy or in women of childbearing potential not using contraception. </w:t>
      </w:r>
    </w:p>
    <w:p w:rsidR="00CB60A9" w:rsidRPr="00CB60A9" w:rsidRDefault="00CB60A9" w:rsidP="00352DEC">
      <w:pPr>
        <w:jc w:val="both"/>
        <w:rPr>
          <w:rFonts w:ascii="Times New Roman" w:hAnsi="Times New Roman" w:cs="Times New Roman"/>
          <w:b/>
          <w:sz w:val="24"/>
          <w:szCs w:val="24"/>
        </w:rPr>
      </w:pPr>
      <w:r w:rsidRPr="00CB60A9">
        <w:rPr>
          <w:rFonts w:ascii="Times New Roman" w:hAnsi="Times New Roman" w:cs="Times New Roman"/>
          <w:sz w:val="24"/>
          <w:szCs w:val="24"/>
        </w:rPr>
        <w:t xml:space="preserve">In embryo-fetal development studies in rats and rabbits, pregnant animals received oral doses of midostaurin at 3, 10, and 30 mg/kg/day and at 2, 10 and 20 mg/kg/day, respectively, during the period of organogenesis. An increase in number of late resorptions and in the incidence of dilated lateral brain ventricles in low weight fetuses was observed at all dose levels and a reduction in fetal weight, associated for some of them with an increase in the incidence of renal pelvic cavitation and delayed skeletal ossification was observed in rats at the high dose of 30 mg/kg/day; no maternal toxicity was observed. In rabbits, maternal toxicity was observed at all dose levels. Mortality in </w:t>
      </w:r>
      <w:proofErr w:type="gramStart"/>
      <w:r w:rsidRPr="00CB60A9">
        <w:rPr>
          <w:rFonts w:ascii="Times New Roman" w:hAnsi="Times New Roman" w:cs="Times New Roman"/>
          <w:sz w:val="24"/>
          <w:szCs w:val="24"/>
        </w:rPr>
        <w:t>dams,</w:t>
      </w:r>
      <w:proofErr w:type="gramEnd"/>
      <w:r w:rsidRPr="00CB60A9">
        <w:rPr>
          <w:rFonts w:ascii="Times New Roman" w:hAnsi="Times New Roman" w:cs="Times New Roman"/>
          <w:sz w:val="24"/>
          <w:szCs w:val="24"/>
        </w:rPr>
        <w:t xml:space="preserve"> reduced fetal weight and delayed ossification was observed at 10 and 20 mg/kg/day, and abortions secondary to maternal toxicity at all doses. The plasma midostaurin concentrations at the lowest embryofetal toxicity dose in both species are 200-300 </w:t>
      </w:r>
      <w:proofErr w:type="gramStart"/>
      <w:r w:rsidRPr="00CB60A9">
        <w:rPr>
          <w:rFonts w:ascii="Times New Roman" w:hAnsi="Times New Roman" w:cs="Times New Roman"/>
          <w:sz w:val="24"/>
          <w:szCs w:val="24"/>
        </w:rPr>
        <w:t>fold</w:t>
      </w:r>
      <w:proofErr w:type="gramEnd"/>
      <w:r w:rsidRPr="00CB60A9">
        <w:rPr>
          <w:rFonts w:ascii="Times New Roman" w:hAnsi="Times New Roman" w:cs="Times New Roman"/>
          <w:sz w:val="24"/>
          <w:szCs w:val="24"/>
        </w:rPr>
        <w:t xml:space="preserve"> below the human therapeutic exposures at the recommended doses of 50 and 100 mg twice daily based on AUC comparisons across species. </w:t>
      </w:r>
    </w:p>
    <w:p w:rsidR="00CB60A9" w:rsidRPr="00CB60A9" w:rsidRDefault="00CB60A9" w:rsidP="00352DEC">
      <w:pPr>
        <w:jc w:val="both"/>
        <w:rPr>
          <w:rFonts w:ascii="Times New Roman" w:hAnsi="Times New Roman" w:cs="Times New Roman"/>
          <w:b/>
          <w:color w:val="0000FF"/>
          <w:sz w:val="24"/>
          <w:szCs w:val="24"/>
          <w:lang w:val="en-GB"/>
        </w:rPr>
      </w:pPr>
      <w:r w:rsidRPr="00CB60A9">
        <w:rPr>
          <w:rFonts w:ascii="Times New Roman" w:hAnsi="Times New Roman" w:cs="Times New Roman"/>
          <w:sz w:val="24"/>
          <w:szCs w:val="24"/>
        </w:rPr>
        <w:t>In a pre- and post-natal developmental study, rats were given oral doses of 5, 15, and 30 mg/kg/day during gestation through lactation up to weaning. Maternal toxicity including excessive salivation, signs of dystocia and reduced litter size were observed at 30 mg/kg/day. Lower body weights, accelerated complete eye opening and delayed auricular startle ontogeny were noted in the rat pups (F1 generation) at 30 mg/kg/day. Maternal systemic exposure at 30 mg/kg (based on AUC) was 10-fold below the human therapeutic exposures at the human doses of 50 and 100 mg twice daily.</w:t>
      </w:r>
      <w:r w:rsidRPr="00CB60A9">
        <w:rPr>
          <w:rFonts w:ascii="Times New Roman" w:hAnsi="Times New Roman" w:cs="Times New Roman"/>
          <w:color w:val="0000FF"/>
          <w:sz w:val="24"/>
          <w:szCs w:val="24"/>
          <w:lang w:val="en-GB"/>
        </w:rPr>
        <w:t xml:space="preserve"> </w:t>
      </w:r>
    </w:p>
    <w:p w:rsidR="00CB60A9" w:rsidRPr="00CB60A9" w:rsidRDefault="00CB60A9" w:rsidP="000826FF">
      <w:pPr>
        <w:pStyle w:val="Heading3"/>
        <w:ind w:left="0"/>
      </w:pPr>
      <w:r w:rsidRPr="00CB60A9">
        <w:t>Use in Lactation</w:t>
      </w:r>
    </w:p>
    <w:p w:rsidR="00CB60A9" w:rsidRPr="00CB60A9" w:rsidRDefault="00CB60A9" w:rsidP="00352DEC">
      <w:pPr>
        <w:jc w:val="both"/>
        <w:rPr>
          <w:rFonts w:ascii="Times New Roman" w:hAnsi="Times New Roman" w:cs="Times New Roman"/>
          <w:b/>
          <w:sz w:val="24"/>
          <w:szCs w:val="24"/>
        </w:rPr>
      </w:pPr>
      <w:r w:rsidRPr="00CB60A9">
        <w:rPr>
          <w:rFonts w:ascii="Times New Roman" w:hAnsi="Times New Roman" w:cs="Times New Roman"/>
          <w:sz w:val="24"/>
          <w:szCs w:val="24"/>
        </w:rPr>
        <w:t xml:space="preserve">It is unknown whether midostaurin or its active metabolites are excreted in human milk. There are no data on the effects of </w:t>
      </w:r>
      <w:r w:rsidRPr="00CB60A9">
        <w:rPr>
          <w:rFonts w:ascii="Times New Roman" w:hAnsi="Times New Roman" w:cs="Times New Roman"/>
          <w:sz w:val="24"/>
          <w:szCs w:val="24"/>
          <w:lang w:val="en-GB"/>
        </w:rPr>
        <w:t>Rydapt</w:t>
      </w:r>
      <w:r w:rsidRPr="00CB60A9">
        <w:rPr>
          <w:rFonts w:ascii="Times New Roman" w:hAnsi="Times New Roman" w:cs="Times New Roman"/>
          <w:color w:val="0000FF"/>
          <w:sz w:val="24"/>
          <w:szCs w:val="24"/>
        </w:rPr>
        <w:t xml:space="preserve"> </w:t>
      </w:r>
      <w:r w:rsidRPr="00CB60A9">
        <w:rPr>
          <w:rFonts w:ascii="Times New Roman" w:hAnsi="Times New Roman" w:cs="Times New Roman"/>
          <w:sz w:val="24"/>
          <w:szCs w:val="24"/>
        </w:rPr>
        <w:t xml:space="preserve">on the breastfed child or the effects of </w:t>
      </w:r>
      <w:r w:rsidRPr="00CB60A9">
        <w:rPr>
          <w:rFonts w:ascii="Times New Roman" w:hAnsi="Times New Roman" w:cs="Times New Roman"/>
          <w:sz w:val="24"/>
          <w:szCs w:val="24"/>
          <w:lang w:val="en-GB"/>
        </w:rPr>
        <w:t>Rydapt</w:t>
      </w:r>
      <w:r w:rsidRPr="00CB60A9">
        <w:rPr>
          <w:rFonts w:ascii="Times New Roman" w:hAnsi="Times New Roman" w:cs="Times New Roman"/>
          <w:color w:val="0000FF"/>
          <w:sz w:val="24"/>
          <w:szCs w:val="24"/>
        </w:rPr>
        <w:t xml:space="preserve"> </w:t>
      </w:r>
      <w:r w:rsidRPr="00CB60A9">
        <w:rPr>
          <w:rFonts w:ascii="Times New Roman" w:hAnsi="Times New Roman" w:cs="Times New Roman"/>
          <w:sz w:val="24"/>
          <w:szCs w:val="24"/>
        </w:rPr>
        <w:t xml:space="preserve">on milk production. Studies show that orally administered midostaurin and its active metabolites pass into the milk of lactating rats </w:t>
      </w:r>
      <w:r w:rsidRPr="00CB60A9">
        <w:rPr>
          <w:rFonts w:ascii="Times New Roman" w:hAnsi="Times New Roman" w:cs="Times New Roman"/>
          <w:iCs/>
          <w:sz w:val="24"/>
          <w:szCs w:val="24"/>
        </w:rPr>
        <w:t>(</w:t>
      </w:r>
      <w:proofErr w:type="spellStart"/>
      <w:r w:rsidRPr="00CB60A9">
        <w:rPr>
          <w:rFonts w:ascii="Times New Roman" w:hAnsi="Times New Roman" w:cs="Times New Roman"/>
          <w:iCs/>
          <w:sz w:val="24"/>
          <w:szCs w:val="24"/>
        </w:rPr>
        <w:t>milk</w:t>
      </w:r>
      <w:proofErr w:type="gramStart"/>
      <w:r w:rsidRPr="00CB60A9">
        <w:rPr>
          <w:rFonts w:ascii="Times New Roman" w:hAnsi="Times New Roman" w:cs="Times New Roman"/>
          <w:iCs/>
          <w:sz w:val="24"/>
          <w:szCs w:val="24"/>
        </w:rPr>
        <w:t>:plasma</w:t>
      </w:r>
      <w:proofErr w:type="spellEnd"/>
      <w:proofErr w:type="gramEnd"/>
      <w:r w:rsidRPr="00CB60A9">
        <w:rPr>
          <w:rFonts w:ascii="Times New Roman" w:hAnsi="Times New Roman" w:cs="Times New Roman"/>
          <w:iCs/>
          <w:sz w:val="24"/>
          <w:szCs w:val="24"/>
        </w:rPr>
        <w:t xml:space="preserve"> </w:t>
      </w:r>
      <w:proofErr w:type="spellStart"/>
      <w:r w:rsidRPr="00CB60A9">
        <w:rPr>
          <w:rFonts w:ascii="Times New Roman" w:hAnsi="Times New Roman" w:cs="Times New Roman"/>
          <w:iCs/>
          <w:sz w:val="24"/>
          <w:szCs w:val="24"/>
        </w:rPr>
        <w:t>midostaurin</w:t>
      </w:r>
      <w:proofErr w:type="spellEnd"/>
      <w:r w:rsidRPr="00CB60A9">
        <w:rPr>
          <w:rFonts w:ascii="Times New Roman" w:hAnsi="Times New Roman" w:cs="Times New Roman"/>
          <w:iCs/>
          <w:sz w:val="24"/>
          <w:szCs w:val="24"/>
        </w:rPr>
        <w:t xml:space="preserve"> AUC ratio ~7)</w:t>
      </w:r>
      <w:r w:rsidRPr="00CB60A9">
        <w:rPr>
          <w:rFonts w:ascii="Times New Roman" w:hAnsi="Times New Roman" w:cs="Times New Roman"/>
          <w:sz w:val="24"/>
          <w:szCs w:val="24"/>
        </w:rPr>
        <w:t xml:space="preserve">. Because many drugs are excreted in human milk and because of the potential for serious adverse reactions in nursing infants from </w:t>
      </w:r>
      <w:r w:rsidRPr="00CB60A9">
        <w:rPr>
          <w:rFonts w:ascii="Times New Roman" w:hAnsi="Times New Roman" w:cs="Times New Roman"/>
          <w:sz w:val="24"/>
          <w:szCs w:val="24"/>
          <w:lang w:val="en-GB"/>
        </w:rPr>
        <w:t>Rydapt</w:t>
      </w:r>
      <w:r w:rsidRPr="00CB60A9">
        <w:rPr>
          <w:rFonts w:ascii="Times New Roman" w:hAnsi="Times New Roman" w:cs="Times New Roman"/>
          <w:sz w:val="24"/>
          <w:szCs w:val="24"/>
        </w:rPr>
        <w:t xml:space="preserve">, a nursing woman should be advised on the potential risks to the child and breast-feeding should be discontinued during treatment with </w:t>
      </w:r>
      <w:r w:rsidRPr="00CB60A9">
        <w:rPr>
          <w:rFonts w:ascii="Times New Roman" w:hAnsi="Times New Roman" w:cs="Times New Roman"/>
          <w:sz w:val="24"/>
          <w:szCs w:val="24"/>
          <w:lang w:val="en-GB"/>
        </w:rPr>
        <w:t>Rydapt</w:t>
      </w:r>
      <w:r w:rsidRPr="00CB60A9">
        <w:rPr>
          <w:rFonts w:ascii="Times New Roman" w:hAnsi="Times New Roman" w:cs="Times New Roman"/>
          <w:color w:val="0000FF"/>
          <w:sz w:val="24"/>
          <w:szCs w:val="24"/>
        </w:rPr>
        <w:t xml:space="preserve"> </w:t>
      </w:r>
      <w:r w:rsidRPr="00CB60A9">
        <w:rPr>
          <w:rFonts w:ascii="Times New Roman" w:hAnsi="Times New Roman" w:cs="Times New Roman"/>
          <w:sz w:val="24"/>
          <w:szCs w:val="24"/>
        </w:rPr>
        <w:t xml:space="preserve">and for at least 4 months after stopping treatment. </w:t>
      </w:r>
    </w:p>
    <w:p w:rsidR="00CB60A9" w:rsidRPr="00CB60A9" w:rsidRDefault="00CB60A9" w:rsidP="000826FF">
      <w:pPr>
        <w:pStyle w:val="Heading3"/>
        <w:ind w:left="0"/>
      </w:pPr>
      <w:r w:rsidRPr="00CB60A9">
        <w:t>Women of child-bearing potential and sexually active men</w:t>
      </w:r>
      <w:bookmarkStart w:id="11" w:name="_1511995Women_of_child45bearing_po"/>
      <w:bookmarkEnd w:id="11"/>
    </w:p>
    <w:p w:rsidR="00CB60A9" w:rsidRPr="00CB60A9" w:rsidRDefault="00CB60A9" w:rsidP="00352DEC">
      <w:pPr>
        <w:jc w:val="both"/>
        <w:rPr>
          <w:rFonts w:ascii="Times New Roman" w:hAnsi="Times New Roman" w:cs="Times New Roman"/>
          <w:b/>
          <w:sz w:val="24"/>
          <w:szCs w:val="24"/>
        </w:rPr>
      </w:pPr>
      <w:r w:rsidRPr="00CB60A9">
        <w:rPr>
          <w:rFonts w:ascii="Times New Roman" w:hAnsi="Times New Roman" w:cs="Times New Roman"/>
          <w:sz w:val="24"/>
          <w:szCs w:val="24"/>
        </w:rPr>
        <w:t xml:space="preserve">Sexually-active females of reproductive potential are advised to have a pregnancy test within seven days prior to starting treatment with </w:t>
      </w:r>
      <w:r w:rsidRPr="00CB60A9">
        <w:rPr>
          <w:rFonts w:ascii="Times New Roman" w:hAnsi="Times New Roman" w:cs="Times New Roman"/>
          <w:sz w:val="24"/>
          <w:szCs w:val="24"/>
          <w:lang w:val="en-GB"/>
        </w:rPr>
        <w:t>Rydapt</w:t>
      </w:r>
      <w:r w:rsidRPr="00CB60A9">
        <w:rPr>
          <w:rFonts w:ascii="Times New Roman" w:hAnsi="Times New Roman" w:cs="Times New Roman"/>
          <w:sz w:val="24"/>
          <w:szCs w:val="24"/>
        </w:rPr>
        <w:t>.</w:t>
      </w:r>
    </w:p>
    <w:p w:rsidR="00CB60A9" w:rsidRPr="00CB60A9" w:rsidRDefault="00CB60A9" w:rsidP="00352DEC">
      <w:pPr>
        <w:jc w:val="both"/>
        <w:rPr>
          <w:rFonts w:ascii="Times New Roman" w:hAnsi="Times New Roman" w:cs="Times New Roman"/>
          <w:b/>
          <w:sz w:val="24"/>
          <w:szCs w:val="24"/>
        </w:rPr>
      </w:pPr>
      <w:r w:rsidRPr="00CB60A9">
        <w:rPr>
          <w:rFonts w:ascii="Times New Roman" w:hAnsi="Times New Roman" w:cs="Times New Roman"/>
          <w:sz w:val="24"/>
          <w:szCs w:val="24"/>
        </w:rPr>
        <w:lastRenderedPageBreak/>
        <w:t xml:space="preserve">Females of reproductive potential should be advised that animal studies show </w:t>
      </w:r>
      <w:r w:rsidRPr="00CB60A9">
        <w:rPr>
          <w:rFonts w:ascii="Times New Roman" w:hAnsi="Times New Roman" w:cs="Times New Roman"/>
          <w:sz w:val="24"/>
          <w:szCs w:val="24"/>
          <w:lang w:val="en-GB"/>
        </w:rPr>
        <w:t>Rydapt</w:t>
      </w:r>
      <w:r w:rsidRPr="00CB60A9">
        <w:rPr>
          <w:rFonts w:ascii="Times New Roman" w:hAnsi="Times New Roman" w:cs="Times New Roman"/>
          <w:color w:val="0000FF"/>
          <w:sz w:val="24"/>
          <w:szCs w:val="24"/>
        </w:rPr>
        <w:t xml:space="preserve"> </w:t>
      </w:r>
      <w:r w:rsidRPr="00CB60A9">
        <w:rPr>
          <w:rFonts w:ascii="Times New Roman" w:hAnsi="Times New Roman" w:cs="Times New Roman"/>
          <w:sz w:val="24"/>
          <w:szCs w:val="24"/>
        </w:rPr>
        <w:t xml:space="preserve">to be harmful to the developing fetus. Sexually-active females of reproductive potential should use effective contraception (methods that result in less than 1% pregnancy rates) when using </w:t>
      </w:r>
      <w:r w:rsidRPr="00CB60A9">
        <w:rPr>
          <w:rFonts w:ascii="Times New Roman" w:hAnsi="Times New Roman" w:cs="Times New Roman"/>
          <w:sz w:val="24"/>
          <w:szCs w:val="24"/>
          <w:lang w:val="en-GB"/>
        </w:rPr>
        <w:t>Rydapt</w:t>
      </w:r>
      <w:r w:rsidRPr="00CB60A9">
        <w:rPr>
          <w:rFonts w:ascii="Times New Roman" w:hAnsi="Times New Roman" w:cs="Times New Roman"/>
          <w:color w:val="0000FF"/>
          <w:sz w:val="24"/>
          <w:szCs w:val="24"/>
        </w:rPr>
        <w:t xml:space="preserve"> </w:t>
      </w:r>
      <w:r w:rsidRPr="00CB60A9">
        <w:rPr>
          <w:rFonts w:ascii="Times New Roman" w:hAnsi="Times New Roman" w:cs="Times New Roman"/>
          <w:sz w:val="24"/>
          <w:szCs w:val="24"/>
        </w:rPr>
        <w:t xml:space="preserve">and for at least 4 months after stopping treatment with </w:t>
      </w:r>
      <w:r w:rsidRPr="00CB60A9">
        <w:rPr>
          <w:rFonts w:ascii="Times New Roman" w:hAnsi="Times New Roman" w:cs="Times New Roman"/>
          <w:sz w:val="24"/>
          <w:szCs w:val="24"/>
          <w:lang w:val="en-GB"/>
        </w:rPr>
        <w:t>Rydapt</w:t>
      </w:r>
      <w:r w:rsidRPr="00CB60A9">
        <w:rPr>
          <w:rFonts w:ascii="Times New Roman" w:hAnsi="Times New Roman" w:cs="Times New Roman"/>
          <w:sz w:val="24"/>
          <w:szCs w:val="24"/>
        </w:rPr>
        <w:t xml:space="preserve">. </w:t>
      </w:r>
      <w:r w:rsidRPr="00CB60A9">
        <w:rPr>
          <w:rFonts w:ascii="Times New Roman" w:hAnsi="Times New Roman" w:cs="Times New Roman"/>
          <w:iCs/>
          <w:sz w:val="24"/>
          <w:szCs w:val="24"/>
        </w:rPr>
        <w:t>Women using hormonal contraceptives should add a barrier method of contraception.</w:t>
      </w:r>
    </w:p>
    <w:p w:rsidR="00CB60A9" w:rsidRPr="00CB60A9" w:rsidRDefault="00CB60A9" w:rsidP="00352DEC">
      <w:pPr>
        <w:jc w:val="both"/>
        <w:rPr>
          <w:rFonts w:ascii="Times New Roman" w:hAnsi="Times New Roman" w:cs="Times New Roman"/>
          <w:b/>
          <w:sz w:val="24"/>
          <w:szCs w:val="24"/>
        </w:rPr>
      </w:pPr>
      <w:r w:rsidRPr="00CB60A9">
        <w:rPr>
          <w:rFonts w:ascii="Times New Roman" w:hAnsi="Times New Roman" w:cs="Times New Roman"/>
          <w:sz w:val="24"/>
          <w:szCs w:val="24"/>
        </w:rPr>
        <w:t xml:space="preserve">Sexually-active males taking </w:t>
      </w:r>
      <w:r w:rsidRPr="00CB60A9">
        <w:rPr>
          <w:rFonts w:ascii="Times New Roman" w:hAnsi="Times New Roman" w:cs="Times New Roman"/>
          <w:sz w:val="24"/>
          <w:szCs w:val="24"/>
          <w:lang w:val="en-GB"/>
        </w:rPr>
        <w:t>Rydapt</w:t>
      </w:r>
      <w:r w:rsidRPr="00CB60A9">
        <w:rPr>
          <w:rFonts w:ascii="Times New Roman" w:hAnsi="Times New Roman" w:cs="Times New Roman"/>
          <w:color w:val="0000FF"/>
          <w:sz w:val="24"/>
          <w:szCs w:val="24"/>
        </w:rPr>
        <w:t xml:space="preserve"> </w:t>
      </w:r>
      <w:r w:rsidRPr="00CB60A9">
        <w:rPr>
          <w:rFonts w:ascii="Times New Roman" w:hAnsi="Times New Roman" w:cs="Times New Roman"/>
          <w:sz w:val="24"/>
          <w:szCs w:val="24"/>
        </w:rPr>
        <w:t xml:space="preserve">should use a condom during intercourse with females of reproductive potential or pregnant women and for at least 4 months after stopping treatment with </w:t>
      </w:r>
      <w:r w:rsidRPr="00CB60A9">
        <w:rPr>
          <w:rFonts w:ascii="Times New Roman" w:hAnsi="Times New Roman" w:cs="Times New Roman"/>
          <w:sz w:val="24"/>
          <w:szCs w:val="24"/>
          <w:lang w:val="en-GB"/>
        </w:rPr>
        <w:t>Rydapt</w:t>
      </w:r>
      <w:r w:rsidRPr="00CB60A9">
        <w:rPr>
          <w:rFonts w:ascii="Times New Roman" w:hAnsi="Times New Roman" w:cs="Times New Roman"/>
          <w:color w:val="0000FF"/>
          <w:sz w:val="24"/>
          <w:szCs w:val="24"/>
        </w:rPr>
        <w:t xml:space="preserve"> </w:t>
      </w:r>
      <w:r w:rsidRPr="00CB60A9">
        <w:rPr>
          <w:rFonts w:ascii="Times New Roman" w:hAnsi="Times New Roman" w:cs="Times New Roman"/>
          <w:sz w:val="24"/>
          <w:szCs w:val="24"/>
        </w:rPr>
        <w:t>to avoid conception or embryo-fetal harm.</w:t>
      </w:r>
    </w:p>
    <w:p w:rsidR="001A3992" w:rsidRDefault="001A3992" w:rsidP="001A3992">
      <w:pPr>
        <w:pStyle w:val="Heading2"/>
        <w:spacing w:before="0" w:after="120"/>
      </w:pPr>
      <w:r w:rsidRPr="00EC3C40">
        <w:t>Effects</w:t>
      </w:r>
      <w:r>
        <w:t xml:space="preserve"> on ability to drive and use machines </w:t>
      </w:r>
    </w:p>
    <w:p w:rsidR="008E38B8" w:rsidRPr="008E38B8" w:rsidRDefault="008E38B8" w:rsidP="00352DEC">
      <w:pPr>
        <w:jc w:val="both"/>
        <w:rPr>
          <w:rFonts w:ascii="Times New Roman" w:hAnsi="Times New Roman" w:cs="Times New Roman"/>
          <w:sz w:val="24"/>
          <w:szCs w:val="24"/>
        </w:rPr>
      </w:pPr>
      <w:r w:rsidRPr="00915263">
        <w:rPr>
          <w:rFonts w:ascii="Times New Roman" w:hAnsi="Times New Roman" w:cs="Times New Roman"/>
          <w:sz w:val="24"/>
          <w:szCs w:val="24"/>
        </w:rPr>
        <w:t>Rydapt has minor influence on the ability to drive and use machines. Dizziness and vertigo have been reported in patients taking Rydapt and should be considered when assessing a patient’s ability to drive or use machines.</w:t>
      </w:r>
    </w:p>
    <w:p w:rsidR="001A3992" w:rsidRDefault="001A3992" w:rsidP="001A3992">
      <w:pPr>
        <w:pStyle w:val="Heading2"/>
        <w:keepNext/>
        <w:keepLines/>
        <w:spacing w:before="0" w:after="120"/>
      </w:pPr>
      <w:r>
        <w:t>Adverse effects (Undesirable effects)</w:t>
      </w:r>
    </w:p>
    <w:p w:rsidR="000C2B65" w:rsidRPr="00CB60A9" w:rsidRDefault="00453632" w:rsidP="000C2B65">
      <w:pPr>
        <w:pStyle w:val="Heading3"/>
        <w:ind w:left="0"/>
      </w:pPr>
      <w:r>
        <w:t>Reporting suspected adverse effects</w:t>
      </w:r>
    </w:p>
    <w:p w:rsidR="005B2812" w:rsidRPr="000826FF" w:rsidRDefault="005B2812" w:rsidP="000826FF">
      <w:pPr>
        <w:rPr>
          <w:rFonts w:ascii="Times New Roman" w:hAnsi="Times New Roman" w:cs="Times New Roman"/>
          <w:sz w:val="24"/>
          <w:szCs w:val="24"/>
          <w:lang w:val="en"/>
        </w:rPr>
      </w:pPr>
      <w:r w:rsidRPr="000826FF">
        <w:rPr>
          <w:rFonts w:ascii="Times New Roman" w:hAnsi="Times New Roman" w:cs="Times New Roman"/>
          <w:sz w:val="24"/>
          <w:szCs w:val="24"/>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0826FF">
          <w:rPr>
            <w:rStyle w:val="Hyperlink"/>
            <w:rFonts w:ascii="Times New Roman" w:hAnsi="Times New Roman" w:cs="Times New Roman"/>
            <w:sz w:val="24"/>
            <w:szCs w:val="24"/>
            <w:lang w:val="en"/>
          </w:rPr>
          <w:t>www.tga.gov.au/reporting-problems</w:t>
        </w:r>
      </w:hyperlink>
      <w:r w:rsidRPr="000826FF">
        <w:rPr>
          <w:rFonts w:ascii="Times New Roman" w:hAnsi="Times New Roman" w:cs="Times New Roman"/>
          <w:sz w:val="24"/>
          <w:szCs w:val="24"/>
          <w:lang w:val="en"/>
        </w:rPr>
        <w:t>.</w:t>
      </w:r>
    </w:p>
    <w:p w:rsidR="000826FF" w:rsidRPr="00E6560F" w:rsidRDefault="000826FF" w:rsidP="00E6560F">
      <w:pPr>
        <w:pStyle w:val="Heading3"/>
        <w:ind w:left="0"/>
      </w:pPr>
      <w:r w:rsidRPr="00E6560F">
        <w:t>AML - Summary of the safety profile</w:t>
      </w:r>
      <w:bookmarkStart w:id="12" w:name="_1813733Summary_of_the_safety_prof"/>
      <w:bookmarkEnd w:id="12"/>
    </w:p>
    <w:p w:rsidR="000826FF" w:rsidRPr="00F06EFA" w:rsidRDefault="000826FF" w:rsidP="000826FF">
      <w:pPr>
        <w:pStyle w:val="Text"/>
        <w:rPr>
          <w:b w:val="0"/>
        </w:rPr>
      </w:pPr>
      <w:r w:rsidRPr="00F06EFA">
        <w:rPr>
          <w:b w:val="0"/>
        </w:rPr>
        <w:t xml:space="preserve">The safety evaluation of </w:t>
      </w:r>
      <w:r w:rsidRPr="00F06EFA">
        <w:rPr>
          <w:b w:val="0"/>
          <w:lang w:val="en-GB"/>
        </w:rPr>
        <w:t>Rydapt</w:t>
      </w:r>
      <w:r w:rsidRPr="00F06EFA">
        <w:rPr>
          <w:b w:val="0"/>
        </w:rPr>
        <w:t xml:space="preserve"> (50 mg twice daily) in patients with newly diagnosed FLT3 mutated AML is based on a phase III, randomized, double-blind, placebo-controlled study. A total of 717 patients were randomized (1:1) to receive </w:t>
      </w:r>
      <w:r w:rsidRPr="00F06EFA">
        <w:rPr>
          <w:b w:val="0"/>
          <w:lang w:val="en-GB"/>
        </w:rPr>
        <w:t>Rydapt</w:t>
      </w:r>
      <w:r w:rsidRPr="00F06EFA">
        <w:rPr>
          <w:b w:val="0"/>
        </w:rPr>
        <w:t xml:space="preserve"> or placebo sequentially (on days 8 to 21) in combination with standard daunorubicin (60 mg/m</w:t>
      </w:r>
      <w:r w:rsidRPr="00F06EFA">
        <w:rPr>
          <w:b w:val="0"/>
          <w:vertAlign w:val="superscript"/>
        </w:rPr>
        <w:t>2</w:t>
      </w:r>
      <w:r w:rsidRPr="00F06EFA">
        <w:rPr>
          <w:b w:val="0"/>
        </w:rPr>
        <w:t xml:space="preserve"> on days 1 to 3) / cytarabine (200 mg/m</w:t>
      </w:r>
      <w:r w:rsidRPr="00F06EFA">
        <w:rPr>
          <w:b w:val="0"/>
          <w:vertAlign w:val="superscript"/>
        </w:rPr>
        <w:t>2</w:t>
      </w:r>
      <w:r w:rsidRPr="00F06EFA">
        <w:rPr>
          <w:b w:val="0"/>
        </w:rPr>
        <w:t xml:space="preserve"> on days 1 to 7) induction and high dose cytarabine (3 g/m</w:t>
      </w:r>
      <w:r w:rsidRPr="00F06EFA">
        <w:rPr>
          <w:b w:val="0"/>
          <w:vertAlign w:val="superscript"/>
        </w:rPr>
        <w:t>2</w:t>
      </w:r>
      <w:r w:rsidRPr="00F06EFA">
        <w:rPr>
          <w:b w:val="0"/>
        </w:rPr>
        <w:t xml:space="preserve"> on days 1, 3, 5) consolidation, followed by maintenance with continuous </w:t>
      </w:r>
      <w:r w:rsidRPr="00F06EFA">
        <w:rPr>
          <w:b w:val="0"/>
          <w:lang w:val="en-GB"/>
        </w:rPr>
        <w:t>Rydapt</w:t>
      </w:r>
      <w:r w:rsidRPr="00F06EFA">
        <w:rPr>
          <w:b w:val="0"/>
        </w:rPr>
        <w:t xml:space="preserve"> or placebo treatment according to initial assignment for up to 12 cycles (28 days/cycle). The overall median duration of exposure was 42 days (range 2 to 576 days) for patients in the </w:t>
      </w:r>
      <w:r w:rsidRPr="00F06EFA">
        <w:rPr>
          <w:b w:val="0"/>
          <w:lang w:val="en-GB"/>
        </w:rPr>
        <w:t>Rydapt</w:t>
      </w:r>
      <w:r w:rsidRPr="00F06EFA">
        <w:rPr>
          <w:b w:val="0"/>
        </w:rPr>
        <w:t xml:space="preserve"> plus standard chemotherapy arm versus 34 days (range 1 to 465 days) for patients in the placebo plus standard chemotherapy arm. For the 20</w:t>
      </w:r>
      <w:r>
        <w:rPr>
          <w:b w:val="0"/>
        </w:rPr>
        <w:t>5</w:t>
      </w:r>
      <w:r w:rsidRPr="00F06EFA">
        <w:rPr>
          <w:b w:val="0"/>
        </w:rPr>
        <w:t xml:space="preserve"> patients (120 in </w:t>
      </w:r>
      <w:r w:rsidRPr="00F06EFA">
        <w:rPr>
          <w:b w:val="0"/>
          <w:lang w:val="en-GB"/>
        </w:rPr>
        <w:t>Rydapt</w:t>
      </w:r>
      <w:r w:rsidRPr="00F06EFA">
        <w:rPr>
          <w:b w:val="0"/>
        </w:rPr>
        <w:t xml:space="preserve"> arm and 85 in placebo arm) who entered the maintenance phase, the median duration of exposure </w:t>
      </w:r>
      <w:r>
        <w:rPr>
          <w:b w:val="0"/>
        </w:rPr>
        <w:t xml:space="preserve">in maintenance </w:t>
      </w:r>
      <w:r w:rsidRPr="00F06EFA">
        <w:rPr>
          <w:b w:val="0"/>
        </w:rPr>
        <w:t xml:space="preserve">was 11 months </w:t>
      </w:r>
      <w:r>
        <w:rPr>
          <w:b w:val="0"/>
        </w:rPr>
        <w:t xml:space="preserve">for both arms </w:t>
      </w:r>
      <w:r w:rsidRPr="00F06EFA">
        <w:rPr>
          <w:b w:val="0"/>
        </w:rPr>
        <w:t>(16 to 520 days</w:t>
      </w:r>
      <w:r>
        <w:rPr>
          <w:b w:val="0"/>
        </w:rPr>
        <w:t xml:space="preserve"> for patients in the Rydapt arm and 22 to 381 days in the placebo arm)</w:t>
      </w:r>
      <w:r w:rsidRPr="00F06EFA">
        <w:rPr>
          <w:b w:val="0"/>
        </w:rPr>
        <w:t xml:space="preserve">. </w:t>
      </w:r>
    </w:p>
    <w:p w:rsidR="000826FF" w:rsidRPr="00F06EFA" w:rsidRDefault="000826FF" w:rsidP="000826FF">
      <w:pPr>
        <w:pStyle w:val="Text"/>
        <w:rPr>
          <w:b w:val="0"/>
        </w:rPr>
      </w:pPr>
      <w:r w:rsidRPr="00F06EFA">
        <w:rPr>
          <w:b w:val="0"/>
        </w:rPr>
        <w:t xml:space="preserve">The most frequent (incidence ≥30%) adverse drug reactions (ADRs) in the </w:t>
      </w:r>
      <w:r w:rsidRPr="00F06EFA">
        <w:rPr>
          <w:b w:val="0"/>
          <w:lang w:val="en-GB"/>
        </w:rPr>
        <w:t>Rydapt</w:t>
      </w:r>
      <w:r w:rsidRPr="00F06EFA">
        <w:rPr>
          <w:b w:val="0"/>
        </w:rPr>
        <w:t xml:space="preserve"> plus standard chemotherapy arm were febrile neutropenia, nausea, exfoliative dermatitis, vomiting, headache, petechiae and</w:t>
      </w:r>
      <w:r w:rsidRPr="00F06EFA">
        <w:rPr>
          <w:b w:val="0"/>
          <w:color w:val="0000FF"/>
        </w:rPr>
        <w:t xml:space="preserve"> </w:t>
      </w:r>
      <w:r w:rsidRPr="00F06EFA">
        <w:rPr>
          <w:b w:val="0"/>
        </w:rPr>
        <w:t>pyrexia. The most frequent Grade 3/4 ADRs (incidence ≥10%) were febrile neutropenia, lymphopenia, device related infection, exfoliative dermatitis, and nausea.</w:t>
      </w:r>
    </w:p>
    <w:p w:rsidR="000826FF" w:rsidRPr="00F06EFA" w:rsidRDefault="000826FF" w:rsidP="000826FF">
      <w:pPr>
        <w:pStyle w:val="Text"/>
        <w:rPr>
          <w:b w:val="0"/>
        </w:rPr>
      </w:pPr>
      <w:r w:rsidRPr="00F06EFA">
        <w:rPr>
          <w:b w:val="0"/>
        </w:rPr>
        <w:lastRenderedPageBreak/>
        <w:t xml:space="preserve">Serious ADRs occurred in 46.3 % of patients in the </w:t>
      </w:r>
      <w:r w:rsidRPr="00F06EFA">
        <w:rPr>
          <w:b w:val="0"/>
          <w:lang w:val="en-GB"/>
        </w:rPr>
        <w:t>Rydapt</w:t>
      </w:r>
      <w:r w:rsidRPr="00F06EFA">
        <w:rPr>
          <w:b w:val="0"/>
        </w:rPr>
        <w:t xml:space="preserve"> plus standard chemotherapy arm versus 51.8 % in the placebo plus standard chemotherapy arm. The most frequent serious ADR in patients in the </w:t>
      </w:r>
      <w:r w:rsidRPr="00F06EFA">
        <w:rPr>
          <w:b w:val="0"/>
          <w:lang w:val="en-GB"/>
        </w:rPr>
        <w:t>Rydapt</w:t>
      </w:r>
      <w:r w:rsidRPr="00F06EFA">
        <w:rPr>
          <w:b w:val="0"/>
        </w:rPr>
        <w:t xml:space="preserve"> plus standard chemotherapy arm was febrile neutropenia (15.7%) and this occurred at a similar rate in the placebo arm (15.8%)</w:t>
      </w:r>
      <w:r w:rsidRPr="00F06EFA">
        <w:rPr>
          <w:b w:val="0"/>
          <w:bCs/>
          <w:color w:val="0000FF"/>
        </w:rPr>
        <w:t>.</w:t>
      </w:r>
    </w:p>
    <w:p w:rsidR="000826FF" w:rsidRPr="00F06EFA" w:rsidRDefault="000826FF" w:rsidP="000826FF">
      <w:pPr>
        <w:pStyle w:val="Text"/>
        <w:rPr>
          <w:b w:val="0"/>
        </w:rPr>
      </w:pPr>
      <w:r w:rsidRPr="00F06EFA">
        <w:rPr>
          <w:b w:val="0"/>
        </w:rPr>
        <w:t xml:space="preserve">Discontinuation due to any adverse event occurred in </w:t>
      </w:r>
      <w:r>
        <w:rPr>
          <w:b w:val="0"/>
        </w:rPr>
        <w:t>9.2</w:t>
      </w:r>
      <w:r w:rsidRPr="00F06EFA">
        <w:rPr>
          <w:b w:val="0"/>
        </w:rPr>
        <w:t xml:space="preserve">% of patients in the </w:t>
      </w:r>
      <w:r w:rsidRPr="00F06EFA">
        <w:rPr>
          <w:b w:val="0"/>
          <w:lang w:val="en-GB"/>
        </w:rPr>
        <w:t>Rydapt</w:t>
      </w:r>
      <w:r w:rsidRPr="00F06EFA">
        <w:rPr>
          <w:b w:val="0"/>
        </w:rPr>
        <w:t xml:space="preserve"> arm versus </w:t>
      </w:r>
      <w:r>
        <w:rPr>
          <w:b w:val="0"/>
        </w:rPr>
        <w:t>6.2</w:t>
      </w:r>
      <w:r w:rsidRPr="00F06EFA">
        <w:rPr>
          <w:b w:val="0"/>
        </w:rPr>
        <w:t xml:space="preserve">% in the placebo arm. The most frequent Grade 3/4 adverse event leading to discontinuation in the </w:t>
      </w:r>
      <w:r w:rsidRPr="00F06EFA">
        <w:rPr>
          <w:b w:val="0"/>
          <w:lang w:val="en-GB"/>
        </w:rPr>
        <w:t>Rydapt</w:t>
      </w:r>
      <w:r w:rsidRPr="00F06EFA">
        <w:rPr>
          <w:b w:val="0"/>
        </w:rPr>
        <w:t xml:space="preserve"> arm was exfoliative dermatitis (1.2%)</w:t>
      </w:r>
      <w:r w:rsidRPr="00F06EFA">
        <w:rPr>
          <w:b w:val="0"/>
          <w:bCs/>
          <w:color w:val="0000FF"/>
        </w:rPr>
        <w:t>.</w:t>
      </w:r>
    </w:p>
    <w:p w:rsidR="000826FF" w:rsidRPr="00F06EFA" w:rsidRDefault="000826FF" w:rsidP="000826FF">
      <w:pPr>
        <w:pStyle w:val="Text"/>
        <w:rPr>
          <w:b w:val="0"/>
        </w:rPr>
      </w:pPr>
      <w:r w:rsidRPr="00F06EFA">
        <w:rPr>
          <w:b w:val="0"/>
        </w:rPr>
        <w:t xml:space="preserve">Deaths occurred in 4.3% of patients in the </w:t>
      </w:r>
      <w:r w:rsidRPr="00F06EFA">
        <w:rPr>
          <w:b w:val="0"/>
          <w:lang w:val="en-GB"/>
        </w:rPr>
        <w:t>Rydapt</w:t>
      </w:r>
      <w:r w:rsidRPr="00F06EFA">
        <w:rPr>
          <w:b w:val="0"/>
        </w:rPr>
        <w:t xml:space="preserve"> plus standard chemotherapy arm versus 6.3% in the placebo plus standard chemotherapy arm. The most frequent cause of death in the </w:t>
      </w:r>
      <w:r w:rsidRPr="00F06EFA">
        <w:rPr>
          <w:b w:val="0"/>
          <w:lang w:val="en-GB"/>
        </w:rPr>
        <w:t>Rydapt</w:t>
      </w:r>
      <w:r w:rsidRPr="00F06EFA">
        <w:rPr>
          <w:b w:val="0"/>
        </w:rPr>
        <w:t xml:space="preserve"> plus standard chemotherapy arm was sepsis (1.2%) and occurred at a similar rate in the placebo arm (1.8%).</w:t>
      </w:r>
    </w:p>
    <w:p w:rsidR="000826FF" w:rsidRPr="00FA3C64" w:rsidRDefault="000826FF" w:rsidP="00352DEC">
      <w:pPr>
        <w:pStyle w:val="Heading3"/>
        <w:ind w:left="0"/>
      </w:pPr>
      <w:bookmarkStart w:id="13" w:name="_206142179Table_114579Number_and_p"/>
      <w:bookmarkStart w:id="14" w:name="_207142195Table_114579Number_and_p"/>
      <w:bookmarkStart w:id="15" w:name="_207142278Table_114579Number_and_p"/>
      <w:bookmarkStart w:id="16" w:name="_207142384Table_114579Number_and_p"/>
      <w:bookmarkStart w:id="17" w:name="_207142514Table_114579Number_and_p"/>
      <w:bookmarkStart w:id="18" w:name="_207142470Table_114579Number_and_p"/>
      <w:bookmarkStart w:id="19" w:name="_207142496Table_114579Number_and_p"/>
      <w:bookmarkStart w:id="20" w:name="_206142531Table_114579Number_and_p"/>
      <w:bookmarkStart w:id="21" w:name="_206142341Table_114579Number_and_p"/>
      <w:bookmarkStart w:id="22" w:name="_206141981Table_114579Number_and_p"/>
      <w:bookmarkStart w:id="23" w:name="_206141949Table_114579Number_and_p"/>
      <w:bookmarkStart w:id="24" w:name="_206141905Table_114579Number_and_p"/>
      <w:bookmarkStart w:id="25" w:name="_206141963Table_114579Number_and_p"/>
      <w:bookmarkStart w:id="26" w:name="_205142466Table_114579Number_and_p"/>
      <w:bookmarkStart w:id="27" w:name="_205142522Table_114579Number_and_p"/>
      <w:bookmarkStart w:id="28" w:name="_205142570Table_114579Number_and_p"/>
      <w:bookmarkStart w:id="29" w:name="_205142508Table_104579Number_and_p"/>
      <w:bookmarkStart w:id="30" w:name="_184142508Table_104579Number_and_p"/>
      <w:bookmarkStart w:id="31" w:name="_205142535Table_104579Number_and_p"/>
      <w:bookmarkStart w:id="32" w:name="_205142524Table_104579Number_and_p"/>
      <w:bookmarkStart w:id="33" w:name="_205142569Table_104579Number_and_p"/>
      <w:bookmarkStart w:id="34" w:name="_205142601Table_104579Number_and_p"/>
      <w:bookmarkStart w:id="35" w:name="_205142591Table_104579Number_and_p"/>
      <w:bookmarkStart w:id="36" w:name="_205142821Table_104579Number_and_p"/>
      <w:bookmarkStart w:id="37" w:name="_205142994Table_104579Number_and_p"/>
      <w:bookmarkStart w:id="38" w:name="_139194610Table_54549Number_and_pe"/>
      <w:bookmarkStart w:id="39" w:name="_155225074Table_54549Number_and_pe"/>
      <w:bookmarkStart w:id="40" w:name="_148219794Table_54549Number_and_pe"/>
      <w:bookmarkStart w:id="41" w:name="_150220179Table_54549Number_and_pe"/>
      <w:bookmarkStart w:id="42" w:name="_151220263Table_545549Number_and_p"/>
      <w:bookmarkStart w:id="43" w:name="_151220260Table_54559Number_and_pe"/>
      <w:bookmarkStart w:id="44" w:name="_151220832Table_54559Number_and_pe"/>
      <w:bookmarkStart w:id="45" w:name="_151220888Table_54559Number_and_pe"/>
      <w:bookmarkStart w:id="46" w:name="_151220945Table_54559Number_and_pe"/>
      <w:bookmarkStart w:id="47" w:name="_151221235Table_54559Number_and_pe"/>
      <w:bookmarkStart w:id="48" w:name="_151221291Table_54559Number_and_pe"/>
      <w:bookmarkStart w:id="49" w:name="_151221330Table_54559Number_and_pe"/>
      <w:bookmarkStart w:id="50" w:name="_151221347Table_54559Number_and_pe"/>
      <w:bookmarkStart w:id="51" w:name="_151221403Table_54559Number_and_pe"/>
      <w:bookmarkStart w:id="52" w:name="_151221459Table_54559Number_and_pe"/>
      <w:bookmarkStart w:id="53" w:name="_151221515Table_54559Number_and_pe"/>
      <w:bookmarkStart w:id="54" w:name="_151221571Table_54559Number_and_pe"/>
      <w:bookmarkStart w:id="55" w:name="_151221627Table_54559Number_and_pe"/>
      <w:bookmarkStart w:id="56" w:name="_151221683Table_54559Number_and_pe"/>
      <w:bookmarkStart w:id="57" w:name="_151221722Table_54559Number_and_pe"/>
      <w:bookmarkStart w:id="58" w:name="_151221739Table_54559Number_and_pe"/>
      <w:bookmarkStart w:id="59" w:name="_151221795Table_54559Number_and_pe"/>
      <w:bookmarkStart w:id="60" w:name="_151221851Table_54559Number_and_pe"/>
      <w:bookmarkStart w:id="61" w:name="_151221907Table_54559Number_and_pe"/>
      <w:bookmarkStart w:id="62" w:name="_151221963Table_54559Number_and_pe"/>
      <w:bookmarkStart w:id="63" w:name="_151222019Table_54559Number_and_pe"/>
      <w:bookmarkStart w:id="64" w:name="_151222075Table_54559Number_and_pe"/>
      <w:bookmarkStart w:id="65" w:name="_151222131Table_54559Number_and_pe"/>
      <w:bookmarkStart w:id="66" w:name="_151222187Table_54559Number_and_pe"/>
      <w:bookmarkStart w:id="67" w:name="_151222243Table_54559Number_and_pe"/>
      <w:bookmarkStart w:id="68" w:name="_151222299Table_54559Number_and_pe"/>
      <w:bookmarkStart w:id="69" w:name="_151222355Table_54559Number_and_pe"/>
      <w:bookmarkStart w:id="70" w:name="_151222411Table_54559Number_and_pe"/>
      <w:bookmarkStart w:id="71" w:name="_151222467Table_54559Number_and_pe"/>
      <w:bookmarkStart w:id="72" w:name="_151222523Table_54559Number_and_pe"/>
      <w:bookmarkStart w:id="73" w:name="_151222579Table_54559Number_and_pe"/>
      <w:bookmarkStart w:id="74" w:name="_151222635Table_54559Number_and_pe"/>
      <w:bookmarkStart w:id="75" w:name="_151222691Table_54559Number_and_pe"/>
      <w:bookmarkStart w:id="76" w:name="_151222747Table_54559Number_and_pe"/>
      <w:bookmarkStart w:id="77" w:name="_151222803Table_54559Number_and_pe"/>
      <w:bookmarkStart w:id="78" w:name="_151222859Table_54559Number_and_pe"/>
      <w:bookmarkStart w:id="79" w:name="_151224549Table_54559Number_and_pe"/>
      <w:bookmarkStart w:id="80" w:name="_149225686Table_54559Number_and_pe"/>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A3C64">
        <w:t xml:space="preserve">Tabulated summary of adverse drug reactions from clinical </w:t>
      </w:r>
      <w:bookmarkStart w:id="81" w:name="_1916317Tabulated_summary_of_adver"/>
      <w:bookmarkEnd w:id="81"/>
      <w:r>
        <w:t>trials in AML</w:t>
      </w:r>
    </w:p>
    <w:p w:rsidR="000826FF" w:rsidRDefault="000826FF" w:rsidP="000826FF">
      <w:pPr>
        <w:pStyle w:val="Text"/>
        <w:rPr>
          <w:b w:val="0"/>
        </w:rPr>
      </w:pPr>
      <w:r w:rsidRPr="00F06EFA">
        <w:rPr>
          <w:b w:val="0"/>
        </w:rPr>
        <w:t xml:space="preserve">Table </w:t>
      </w:r>
      <w:r>
        <w:rPr>
          <w:b w:val="0"/>
        </w:rPr>
        <w:t>3</w:t>
      </w:r>
      <w:r w:rsidRPr="00F06EFA">
        <w:rPr>
          <w:b w:val="0"/>
        </w:rPr>
        <w:t xml:space="preserve"> presents the frequency category of ADRs reported in the phase-III study in patients with newly diagnosed FLT3 mutated AML</w:t>
      </w:r>
      <w:r w:rsidRPr="00F06EFA">
        <w:rPr>
          <w:b w:val="0"/>
          <w:bCs/>
        </w:rPr>
        <w:t>.</w:t>
      </w:r>
      <w:r w:rsidRPr="00F06EFA">
        <w:rPr>
          <w:b w:val="0"/>
        </w:rPr>
        <w:t xml:space="preserve"> ADRs are listed according to </w:t>
      </w:r>
      <w:proofErr w:type="spellStart"/>
      <w:r w:rsidRPr="00F06EFA">
        <w:rPr>
          <w:b w:val="0"/>
        </w:rPr>
        <w:t>MedDRA</w:t>
      </w:r>
      <w:proofErr w:type="spellEnd"/>
      <w:r w:rsidRPr="00F06EFA">
        <w:rPr>
          <w:b w:val="0"/>
        </w:rPr>
        <w:t xml:space="preserve"> system organ class. Within each system organ class, the ADRs are ranked by frequency, with the most frequent reactions first. In addition, the corresponding frequency category using the following convention (CIOMS III) is also provided for each ADR: very common (≥1/10); common (≥1/100 to &lt;1/10); uncommon (≥1/1,000 to &lt;1/100); rare (≥1/10,000 to &lt;1/1,000); very rare (&lt;1/10,000); not known (cannot be estimated from the available data). Table </w:t>
      </w:r>
      <w:r>
        <w:rPr>
          <w:b w:val="0"/>
        </w:rPr>
        <w:t>4</w:t>
      </w:r>
      <w:r w:rsidRPr="00F06EFA">
        <w:rPr>
          <w:b w:val="0"/>
        </w:rPr>
        <w:t xml:space="preserve"> presents the key laboratory abnormalities from the same phase-III study in patients with newly diagnosed FLT3 mutated AML.</w:t>
      </w:r>
    </w:p>
    <w:p w:rsidR="000826FF" w:rsidRDefault="000826FF" w:rsidP="000826FF">
      <w:pPr>
        <w:pStyle w:val="Text"/>
        <w:rPr>
          <w:b w:val="0"/>
        </w:rPr>
      </w:pPr>
    </w:p>
    <w:p w:rsidR="000826FF" w:rsidRPr="000826FF" w:rsidRDefault="000826FF" w:rsidP="000826FF">
      <w:pPr>
        <w:rPr>
          <w:rFonts w:ascii="Times New Roman" w:hAnsi="Times New Roman" w:cs="Times New Roman"/>
          <w:b/>
          <w:sz w:val="24"/>
          <w:szCs w:val="24"/>
          <w:highlight w:val="yellow"/>
        </w:rPr>
      </w:pPr>
      <w:bookmarkStart w:id="82" w:name="_Toc272145403"/>
      <w:bookmarkStart w:id="83" w:name="_Toc272145564"/>
      <w:bookmarkStart w:id="84" w:name="_Toc266768477"/>
      <w:bookmarkStart w:id="85" w:name="_Toc260903679"/>
      <w:bookmarkStart w:id="86" w:name="_Toc266264818"/>
      <w:bookmarkStart w:id="87" w:name="_Toc455577911"/>
      <w:bookmarkStart w:id="88" w:name="_Toc384821974"/>
      <w:r w:rsidRPr="000826FF">
        <w:rPr>
          <w:rFonts w:ascii="Times New Roman" w:hAnsi="Times New Roman" w:cs="Times New Roman"/>
          <w:b/>
          <w:sz w:val="24"/>
          <w:szCs w:val="24"/>
        </w:rPr>
        <w:t>Table 3:</w:t>
      </w:r>
      <w:r w:rsidRPr="000826FF">
        <w:rPr>
          <w:rFonts w:ascii="Times New Roman" w:hAnsi="Times New Roman" w:cs="Times New Roman"/>
          <w:b/>
          <w:sz w:val="24"/>
          <w:szCs w:val="24"/>
        </w:rPr>
        <w:tab/>
      </w:r>
      <w:bookmarkEnd w:id="82"/>
      <w:bookmarkEnd w:id="83"/>
      <w:bookmarkEnd w:id="84"/>
      <w:bookmarkEnd w:id="85"/>
      <w:bookmarkEnd w:id="86"/>
      <w:r w:rsidRPr="000826FF">
        <w:rPr>
          <w:rFonts w:ascii="Times New Roman" w:hAnsi="Times New Roman" w:cs="Times New Roman"/>
          <w:b/>
          <w:sz w:val="24"/>
          <w:szCs w:val="24"/>
        </w:rPr>
        <w:t>Adverse drug reactions reported in AML clinical study</w:t>
      </w:r>
      <w:bookmarkEnd w:id="87"/>
    </w:p>
    <w:tbl>
      <w:tblPr>
        <w:tblW w:w="9506" w:type="dxa"/>
        <w:tblInd w:w="93" w:type="dxa"/>
        <w:tblBorders>
          <w:top w:val="single" w:sz="8" w:space="0" w:color="auto"/>
          <w:bottom w:val="single" w:sz="8" w:space="0" w:color="auto"/>
        </w:tblBorders>
        <w:tblLayout w:type="fixed"/>
        <w:tblLook w:val="04A0" w:firstRow="1" w:lastRow="0" w:firstColumn="1" w:lastColumn="0" w:noHBand="0" w:noVBand="1"/>
      </w:tblPr>
      <w:tblGrid>
        <w:gridCol w:w="3529"/>
        <w:gridCol w:w="1124"/>
        <w:gridCol w:w="1124"/>
        <w:gridCol w:w="1124"/>
        <w:gridCol w:w="1124"/>
        <w:gridCol w:w="1481"/>
      </w:tblGrid>
      <w:tr w:rsidR="000826FF" w:rsidRPr="000D2100" w:rsidTr="009A4E92">
        <w:trPr>
          <w:trHeight w:val="123"/>
          <w:tblHeader/>
        </w:trPr>
        <w:tc>
          <w:tcPr>
            <w:tcW w:w="3529" w:type="dxa"/>
            <w:vMerge w:val="restart"/>
            <w:shd w:val="clear" w:color="auto" w:fill="auto"/>
            <w:noWrap/>
            <w:vAlign w:val="center"/>
          </w:tcPr>
          <w:p w:rsidR="000826FF" w:rsidRPr="000D2100" w:rsidRDefault="000826FF" w:rsidP="009A4E92">
            <w:pPr>
              <w:jc w:val="center"/>
              <w:rPr>
                <w:rFonts w:ascii="Arial" w:hAnsi="Arial" w:cs="Arial"/>
                <w:b/>
                <w:bCs/>
                <w:color w:val="000000"/>
                <w:sz w:val="18"/>
                <w:szCs w:val="18"/>
              </w:rPr>
            </w:pPr>
            <w:r>
              <w:rPr>
                <w:rFonts w:ascii="Arial" w:hAnsi="Arial" w:cs="Arial"/>
                <w:bCs/>
                <w:color w:val="000000"/>
                <w:sz w:val="18"/>
                <w:szCs w:val="18"/>
              </w:rPr>
              <w:t>Adverse drug r</w:t>
            </w:r>
            <w:r w:rsidRPr="000D2100">
              <w:rPr>
                <w:rFonts w:ascii="Arial" w:hAnsi="Arial" w:cs="Arial"/>
                <w:bCs/>
                <w:color w:val="000000"/>
                <w:sz w:val="18"/>
                <w:szCs w:val="18"/>
              </w:rPr>
              <w:t>eactions</w:t>
            </w:r>
          </w:p>
        </w:tc>
        <w:tc>
          <w:tcPr>
            <w:tcW w:w="2248" w:type="dxa"/>
            <w:gridSpan w:val="2"/>
            <w:tcBorders>
              <w:bottom w:val="single" w:sz="4" w:space="0" w:color="auto"/>
              <w:right w:val="single" w:sz="4" w:space="0" w:color="auto"/>
            </w:tcBorders>
            <w:shd w:val="clear" w:color="auto" w:fill="auto"/>
            <w:vAlign w:val="center"/>
          </w:tcPr>
          <w:p w:rsidR="000826FF" w:rsidRPr="000D2100" w:rsidRDefault="000826FF" w:rsidP="009A4E92">
            <w:pPr>
              <w:jc w:val="center"/>
              <w:rPr>
                <w:rFonts w:ascii="Arial" w:hAnsi="Arial" w:cs="Arial"/>
                <w:b/>
                <w:color w:val="000000"/>
                <w:sz w:val="18"/>
                <w:szCs w:val="18"/>
              </w:rPr>
            </w:pPr>
            <w:r w:rsidRPr="000D2100">
              <w:rPr>
                <w:rFonts w:ascii="Arial" w:hAnsi="Arial" w:cs="Arial"/>
                <w:color w:val="000000"/>
                <w:sz w:val="18"/>
                <w:szCs w:val="18"/>
              </w:rPr>
              <w:t>All grades</w:t>
            </w:r>
          </w:p>
        </w:tc>
        <w:tc>
          <w:tcPr>
            <w:tcW w:w="2248"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826FF" w:rsidRPr="000D2100" w:rsidRDefault="000826FF" w:rsidP="009A4E92">
            <w:pPr>
              <w:jc w:val="center"/>
              <w:rPr>
                <w:rFonts w:ascii="Arial" w:hAnsi="Arial" w:cs="Arial"/>
                <w:b/>
                <w:color w:val="000000"/>
                <w:sz w:val="18"/>
                <w:szCs w:val="18"/>
              </w:rPr>
            </w:pPr>
            <w:r w:rsidRPr="000D2100">
              <w:rPr>
                <w:rFonts w:ascii="Arial" w:hAnsi="Arial" w:cs="Arial"/>
                <w:color w:val="000000"/>
                <w:sz w:val="18"/>
                <w:szCs w:val="18"/>
              </w:rPr>
              <w:t>Grades 3/4</w:t>
            </w:r>
          </w:p>
        </w:tc>
        <w:tc>
          <w:tcPr>
            <w:tcW w:w="1481" w:type="dxa"/>
            <w:vMerge w:val="restart"/>
            <w:tcBorders>
              <w:top w:val="single" w:sz="8" w:space="0" w:color="auto"/>
              <w:left w:val="single" w:sz="4" w:space="0" w:color="auto"/>
              <w:bottom w:val="single" w:sz="8" w:space="0" w:color="auto"/>
            </w:tcBorders>
            <w:shd w:val="clear" w:color="auto" w:fill="auto"/>
            <w:vAlign w:val="center"/>
          </w:tcPr>
          <w:p w:rsidR="000826FF" w:rsidRPr="000D2100" w:rsidRDefault="000826FF" w:rsidP="009A4E92">
            <w:pPr>
              <w:jc w:val="center"/>
              <w:rPr>
                <w:rFonts w:ascii="Arial" w:hAnsi="Arial" w:cs="Arial"/>
                <w:b/>
                <w:bCs/>
                <w:color w:val="000000"/>
                <w:sz w:val="18"/>
                <w:szCs w:val="18"/>
              </w:rPr>
            </w:pPr>
            <w:r w:rsidRPr="000D2100">
              <w:rPr>
                <w:rFonts w:ascii="Arial" w:hAnsi="Arial" w:cs="Arial"/>
                <w:color w:val="000000"/>
                <w:sz w:val="18"/>
                <w:szCs w:val="18"/>
              </w:rPr>
              <w:t>Frequency category</w:t>
            </w:r>
          </w:p>
        </w:tc>
      </w:tr>
      <w:tr w:rsidR="000826FF" w:rsidRPr="000D2100" w:rsidTr="009A4E92">
        <w:trPr>
          <w:trHeight w:val="122"/>
          <w:tblHeader/>
        </w:trPr>
        <w:tc>
          <w:tcPr>
            <w:tcW w:w="3529" w:type="dxa"/>
            <w:vMerge/>
            <w:tcBorders>
              <w:bottom w:val="single" w:sz="8" w:space="0" w:color="auto"/>
              <w:right w:val="single" w:sz="4" w:space="0" w:color="auto"/>
            </w:tcBorders>
            <w:shd w:val="clear" w:color="auto" w:fill="auto"/>
            <w:noWrap/>
            <w:vAlign w:val="bottom"/>
          </w:tcPr>
          <w:p w:rsidR="000826FF" w:rsidRPr="000D2100" w:rsidRDefault="000826FF" w:rsidP="009A4E92">
            <w:pPr>
              <w:rPr>
                <w:rFonts w:ascii="Arial" w:hAnsi="Arial" w:cs="Arial"/>
                <w:b/>
                <w:bCs/>
                <w:color w:val="000000"/>
                <w:sz w:val="18"/>
                <w:szCs w:val="18"/>
              </w:rPr>
            </w:pPr>
          </w:p>
        </w:tc>
        <w:tc>
          <w:tcPr>
            <w:tcW w:w="1124" w:type="dxa"/>
            <w:tcBorders>
              <w:top w:val="single" w:sz="4" w:space="0" w:color="auto"/>
              <w:left w:val="single" w:sz="4" w:space="0" w:color="auto"/>
              <w:bottom w:val="single" w:sz="8" w:space="0" w:color="auto"/>
              <w:right w:val="single" w:sz="4" w:space="0" w:color="auto"/>
            </w:tcBorders>
            <w:shd w:val="clear" w:color="auto" w:fill="auto"/>
          </w:tcPr>
          <w:p w:rsidR="000826FF" w:rsidRPr="00D959F3" w:rsidRDefault="000826FF" w:rsidP="009A4E92">
            <w:pPr>
              <w:jc w:val="center"/>
              <w:rPr>
                <w:rFonts w:ascii="Arial" w:hAnsi="Arial" w:cs="Arial"/>
                <w:b/>
                <w:color w:val="000000"/>
                <w:sz w:val="18"/>
                <w:szCs w:val="18"/>
              </w:rPr>
            </w:pPr>
            <w:r w:rsidRPr="00D959F3">
              <w:rPr>
                <w:rFonts w:ascii="Arial" w:hAnsi="Arial" w:cs="Arial"/>
                <w:sz w:val="18"/>
                <w:szCs w:val="18"/>
                <w:lang w:val="en-GB"/>
              </w:rPr>
              <w:t>Rydapt</w:t>
            </w:r>
            <w:r w:rsidRPr="00D959F3">
              <w:rPr>
                <w:rFonts w:ascii="Arial" w:hAnsi="Arial" w:cs="Arial"/>
                <w:color w:val="000000"/>
                <w:sz w:val="18"/>
                <w:szCs w:val="18"/>
              </w:rPr>
              <w:t xml:space="preserve"> + chemo n=229</w:t>
            </w:r>
            <w:r w:rsidRPr="00D959F3">
              <w:rPr>
                <w:rFonts w:ascii="Arial" w:hAnsi="Arial" w:cs="Arial"/>
                <w:color w:val="000000"/>
                <w:sz w:val="18"/>
                <w:szCs w:val="18"/>
                <w:vertAlign w:val="superscript"/>
              </w:rPr>
              <w:t>1</w:t>
            </w:r>
          </w:p>
          <w:p w:rsidR="000826FF" w:rsidRPr="00D959F3" w:rsidRDefault="000826FF" w:rsidP="009A4E92">
            <w:pPr>
              <w:jc w:val="center"/>
              <w:rPr>
                <w:rFonts w:ascii="Arial" w:hAnsi="Arial" w:cs="Arial"/>
                <w:b/>
                <w:color w:val="000000"/>
                <w:sz w:val="18"/>
                <w:szCs w:val="18"/>
              </w:rPr>
            </w:pPr>
            <w:r w:rsidRPr="00D959F3">
              <w:rPr>
                <w:rFonts w:ascii="Arial" w:hAnsi="Arial" w:cs="Arial"/>
                <w:color w:val="000000"/>
                <w:sz w:val="18"/>
                <w:szCs w:val="18"/>
              </w:rPr>
              <w:t>%</w:t>
            </w:r>
          </w:p>
        </w:tc>
        <w:tc>
          <w:tcPr>
            <w:tcW w:w="1124" w:type="dxa"/>
            <w:tcBorders>
              <w:top w:val="single" w:sz="4" w:space="0" w:color="auto"/>
              <w:left w:val="single" w:sz="4" w:space="0" w:color="auto"/>
              <w:bottom w:val="single" w:sz="8" w:space="0" w:color="auto"/>
              <w:right w:val="single" w:sz="4" w:space="0" w:color="auto"/>
            </w:tcBorders>
            <w:shd w:val="clear" w:color="auto" w:fill="auto"/>
          </w:tcPr>
          <w:p w:rsidR="000826FF" w:rsidRPr="00D959F3" w:rsidRDefault="000826FF" w:rsidP="009A4E92">
            <w:pPr>
              <w:jc w:val="center"/>
              <w:rPr>
                <w:rFonts w:ascii="Arial" w:hAnsi="Arial" w:cs="Arial"/>
                <w:b/>
                <w:color w:val="000000"/>
                <w:sz w:val="18"/>
                <w:szCs w:val="18"/>
              </w:rPr>
            </w:pPr>
            <w:r w:rsidRPr="00D959F3">
              <w:rPr>
                <w:rFonts w:ascii="Arial" w:hAnsi="Arial" w:cs="Arial"/>
                <w:color w:val="000000"/>
                <w:sz w:val="18"/>
                <w:szCs w:val="18"/>
              </w:rPr>
              <w:t>Placebo + chemo n=226</w:t>
            </w:r>
            <w:r w:rsidRPr="00D959F3">
              <w:rPr>
                <w:rFonts w:ascii="Arial" w:hAnsi="Arial" w:cs="Arial"/>
                <w:color w:val="000000"/>
                <w:sz w:val="18"/>
                <w:szCs w:val="18"/>
                <w:vertAlign w:val="superscript"/>
              </w:rPr>
              <w:t>1</w:t>
            </w:r>
          </w:p>
          <w:p w:rsidR="000826FF" w:rsidRPr="00D959F3" w:rsidRDefault="000826FF" w:rsidP="009A4E92">
            <w:pPr>
              <w:jc w:val="center"/>
              <w:rPr>
                <w:rFonts w:ascii="Arial" w:hAnsi="Arial" w:cs="Arial"/>
                <w:b/>
                <w:color w:val="000000"/>
                <w:sz w:val="18"/>
                <w:szCs w:val="18"/>
              </w:rPr>
            </w:pPr>
            <w:r w:rsidRPr="00D959F3">
              <w:rPr>
                <w:rFonts w:ascii="Arial" w:hAnsi="Arial" w:cs="Arial"/>
                <w:color w:val="000000"/>
                <w:sz w:val="18"/>
                <w:szCs w:val="18"/>
              </w:rPr>
              <w:t>%</w:t>
            </w:r>
          </w:p>
        </w:tc>
        <w:tc>
          <w:tcPr>
            <w:tcW w:w="1124" w:type="dxa"/>
            <w:tcBorders>
              <w:top w:val="single" w:sz="4" w:space="0" w:color="auto"/>
              <w:left w:val="single" w:sz="4" w:space="0" w:color="auto"/>
              <w:bottom w:val="single" w:sz="8" w:space="0" w:color="auto"/>
              <w:right w:val="single" w:sz="4" w:space="0" w:color="auto"/>
            </w:tcBorders>
            <w:shd w:val="clear" w:color="auto" w:fill="auto"/>
          </w:tcPr>
          <w:p w:rsidR="000826FF" w:rsidRPr="00D959F3" w:rsidRDefault="000826FF" w:rsidP="009A4E92">
            <w:pPr>
              <w:jc w:val="center"/>
              <w:rPr>
                <w:rFonts w:ascii="Arial" w:hAnsi="Arial" w:cs="Arial"/>
                <w:b/>
                <w:color w:val="000000"/>
                <w:sz w:val="18"/>
                <w:szCs w:val="18"/>
              </w:rPr>
            </w:pPr>
            <w:r w:rsidRPr="00D959F3">
              <w:rPr>
                <w:rFonts w:ascii="Arial" w:hAnsi="Arial" w:cs="Arial"/>
                <w:sz w:val="18"/>
                <w:szCs w:val="18"/>
                <w:lang w:val="en-GB"/>
              </w:rPr>
              <w:t>Rydapt</w:t>
            </w:r>
            <w:r w:rsidRPr="00D959F3">
              <w:rPr>
                <w:rFonts w:ascii="Arial" w:hAnsi="Arial" w:cs="Arial"/>
                <w:color w:val="000000"/>
                <w:sz w:val="18"/>
                <w:szCs w:val="18"/>
              </w:rPr>
              <w:t xml:space="preserve"> + chemo N34</w:t>
            </w:r>
            <w:r>
              <w:rPr>
                <w:rFonts w:ascii="Arial" w:hAnsi="Arial" w:cs="Arial"/>
                <w:color w:val="000000"/>
                <w:sz w:val="18"/>
                <w:szCs w:val="18"/>
              </w:rPr>
              <w:t>5</w:t>
            </w:r>
            <w:r w:rsidRPr="00D959F3">
              <w:rPr>
                <w:rFonts w:ascii="Arial" w:hAnsi="Arial" w:cs="Arial"/>
                <w:color w:val="000000"/>
                <w:sz w:val="18"/>
                <w:szCs w:val="18"/>
                <w:vertAlign w:val="superscript"/>
              </w:rPr>
              <w:t>1</w:t>
            </w:r>
          </w:p>
          <w:p w:rsidR="000826FF" w:rsidRPr="00D959F3" w:rsidRDefault="000826FF" w:rsidP="009A4E92">
            <w:pPr>
              <w:jc w:val="center"/>
              <w:rPr>
                <w:rFonts w:ascii="Arial" w:hAnsi="Arial" w:cs="Arial"/>
                <w:b/>
                <w:color w:val="000000"/>
                <w:sz w:val="18"/>
                <w:szCs w:val="18"/>
              </w:rPr>
            </w:pPr>
            <w:r w:rsidRPr="00D959F3">
              <w:rPr>
                <w:rFonts w:ascii="Arial" w:hAnsi="Arial" w:cs="Arial"/>
                <w:color w:val="000000"/>
                <w:sz w:val="18"/>
                <w:szCs w:val="18"/>
              </w:rPr>
              <w:t>%</w:t>
            </w:r>
          </w:p>
        </w:tc>
        <w:tc>
          <w:tcPr>
            <w:tcW w:w="1124" w:type="dxa"/>
            <w:tcBorders>
              <w:top w:val="single" w:sz="4" w:space="0" w:color="auto"/>
              <w:left w:val="single" w:sz="4" w:space="0" w:color="auto"/>
              <w:bottom w:val="single" w:sz="8" w:space="0" w:color="auto"/>
              <w:right w:val="single" w:sz="4" w:space="0" w:color="auto"/>
            </w:tcBorders>
            <w:shd w:val="clear" w:color="auto" w:fill="auto"/>
          </w:tcPr>
          <w:p w:rsidR="000826FF" w:rsidRPr="00D959F3" w:rsidRDefault="000826FF" w:rsidP="009A4E92">
            <w:pPr>
              <w:jc w:val="center"/>
              <w:rPr>
                <w:rFonts w:ascii="Arial" w:hAnsi="Arial" w:cs="Arial"/>
                <w:b/>
                <w:color w:val="000000"/>
                <w:sz w:val="18"/>
                <w:szCs w:val="18"/>
              </w:rPr>
            </w:pPr>
            <w:r w:rsidRPr="00D959F3">
              <w:rPr>
                <w:rFonts w:ascii="Arial" w:hAnsi="Arial" w:cs="Arial"/>
                <w:color w:val="000000"/>
                <w:sz w:val="18"/>
                <w:szCs w:val="18"/>
              </w:rPr>
              <w:t>Placebo + chemo n=335</w:t>
            </w:r>
            <w:r w:rsidRPr="00D959F3">
              <w:rPr>
                <w:rFonts w:ascii="Arial" w:hAnsi="Arial" w:cs="Arial"/>
                <w:color w:val="000000"/>
                <w:sz w:val="18"/>
                <w:szCs w:val="18"/>
                <w:vertAlign w:val="superscript"/>
              </w:rPr>
              <w:t>1</w:t>
            </w:r>
          </w:p>
          <w:p w:rsidR="000826FF" w:rsidRPr="00D959F3" w:rsidRDefault="000826FF" w:rsidP="009A4E92">
            <w:pPr>
              <w:jc w:val="center"/>
              <w:rPr>
                <w:rFonts w:ascii="Arial" w:hAnsi="Arial" w:cs="Arial"/>
                <w:b/>
                <w:color w:val="000000"/>
                <w:sz w:val="18"/>
                <w:szCs w:val="18"/>
              </w:rPr>
            </w:pPr>
            <w:r w:rsidRPr="00D959F3">
              <w:rPr>
                <w:rFonts w:ascii="Arial" w:hAnsi="Arial" w:cs="Arial"/>
                <w:color w:val="000000"/>
                <w:sz w:val="18"/>
                <w:szCs w:val="18"/>
              </w:rPr>
              <w:t>%</w:t>
            </w:r>
          </w:p>
        </w:tc>
        <w:tc>
          <w:tcPr>
            <w:tcW w:w="1481" w:type="dxa"/>
            <w:vMerge/>
            <w:tcBorders>
              <w:top w:val="nil"/>
              <w:left w:val="single" w:sz="4" w:space="0" w:color="auto"/>
              <w:bottom w:val="single" w:sz="8" w:space="0" w:color="auto"/>
            </w:tcBorders>
            <w:shd w:val="clear" w:color="auto" w:fill="auto"/>
            <w:vAlign w:val="bottom"/>
          </w:tcPr>
          <w:p w:rsidR="000826FF" w:rsidRPr="000D2100" w:rsidRDefault="000826FF" w:rsidP="009A4E92">
            <w:pPr>
              <w:rPr>
                <w:rFonts w:ascii="Arial" w:hAnsi="Arial" w:cs="Arial"/>
                <w:b/>
                <w:bCs/>
                <w:color w:val="000000"/>
                <w:sz w:val="18"/>
                <w:szCs w:val="18"/>
              </w:rPr>
            </w:pPr>
          </w:p>
        </w:tc>
      </w:tr>
      <w:tr w:rsidR="000826FF" w:rsidRPr="000D2100" w:rsidTr="009A4E92">
        <w:trPr>
          <w:trHeight w:val="230"/>
        </w:trPr>
        <w:tc>
          <w:tcPr>
            <w:tcW w:w="9506" w:type="dxa"/>
            <w:gridSpan w:val="6"/>
            <w:tcBorders>
              <w:top w:val="single" w:sz="8" w:space="0" w:color="auto"/>
              <w:bottom w:val="nil"/>
            </w:tcBorders>
            <w:shd w:val="clear" w:color="auto" w:fill="auto"/>
            <w:noWrap/>
            <w:vAlign w:val="bottom"/>
            <w:hideMark/>
          </w:tcPr>
          <w:p w:rsidR="000826FF" w:rsidRPr="0075598F" w:rsidRDefault="000826FF" w:rsidP="009A4E92">
            <w:pPr>
              <w:rPr>
                <w:rFonts w:ascii="Arial" w:hAnsi="Arial" w:cs="Arial"/>
                <w:b/>
                <w:color w:val="000000"/>
                <w:sz w:val="18"/>
                <w:szCs w:val="18"/>
              </w:rPr>
            </w:pPr>
            <w:r w:rsidRPr="0075598F">
              <w:rPr>
                <w:rFonts w:ascii="Arial" w:hAnsi="Arial" w:cs="Arial"/>
                <w:b/>
                <w:bCs/>
                <w:color w:val="000000"/>
                <w:sz w:val="18"/>
                <w:szCs w:val="18"/>
              </w:rPr>
              <w:t>Infections and infestations</w:t>
            </w:r>
          </w:p>
        </w:tc>
      </w:tr>
      <w:tr w:rsidR="000826FF" w:rsidRPr="000D2100" w:rsidTr="009A4E92">
        <w:trPr>
          <w:trHeight w:val="230"/>
        </w:trPr>
        <w:tc>
          <w:tcPr>
            <w:tcW w:w="3529" w:type="dxa"/>
            <w:tcBorders>
              <w:top w:val="nil"/>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Device related infection</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24</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17.3</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Pr>
                <w:rFonts w:ascii="Arial" w:hAnsi="Arial" w:cs="Arial"/>
                <w:color w:val="000000"/>
                <w:sz w:val="18"/>
                <w:szCs w:val="18"/>
              </w:rPr>
              <w:t>15.7</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Pr>
                <w:rFonts w:ascii="Arial" w:hAnsi="Arial" w:cs="Arial"/>
                <w:color w:val="000000"/>
                <w:sz w:val="18"/>
                <w:szCs w:val="18"/>
              </w:rPr>
              <w:t>9.9</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Upper respiratory tract infection</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5.2</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3.1</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0.6</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0.9</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3529" w:type="dxa"/>
            <w:tcBorders>
              <w:bottom w:val="single" w:sz="4" w:space="0" w:color="auto"/>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Neutropenic sepsis</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0.9</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0.4</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3.5</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0.3</w:t>
            </w:r>
          </w:p>
        </w:tc>
        <w:tc>
          <w:tcPr>
            <w:tcW w:w="1481" w:type="dxa"/>
            <w:tcBorders>
              <w:top w:val="nil"/>
              <w:left w:val="single" w:sz="4" w:space="0" w:color="auto"/>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uncommon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hideMark/>
          </w:tcPr>
          <w:p w:rsidR="000826FF" w:rsidRPr="0075598F" w:rsidRDefault="000826FF" w:rsidP="009A4E92">
            <w:pPr>
              <w:rPr>
                <w:rFonts w:ascii="Arial" w:hAnsi="Arial" w:cs="Arial"/>
                <w:b/>
                <w:color w:val="000000"/>
                <w:sz w:val="18"/>
                <w:szCs w:val="18"/>
              </w:rPr>
            </w:pPr>
            <w:r w:rsidRPr="0075598F">
              <w:rPr>
                <w:rFonts w:ascii="Arial" w:hAnsi="Arial" w:cs="Arial"/>
                <w:b/>
                <w:bCs/>
                <w:color w:val="000000"/>
                <w:sz w:val="18"/>
                <w:szCs w:val="18"/>
              </w:rPr>
              <w:t>Blood and lymphatic system disorders</w:t>
            </w:r>
          </w:p>
        </w:tc>
      </w:tr>
      <w:tr w:rsidR="000826FF" w:rsidRPr="000D2100" w:rsidTr="009A4E92">
        <w:trPr>
          <w:trHeight w:val="230"/>
        </w:trPr>
        <w:tc>
          <w:tcPr>
            <w:tcW w:w="3529" w:type="dxa"/>
            <w:tcBorders>
              <w:top w:val="nil"/>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Febrile neutropenia</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83.4</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80.5</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83.</w:t>
            </w:r>
            <w:r>
              <w:rPr>
                <w:rFonts w:ascii="Arial" w:hAnsi="Arial" w:cs="Arial"/>
                <w:color w:val="000000"/>
                <w:sz w:val="18"/>
                <w:szCs w:val="18"/>
              </w:rPr>
              <w:t>5</w:t>
            </w:r>
          </w:p>
        </w:tc>
        <w:tc>
          <w:tcPr>
            <w:tcW w:w="1124" w:type="dxa"/>
            <w:tcBorders>
              <w:top w:val="nil"/>
              <w:left w:val="single" w:sz="4" w:space="0" w:color="auto"/>
              <w:bottom w:val="nil"/>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83.</w:t>
            </w:r>
            <w:r>
              <w:rPr>
                <w:rFonts w:ascii="Arial" w:hAnsi="Arial" w:cs="Arial"/>
                <w:color w:val="000000"/>
                <w:sz w:val="18"/>
                <w:szCs w:val="18"/>
              </w:rPr>
              <w:t>0</w:t>
            </w:r>
          </w:p>
        </w:tc>
        <w:tc>
          <w:tcPr>
            <w:tcW w:w="1481" w:type="dxa"/>
            <w:tcBorders>
              <w:top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Petechiae</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35.8</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27</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1.2</w:t>
            </w:r>
          </w:p>
        </w:tc>
        <w:tc>
          <w:tcPr>
            <w:tcW w:w="1124" w:type="dxa"/>
            <w:tcBorders>
              <w:top w:val="nil"/>
              <w:left w:val="single" w:sz="4" w:space="0" w:color="auto"/>
              <w:bottom w:val="nil"/>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0.6</w:t>
            </w:r>
          </w:p>
        </w:tc>
        <w:tc>
          <w:tcPr>
            <w:tcW w:w="1481" w:type="dxa"/>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bottom w:val="single" w:sz="4" w:space="0" w:color="auto"/>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lastRenderedPageBreak/>
              <w:t>Lymphopenia</w:t>
            </w:r>
            <w:r w:rsidRPr="008F345D">
              <w:rPr>
                <w:rFonts w:ascii="Arial" w:hAnsi="Arial" w:cs="Arial"/>
                <w:color w:val="000000"/>
                <w:sz w:val="18"/>
                <w:szCs w:val="18"/>
                <w:vertAlign w:val="superscript"/>
              </w:rPr>
              <w:t>2</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16.6</w:t>
            </w:r>
          </w:p>
        </w:tc>
        <w:tc>
          <w:tcPr>
            <w:tcW w:w="1124" w:type="dxa"/>
            <w:tcBorders>
              <w:top w:val="nil"/>
              <w:left w:val="single" w:sz="4" w:space="0" w:color="auto"/>
              <w:bottom w:val="single" w:sz="4" w:space="0" w:color="auto"/>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18.6</w:t>
            </w:r>
          </w:p>
        </w:tc>
        <w:tc>
          <w:tcPr>
            <w:tcW w:w="1124" w:type="dxa"/>
            <w:tcBorders>
              <w:top w:val="nil"/>
              <w:left w:val="single" w:sz="4" w:space="0" w:color="auto"/>
              <w:bottom w:val="single" w:sz="4" w:space="0" w:color="auto"/>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Pr>
                <w:rFonts w:ascii="Arial" w:hAnsi="Arial" w:cs="Arial"/>
                <w:color w:val="000000"/>
                <w:sz w:val="18"/>
                <w:szCs w:val="18"/>
              </w:rPr>
              <w:t>20</w:t>
            </w:r>
          </w:p>
        </w:tc>
        <w:tc>
          <w:tcPr>
            <w:tcW w:w="1124" w:type="dxa"/>
            <w:tcBorders>
              <w:top w:val="nil"/>
              <w:left w:val="single" w:sz="4" w:space="0" w:color="auto"/>
              <w:bottom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22.7</w:t>
            </w:r>
          </w:p>
        </w:tc>
        <w:tc>
          <w:tcPr>
            <w:tcW w:w="1481" w:type="dxa"/>
            <w:tcBorders>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9506" w:type="dxa"/>
            <w:gridSpan w:val="6"/>
            <w:tcBorders>
              <w:top w:val="single" w:sz="4" w:space="0" w:color="auto"/>
              <w:bottom w:val="nil"/>
            </w:tcBorders>
            <w:shd w:val="clear" w:color="auto" w:fill="auto"/>
            <w:noWrap/>
            <w:hideMark/>
          </w:tcPr>
          <w:p w:rsidR="000826FF" w:rsidRPr="0075598F" w:rsidRDefault="000826FF" w:rsidP="009A4E92">
            <w:pPr>
              <w:rPr>
                <w:rFonts w:ascii="Arial" w:hAnsi="Arial" w:cs="Arial"/>
                <w:b/>
                <w:bCs/>
                <w:color w:val="000000"/>
                <w:sz w:val="18"/>
                <w:szCs w:val="18"/>
              </w:rPr>
            </w:pPr>
            <w:r w:rsidRPr="0075598F">
              <w:rPr>
                <w:rFonts w:ascii="Arial" w:hAnsi="Arial" w:cs="Arial"/>
                <w:b/>
                <w:bCs/>
                <w:color w:val="000000"/>
                <w:sz w:val="18"/>
                <w:szCs w:val="18"/>
              </w:rPr>
              <w:t>Immune system disorders</w:t>
            </w:r>
          </w:p>
        </w:tc>
      </w:tr>
      <w:tr w:rsidR="000826FF" w:rsidRPr="000D2100" w:rsidTr="009A4E92">
        <w:trPr>
          <w:trHeight w:val="230"/>
        </w:trPr>
        <w:tc>
          <w:tcPr>
            <w:tcW w:w="3529" w:type="dxa"/>
            <w:tcBorders>
              <w:top w:val="nil"/>
              <w:bottom w:val="single" w:sz="4" w:space="0" w:color="auto"/>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Hypersensitivity</w:t>
            </w: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15.7</w:t>
            </w: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14.2</w:t>
            </w: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0.6</w:t>
            </w:r>
          </w:p>
        </w:tc>
        <w:tc>
          <w:tcPr>
            <w:tcW w:w="1124" w:type="dxa"/>
            <w:tcBorders>
              <w:top w:val="nil"/>
              <w:left w:val="single" w:sz="4" w:space="0" w:color="auto"/>
              <w:bottom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1.2</w:t>
            </w:r>
          </w:p>
        </w:tc>
        <w:tc>
          <w:tcPr>
            <w:tcW w:w="1481" w:type="dxa"/>
            <w:tcBorders>
              <w:top w:val="nil"/>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tcPr>
          <w:p w:rsidR="000826FF" w:rsidRPr="0075598F" w:rsidRDefault="000826FF" w:rsidP="009A4E92">
            <w:pPr>
              <w:rPr>
                <w:rFonts w:ascii="Arial" w:hAnsi="Arial" w:cs="Arial"/>
                <w:b/>
                <w:bCs/>
                <w:color w:val="000000"/>
                <w:sz w:val="18"/>
                <w:szCs w:val="18"/>
              </w:rPr>
            </w:pPr>
            <w:r w:rsidRPr="0075598F">
              <w:rPr>
                <w:rFonts w:ascii="Arial" w:hAnsi="Arial" w:cs="Arial"/>
                <w:b/>
                <w:bCs/>
                <w:color w:val="000000"/>
                <w:sz w:val="18"/>
                <w:szCs w:val="18"/>
              </w:rPr>
              <w:t>Metabolism and nutrition disorders</w:t>
            </w:r>
          </w:p>
        </w:tc>
      </w:tr>
      <w:tr w:rsidR="000826FF" w:rsidRPr="000D2100" w:rsidTr="009A4E92">
        <w:trPr>
          <w:trHeight w:val="230"/>
        </w:trPr>
        <w:tc>
          <w:tcPr>
            <w:tcW w:w="3529" w:type="dxa"/>
            <w:tcBorders>
              <w:top w:val="nil"/>
              <w:bottom w:val="single" w:sz="4" w:space="0" w:color="auto"/>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proofErr w:type="spellStart"/>
            <w:r w:rsidRPr="008F345D">
              <w:rPr>
                <w:rFonts w:ascii="Arial" w:hAnsi="Arial" w:cs="Arial"/>
                <w:color w:val="000000"/>
                <w:sz w:val="18"/>
                <w:szCs w:val="18"/>
              </w:rPr>
              <w:t>Hyperuricaemia</w:t>
            </w:r>
            <w:proofErr w:type="spellEnd"/>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8.3</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6.2</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0.6</w:t>
            </w:r>
          </w:p>
        </w:tc>
        <w:tc>
          <w:tcPr>
            <w:tcW w:w="1124" w:type="dxa"/>
            <w:tcBorders>
              <w:top w:val="nil"/>
              <w:left w:val="single" w:sz="4" w:space="0" w:color="auto"/>
              <w:bottom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0.6</w:t>
            </w:r>
          </w:p>
        </w:tc>
        <w:tc>
          <w:tcPr>
            <w:tcW w:w="1481" w:type="dxa"/>
            <w:tcBorders>
              <w:top w:val="nil"/>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hideMark/>
          </w:tcPr>
          <w:p w:rsidR="000826FF" w:rsidRPr="0075598F" w:rsidRDefault="000826FF" w:rsidP="009A4E92">
            <w:pPr>
              <w:rPr>
                <w:rFonts w:ascii="Arial" w:hAnsi="Arial" w:cs="Arial"/>
                <w:b/>
                <w:color w:val="000000"/>
                <w:sz w:val="18"/>
                <w:szCs w:val="18"/>
              </w:rPr>
            </w:pPr>
            <w:r w:rsidRPr="0075598F">
              <w:rPr>
                <w:rFonts w:ascii="Arial" w:hAnsi="Arial" w:cs="Arial"/>
                <w:b/>
                <w:bCs/>
                <w:color w:val="000000"/>
                <w:sz w:val="18"/>
                <w:szCs w:val="18"/>
              </w:rPr>
              <w:t>Psychiatric disorders</w:t>
            </w:r>
          </w:p>
        </w:tc>
      </w:tr>
      <w:tr w:rsidR="000826FF" w:rsidRPr="000D2100" w:rsidTr="009A4E92">
        <w:trPr>
          <w:trHeight w:val="230"/>
        </w:trPr>
        <w:tc>
          <w:tcPr>
            <w:tcW w:w="3529" w:type="dxa"/>
            <w:tcBorders>
              <w:top w:val="nil"/>
              <w:bottom w:val="single" w:sz="4" w:space="0" w:color="auto"/>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Insomnia</w:t>
            </w: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12.2</w:t>
            </w: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w:t>
            </w: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124" w:type="dxa"/>
            <w:tcBorders>
              <w:top w:val="nil"/>
              <w:left w:val="single" w:sz="4" w:space="0" w:color="auto"/>
              <w:bottom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0.3</w:t>
            </w:r>
          </w:p>
        </w:tc>
        <w:tc>
          <w:tcPr>
            <w:tcW w:w="1481" w:type="dxa"/>
            <w:tcBorders>
              <w:top w:val="nil"/>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hideMark/>
          </w:tcPr>
          <w:p w:rsidR="000826FF" w:rsidRPr="0075598F" w:rsidRDefault="000826FF" w:rsidP="009A4E92">
            <w:pPr>
              <w:rPr>
                <w:rFonts w:ascii="Arial" w:hAnsi="Arial" w:cs="Arial"/>
                <w:b/>
                <w:color w:val="000000"/>
                <w:sz w:val="18"/>
                <w:szCs w:val="18"/>
              </w:rPr>
            </w:pPr>
            <w:r w:rsidRPr="0075598F">
              <w:rPr>
                <w:rFonts w:ascii="Arial" w:hAnsi="Arial" w:cs="Arial"/>
                <w:b/>
                <w:bCs/>
                <w:color w:val="000000"/>
                <w:sz w:val="18"/>
                <w:szCs w:val="18"/>
              </w:rPr>
              <w:t>Nervous system disorders</w:t>
            </w:r>
          </w:p>
        </w:tc>
      </w:tr>
      <w:tr w:rsidR="000826FF" w:rsidRPr="000D2100" w:rsidTr="009A4E92">
        <w:trPr>
          <w:trHeight w:val="230"/>
        </w:trPr>
        <w:tc>
          <w:tcPr>
            <w:tcW w:w="3529" w:type="dxa"/>
            <w:tcBorders>
              <w:top w:val="nil"/>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Headache</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45.9</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38.1</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2.6</w:t>
            </w:r>
          </w:p>
        </w:tc>
        <w:tc>
          <w:tcPr>
            <w:tcW w:w="1124" w:type="dxa"/>
            <w:tcBorders>
              <w:top w:val="nil"/>
              <w:left w:val="single" w:sz="4" w:space="0" w:color="auto"/>
              <w:bottom w:val="nil"/>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w:t>
            </w:r>
          </w:p>
        </w:tc>
        <w:tc>
          <w:tcPr>
            <w:tcW w:w="1481" w:type="dxa"/>
            <w:tcBorders>
              <w:top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Syncope</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5.2</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4.9</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4.6</w:t>
            </w:r>
          </w:p>
        </w:tc>
        <w:tc>
          <w:tcPr>
            <w:tcW w:w="1124" w:type="dxa"/>
            <w:tcBorders>
              <w:top w:val="nil"/>
              <w:left w:val="single" w:sz="4" w:space="0" w:color="auto"/>
              <w:bottom w:val="nil"/>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w:t>
            </w:r>
          </w:p>
        </w:tc>
        <w:tc>
          <w:tcPr>
            <w:tcW w:w="1481" w:type="dxa"/>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3529" w:type="dxa"/>
            <w:tcBorders>
              <w:bottom w:val="single" w:sz="4" w:space="0" w:color="auto"/>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Tremor</w:t>
            </w: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3.9</w:t>
            </w: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1.8</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124" w:type="dxa"/>
            <w:tcBorders>
              <w:top w:val="nil"/>
              <w:left w:val="single" w:sz="4" w:space="0" w:color="auto"/>
              <w:bottom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481" w:type="dxa"/>
            <w:tcBorders>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tcPr>
          <w:p w:rsidR="000826FF" w:rsidRPr="0075598F" w:rsidRDefault="000826FF" w:rsidP="009A4E92">
            <w:pPr>
              <w:rPr>
                <w:rFonts w:ascii="Arial" w:hAnsi="Arial" w:cs="Arial"/>
                <w:b/>
                <w:bCs/>
                <w:color w:val="000000"/>
                <w:sz w:val="18"/>
                <w:szCs w:val="18"/>
              </w:rPr>
            </w:pPr>
            <w:r w:rsidRPr="0075598F">
              <w:rPr>
                <w:rFonts w:ascii="Arial" w:hAnsi="Arial" w:cs="Arial"/>
                <w:b/>
                <w:bCs/>
                <w:color w:val="000000"/>
                <w:sz w:val="18"/>
                <w:szCs w:val="18"/>
              </w:rPr>
              <w:t>Eye disorders</w:t>
            </w:r>
          </w:p>
        </w:tc>
      </w:tr>
      <w:tr w:rsidR="000826FF" w:rsidRPr="000D2100" w:rsidTr="009A4E92">
        <w:trPr>
          <w:trHeight w:val="230"/>
        </w:trPr>
        <w:tc>
          <w:tcPr>
            <w:tcW w:w="3529" w:type="dxa"/>
            <w:tcBorders>
              <w:top w:val="nil"/>
              <w:bottom w:val="single" w:sz="4" w:space="0" w:color="auto"/>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Eyelid oedema</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3.1</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0.4</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124" w:type="dxa"/>
            <w:tcBorders>
              <w:top w:val="nil"/>
              <w:left w:val="single" w:sz="4" w:space="0" w:color="auto"/>
              <w:bottom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481" w:type="dxa"/>
            <w:tcBorders>
              <w:top w:val="nil"/>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hideMark/>
          </w:tcPr>
          <w:p w:rsidR="000826FF" w:rsidRPr="0075598F" w:rsidRDefault="000826FF" w:rsidP="009A4E92">
            <w:pPr>
              <w:rPr>
                <w:rFonts w:ascii="Arial" w:hAnsi="Arial" w:cs="Arial"/>
                <w:b/>
                <w:color w:val="000000"/>
                <w:sz w:val="18"/>
                <w:szCs w:val="18"/>
              </w:rPr>
            </w:pPr>
            <w:r w:rsidRPr="0075598F">
              <w:rPr>
                <w:rFonts w:ascii="Arial" w:hAnsi="Arial" w:cs="Arial"/>
                <w:b/>
                <w:bCs/>
                <w:color w:val="000000"/>
                <w:sz w:val="18"/>
                <w:szCs w:val="18"/>
              </w:rPr>
              <w:t>Cardiac disorders</w:t>
            </w:r>
          </w:p>
        </w:tc>
      </w:tr>
      <w:tr w:rsidR="000826FF" w:rsidRPr="000D2100" w:rsidTr="009A4E92">
        <w:trPr>
          <w:trHeight w:val="230"/>
        </w:trPr>
        <w:tc>
          <w:tcPr>
            <w:tcW w:w="3529" w:type="dxa"/>
            <w:tcBorders>
              <w:top w:val="nil"/>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Hypotension</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14.4</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15</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5.5</w:t>
            </w:r>
          </w:p>
        </w:tc>
        <w:tc>
          <w:tcPr>
            <w:tcW w:w="1124" w:type="dxa"/>
            <w:tcBorders>
              <w:top w:val="nil"/>
              <w:left w:val="single" w:sz="4" w:space="0" w:color="auto"/>
              <w:bottom w:val="nil"/>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w:t>
            </w:r>
          </w:p>
        </w:tc>
        <w:tc>
          <w:tcPr>
            <w:tcW w:w="1481" w:type="dxa"/>
            <w:tcBorders>
              <w:top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vAlign w:val="bottom"/>
            <w:hideMark/>
          </w:tcPr>
          <w:p w:rsidR="000826FF" w:rsidRPr="008F345D" w:rsidRDefault="000826FF" w:rsidP="009A4E92">
            <w:pPr>
              <w:ind w:left="274"/>
              <w:rPr>
                <w:rFonts w:ascii="Arial" w:hAnsi="Arial" w:cs="Arial"/>
                <w:b/>
                <w:color w:val="000000"/>
                <w:sz w:val="18"/>
                <w:szCs w:val="18"/>
              </w:rPr>
            </w:pPr>
            <w:r w:rsidRPr="008F345D">
              <w:rPr>
                <w:rFonts w:ascii="Arial" w:hAnsi="Arial" w:cs="Arial"/>
                <w:color w:val="000000"/>
                <w:sz w:val="18"/>
                <w:szCs w:val="18"/>
              </w:rPr>
              <w:t>Sinus tachycardia</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9.6</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1.2</w:t>
            </w:r>
          </w:p>
        </w:tc>
        <w:tc>
          <w:tcPr>
            <w:tcW w:w="1124" w:type="dxa"/>
            <w:tcBorders>
              <w:top w:val="nil"/>
              <w:left w:val="single" w:sz="4" w:space="0" w:color="auto"/>
              <w:bottom w:val="nil"/>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481" w:type="dxa"/>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3529" w:type="dxa"/>
            <w:tcBorders>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Hypertension</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7.9</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5.8</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2.3</w:t>
            </w:r>
          </w:p>
        </w:tc>
        <w:tc>
          <w:tcPr>
            <w:tcW w:w="1124" w:type="dxa"/>
            <w:tcBorders>
              <w:top w:val="nil"/>
              <w:left w:val="single" w:sz="4" w:space="0" w:color="auto"/>
              <w:bottom w:val="nil"/>
            </w:tcBorders>
            <w:shd w:val="clear" w:color="auto" w:fill="auto"/>
            <w:noWrap/>
            <w:vAlign w:val="bottom"/>
          </w:tcPr>
          <w:p w:rsidR="000826FF" w:rsidRPr="008F345D" w:rsidRDefault="000826FF" w:rsidP="009A4E92">
            <w:pPr>
              <w:jc w:val="center"/>
              <w:rPr>
                <w:rFonts w:ascii="Arial" w:hAnsi="Arial" w:cs="Arial"/>
                <w:b/>
                <w:color w:val="000000"/>
                <w:sz w:val="18"/>
                <w:szCs w:val="18"/>
              </w:rPr>
            </w:pPr>
            <w:r>
              <w:rPr>
                <w:rFonts w:ascii="Arial" w:hAnsi="Arial" w:cs="Arial"/>
                <w:color w:val="000000"/>
                <w:sz w:val="18"/>
                <w:szCs w:val="18"/>
              </w:rPr>
              <w:t>0.9</w:t>
            </w:r>
          </w:p>
        </w:tc>
        <w:tc>
          <w:tcPr>
            <w:tcW w:w="1481" w:type="dxa"/>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3529" w:type="dxa"/>
            <w:tcBorders>
              <w:bottom w:val="single" w:sz="4" w:space="0" w:color="auto"/>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Pericardial effusion</w:t>
            </w: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3.5</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1.3</w:t>
            </w: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0.6</w:t>
            </w:r>
          </w:p>
        </w:tc>
        <w:tc>
          <w:tcPr>
            <w:tcW w:w="1124" w:type="dxa"/>
            <w:tcBorders>
              <w:top w:val="nil"/>
              <w:left w:val="single" w:sz="4" w:space="0" w:color="auto"/>
              <w:bottom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481" w:type="dxa"/>
            <w:tcBorders>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hideMark/>
          </w:tcPr>
          <w:p w:rsidR="000826FF" w:rsidRPr="0075598F" w:rsidRDefault="000826FF" w:rsidP="009A4E92">
            <w:pPr>
              <w:rPr>
                <w:rFonts w:ascii="Arial" w:hAnsi="Arial" w:cs="Arial"/>
                <w:b/>
                <w:color w:val="000000"/>
                <w:sz w:val="18"/>
                <w:szCs w:val="18"/>
              </w:rPr>
            </w:pPr>
            <w:r w:rsidRPr="0075598F">
              <w:rPr>
                <w:rFonts w:ascii="Arial" w:hAnsi="Arial" w:cs="Arial"/>
                <w:b/>
                <w:bCs/>
                <w:color w:val="000000"/>
                <w:sz w:val="18"/>
                <w:szCs w:val="18"/>
              </w:rPr>
              <w:t>Respiratory, thoracic and mediastinal disorders</w:t>
            </w:r>
          </w:p>
        </w:tc>
      </w:tr>
      <w:tr w:rsidR="000826FF" w:rsidRPr="000D2100" w:rsidTr="009A4E92">
        <w:trPr>
          <w:trHeight w:val="230"/>
        </w:trPr>
        <w:tc>
          <w:tcPr>
            <w:tcW w:w="3529" w:type="dxa"/>
            <w:tcBorders>
              <w:top w:val="nil"/>
              <w:bottom w:val="nil"/>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Epistaxis</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27.5</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23.5</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2.6</w:t>
            </w:r>
          </w:p>
        </w:tc>
        <w:tc>
          <w:tcPr>
            <w:tcW w:w="1124" w:type="dxa"/>
            <w:tcBorders>
              <w:top w:val="nil"/>
              <w:left w:val="single" w:sz="4" w:space="0" w:color="auto"/>
              <w:bottom w:val="nil"/>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0.6</w:t>
            </w:r>
          </w:p>
        </w:tc>
        <w:tc>
          <w:tcPr>
            <w:tcW w:w="1481" w:type="dxa"/>
            <w:tcBorders>
              <w:top w:val="nil"/>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top w:val="nil"/>
              <w:bottom w:val="nil"/>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Laryngeal pain</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11.8</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9.7</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0.6</w:t>
            </w:r>
          </w:p>
        </w:tc>
        <w:tc>
          <w:tcPr>
            <w:tcW w:w="1124" w:type="dxa"/>
            <w:tcBorders>
              <w:top w:val="nil"/>
              <w:left w:val="single" w:sz="4" w:space="0" w:color="auto"/>
              <w:bottom w:val="nil"/>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0.9</w:t>
            </w:r>
          </w:p>
        </w:tc>
        <w:tc>
          <w:tcPr>
            <w:tcW w:w="1481" w:type="dxa"/>
            <w:tcBorders>
              <w:top w:val="nil"/>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top w:val="nil"/>
              <w:bottom w:val="nil"/>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Dyspnoea</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10.9</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12.4</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5.5</w:t>
            </w:r>
          </w:p>
        </w:tc>
        <w:tc>
          <w:tcPr>
            <w:tcW w:w="1124" w:type="dxa"/>
            <w:tcBorders>
              <w:top w:val="nil"/>
              <w:left w:val="single" w:sz="4" w:space="0" w:color="auto"/>
              <w:bottom w:val="nil"/>
            </w:tcBorders>
            <w:shd w:val="clear" w:color="auto" w:fill="auto"/>
            <w:noWrap/>
            <w:vAlign w:val="bottom"/>
          </w:tcPr>
          <w:p w:rsidR="000826FF" w:rsidRPr="008F345D" w:rsidRDefault="000826FF" w:rsidP="009A4E92">
            <w:pPr>
              <w:jc w:val="center"/>
              <w:rPr>
                <w:rFonts w:ascii="Arial" w:hAnsi="Arial" w:cs="Arial"/>
                <w:b/>
                <w:color w:val="000000"/>
                <w:sz w:val="18"/>
                <w:szCs w:val="18"/>
              </w:rPr>
            </w:pPr>
            <w:r>
              <w:rPr>
                <w:rFonts w:ascii="Arial" w:hAnsi="Arial" w:cs="Arial"/>
                <w:color w:val="000000"/>
                <w:sz w:val="18"/>
                <w:szCs w:val="18"/>
              </w:rPr>
              <w:t>3.9</w:t>
            </w:r>
          </w:p>
        </w:tc>
        <w:tc>
          <w:tcPr>
            <w:tcW w:w="1481" w:type="dxa"/>
            <w:tcBorders>
              <w:top w:val="nil"/>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top w:val="nil"/>
              <w:bottom w:val="nil"/>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Pleural effusion</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5.7</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3.5</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Pr>
                <w:rFonts w:ascii="Arial" w:hAnsi="Arial" w:cs="Arial"/>
                <w:color w:val="000000"/>
                <w:sz w:val="18"/>
                <w:szCs w:val="18"/>
              </w:rPr>
              <w:t>0.9</w:t>
            </w:r>
          </w:p>
        </w:tc>
        <w:tc>
          <w:tcPr>
            <w:tcW w:w="1124" w:type="dxa"/>
            <w:tcBorders>
              <w:top w:val="nil"/>
              <w:left w:val="single" w:sz="4" w:space="0" w:color="auto"/>
              <w:bottom w:val="nil"/>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0.9</w:t>
            </w:r>
          </w:p>
        </w:tc>
        <w:tc>
          <w:tcPr>
            <w:tcW w:w="1481" w:type="dxa"/>
            <w:tcBorders>
              <w:top w:val="nil"/>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3529" w:type="dxa"/>
            <w:tcBorders>
              <w:top w:val="nil"/>
              <w:bottom w:val="nil"/>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Nasopharyngitis</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8.7</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6.6</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124" w:type="dxa"/>
            <w:tcBorders>
              <w:top w:val="nil"/>
              <w:left w:val="single" w:sz="4" w:space="0" w:color="auto"/>
              <w:bottom w:val="nil"/>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481" w:type="dxa"/>
            <w:tcBorders>
              <w:top w:val="nil"/>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3529" w:type="dxa"/>
            <w:tcBorders>
              <w:top w:val="nil"/>
              <w:bottom w:val="nil"/>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Acute respiratory distress syndrome</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2.2</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0.4</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2.3</w:t>
            </w:r>
          </w:p>
        </w:tc>
        <w:tc>
          <w:tcPr>
            <w:tcW w:w="1124" w:type="dxa"/>
            <w:tcBorders>
              <w:top w:val="nil"/>
              <w:left w:val="single" w:sz="4" w:space="0" w:color="auto"/>
              <w:bottom w:val="nil"/>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0.9</w:t>
            </w:r>
          </w:p>
        </w:tc>
        <w:tc>
          <w:tcPr>
            <w:tcW w:w="1481" w:type="dxa"/>
            <w:tcBorders>
              <w:top w:val="nil"/>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hideMark/>
          </w:tcPr>
          <w:p w:rsidR="000826FF" w:rsidRPr="0075598F" w:rsidRDefault="000826FF" w:rsidP="009A4E92">
            <w:pPr>
              <w:rPr>
                <w:rFonts w:ascii="Arial" w:hAnsi="Arial" w:cs="Arial"/>
                <w:b/>
                <w:color w:val="000000"/>
                <w:sz w:val="18"/>
                <w:szCs w:val="18"/>
              </w:rPr>
            </w:pPr>
            <w:r w:rsidRPr="0075598F">
              <w:rPr>
                <w:rFonts w:ascii="Arial" w:hAnsi="Arial" w:cs="Arial"/>
                <w:b/>
                <w:bCs/>
                <w:color w:val="000000"/>
                <w:sz w:val="18"/>
                <w:szCs w:val="18"/>
              </w:rPr>
              <w:t>Gastrointestinal disorders</w:t>
            </w:r>
          </w:p>
        </w:tc>
      </w:tr>
      <w:tr w:rsidR="000826FF" w:rsidRPr="000D2100" w:rsidTr="009A4E92">
        <w:trPr>
          <w:trHeight w:val="230"/>
        </w:trPr>
        <w:tc>
          <w:tcPr>
            <w:tcW w:w="3529" w:type="dxa"/>
            <w:tcBorders>
              <w:top w:val="nil"/>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lastRenderedPageBreak/>
              <w:t>Nausea</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83.4</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70.4</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5.8</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10.1</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Vomiting</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60.</w:t>
            </w:r>
            <w:r>
              <w:rPr>
                <w:rFonts w:ascii="Arial" w:hAnsi="Arial" w:cs="Arial"/>
                <w:color w:val="000000"/>
                <w:sz w:val="18"/>
                <w:szCs w:val="18"/>
              </w:rPr>
              <w:t>7</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52.7</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2.9</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4.5</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Stomatitis</w:t>
            </w:r>
          </w:p>
        </w:tc>
        <w:tc>
          <w:tcPr>
            <w:tcW w:w="1124" w:type="dxa"/>
            <w:tcBorders>
              <w:top w:val="nil"/>
              <w:left w:val="single" w:sz="4" w:space="0" w:color="auto"/>
              <w:bottom w:val="nil"/>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21.8</w:t>
            </w:r>
          </w:p>
        </w:tc>
        <w:tc>
          <w:tcPr>
            <w:tcW w:w="1124" w:type="dxa"/>
            <w:tcBorders>
              <w:top w:val="nil"/>
              <w:left w:val="single" w:sz="4" w:space="0" w:color="auto"/>
              <w:bottom w:val="nil"/>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14.2</w:t>
            </w:r>
          </w:p>
        </w:tc>
        <w:tc>
          <w:tcPr>
            <w:tcW w:w="1124" w:type="dxa"/>
            <w:tcBorders>
              <w:top w:val="nil"/>
              <w:left w:val="single" w:sz="4" w:space="0" w:color="auto"/>
              <w:bottom w:val="nil"/>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3.5</w:t>
            </w:r>
          </w:p>
        </w:tc>
        <w:tc>
          <w:tcPr>
            <w:tcW w:w="1124" w:type="dxa"/>
            <w:tcBorders>
              <w:top w:val="nil"/>
              <w:left w:val="single" w:sz="4" w:space="0" w:color="auto"/>
              <w:bottom w:val="nil"/>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2.7</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Abdominal pain upper</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16.6</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14.6</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0.3</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Haemorrhoids</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15.3</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10.6</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1.4</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Anorectal discomfort</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7</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4</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0.9</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3529" w:type="dxa"/>
            <w:tcBorders>
              <w:bottom w:val="single" w:sz="4" w:space="0" w:color="auto"/>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Abdominal discomfort</w:t>
            </w: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3.5</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0.9</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481" w:type="dxa"/>
            <w:tcBorders>
              <w:top w:val="nil"/>
              <w:left w:val="single" w:sz="4" w:space="0" w:color="auto"/>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hideMark/>
          </w:tcPr>
          <w:p w:rsidR="000826FF" w:rsidRPr="0075598F" w:rsidRDefault="000826FF" w:rsidP="009A4E92">
            <w:pPr>
              <w:rPr>
                <w:rFonts w:ascii="Arial" w:hAnsi="Arial" w:cs="Arial"/>
                <w:b/>
                <w:color w:val="000000"/>
                <w:sz w:val="18"/>
                <w:szCs w:val="18"/>
              </w:rPr>
            </w:pPr>
            <w:r w:rsidRPr="0075598F">
              <w:rPr>
                <w:rFonts w:ascii="Arial" w:hAnsi="Arial" w:cs="Arial"/>
                <w:b/>
                <w:bCs/>
                <w:color w:val="000000"/>
                <w:sz w:val="18"/>
                <w:szCs w:val="18"/>
              </w:rPr>
              <w:t>Skin and subcutaneous tissue disorders</w:t>
            </w:r>
          </w:p>
        </w:tc>
      </w:tr>
      <w:tr w:rsidR="000826FF" w:rsidRPr="000D2100" w:rsidTr="009A4E92">
        <w:trPr>
          <w:trHeight w:val="230"/>
        </w:trPr>
        <w:tc>
          <w:tcPr>
            <w:tcW w:w="3529" w:type="dxa"/>
            <w:tcBorders>
              <w:top w:val="nil"/>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Dermatitis exfoliative</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61.6</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60.6</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13.6</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7.</w:t>
            </w:r>
            <w:r>
              <w:rPr>
                <w:rFonts w:ascii="Arial" w:hAnsi="Arial" w:cs="Arial"/>
                <w:color w:val="000000"/>
                <w:sz w:val="18"/>
                <w:szCs w:val="18"/>
              </w:rPr>
              <w:t>5</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Hyperhidrosis</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14.4</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Dry skin</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7</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5.3</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3529" w:type="dxa"/>
            <w:tcBorders>
              <w:bottom w:val="single" w:sz="4" w:space="0" w:color="auto"/>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Keratitis</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6.6</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4.9</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0.3</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0.6</w:t>
            </w:r>
          </w:p>
        </w:tc>
        <w:tc>
          <w:tcPr>
            <w:tcW w:w="1481" w:type="dxa"/>
            <w:tcBorders>
              <w:top w:val="nil"/>
              <w:left w:val="single" w:sz="4" w:space="0" w:color="auto"/>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hideMark/>
          </w:tcPr>
          <w:p w:rsidR="000826FF" w:rsidRPr="0075598F" w:rsidRDefault="000826FF" w:rsidP="009A4E92">
            <w:pPr>
              <w:rPr>
                <w:rFonts w:ascii="Arial" w:hAnsi="Arial" w:cs="Arial"/>
                <w:b/>
                <w:color w:val="000000"/>
                <w:sz w:val="18"/>
                <w:szCs w:val="18"/>
              </w:rPr>
            </w:pPr>
            <w:r w:rsidRPr="0075598F">
              <w:rPr>
                <w:rFonts w:ascii="Arial" w:hAnsi="Arial" w:cs="Arial"/>
                <w:b/>
                <w:bCs/>
                <w:color w:val="000000"/>
                <w:sz w:val="18"/>
                <w:szCs w:val="18"/>
              </w:rPr>
              <w:t>Musculoskeletal and connective tissue disorders</w:t>
            </w:r>
          </w:p>
        </w:tc>
      </w:tr>
      <w:tr w:rsidR="000826FF" w:rsidRPr="000D2100" w:rsidTr="009A4E92">
        <w:trPr>
          <w:trHeight w:val="230"/>
        </w:trPr>
        <w:tc>
          <w:tcPr>
            <w:tcW w:w="3529" w:type="dxa"/>
            <w:tcBorders>
              <w:top w:val="nil"/>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Back pain</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21.8</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15.5</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1.4</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0.6</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vAlign w:val="bottom"/>
            <w:hideMark/>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Arthralgia</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14</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0.3</w:t>
            </w:r>
          </w:p>
        </w:tc>
        <w:tc>
          <w:tcPr>
            <w:tcW w:w="1124" w:type="dxa"/>
            <w:tcBorders>
              <w:top w:val="nil"/>
              <w:left w:val="single" w:sz="4" w:space="0" w:color="auto"/>
              <w:bottom w:val="nil"/>
              <w:right w:val="single" w:sz="4" w:space="0" w:color="auto"/>
            </w:tcBorders>
            <w:shd w:val="clear" w:color="auto" w:fill="auto"/>
            <w:noWrap/>
            <w:vAlign w:val="bottom"/>
            <w:hideMark/>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0.3</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Bone pain</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9.6</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9.7</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1.4</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0.3</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3529" w:type="dxa"/>
            <w:tcBorders>
              <w:right w:val="single" w:sz="4" w:space="0" w:color="auto"/>
            </w:tcBorders>
            <w:shd w:val="clear" w:color="auto" w:fill="auto"/>
            <w:noWrap/>
          </w:tcPr>
          <w:p w:rsidR="000826FF" w:rsidRPr="008F345D" w:rsidRDefault="000826FF" w:rsidP="009A4E92">
            <w:pPr>
              <w:ind w:left="267"/>
              <w:rPr>
                <w:b/>
                <w:sz w:val="18"/>
                <w:szCs w:val="18"/>
              </w:rPr>
            </w:pPr>
            <w:r w:rsidRPr="008F345D">
              <w:rPr>
                <w:rFonts w:ascii="Arial" w:hAnsi="Arial" w:cs="Arial"/>
                <w:color w:val="000000"/>
                <w:sz w:val="18"/>
                <w:szCs w:val="18"/>
              </w:rPr>
              <w:t>Pain in extremity</w:t>
            </w:r>
          </w:p>
        </w:tc>
        <w:tc>
          <w:tcPr>
            <w:tcW w:w="1124" w:type="dxa"/>
            <w:tcBorders>
              <w:top w:val="nil"/>
              <w:left w:val="single" w:sz="4" w:space="0" w:color="auto"/>
              <w:bottom w:val="nil"/>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9.6</w:t>
            </w:r>
          </w:p>
        </w:tc>
        <w:tc>
          <w:tcPr>
            <w:tcW w:w="1124" w:type="dxa"/>
            <w:tcBorders>
              <w:top w:val="nil"/>
              <w:left w:val="single" w:sz="4" w:space="0" w:color="auto"/>
              <w:bottom w:val="nil"/>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8.8</w:t>
            </w:r>
          </w:p>
        </w:tc>
        <w:tc>
          <w:tcPr>
            <w:tcW w:w="1124" w:type="dxa"/>
            <w:tcBorders>
              <w:top w:val="nil"/>
              <w:left w:val="single" w:sz="4" w:space="0" w:color="auto"/>
              <w:bottom w:val="nil"/>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1.4</w:t>
            </w:r>
          </w:p>
        </w:tc>
        <w:tc>
          <w:tcPr>
            <w:tcW w:w="1124" w:type="dxa"/>
            <w:tcBorders>
              <w:top w:val="nil"/>
              <w:left w:val="single" w:sz="4" w:space="0" w:color="auto"/>
              <w:bottom w:val="nil"/>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r>
              <w:rPr>
                <w:rFonts w:ascii="Arial" w:hAnsi="Arial" w:cs="Arial"/>
                <w:color w:val="000000"/>
                <w:sz w:val="18"/>
                <w:szCs w:val="18"/>
              </w:rPr>
              <w:t>6</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3529" w:type="dxa"/>
            <w:tcBorders>
              <w:bottom w:val="single" w:sz="4" w:space="0" w:color="auto"/>
              <w:right w:val="single" w:sz="4" w:space="0" w:color="auto"/>
            </w:tcBorders>
            <w:shd w:val="clear" w:color="auto" w:fill="auto"/>
            <w:noWrap/>
            <w:vAlign w:val="bottom"/>
          </w:tcPr>
          <w:p w:rsidR="000826FF" w:rsidRPr="008F345D" w:rsidRDefault="000826FF" w:rsidP="009A4E92">
            <w:pPr>
              <w:ind w:left="267"/>
              <w:rPr>
                <w:b/>
                <w:sz w:val="18"/>
                <w:szCs w:val="18"/>
              </w:rPr>
            </w:pPr>
            <w:r w:rsidRPr="008F345D">
              <w:rPr>
                <w:rFonts w:ascii="Arial" w:hAnsi="Arial" w:cs="Arial"/>
                <w:color w:val="000000"/>
                <w:sz w:val="18"/>
                <w:szCs w:val="18"/>
              </w:rPr>
              <w:t>Neck pain</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7.9</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4</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0.6</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p>
        </w:tc>
        <w:tc>
          <w:tcPr>
            <w:tcW w:w="1481" w:type="dxa"/>
            <w:tcBorders>
              <w:top w:val="nil"/>
              <w:left w:val="single" w:sz="4" w:space="0" w:color="auto"/>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tcPr>
          <w:p w:rsidR="000826FF" w:rsidRPr="0075598F" w:rsidRDefault="000826FF" w:rsidP="009A4E92">
            <w:pPr>
              <w:rPr>
                <w:rFonts w:ascii="Arial" w:hAnsi="Arial" w:cs="Arial"/>
                <w:b/>
                <w:bCs/>
                <w:color w:val="000000"/>
                <w:sz w:val="18"/>
                <w:szCs w:val="18"/>
              </w:rPr>
            </w:pPr>
            <w:r w:rsidRPr="0075598F">
              <w:rPr>
                <w:rFonts w:ascii="Arial" w:hAnsi="Arial" w:cs="Arial"/>
                <w:b/>
                <w:bCs/>
                <w:color w:val="000000"/>
                <w:sz w:val="18"/>
                <w:szCs w:val="18"/>
              </w:rPr>
              <w:t>General disorders and administration site conditions</w:t>
            </w:r>
          </w:p>
        </w:tc>
      </w:tr>
      <w:tr w:rsidR="000826FF" w:rsidRPr="000D2100" w:rsidTr="009A4E92">
        <w:trPr>
          <w:trHeight w:val="230"/>
        </w:trPr>
        <w:tc>
          <w:tcPr>
            <w:tcW w:w="3529" w:type="dxa"/>
            <w:tcBorders>
              <w:top w:val="nil"/>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Pyrexia</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34.5</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35.4</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Pr>
                <w:rFonts w:ascii="Arial" w:hAnsi="Arial" w:cs="Arial"/>
                <w:color w:val="000000"/>
                <w:sz w:val="18"/>
                <w:szCs w:val="18"/>
              </w:rPr>
              <w:t>3.2</w:t>
            </w:r>
          </w:p>
        </w:tc>
        <w:tc>
          <w:tcPr>
            <w:tcW w:w="1124" w:type="dxa"/>
            <w:tcBorders>
              <w:top w:val="nil"/>
              <w:left w:val="single" w:sz="4" w:space="0" w:color="auto"/>
              <w:bottom w:val="nil"/>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2.7</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bottom w:val="single" w:sz="4" w:space="0" w:color="auto"/>
              <w:right w:val="single" w:sz="4" w:space="0" w:color="auto"/>
            </w:tcBorders>
            <w:shd w:val="clear" w:color="auto" w:fill="auto"/>
            <w:noWrap/>
            <w:vAlign w:val="bottom"/>
          </w:tcPr>
          <w:p w:rsidR="000826FF" w:rsidRPr="008F345D" w:rsidRDefault="000826FF" w:rsidP="009A4E92">
            <w:pPr>
              <w:ind w:left="267"/>
              <w:rPr>
                <w:rFonts w:ascii="Arial" w:hAnsi="Arial" w:cs="Arial"/>
                <w:b/>
                <w:color w:val="000000"/>
                <w:sz w:val="18"/>
                <w:szCs w:val="18"/>
              </w:rPr>
            </w:pPr>
            <w:r w:rsidRPr="008F345D">
              <w:rPr>
                <w:rFonts w:ascii="Arial" w:hAnsi="Arial" w:cs="Arial"/>
                <w:color w:val="000000"/>
                <w:sz w:val="18"/>
                <w:szCs w:val="18"/>
              </w:rPr>
              <w:t>Catheter-related thrombosis</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3.5</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1.3</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1.8</w:t>
            </w:r>
          </w:p>
        </w:tc>
        <w:tc>
          <w:tcPr>
            <w:tcW w:w="1481" w:type="dxa"/>
            <w:tcBorders>
              <w:top w:val="nil"/>
              <w:left w:val="single" w:sz="4" w:space="0" w:color="auto"/>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hideMark/>
          </w:tcPr>
          <w:p w:rsidR="000826FF" w:rsidRPr="0075598F" w:rsidRDefault="000826FF" w:rsidP="009A4E92">
            <w:pPr>
              <w:rPr>
                <w:rFonts w:ascii="Arial" w:hAnsi="Arial" w:cs="Arial"/>
                <w:b/>
                <w:color w:val="000000"/>
                <w:sz w:val="18"/>
                <w:szCs w:val="18"/>
                <w:highlight w:val="yellow"/>
              </w:rPr>
            </w:pPr>
            <w:r w:rsidRPr="0075598F">
              <w:rPr>
                <w:rFonts w:ascii="Arial" w:hAnsi="Arial" w:cs="Arial"/>
                <w:b/>
                <w:bCs/>
                <w:color w:val="000000"/>
                <w:sz w:val="18"/>
                <w:szCs w:val="18"/>
              </w:rPr>
              <w:t>Investigations</w:t>
            </w:r>
          </w:p>
        </w:tc>
      </w:tr>
      <w:tr w:rsidR="000826FF" w:rsidRPr="000D2100" w:rsidTr="009A4E92">
        <w:trPr>
          <w:trHeight w:val="230"/>
        </w:trPr>
        <w:tc>
          <w:tcPr>
            <w:tcW w:w="3529" w:type="dxa"/>
            <w:tcBorders>
              <w:top w:val="nil"/>
            </w:tcBorders>
            <w:shd w:val="clear" w:color="auto" w:fill="auto"/>
            <w:noWrap/>
          </w:tcPr>
          <w:p w:rsidR="000826FF" w:rsidRPr="008F345D" w:rsidRDefault="000826FF" w:rsidP="009A4E92">
            <w:pPr>
              <w:ind w:left="267"/>
              <w:rPr>
                <w:b/>
                <w:sz w:val="18"/>
                <w:szCs w:val="18"/>
              </w:rPr>
            </w:pPr>
            <w:r w:rsidRPr="008F345D">
              <w:rPr>
                <w:rFonts w:ascii="Arial" w:hAnsi="Arial" w:cs="Arial"/>
                <w:color w:val="000000"/>
                <w:sz w:val="18"/>
                <w:szCs w:val="18"/>
              </w:rPr>
              <w:t>Hyperglycaemia</w:t>
            </w:r>
          </w:p>
        </w:tc>
        <w:tc>
          <w:tcPr>
            <w:tcW w:w="1124" w:type="dxa"/>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20.1</w:t>
            </w:r>
          </w:p>
        </w:tc>
        <w:tc>
          <w:tcPr>
            <w:tcW w:w="1124" w:type="dxa"/>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16.8</w:t>
            </w:r>
          </w:p>
        </w:tc>
        <w:tc>
          <w:tcPr>
            <w:tcW w:w="1124" w:type="dxa"/>
            <w:tcBorders>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7</w:t>
            </w:r>
          </w:p>
        </w:tc>
        <w:tc>
          <w:tcPr>
            <w:tcW w:w="1124" w:type="dxa"/>
            <w:tcBorders>
              <w:top w:val="nil"/>
              <w:left w:val="single" w:sz="4" w:space="0" w:color="auto"/>
              <w:bottom w:val="nil"/>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5.4</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bottom w:val="nil"/>
            </w:tcBorders>
            <w:shd w:val="clear" w:color="auto" w:fill="auto"/>
            <w:noWrap/>
          </w:tcPr>
          <w:p w:rsidR="000826FF" w:rsidRPr="008F345D" w:rsidRDefault="000826FF" w:rsidP="009A4E92">
            <w:pPr>
              <w:ind w:left="267"/>
              <w:rPr>
                <w:b/>
                <w:sz w:val="18"/>
                <w:szCs w:val="18"/>
              </w:rPr>
            </w:pPr>
            <w:r w:rsidRPr="008F345D">
              <w:rPr>
                <w:rFonts w:ascii="Arial" w:hAnsi="Arial" w:cs="Arial"/>
                <w:color w:val="000000"/>
                <w:sz w:val="18"/>
                <w:szCs w:val="18"/>
              </w:rPr>
              <w:t>Activated partial thromboplastin time prolonged</w:t>
            </w:r>
          </w:p>
        </w:tc>
        <w:tc>
          <w:tcPr>
            <w:tcW w:w="1124" w:type="dxa"/>
            <w:tcBorders>
              <w:bottom w:val="nil"/>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12.7</w:t>
            </w:r>
          </w:p>
        </w:tc>
        <w:tc>
          <w:tcPr>
            <w:tcW w:w="1124" w:type="dxa"/>
            <w:tcBorders>
              <w:bottom w:val="nil"/>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8.4</w:t>
            </w:r>
          </w:p>
        </w:tc>
        <w:tc>
          <w:tcPr>
            <w:tcW w:w="1124" w:type="dxa"/>
            <w:tcBorders>
              <w:bottom w:val="nil"/>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2.6</w:t>
            </w:r>
          </w:p>
        </w:tc>
        <w:tc>
          <w:tcPr>
            <w:tcW w:w="1124" w:type="dxa"/>
            <w:tcBorders>
              <w:top w:val="nil"/>
              <w:left w:val="single" w:sz="4" w:space="0" w:color="auto"/>
              <w:bottom w:val="nil"/>
              <w:right w:val="single" w:sz="4" w:space="0" w:color="auto"/>
            </w:tcBorders>
            <w:shd w:val="clear" w:color="auto" w:fill="auto"/>
            <w:noWrap/>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1.8</w:t>
            </w:r>
          </w:p>
        </w:tc>
        <w:tc>
          <w:tcPr>
            <w:tcW w:w="1481" w:type="dxa"/>
            <w:tcBorders>
              <w:top w:val="nil"/>
              <w:left w:val="single" w:sz="4" w:space="0" w:color="auto"/>
              <w:bottom w:val="nil"/>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very common</w:t>
            </w:r>
          </w:p>
        </w:tc>
      </w:tr>
      <w:tr w:rsidR="000826FF" w:rsidRPr="000D2100" w:rsidTr="009A4E92">
        <w:trPr>
          <w:trHeight w:val="230"/>
        </w:trPr>
        <w:tc>
          <w:tcPr>
            <w:tcW w:w="3529" w:type="dxa"/>
            <w:tcBorders>
              <w:top w:val="nil"/>
              <w:bottom w:val="single" w:sz="4" w:space="0" w:color="auto"/>
            </w:tcBorders>
            <w:shd w:val="clear" w:color="auto" w:fill="auto"/>
            <w:noWrap/>
            <w:vAlign w:val="bottom"/>
          </w:tcPr>
          <w:p w:rsidR="000826FF" w:rsidRPr="008F345D" w:rsidRDefault="000826FF" w:rsidP="009A4E92">
            <w:pPr>
              <w:ind w:left="267"/>
              <w:rPr>
                <w:b/>
                <w:sz w:val="18"/>
                <w:szCs w:val="18"/>
              </w:rPr>
            </w:pPr>
            <w:r w:rsidRPr="008F345D">
              <w:rPr>
                <w:rFonts w:ascii="Arial" w:hAnsi="Arial" w:cs="Arial"/>
                <w:color w:val="000000"/>
                <w:sz w:val="18"/>
                <w:szCs w:val="18"/>
              </w:rPr>
              <w:t>Weight increased</w:t>
            </w:r>
          </w:p>
        </w:tc>
        <w:tc>
          <w:tcPr>
            <w:tcW w:w="1124" w:type="dxa"/>
            <w:tcBorders>
              <w:top w:val="nil"/>
              <w:bottom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6.6</w:t>
            </w:r>
          </w:p>
        </w:tc>
        <w:tc>
          <w:tcPr>
            <w:tcW w:w="1124" w:type="dxa"/>
            <w:tcBorders>
              <w:top w:val="nil"/>
              <w:bottom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3.1</w:t>
            </w:r>
          </w:p>
        </w:tc>
        <w:tc>
          <w:tcPr>
            <w:tcW w:w="1124" w:type="dxa"/>
            <w:tcBorders>
              <w:top w:val="nil"/>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w:t>
            </w:r>
            <w:r>
              <w:rPr>
                <w:rFonts w:ascii="Arial" w:hAnsi="Arial" w:cs="Arial"/>
                <w:color w:val="000000"/>
                <w:sz w:val="18"/>
                <w:szCs w:val="18"/>
              </w:rPr>
              <w:t>6</w:t>
            </w:r>
          </w:p>
        </w:tc>
        <w:tc>
          <w:tcPr>
            <w:tcW w:w="1124" w:type="dxa"/>
            <w:tcBorders>
              <w:top w:val="nil"/>
              <w:left w:val="single" w:sz="4" w:space="0" w:color="auto"/>
              <w:bottom w:val="single" w:sz="4" w:space="0" w:color="auto"/>
              <w:right w:val="single" w:sz="4" w:space="0" w:color="auto"/>
            </w:tcBorders>
            <w:shd w:val="clear" w:color="auto" w:fill="auto"/>
            <w:noWrap/>
            <w:vAlign w:val="bottom"/>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0.3</w:t>
            </w:r>
          </w:p>
        </w:tc>
        <w:tc>
          <w:tcPr>
            <w:tcW w:w="1481" w:type="dxa"/>
            <w:tcBorders>
              <w:top w:val="nil"/>
              <w:left w:val="single" w:sz="4" w:space="0" w:color="auto"/>
              <w:bottom w:val="single" w:sz="4" w:space="0" w:color="auto"/>
            </w:tcBorders>
          </w:tcPr>
          <w:p w:rsidR="000826FF" w:rsidRPr="008F345D" w:rsidRDefault="000826FF" w:rsidP="009A4E92">
            <w:pPr>
              <w:jc w:val="center"/>
              <w:rPr>
                <w:rFonts w:ascii="Arial" w:hAnsi="Arial" w:cs="Arial"/>
                <w:b/>
                <w:color w:val="000000"/>
                <w:sz w:val="18"/>
                <w:szCs w:val="18"/>
              </w:rPr>
            </w:pPr>
            <w:r w:rsidRPr="008F345D">
              <w:rPr>
                <w:rFonts w:ascii="Arial" w:hAnsi="Arial" w:cs="Arial"/>
                <w:color w:val="000000"/>
                <w:sz w:val="18"/>
                <w:szCs w:val="18"/>
              </w:rPr>
              <w:t>common</w:t>
            </w:r>
          </w:p>
        </w:tc>
      </w:tr>
      <w:tr w:rsidR="000826FF" w:rsidRPr="000D2100" w:rsidTr="009A4E92">
        <w:trPr>
          <w:trHeight w:val="230"/>
        </w:trPr>
        <w:tc>
          <w:tcPr>
            <w:tcW w:w="9506" w:type="dxa"/>
            <w:gridSpan w:val="6"/>
            <w:tcBorders>
              <w:top w:val="single" w:sz="4" w:space="0" w:color="auto"/>
              <w:bottom w:val="nil"/>
            </w:tcBorders>
            <w:shd w:val="clear" w:color="auto" w:fill="auto"/>
            <w:noWrap/>
            <w:vAlign w:val="bottom"/>
          </w:tcPr>
          <w:p w:rsidR="000826FF" w:rsidRPr="00055E4B" w:rsidRDefault="000826FF" w:rsidP="009A4E92">
            <w:pPr>
              <w:keepNext/>
              <w:keepLines/>
              <w:rPr>
                <w:rFonts w:ascii="Arial" w:hAnsi="Arial" w:cs="Arial"/>
                <w:b/>
                <w:i/>
                <w:color w:val="000000"/>
                <w:sz w:val="16"/>
                <w:szCs w:val="16"/>
              </w:rPr>
            </w:pPr>
            <w:r w:rsidRPr="008F345D">
              <w:rPr>
                <w:rFonts w:ascii="Arial" w:hAnsi="Arial" w:cs="Arial"/>
                <w:i/>
                <w:color w:val="000000"/>
                <w:sz w:val="16"/>
                <w:szCs w:val="16"/>
                <w:vertAlign w:val="superscript"/>
              </w:rPr>
              <w:lastRenderedPageBreak/>
              <w:t>1</w:t>
            </w:r>
            <w:r w:rsidRPr="008F345D">
              <w:rPr>
                <w:rFonts w:ascii="Arial" w:hAnsi="Arial" w:cs="Arial"/>
                <w:i/>
                <w:color w:val="000000"/>
                <w:sz w:val="16"/>
                <w:szCs w:val="16"/>
              </w:rPr>
              <w:t>For trial sites in North America, all grades were collected for 13 pre-specified adverse events. For all other adverse events, only grades 3 and 4 were collected.</w:t>
            </w:r>
            <w:r>
              <w:rPr>
                <w:rFonts w:ascii="Arial" w:hAnsi="Arial" w:cs="Arial"/>
                <w:i/>
                <w:color w:val="000000"/>
                <w:sz w:val="16"/>
                <w:szCs w:val="16"/>
              </w:rPr>
              <w:t xml:space="preserve"> </w:t>
            </w:r>
            <w:r w:rsidRPr="00055E4B">
              <w:rPr>
                <w:rFonts w:ascii="Arial" w:hAnsi="Arial" w:cs="Arial"/>
                <w:i/>
                <w:color w:val="000000"/>
                <w:sz w:val="16"/>
                <w:szCs w:val="16"/>
              </w:rPr>
              <w:t>Therefore all grade AEs are summarized only on patients in Non North American trial sites whereas grade 3 and 4 are summarized on patients in all trial sites.</w:t>
            </w:r>
          </w:p>
          <w:p w:rsidR="000826FF" w:rsidRPr="000D2100" w:rsidRDefault="000826FF" w:rsidP="009A4E92">
            <w:pPr>
              <w:keepNext/>
              <w:keepLines/>
              <w:rPr>
                <w:rFonts w:ascii="Arial" w:hAnsi="Arial" w:cs="Arial"/>
                <w:i/>
                <w:color w:val="000000"/>
                <w:sz w:val="16"/>
                <w:szCs w:val="16"/>
              </w:rPr>
            </w:pPr>
            <w:r w:rsidRPr="008F345D">
              <w:rPr>
                <w:rFonts w:ascii="Arial" w:hAnsi="Arial" w:cs="Arial"/>
                <w:color w:val="000000"/>
                <w:sz w:val="18"/>
                <w:szCs w:val="18"/>
                <w:vertAlign w:val="superscript"/>
              </w:rPr>
              <w:t>2</w:t>
            </w:r>
            <w:r w:rsidRPr="008F345D">
              <w:rPr>
                <w:rFonts w:ascii="Arial" w:hAnsi="Arial" w:cs="Arial"/>
                <w:i/>
                <w:color w:val="000000"/>
                <w:sz w:val="14"/>
                <w:szCs w:val="16"/>
              </w:rPr>
              <w:t xml:space="preserve"> </w:t>
            </w:r>
            <w:r w:rsidRPr="008F345D">
              <w:rPr>
                <w:rFonts w:ascii="Arial" w:hAnsi="Arial" w:cs="Arial"/>
                <w:i/>
                <w:color w:val="000000"/>
                <w:sz w:val="16"/>
                <w:szCs w:val="16"/>
              </w:rPr>
              <w:t xml:space="preserve">Higher frequency with </w:t>
            </w:r>
            <w:r w:rsidRPr="008F345D">
              <w:rPr>
                <w:rFonts w:ascii="Arial" w:hAnsi="Arial" w:cs="Arial"/>
                <w:i/>
                <w:sz w:val="16"/>
                <w:szCs w:val="16"/>
                <w:lang w:val="en-GB"/>
              </w:rPr>
              <w:t>Rydapt</w:t>
            </w:r>
            <w:r w:rsidRPr="008F345D">
              <w:rPr>
                <w:rFonts w:ascii="Arial" w:hAnsi="Arial" w:cs="Arial"/>
                <w:i/>
                <w:sz w:val="16"/>
                <w:szCs w:val="16"/>
              </w:rPr>
              <w:t xml:space="preserve"> </w:t>
            </w:r>
            <w:r w:rsidRPr="008F345D">
              <w:rPr>
                <w:rFonts w:ascii="Arial" w:hAnsi="Arial" w:cs="Arial"/>
                <w:i/>
                <w:color w:val="000000"/>
                <w:sz w:val="16"/>
                <w:szCs w:val="16"/>
              </w:rPr>
              <w:t>observed during maintenance phase, please see paragraph below “Safety profile during maintenance phase</w:t>
            </w:r>
            <w:proofErr w:type="gramStart"/>
            <w:r w:rsidRPr="008F345D">
              <w:rPr>
                <w:rFonts w:ascii="Arial" w:hAnsi="Arial" w:cs="Arial"/>
                <w:i/>
                <w:color w:val="000000"/>
                <w:sz w:val="16"/>
                <w:szCs w:val="16"/>
              </w:rPr>
              <w:t>” .</w:t>
            </w:r>
            <w:proofErr w:type="gramEnd"/>
          </w:p>
        </w:tc>
      </w:tr>
    </w:tbl>
    <w:p w:rsidR="000826FF" w:rsidRDefault="000826FF" w:rsidP="000826FF">
      <w:pPr>
        <w:spacing w:line="240" w:lineRule="auto"/>
      </w:pPr>
    </w:p>
    <w:p w:rsidR="000826FF" w:rsidRPr="000826FF" w:rsidRDefault="000826FF" w:rsidP="000826FF">
      <w:pPr>
        <w:rPr>
          <w:rFonts w:ascii="Times New Roman" w:hAnsi="Times New Roman" w:cs="Times New Roman"/>
          <w:b/>
          <w:sz w:val="24"/>
          <w:szCs w:val="24"/>
        </w:rPr>
      </w:pPr>
      <w:bookmarkStart w:id="89" w:name="_Toc455577912"/>
      <w:bookmarkEnd w:id="88"/>
      <w:r w:rsidRPr="000826FF">
        <w:rPr>
          <w:rFonts w:ascii="Times New Roman" w:hAnsi="Times New Roman" w:cs="Times New Roman"/>
          <w:b/>
          <w:sz w:val="24"/>
          <w:szCs w:val="24"/>
        </w:rPr>
        <w:t xml:space="preserve">Table </w:t>
      </w:r>
      <w:r>
        <w:rPr>
          <w:rFonts w:ascii="Times New Roman" w:hAnsi="Times New Roman" w:cs="Times New Roman"/>
          <w:b/>
          <w:sz w:val="24"/>
          <w:szCs w:val="24"/>
        </w:rPr>
        <w:t>4</w:t>
      </w:r>
      <w:r w:rsidRPr="000826FF">
        <w:rPr>
          <w:rFonts w:ascii="Times New Roman" w:hAnsi="Times New Roman" w:cs="Times New Roman"/>
          <w:b/>
          <w:sz w:val="24"/>
          <w:szCs w:val="24"/>
        </w:rPr>
        <w:t>:</w:t>
      </w:r>
      <w:r w:rsidRPr="000826FF">
        <w:rPr>
          <w:rFonts w:ascii="Times New Roman" w:hAnsi="Times New Roman" w:cs="Times New Roman"/>
          <w:b/>
          <w:sz w:val="24"/>
          <w:szCs w:val="24"/>
        </w:rPr>
        <w:tab/>
        <w:t>Percentage of patients with key Grade 3 and 4 laboratory abnormalities</w:t>
      </w:r>
      <w:bookmarkEnd w:id="89"/>
    </w:p>
    <w:tbl>
      <w:tblPr>
        <w:tblW w:w="0" w:type="auto"/>
        <w:tblCellMar>
          <w:left w:w="0" w:type="dxa"/>
          <w:right w:w="0" w:type="dxa"/>
        </w:tblCellMar>
        <w:tblLook w:val="04A0" w:firstRow="1" w:lastRow="0" w:firstColumn="1" w:lastColumn="0" w:noHBand="0" w:noVBand="1"/>
      </w:tblPr>
      <w:tblGrid>
        <w:gridCol w:w="4329"/>
        <w:gridCol w:w="1678"/>
        <w:gridCol w:w="1432"/>
        <w:gridCol w:w="1803"/>
      </w:tblGrid>
      <w:tr w:rsidR="000826FF" w:rsidRPr="008F345D" w:rsidTr="009A4E92">
        <w:trPr>
          <w:trHeight w:val="1480"/>
          <w:tblHeader/>
        </w:trPr>
        <w:tc>
          <w:tcPr>
            <w:tcW w:w="4361" w:type="dxa"/>
            <w:tcBorders>
              <w:top w:val="single" w:sz="4" w:space="0" w:color="auto"/>
              <w:bottom w:val="single" w:sz="4" w:space="0" w:color="auto"/>
              <w:right w:val="single" w:sz="4" w:space="0" w:color="auto"/>
            </w:tcBorders>
            <w:tcMar>
              <w:top w:w="0" w:type="dxa"/>
              <w:left w:w="108" w:type="dxa"/>
              <w:bottom w:w="0" w:type="dxa"/>
              <w:right w:w="108" w:type="dxa"/>
            </w:tcMar>
          </w:tcPr>
          <w:p w:rsidR="000826FF" w:rsidRPr="00C72D91" w:rsidRDefault="000826FF" w:rsidP="009A4E92">
            <w:pPr>
              <w:pStyle w:val="Table"/>
              <w:rPr>
                <w:b/>
              </w:rPr>
            </w:pPr>
            <w:r w:rsidRPr="00C72D91">
              <w:rPr>
                <w:b/>
              </w:rPr>
              <w:t>Key laboratory abnormality</w:t>
            </w: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826FF" w:rsidRPr="00C72D91" w:rsidRDefault="000826FF" w:rsidP="009A4E92">
            <w:pPr>
              <w:pStyle w:val="Table"/>
              <w:rPr>
                <w:b/>
              </w:rPr>
            </w:pPr>
            <w:r w:rsidRPr="00C72D91">
              <w:rPr>
                <w:b/>
                <w:lang w:val="en-GB"/>
              </w:rPr>
              <w:t>Rydapt</w:t>
            </w:r>
            <w:r w:rsidRPr="00C72D91">
              <w:rPr>
                <w:b/>
              </w:rPr>
              <w:t xml:space="preserve"> 50 mg twice daily</w:t>
            </w:r>
            <w:r w:rsidRPr="00C72D91">
              <w:rPr>
                <w:b/>
              </w:rPr>
              <w:br/>
              <w:t>(N=345)</w:t>
            </w:r>
          </w:p>
          <w:p w:rsidR="000826FF" w:rsidRPr="00C72D91" w:rsidRDefault="000826FF" w:rsidP="009A4E92">
            <w:pPr>
              <w:pStyle w:val="Table"/>
              <w:rPr>
                <w:b/>
              </w:rPr>
            </w:pPr>
            <w:r w:rsidRPr="00C72D91">
              <w:rPr>
                <w:b/>
              </w:rPr>
              <w:t>Grade 3/4</w:t>
            </w:r>
            <w:r w:rsidRPr="00C72D91">
              <w:rPr>
                <w:b/>
              </w:rPr>
              <w:br/>
              <w:t>%</w:t>
            </w:r>
          </w:p>
        </w:tc>
        <w:tc>
          <w:tcPr>
            <w:tcW w:w="1440" w:type="dxa"/>
            <w:tcBorders>
              <w:top w:val="single" w:sz="4" w:space="0" w:color="auto"/>
              <w:left w:val="single" w:sz="4" w:space="0" w:color="auto"/>
              <w:bottom w:val="single" w:sz="4" w:space="0" w:color="auto"/>
              <w:right w:val="single" w:sz="4" w:space="0" w:color="auto"/>
            </w:tcBorders>
            <w:vAlign w:val="center"/>
          </w:tcPr>
          <w:p w:rsidR="000826FF" w:rsidRPr="00C72D91" w:rsidRDefault="000826FF" w:rsidP="009A4E92">
            <w:pPr>
              <w:pStyle w:val="Table"/>
              <w:rPr>
                <w:b/>
              </w:rPr>
            </w:pPr>
            <w:r w:rsidRPr="00C72D91">
              <w:rPr>
                <w:b/>
              </w:rPr>
              <w:t>Placebo (N=335)</w:t>
            </w:r>
          </w:p>
          <w:p w:rsidR="000826FF" w:rsidRPr="00C72D91" w:rsidRDefault="000826FF" w:rsidP="009A4E92">
            <w:pPr>
              <w:pStyle w:val="Table"/>
              <w:rPr>
                <w:b/>
              </w:rPr>
            </w:pPr>
            <w:r w:rsidRPr="00C72D91">
              <w:rPr>
                <w:b/>
              </w:rPr>
              <w:t>Grade 3/4</w:t>
            </w:r>
            <w:r w:rsidRPr="00C72D91">
              <w:rPr>
                <w:b/>
              </w:rPr>
              <w:br/>
              <w:t>%</w:t>
            </w:r>
          </w:p>
        </w:tc>
        <w:tc>
          <w:tcPr>
            <w:tcW w:w="1811" w:type="dxa"/>
            <w:tcBorders>
              <w:top w:val="single" w:sz="4" w:space="0" w:color="auto"/>
              <w:left w:val="single" w:sz="4" w:space="0" w:color="auto"/>
              <w:bottom w:val="single" w:sz="4" w:space="0" w:color="auto"/>
            </w:tcBorders>
            <w:tcMar>
              <w:top w:w="0" w:type="dxa"/>
              <w:left w:w="108" w:type="dxa"/>
              <w:bottom w:w="0" w:type="dxa"/>
              <w:right w:w="108" w:type="dxa"/>
            </w:tcMar>
          </w:tcPr>
          <w:p w:rsidR="000826FF" w:rsidRPr="00C72D91" w:rsidRDefault="000826FF" w:rsidP="009A4E92">
            <w:pPr>
              <w:pStyle w:val="Table"/>
              <w:rPr>
                <w:b/>
              </w:rPr>
            </w:pPr>
            <w:r w:rsidRPr="00C72D91">
              <w:rPr>
                <w:b/>
              </w:rPr>
              <w:t>Frequency category</w:t>
            </w:r>
          </w:p>
          <w:p w:rsidR="000826FF" w:rsidRPr="00C72D91" w:rsidRDefault="000826FF" w:rsidP="009A4E92">
            <w:pPr>
              <w:pStyle w:val="Table"/>
              <w:rPr>
                <w:b/>
              </w:rPr>
            </w:pPr>
            <w:r w:rsidRPr="00C72D91">
              <w:rPr>
                <w:b/>
              </w:rPr>
              <w:t>(based on all grades)</w:t>
            </w:r>
          </w:p>
        </w:tc>
      </w:tr>
      <w:tr w:rsidR="000826FF" w:rsidRPr="008F345D" w:rsidTr="009A4E92">
        <w:tc>
          <w:tcPr>
            <w:tcW w:w="4361" w:type="dxa"/>
            <w:tcBorders>
              <w:top w:val="single" w:sz="4" w:space="0" w:color="auto"/>
              <w:right w:val="single" w:sz="4" w:space="0" w:color="auto"/>
            </w:tcBorders>
            <w:tcMar>
              <w:top w:w="0" w:type="dxa"/>
              <w:left w:w="108" w:type="dxa"/>
              <w:bottom w:w="0" w:type="dxa"/>
              <w:right w:w="108" w:type="dxa"/>
            </w:tcMar>
            <w:hideMark/>
          </w:tcPr>
          <w:p w:rsidR="000826FF" w:rsidRPr="00F03109" w:rsidRDefault="000826FF" w:rsidP="009A4E92">
            <w:pPr>
              <w:pStyle w:val="Table"/>
            </w:pPr>
            <w:r w:rsidRPr="00F03109">
              <w:t>Absolute neutrophils decreased</w:t>
            </w:r>
          </w:p>
        </w:tc>
        <w:tc>
          <w:tcPr>
            <w:tcW w:w="1687" w:type="dxa"/>
            <w:tcBorders>
              <w:top w:val="single" w:sz="4" w:space="0" w:color="auto"/>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t>85.8</w:t>
            </w:r>
          </w:p>
        </w:tc>
        <w:tc>
          <w:tcPr>
            <w:tcW w:w="1440" w:type="dxa"/>
            <w:tcBorders>
              <w:top w:val="single" w:sz="4" w:space="0" w:color="auto"/>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t>86.9</w:t>
            </w:r>
          </w:p>
        </w:tc>
        <w:tc>
          <w:tcPr>
            <w:tcW w:w="1811" w:type="dxa"/>
            <w:tcBorders>
              <w:top w:val="single" w:sz="4" w:space="0" w:color="auto"/>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8F345D" w:rsidTr="009A4E92">
        <w:tc>
          <w:tcPr>
            <w:tcW w:w="4361" w:type="dxa"/>
            <w:tcBorders>
              <w:right w:val="single" w:sz="4" w:space="0" w:color="auto"/>
            </w:tcBorders>
            <w:tcMar>
              <w:top w:w="0" w:type="dxa"/>
              <w:left w:w="108" w:type="dxa"/>
              <w:bottom w:w="0" w:type="dxa"/>
              <w:right w:w="108" w:type="dxa"/>
            </w:tcMar>
          </w:tcPr>
          <w:p w:rsidR="000826FF" w:rsidRPr="00F03109" w:rsidRDefault="000826FF" w:rsidP="009A4E92">
            <w:pPr>
              <w:pStyle w:val="Table"/>
            </w:pPr>
            <w:r w:rsidRPr="00F03109">
              <w:t>Haemoglobin decreased</w:t>
            </w:r>
          </w:p>
        </w:tc>
        <w:tc>
          <w:tcPr>
            <w:tcW w:w="1687"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t>78.6</w:t>
            </w:r>
            <w:r w:rsidRPr="00F03109">
              <w:t xml:space="preserve"> </w:t>
            </w:r>
          </w:p>
        </w:tc>
        <w:tc>
          <w:tcPr>
            <w:tcW w:w="1440"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77.6</w:t>
            </w:r>
          </w:p>
        </w:tc>
        <w:tc>
          <w:tcPr>
            <w:tcW w:w="1811" w:type="dxa"/>
            <w:tcBorders>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8F345D" w:rsidTr="009A4E92">
        <w:tc>
          <w:tcPr>
            <w:tcW w:w="4361" w:type="dxa"/>
            <w:tcBorders>
              <w:right w:val="single" w:sz="4" w:space="0" w:color="auto"/>
            </w:tcBorders>
            <w:tcMar>
              <w:top w:w="0" w:type="dxa"/>
              <w:left w:w="108" w:type="dxa"/>
              <w:bottom w:w="0" w:type="dxa"/>
              <w:right w:w="108" w:type="dxa"/>
            </w:tcMar>
            <w:hideMark/>
          </w:tcPr>
          <w:p w:rsidR="000826FF" w:rsidRPr="00F03109" w:rsidRDefault="000826FF" w:rsidP="009A4E92">
            <w:pPr>
              <w:pStyle w:val="Table"/>
            </w:pPr>
            <w:r w:rsidRPr="00F03109">
              <w:t>Aspartate aminotransferase (AST) increased</w:t>
            </w:r>
          </w:p>
        </w:tc>
        <w:tc>
          <w:tcPr>
            <w:tcW w:w="1687"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6.</w:t>
            </w:r>
            <w:r>
              <w:t>4</w:t>
            </w:r>
          </w:p>
        </w:tc>
        <w:tc>
          <w:tcPr>
            <w:tcW w:w="1440"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t>6.0</w:t>
            </w:r>
          </w:p>
        </w:tc>
        <w:tc>
          <w:tcPr>
            <w:tcW w:w="1811" w:type="dxa"/>
            <w:tcBorders>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8F345D" w:rsidTr="009A4E92">
        <w:tc>
          <w:tcPr>
            <w:tcW w:w="4361" w:type="dxa"/>
            <w:tcBorders>
              <w:right w:val="single" w:sz="4" w:space="0" w:color="auto"/>
            </w:tcBorders>
            <w:tcMar>
              <w:top w:w="0" w:type="dxa"/>
              <w:left w:w="108" w:type="dxa"/>
              <w:bottom w:w="0" w:type="dxa"/>
              <w:right w:w="108" w:type="dxa"/>
            </w:tcMar>
            <w:vAlign w:val="center"/>
            <w:hideMark/>
          </w:tcPr>
          <w:p w:rsidR="000826FF" w:rsidRPr="00F03109" w:rsidRDefault="000826FF" w:rsidP="009A4E92">
            <w:pPr>
              <w:pStyle w:val="Table"/>
            </w:pPr>
            <w:r w:rsidRPr="00F03109">
              <w:t>Alanine aminotransferase (ALT) increased</w:t>
            </w:r>
          </w:p>
        </w:tc>
        <w:tc>
          <w:tcPr>
            <w:tcW w:w="1687"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19.</w:t>
            </w:r>
            <w:r>
              <w:t>4</w:t>
            </w:r>
          </w:p>
        </w:tc>
        <w:tc>
          <w:tcPr>
            <w:tcW w:w="1440"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t>14.9</w:t>
            </w:r>
          </w:p>
        </w:tc>
        <w:tc>
          <w:tcPr>
            <w:tcW w:w="1811" w:type="dxa"/>
            <w:tcBorders>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8F345D" w:rsidTr="009A4E92">
        <w:tc>
          <w:tcPr>
            <w:tcW w:w="4361" w:type="dxa"/>
            <w:tcBorders>
              <w:right w:val="single" w:sz="4" w:space="0" w:color="auto"/>
            </w:tcBorders>
            <w:tcMar>
              <w:top w:w="0" w:type="dxa"/>
              <w:left w:w="108" w:type="dxa"/>
              <w:bottom w:w="0" w:type="dxa"/>
              <w:right w:w="108" w:type="dxa"/>
            </w:tcMar>
            <w:vAlign w:val="center"/>
          </w:tcPr>
          <w:p w:rsidR="000826FF" w:rsidRPr="00F03109" w:rsidRDefault="000826FF" w:rsidP="009A4E92">
            <w:pPr>
              <w:pStyle w:val="Table"/>
            </w:pPr>
            <w:proofErr w:type="spellStart"/>
            <w:r w:rsidRPr="00F03109">
              <w:t>Hypercalcaemia</w:t>
            </w:r>
            <w:proofErr w:type="spellEnd"/>
          </w:p>
        </w:tc>
        <w:tc>
          <w:tcPr>
            <w:tcW w:w="1687"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0.6</w:t>
            </w:r>
          </w:p>
        </w:tc>
        <w:tc>
          <w:tcPr>
            <w:tcW w:w="1440"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0.3</w:t>
            </w:r>
          </w:p>
        </w:tc>
        <w:tc>
          <w:tcPr>
            <w:tcW w:w="1811" w:type="dxa"/>
            <w:tcBorders>
              <w:left w:val="single" w:sz="4" w:space="0" w:color="auto"/>
            </w:tcBorders>
            <w:tcMar>
              <w:top w:w="0" w:type="dxa"/>
              <w:left w:w="108" w:type="dxa"/>
              <w:bottom w:w="0" w:type="dxa"/>
              <w:right w:w="108" w:type="dxa"/>
            </w:tcMar>
          </w:tcPr>
          <w:p w:rsidR="000826FF" w:rsidRPr="00F03109" w:rsidRDefault="000826FF" w:rsidP="009A4E92">
            <w:pPr>
              <w:pStyle w:val="Table"/>
            </w:pPr>
            <w:r w:rsidRPr="00F03109">
              <w:t>common</w:t>
            </w:r>
          </w:p>
        </w:tc>
      </w:tr>
      <w:tr w:rsidR="000826FF" w:rsidRPr="008F345D" w:rsidTr="009A4E92">
        <w:tc>
          <w:tcPr>
            <w:tcW w:w="4361" w:type="dxa"/>
            <w:tcBorders>
              <w:right w:val="single" w:sz="4" w:space="0" w:color="auto"/>
            </w:tcBorders>
            <w:tcMar>
              <w:top w:w="0" w:type="dxa"/>
              <w:left w:w="108" w:type="dxa"/>
              <w:bottom w:w="0" w:type="dxa"/>
              <w:right w:w="108" w:type="dxa"/>
            </w:tcMar>
            <w:vAlign w:val="center"/>
          </w:tcPr>
          <w:p w:rsidR="000826FF" w:rsidRPr="00F03109" w:rsidRDefault="000826FF" w:rsidP="009A4E92">
            <w:pPr>
              <w:pStyle w:val="Table"/>
              <w:rPr>
                <w:color w:val="000000"/>
                <w:lang w:eastAsia="en-US"/>
              </w:rPr>
            </w:pPr>
            <w:proofErr w:type="spellStart"/>
            <w:r w:rsidRPr="00F03109">
              <w:t>Hypokalaemia</w:t>
            </w:r>
            <w:proofErr w:type="spellEnd"/>
          </w:p>
        </w:tc>
        <w:tc>
          <w:tcPr>
            <w:tcW w:w="1687"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13.9</w:t>
            </w:r>
          </w:p>
        </w:tc>
        <w:tc>
          <w:tcPr>
            <w:tcW w:w="1440"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14.3</w:t>
            </w:r>
          </w:p>
        </w:tc>
        <w:tc>
          <w:tcPr>
            <w:tcW w:w="1811" w:type="dxa"/>
            <w:tcBorders>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8F345D" w:rsidTr="009A4E92">
        <w:tc>
          <w:tcPr>
            <w:tcW w:w="4361" w:type="dxa"/>
            <w:tcBorders>
              <w:bottom w:val="single" w:sz="4" w:space="0" w:color="auto"/>
              <w:right w:val="single" w:sz="4" w:space="0" w:color="auto"/>
            </w:tcBorders>
            <w:tcMar>
              <w:top w:w="0" w:type="dxa"/>
              <w:left w:w="108" w:type="dxa"/>
              <w:bottom w:w="0" w:type="dxa"/>
              <w:right w:w="108" w:type="dxa"/>
            </w:tcMar>
            <w:vAlign w:val="center"/>
            <w:hideMark/>
          </w:tcPr>
          <w:p w:rsidR="000826FF" w:rsidRPr="00F03109" w:rsidRDefault="000826FF" w:rsidP="009A4E92">
            <w:pPr>
              <w:pStyle w:val="Table"/>
            </w:pPr>
            <w:proofErr w:type="spellStart"/>
            <w:r w:rsidRPr="00F03109">
              <w:t>Hypernatraemia</w:t>
            </w:r>
            <w:proofErr w:type="spellEnd"/>
          </w:p>
        </w:tc>
        <w:tc>
          <w:tcPr>
            <w:tcW w:w="1687" w:type="dxa"/>
            <w:tcBorders>
              <w:left w:val="single" w:sz="4" w:space="0" w:color="auto"/>
              <w:bottom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1.2</w:t>
            </w:r>
          </w:p>
        </w:tc>
        <w:tc>
          <w:tcPr>
            <w:tcW w:w="1440" w:type="dxa"/>
            <w:tcBorders>
              <w:left w:val="single" w:sz="4" w:space="0" w:color="auto"/>
              <w:bottom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1.8</w:t>
            </w:r>
          </w:p>
        </w:tc>
        <w:tc>
          <w:tcPr>
            <w:tcW w:w="1811" w:type="dxa"/>
            <w:tcBorders>
              <w:left w:val="single" w:sz="4" w:space="0" w:color="auto"/>
              <w:bottom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bl>
    <w:p w:rsidR="0075598F" w:rsidRDefault="0075598F" w:rsidP="000826FF">
      <w:pPr>
        <w:spacing w:before="360"/>
        <w:rPr>
          <w:rFonts w:ascii="Times New Roman" w:hAnsi="Times New Roman" w:cs="Times New Roman"/>
          <w:b/>
          <w:sz w:val="24"/>
          <w:szCs w:val="24"/>
        </w:rPr>
      </w:pPr>
    </w:p>
    <w:p w:rsidR="000826FF" w:rsidRPr="000826FF" w:rsidRDefault="000826FF" w:rsidP="000826FF">
      <w:pPr>
        <w:spacing w:before="360"/>
        <w:rPr>
          <w:rFonts w:ascii="Times New Roman" w:hAnsi="Times New Roman" w:cs="Times New Roman"/>
          <w:b/>
          <w:sz w:val="24"/>
          <w:szCs w:val="24"/>
        </w:rPr>
      </w:pPr>
      <w:r w:rsidRPr="000826FF">
        <w:rPr>
          <w:rFonts w:ascii="Times New Roman" w:hAnsi="Times New Roman" w:cs="Times New Roman"/>
          <w:b/>
          <w:sz w:val="24"/>
          <w:szCs w:val="24"/>
        </w:rPr>
        <w:t xml:space="preserve">Safety profile during maintenance phase </w:t>
      </w:r>
    </w:p>
    <w:p w:rsidR="000826FF" w:rsidRPr="000826FF" w:rsidRDefault="000826FF" w:rsidP="00352DEC">
      <w:pPr>
        <w:jc w:val="both"/>
        <w:rPr>
          <w:rFonts w:ascii="Times New Roman" w:hAnsi="Times New Roman" w:cs="Times New Roman"/>
          <w:b/>
          <w:sz w:val="24"/>
          <w:szCs w:val="24"/>
        </w:rPr>
      </w:pPr>
      <w:r w:rsidRPr="000826FF">
        <w:rPr>
          <w:rFonts w:ascii="Times New Roman" w:hAnsi="Times New Roman" w:cs="Times New Roman"/>
          <w:sz w:val="24"/>
          <w:szCs w:val="24"/>
        </w:rPr>
        <w:t xml:space="preserve">While Table </w:t>
      </w:r>
      <w:r>
        <w:rPr>
          <w:rFonts w:ascii="Times New Roman" w:hAnsi="Times New Roman" w:cs="Times New Roman"/>
          <w:sz w:val="24"/>
          <w:szCs w:val="24"/>
        </w:rPr>
        <w:t>3</w:t>
      </w:r>
      <w:r w:rsidRPr="000826FF">
        <w:rPr>
          <w:rFonts w:ascii="Times New Roman" w:hAnsi="Times New Roman" w:cs="Times New Roman"/>
          <w:sz w:val="24"/>
          <w:szCs w:val="24"/>
        </w:rPr>
        <w:t xml:space="preserve"> provides the incidence for ADRs over the total duration of the study, when the maintenance phase (single agent </w:t>
      </w:r>
      <w:r w:rsidRPr="000826FF">
        <w:rPr>
          <w:rFonts w:ascii="Times New Roman" w:hAnsi="Times New Roman" w:cs="Times New Roman"/>
          <w:sz w:val="24"/>
          <w:szCs w:val="24"/>
          <w:lang w:val="en-GB"/>
        </w:rPr>
        <w:t>Rydapt</w:t>
      </w:r>
      <w:r w:rsidRPr="000826FF">
        <w:rPr>
          <w:rFonts w:ascii="Times New Roman" w:hAnsi="Times New Roman" w:cs="Times New Roman"/>
          <w:sz w:val="24"/>
          <w:szCs w:val="24"/>
        </w:rPr>
        <w:t xml:space="preserve"> or placebo) was assessed separately, a difference in the type and severity of ADRs was observed. The overall incidence of ADRs during the maintenance phase was also generally lower. Adverse drug reactions during the maintenance phase with at least ≥5% difference between the </w:t>
      </w:r>
      <w:r w:rsidRPr="000826FF">
        <w:rPr>
          <w:rFonts w:ascii="Times New Roman" w:hAnsi="Times New Roman" w:cs="Times New Roman"/>
          <w:sz w:val="24"/>
          <w:szCs w:val="24"/>
          <w:lang w:val="en-GB"/>
        </w:rPr>
        <w:t>Rydapt</w:t>
      </w:r>
      <w:r w:rsidRPr="000826FF">
        <w:rPr>
          <w:rFonts w:ascii="Times New Roman" w:hAnsi="Times New Roman" w:cs="Times New Roman"/>
          <w:sz w:val="24"/>
          <w:szCs w:val="24"/>
        </w:rPr>
        <w:t xml:space="preserve"> and placebo arms were: nausea (46.4% vs 17.9%), hyperglycaemia (20.2% vs 12.5%), vomiting (19% vs 5.4%) and lymphopenia (16.7% vs 8.9%).  </w:t>
      </w:r>
    </w:p>
    <w:p w:rsidR="000826FF" w:rsidRPr="000826FF" w:rsidRDefault="000826FF" w:rsidP="00352DEC">
      <w:pPr>
        <w:jc w:val="both"/>
        <w:rPr>
          <w:rFonts w:ascii="Times New Roman" w:hAnsi="Times New Roman" w:cs="Times New Roman"/>
          <w:b/>
          <w:sz w:val="24"/>
          <w:szCs w:val="24"/>
        </w:rPr>
      </w:pPr>
      <w:r w:rsidRPr="000826FF">
        <w:rPr>
          <w:rFonts w:ascii="Times New Roman" w:hAnsi="Times New Roman" w:cs="Times New Roman"/>
          <w:sz w:val="24"/>
          <w:szCs w:val="24"/>
        </w:rPr>
        <w:t xml:space="preserve">Most of the haematological abnormalities reported occurred during the induction and consolidation phase when the patients received </w:t>
      </w:r>
      <w:r w:rsidRPr="000826FF">
        <w:rPr>
          <w:rFonts w:ascii="Times New Roman" w:hAnsi="Times New Roman" w:cs="Times New Roman"/>
          <w:sz w:val="24"/>
          <w:szCs w:val="24"/>
          <w:lang w:val="en-GB"/>
        </w:rPr>
        <w:t>Rydapt</w:t>
      </w:r>
      <w:r w:rsidRPr="000826FF">
        <w:rPr>
          <w:rFonts w:ascii="Times New Roman" w:hAnsi="Times New Roman" w:cs="Times New Roman"/>
          <w:sz w:val="24"/>
          <w:szCs w:val="24"/>
        </w:rPr>
        <w:t xml:space="preserve"> or placebo in combination with chemotherapy. The most frequent grade 3/4 haematological abnormalities reported in patients </w:t>
      </w:r>
      <w:r w:rsidRPr="000826FF">
        <w:rPr>
          <w:rFonts w:ascii="Times New Roman" w:hAnsi="Times New Roman" w:cs="Times New Roman"/>
          <w:sz w:val="24"/>
          <w:szCs w:val="24"/>
        </w:rPr>
        <w:lastRenderedPageBreak/>
        <w:t xml:space="preserve">during the maintenance phase with </w:t>
      </w:r>
      <w:r w:rsidRPr="000826FF">
        <w:rPr>
          <w:rFonts w:ascii="Times New Roman" w:hAnsi="Times New Roman" w:cs="Times New Roman"/>
          <w:sz w:val="24"/>
          <w:szCs w:val="24"/>
          <w:lang w:val="en-GB"/>
        </w:rPr>
        <w:t>Rydapt</w:t>
      </w:r>
      <w:r w:rsidRPr="000826FF">
        <w:rPr>
          <w:rFonts w:ascii="Times New Roman" w:hAnsi="Times New Roman" w:cs="Times New Roman"/>
          <w:sz w:val="24"/>
          <w:szCs w:val="24"/>
        </w:rPr>
        <w:t xml:space="preserve"> were absolute neutrophil count decrease (20.8% vs 18.9%) and leukopenia (7.5% vs 5.9%).</w:t>
      </w:r>
    </w:p>
    <w:p w:rsidR="000826FF" w:rsidRPr="000826FF" w:rsidRDefault="000826FF" w:rsidP="00352DEC">
      <w:pPr>
        <w:jc w:val="both"/>
        <w:rPr>
          <w:rFonts w:ascii="Times New Roman" w:hAnsi="Times New Roman" w:cs="Times New Roman"/>
          <w:b/>
          <w:sz w:val="24"/>
          <w:szCs w:val="24"/>
        </w:rPr>
      </w:pPr>
      <w:r w:rsidRPr="000826FF">
        <w:rPr>
          <w:rFonts w:ascii="Times New Roman" w:hAnsi="Times New Roman" w:cs="Times New Roman"/>
          <w:sz w:val="24"/>
          <w:szCs w:val="24"/>
        </w:rPr>
        <w:t xml:space="preserve">Overall, ADRs reported during the maintenance phase were of mild to moderate intensity and led to very few discontinuations (1.2% in </w:t>
      </w:r>
      <w:r w:rsidRPr="000826FF">
        <w:rPr>
          <w:rFonts w:ascii="Times New Roman" w:hAnsi="Times New Roman" w:cs="Times New Roman"/>
          <w:sz w:val="24"/>
          <w:szCs w:val="24"/>
          <w:lang w:val="en-GB"/>
        </w:rPr>
        <w:t>Rydapt</w:t>
      </w:r>
      <w:r w:rsidRPr="000826FF">
        <w:rPr>
          <w:rFonts w:ascii="Times New Roman" w:hAnsi="Times New Roman" w:cs="Times New Roman"/>
          <w:sz w:val="24"/>
          <w:szCs w:val="24"/>
        </w:rPr>
        <w:t xml:space="preserve"> arm vs 0% in placebo arm).</w:t>
      </w:r>
    </w:p>
    <w:p w:rsidR="000826FF" w:rsidRPr="000826FF" w:rsidRDefault="000826FF" w:rsidP="000826FF">
      <w:pPr>
        <w:rPr>
          <w:rFonts w:ascii="Times New Roman" w:hAnsi="Times New Roman" w:cs="Times New Roman"/>
          <w:b/>
          <w:sz w:val="24"/>
          <w:szCs w:val="24"/>
        </w:rPr>
      </w:pPr>
      <w:r w:rsidRPr="000826FF">
        <w:rPr>
          <w:rFonts w:ascii="Times New Roman" w:hAnsi="Times New Roman" w:cs="Times New Roman"/>
          <w:b/>
          <w:sz w:val="24"/>
          <w:szCs w:val="24"/>
        </w:rPr>
        <w:t xml:space="preserve">Description of selected adverse drug reactions </w:t>
      </w:r>
    </w:p>
    <w:p w:rsidR="000826FF" w:rsidRPr="000826FF" w:rsidRDefault="000826FF" w:rsidP="000826FF">
      <w:pPr>
        <w:rPr>
          <w:rFonts w:ascii="Times New Roman" w:hAnsi="Times New Roman" w:cs="Times New Roman"/>
          <w:b/>
          <w:sz w:val="24"/>
          <w:szCs w:val="24"/>
        </w:rPr>
      </w:pPr>
      <w:r w:rsidRPr="000826FF">
        <w:rPr>
          <w:rFonts w:ascii="Times New Roman" w:hAnsi="Times New Roman" w:cs="Times New Roman"/>
          <w:b/>
          <w:sz w:val="24"/>
          <w:szCs w:val="24"/>
        </w:rPr>
        <w:t>Gastrointestinal disorders</w:t>
      </w:r>
    </w:p>
    <w:p w:rsidR="000826FF" w:rsidRPr="008F345D" w:rsidRDefault="000826FF" w:rsidP="000826FF">
      <w:pPr>
        <w:pStyle w:val="Text"/>
        <w:rPr>
          <w:b w:val="0"/>
        </w:rPr>
      </w:pPr>
      <w:r w:rsidRPr="008F345D">
        <w:rPr>
          <w:b w:val="0"/>
        </w:rPr>
        <w:t>In AML patients during the maintenance phase, low grade nausea and vomiting were observed. These were well managed with supportive prophylactic medication and led to treatment discontinuation in 2 patients, one in each treatment group.</w:t>
      </w:r>
    </w:p>
    <w:p w:rsidR="000826FF" w:rsidRPr="008F345D" w:rsidRDefault="000826FF" w:rsidP="000826FF">
      <w:pPr>
        <w:pStyle w:val="Heading3"/>
        <w:ind w:left="0"/>
      </w:pPr>
      <w:r w:rsidRPr="008F345D">
        <w:t>Advanced SM - Summary of the safety profile</w:t>
      </w:r>
    </w:p>
    <w:p w:rsidR="000826FF" w:rsidRDefault="000826FF" w:rsidP="000826FF">
      <w:pPr>
        <w:pStyle w:val="paragraph"/>
        <w:rPr>
          <w:b w:val="0"/>
        </w:rPr>
      </w:pPr>
      <w:r w:rsidRPr="008F345D">
        <w:rPr>
          <w:b w:val="0"/>
        </w:rPr>
        <w:t xml:space="preserve">The safety of </w:t>
      </w:r>
      <w:r w:rsidRPr="008F345D">
        <w:rPr>
          <w:b w:val="0"/>
          <w:lang w:val="en-GB"/>
        </w:rPr>
        <w:t>Rydapt</w:t>
      </w:r>
      <w:r w:rsidRPr="008F345D">
        <w:rPr>
          <w:b w:val="0"/>
        </w:rPr>
        <w:t xml:space="preserve"> (100 mg twice daily) as a single agent in patients with </w:t>
      </w:r>
      <w:r>
        <w:rPr>
          <w:b w:val="0"/>
        </w:rPr>
        <w:t>a</w:t>
      </w:r>
      <w:r w:rsidRPr="008F345D">
        <w:rPr>
          <w:b w:val="0"/>
        </w:rPr>
        <w:t xml:space="preserve">dvanced SM was evaluated in 142 patients in two single-arm, open-label, multicenter studies. The median duration of exposure to </w:t>
      </w:r>
      <w:r w:rsidRPr="008F345D">
        <w:rPr>
          <w:b w:val="0"/>
          <w:lang w:val="en-GB"/>
        </w:rPr>
        <w:t>Rydapt</w:t>
      </w:r>
      <w:r w:rsidRPr="008F345D">
        <w:rPr>
          <w:b w:val="0"/>
        </w:rPr>
        <w:t xml:space="preserve"> was 11.4 months (range: 0 to 81 months).</w:t>
      </w:r>
    </w:p>
    <w:p w:rsidR="000826FF" w:rsidRPr="008F345D" w:rsidRDefault="000826FF" w:rsidP="000826FF">
      <w:pPr>
        <w:pStyle w:val="Text"/>
        <w:rPr>
          <w:b w:val="0"/>
        </w:rPr>
      </w:pPr>
      <w:r w:rsidRPr="008F345D">
        <w:rPr>
          <w:b w:val="0"/>
        </w:rPr>
        <w:t xml:space="preserve">The most frequent ADRs (incidence ≥30%) were nausea, vomiting, </w:t>
      </w:r>
      <w:proofErr w:type="spellStart"/>
      <w:r w:rsidRPr="008F345D">
        <w:rPr>
          <w:b w:val="0"/>
        </w:rPr>
        <w:t>diarrhoea</w:t>
      </w:r>
      <w:proofErr w:type="spellEnd"/>
      <w:r w:rsidRPr="008F345D">
        <w:rPr>
          <w:b w:val="0"/>
        </w:rPr>
        <w:t xml:space="preserve">, peripheral </w:t>
      </w:r>
      <w:proofErr w:type="spellStart"/>
      <w:r w:rsidRPr="008F345D">
        <w:rPr>
          <w:b w:val="0"/>
        </w:rPr>
        <w:t>oedema</w:t>
      </w:r>
      <w:proofErr w:type="spellEnd"/>
      <w:r w:rsidRPr="008F345D">
        <w:rPr>
          <w:b w:val="0"/>
        </w:rPr>
        <w:t xml:space="preserve">, and fatigue. The most frequent Grade 3/4 ADRs </w:t>
      </w:r>
      <w:r w:rsidRPr="008F345D">
        <w:rPr>
          <w:b w:val="0"/>
          <w:color w:val="000000" w:themeColor="text1"/>
        </w:rPr>
        <w:t xml:space="preserve">(incidence ≥6%) </w:t>
      </w:r>
      <w:r w:rsidRPr="008F345D">
        <w:rPr>
          <w:b w:val="0"/>
        </w:rPr>
        <w:t xml:space="preserve">were fatigue, sepsis, pneumonia, febrile neutropenia, and diarrhoea. The most frequent non-haematologic laboratory abnormalities </w:t>
      </w:r>
      <w:r w:rsidRPr="008F345D">
        <w:rPr>
          <w:b w:val="0"/>
          <w:color w:val="000000" w:themeColor="text1"/>
        </w:rPr>
        <w:t xml:space="preserve">(incidence ≥30%) </w:t>
      </w:r>
      <w:r w:rsidRPr="008F345D">
        <w:rPr>
          <w:b w:val="0"/>
        </w:rPr>
        <w:t>were glucose increased, total bilirubin increased, lipase increased, AST increased, and ALT increased while the most frequent haematologic laboratory abnormalit</w:t>
      </w:r>
      <w:r>
        <w:rPr>
          <w:b w:val="0"/>
        </w:rPr>
        <w:t>ies</w:t>
      </w:r>
      <w:r w:rsidRPr="008F345D">
        <w:rPr>
          <w:b w:val="0"/>
        </w:rPr>
        <w:t xml:space="preserve"> </w:t>
      </w:r>
      <w:r w:rsidRPr="008F345D">
        <w:rPr>
          <w:b w:val="0"/>
          <w:color w:val="000000" w:themeColor="text1"/>
        </w:rPr>
        <w:t xml:space="preserve">(incidence ≥25%) </w:t>
      </w:r>
      <w:r>
        <w:rPr>
          <w:b w:val="0"/>
          <w:color w:val="000000" w:themeColor="text1"/>
        </w:rPr>
        <w:t>were</w:t>
      </w:r>
      <w:r w:rsidRPr="008F345D">
        <w:rPr>
          <w:b w:val="0"/>
          <w:color w:val="000000" w:themeColor="text1"/>
        </w:rPr>
        <w:t xml:space="preserve"> </w:t>
      </w:r>
      <w:r w:rsidRPr="008F345D">
        <w:rPr>
          <w:b w:val="0"/>
        </w:rPr>
        <w:t xml:space="preserve">absolute </w:t>
      </w:r>
      <w:r>
        <w:rPr>
          <w:b w:val="0"/>
        </w:rPr>
        <w:t xml:space="preserve">lymphocyte decreased and </w:t>
      </w:r>
      <w:r w:rsidRPr="008F345D">
        <w:rPr>
          <w:b w:val="0"/>
        </w:rPr>
        <w:t xml:space="preserve">neutrophils decreased. The most frequent Grade 3/4 laboratory abnormalities (incidence ≥10%) were </w:t>
      </w:r>
      <w:r w:rsidRPr="005C15B5">
        <w:rPr>
          <w:b w:val="0"/>
        </w:rPr>
        <w:t>absolute lymphocyte decreased, absolute neutrophils decreased</w:t>
      </w:r>
      <w:r>
        <w:rPr>
          <w:b w:val="0"/>
        </w:rPr>
        <w:t>,</w:t>
      </w:r>
      <w:r w:rsidRPr="008F345D">
        <w:rPr>
          <w:b w:val="0"/>
        </w:rPr>
        <w:t xml:space="preserve"> glucose increased, </w:t>
      </w:r>
      <w:r>
        <w:rPr>
          <w:b w:val="0"/>
        </w:rPr>
        <w:t xml:space="preserve">and </w:t>
      </w:r>
      <w:r w:rsidRPr="008F345D">
        <w:rPr>
          <w:b w:val="0"/>
        </w:rPr>
        <w:t>lipase increased.</w:t>
      </w:r>
    </w:p>
    <w:p w:rsidR="000826FF" w:rsidRPr="008F345D" w:rsidRDefault="000826FF" w:rsidP="000826FF">
      <w:pPr>
        <w:pStyle w:val="Text"/>
        <w:tabs>
          <w:tab w:val="right" w:pos="9083"/>
        </w:tabs>
        <w:rPr>
          <w:b w:val="0"/>
        </w:rPr>
      </w:pPr>
      <w:r w:rsidRPr="008F345D">
        <w:rPr>
          <w:b w:val="0"/>
        </w:rPr>
        <w:t xml:space="preserve">Dose modifications (interruption or adjustment) due to ADRs occurred in </w:t>
      </w:r>
      <w:r>
        <w:rPr>
          <w:b w:val="0"/>
        </w:rPr>
        <w:t>31</w:t>
      </w:r>
      <w:r w:rsidRPr="008F345D">
        <w:rPr>
          <w:b w:val="0"/>
        </w:rPr>
        <w:t>% of patients. The most frequent ADRs that led to dose modification (incidence ≥5%) were nausea and vomiting.</w:t>
      </w:r>
    </w:p>
    <w:p w:rsidR="000826FF" w:rsidRPr="008F345D" w:rsidRDefault="000826FF" w:rsidP="000826FF">
      <w:pPr>
        <w:pStyle w:val="Text"/>
        <w:rPr>
          <w:b w:val="0"/>
        </w:rPr>
      </w:pPr>
      <w:r w:rsidRPr="008F345D">
        <w:rPr>
          <w:b w:val="0"/>
        </w:rPr>
        <w:t xml:space="preserve">Adverse events that led to treatment discontinuation occurred in 23.9% of patients. </w:t>
      </w:r>
      <w:r w:rsidRPr="008F345D">
        <w:rPr>
          <w:b w:val="0"/>
          <w:iCs/>
        </w:rPr>
        <w:t>The most common AEs leading to discontinuation were GI related events (5.6%)</w:t>
      </w:r>
      <w:r w:rsidRPr="008F345D">
        <w:rPr>
          <w:b w:val="0"/>
        </w:rPr>
        <w:t>.</w:t>
      </w:r>
    </w:p>
    <w:p w:rsidR="000826FF" w:rsidRPr="008F345D" w:rsidRDefault="000826FF" w:rsidP="000826FF">
      <w:pPr>
        <w:pStyle w:val="Text"/>
        <w:rPr>
          <w:b w:val="0"/>
        </w:rPr>
      </w:pPr>
      <w:r w:rsidRPr="008F345D">
        <w:rPr>
          <w:b w:val="0"/>
        </w:rPr>
        <w:t>Deaths occurred in 18.3% of patients. The most frequent causes of death were disease progression and sepsis.</w:t>
      </w:r>
    </w:p>
    <w:p w:rsidR="000826FF" w:rsidRPr="00621694" w:rsidRDefault="000826FF" w:rsidP="00352DEC">
      <w:pPr>
        <w:pStyle w:val="Heading3"/>
        <w:ind w:left="0"/>
      </w:pPr>
      <w:r w:rsidRPr="00621694">
        <w:t>Tabulated summary of adverse reactions from clinical trials in advanced SM</w:t>
      </w:r>
    </w:p>
    <w:p w:rsidR="000826FF" w:rsidRPr="008F345D" w:rsidRDefault="000826FF" w:rsidP="000826FF">
      <w:pPr>
        <w:pStyle w:val="Text"/>
        <w:rPr>
          <w:b w:val="0"/>
        </w:rPr>
      </w:pPr>
      <w:r w:rsidRPr="008F345D">
        <w:rPr>
          <w:b w:val="0"/>
        </w:rPr>
        <w:t xml:space="preserve">Table </w:t>
      </w:r>
      <w:r>
        <w:rPr>
          <w:b w:val="0"/>
        </w:rPr>
        <w:t>5</w:t>
      </w:r>
      <w:r w:rsidRPr="008F345D">
        <w:rPr>
          <w:b w:val="0"/>
        </w:rPr>
        <w:t xml:space="preserve"> presents the frequency category of ADRs based on pooled data from two studies in patients with </w:t>
      </w:r>
      <w:r>
        <w:rPr>
          <w:b w:val="0"/>
        </w:rPr>
        <w:t>a</w:t>
      </w:r>
      <w:r w:rsidRPr="008F345D">
        <w:rPr>
          <w:b w:val="0"/>
        </w:rPr>
        <w:t xml:space="preserve">dvanced SM. ADRs are listed according to </w:t>
      </w:r>
      <w:proofErr w:type="spellStart"/>
      <w:r w:rsidRPr="008F345D">
        <w:rPr>
          <w:b w:val="0"/>
        </w:rPr>
        <w:t>MedDRA</w:t>
      </w:r>
      <w:proofErr w:type="spellEnd"/>
      <w:r w:rsidRPr="008F345D">
        <w:rPr>
          <w:b w:val="0"/>
        </w:rPr>
        <w:t xml:space="preserve"> system organ class. Within each system organ class, the ADRs are ranked by frequency, with the most frequent reactions first. In addition, the corresponding frequency category using the following convention (CIOMS III) is also provided for each ADR: very common (≥1/10); common </w:t>
      </w:r>
      <w:r w:rsidRPr="008F345D">
        <w:rPr>
          <w:b w:val="0"/>
        </w:rPr>
        <w:lastRenderedPageBreak/>
        <w:t>(≥1/100 to &lt;1/10); uncommon (≥1/1,000 to &lt;1/100); rare (≥1/10,000 to &lt;1/1,000); very rare (&lt;1/10,000); not known (cannot be estimated from the available data).</w:t>
      </w:r>
      <w:bookmarkStart w:id="90" w:name="_Toc260903681"/>
      <w:r w:rsidRPr="008F345D">
        <w:rPr>
          <w:b w:val="0"/>
        </w:rPr>
        <w:t xml:space="preserve"> Table </w:t>
      </w:r>
      <w:r>
        <w:rPr>
          <w:b w:val="0"/>
        </w:rPr>
        <w:t>6</w:t>
      </w:r>
      <w:r w:rsidRPr="008F345D">
        <w:rPr>
          <w:b w:val="0"/>
        </w:rPr>
        <w:t xml:space="preserve"> presents the key laboratory abnormalities based on pooled data from two studies in patients with </w:t>
      </w:r>
      <w:r>
        <w:rPr>
          <w:b w:val="0"/>
        </w:rPr>
        <w:t>a</w:t>
      </w:r>
      <w:r w:rsidRPr="008F345D">
        <w:rPr>
          <w:b w:val="0"/>
        </w:rPr>
        <w:t>dvanced SM.</w:t>
      </w:r>
    </w:p>
    <w:p w:rsidR="0075598F" w:rsidRDefault="0075598F">
      <w:pPr>
        <w:rPr>
          <w:rFonts w:ascii="Times New Roman" w:hAnsi="Times New Roman" w:cs="Times New Roman"/>
          <w:b/>
          <w:sz w:val="24"/>
          <w:szCs w:val="24"/>
        </w:rPr>
      </w:pPr>
      <w:bookmarkStart w:id="91" w:name="_Toc438539830"/>
      <w:bookmarkStart w:id="92" w:name="_Toc455577913"/>
      <w:bookmarkEnd w:id="90"/>
    </w:p>
    <w:p w:rsidR="000826FF" w:rsidRPr="000826FF" w:rsidRDefault="000826FF" w:rsidP="000826FF">
      <w:pPr>
        <w:rPr>
          <w:rFonts w:ascii="Times New Roman" w:hAnsi="Times New Roman" w:cs="Times New Roman"/>
          <w:b/>
          <w:sz w:val="24"/>
          <w:szCs w:val="24"/>
        </w:rPr>
      </w:pPr>
      <w:r w:rsidRPr="000826FF">
        <w:rPr>
          <w:rFonts w:ascii="Times New Roman" w:hAnsi="Times New Roman" w:cs="Times New Roman"/>
          <w:b/>
          <w:sz w:val="24"/>
          <w:szCs w:val="24"/>
        </w:rPr>
        <w:t xml:space="preserve">Table </w:t>
      </w:r>
      <w:r>
        <w:rPr>
          <w:rFonts w:ascii="Times New Roman" w:hAnsi="Times New Roman" w:cs="Times New Roman"/>
          <w:b/>
          <w:sz w:val="24"/>
          <w:szCs w:val="24"/>
        </w:rPr>
        <w:t>5</w:t>
      </w:r>
      <w:r w:rsidRPr="000826FF">
        <w:rPr>
          <w:rFonts w:ascii="Times New Roman" w:hAnsi="Times New Roman" w:cs="Times New Roman"/>
          <w:b/>
          <w:sz w:val="24"/>
          <w:szCs w:val="24"/>
        </w:rPr>
        <w:t>:</w:t>
      </w:r>
      <w:r w:rsidRPr="000826FF">
        <w:rPr>
          <w:rFonts w:ascii="Times New Roman" w:hAnsi="Times New Roman" w:cs="Times New Roman"/>
          <w:b/>
          <w:sz w:val="24"/>
          <w:szCs w:val="24"/>
        </w:rPr>
        <w:tab/>
        <w:t>Adverse drug reactions reported in advanced SM studies</w:t>
      </w:r>
      <w:bookmarkEnd w:id="91"/>
      <w:bookmarkEnd w:id="92"/>
      <w:r w:rsidRPr="000826FF">
        <w:rPr>
          <w:rFonts w:ascii="Times New Roman" w:hAnsi="Times New Roman" w:cs="Times New Roman"/>
          <w:b/>
          <w:sz w:val="24"/>
          <w:szCs w:val="24"/>
        </w:rPr>
        <w:t xml:space="preserve"> </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528"/>
        <w:gridCol w:w="1200"/>
        <w:gridCol w:w="1200"/>
        <w:gridCol w:w="1200"/>
        <w:gridCol w:w="1627"/>
      </w:tblGrid>
      <w:tr w:rsidR="000826FF" w:rsidRPr="008F345D" w:rsidTr="009A4E92">
        <w:trPr>
          <w:tblHeader/>
        </w:trPr>
        <w:tc>
          <w:tcPr>
            <w:tcW w:w="3528" w:type="dxa"/>
            <w:tcBorders>
              <w:top w:val="single" w:sz="4" w:space="0" w:color="auto"/>
              <w:bottom w:val="nil"/>
              <w:right w:val="single" w:sz="4" w:space="0" w:color="auto"/>
            </w:tcBorders>
            <w:shd w:val="clear" w:color="auto" w:fill="auto"/>
          </w:tcPr>
          <w:p w:rsidR="000826FF" w:rsidRPr="00024B6B" w:rsidRDefault="000826FF" w:rsidP="009A4E92">
            <w:pPr>
              <w:pStyle w:val="Table"/>
              <w:rPr>
                <w:b/>
                <w:lang w:val="en-AU"/>
              </w:rPr>
            </w:pPr>
          </w:p>
        </w:tc>
        <w:tc>
          <w:tcPr>
            <w:tcW w:w="3600" w:type="dxa"/>
            <w:gridSpan w:val="3"/>
            <w:tcBorders>
              <w:top w:val="single" w:sz="4" w:space="0" w:color="auto"/>
              <w:left w:val="single" w:sz="4" w:space="0" w:color="auto"/>
              <w:bottom w:val="nil"/>
              <w:right w:val="single" w:sz="4" w:space="0" w:color="auto"/>
            </w:tcBorders>
            <w:shd w:val="clear" w:color="auto" w:fill="auto"/>
          </w:tcPr>
          <w:p w:rsidR="000826FF" w:rsidRPr="00EE10F7" w:rsidRDefault="000826FF" w:rsidP="009A4E92">
            <w:pPr>
              <w:pStyle w:val="Table"/>
              <w:rPr>
                <w:b/>
              </w:rPr>
            </w:pPr>
            <w:r w:rsidRPr="00EE10F7">
              <w:rPr>
                <w:b/>
                <w:lang w:val="en-GB"/>
              </w:rPr>
              <w:t>Rydapt</w:t>
            </w:r>
            <w:r w:rsidRPr="00EE10F7">
              <w:rPr>
                <w:b/>
              </w:rPr>
              <w:t xml:space="preserve"> (100 mg twice daily)</w:t>
            </w:r>
            <w:r w:rsidRPr="00EE10F7">
              <w:rPr>
                <w:b/>
              </w:rPr>
              <w:br/>
              <w:t>N=142</w:t>
            </w:r>
          </w:p>
        </w:tc>
        <w:tc>
          <w:tcPr>
            <w:tcW w:w="1627" w:type="dxa"/>
            <w:tcBorders>
              <w:top w:val="single" w:sz="4" w:space="0" w:color="auto"/>
              <w:left w:val="single" w:sz="4" w:space="0" w:color="auto"/>
              <w:bottom w:val="nil"/>
            </w:tcBorders>
            <w:shd w:val="clear" w:color="auto" w:fill="auto"/>
          </w:tcPr>
          <w:p w:rsidR="000826FF" w:rsidRPr="00EE10F7" w:rsidRDefault="000826FF" w:rsidP="009A4E92">
            <w:pPr>
              <w:pStyle w:val="Table"/>
              <w:rPr>
                <w:b/>
              </w:rPr>
            </w:pPr>
          </w:p>
        </w:tc>
      </w:tr>
      <w:tr w:rsidR="000826FF" w:rsidRPr="008F345D" w:rsidTr="009A4E92">
        <w:trPr>
          <w:tblHeader/>
        </w:trPr>
        <w:tc>
          <w:tcPr>
            <w:tcW w:w="3528" w:type="dxa"/>
            <w:tcBorders>
              <w:top w:val="nil"/>
              <w:bottom w:val="single" w:sz="4" w:space="0" w:color="auto"/>
              <w:right w:val="single" w:sz="4" w:space="0" w:color="auto"/>
            </w:tcBorders>
            <w:shd w:val="clear" w:color="auto" w:fill="auto"/>
          </w:tcPr>
          <w:p w:rsidR="000826FF" w:rsidRPr="00EE10F7" w:rsidRDefault="000826FF" w:rsidP="009A4E92">
            <w:pPr>
              <w:pStyle w:val="Table"/>
              <w:rPr>
                <w:b/>
              </w:rPr>
            </w:pPr>
            <w:r w:rsidRPr="00EE10F7">
              <w:rPr>
                <w:b/>
              </w:rPr>
              <w:t>Adverse drug reaction</w:t>
            </w:r>
          </w:p>
        </w:tc>
        <w:tc>
          <w:tcPr>
            <w:tcW w:w="1200" w:type="dxa"/>
            <w:tcBorders>
              <w:top w:val="nil"/>
              <w:left w:val="single" w:sz="4" w:space="0" w:color="auto"/>
              <w:bottom w:val="single" w:sz="4" w:space="0" w:color="auto"/>
              <w:right w:val="single" w:sz="4" w:space="0" w:color="auto"/>
            </w:tcBorders>
            <w:shd w:val="clear" w:color="auto" w:fill="auto"/>
          </w:tcPr>
          <w:p w:rsidR="000826FF" w:rsidRPr="00EE10F7" w:rsidRDefault="000826FF" w:rsidP="009A4E92">
            <w:pPr>
              <w:pStyle w:val="Table"/>
              <w:rPr>
                <w:b/>
              </w:rPr>
            </w:pPr>
            <w:r w:rsidRPr="00EE10F7">
              <w:rPr>
                <w:b/>
              </w:rPr>
              <w:t>All grades</w:t>
            </w:r>
            <w:r w:rsidRPr="00EE10F7">
              <w:rPr>
                <w:b/>
              </w:rPr>
              <w:br/>
              <w:t>%</w:t>
            </w:r>
          </w:p>
        </w:tc>
        <w:tc>
          <w:tcPr>
            <w:tcW w:w="1200" w:type="dxa"/>
            <w:tcBorders>
              <w:top w:val="nil"/>
              <w:left w:val="single" w:sz="4" w:space="0" w:color="auto"/>
              <w:bottom w:val="single" w:sz="4" w:space="0" w:color="auto"/>
              <w:right w:val="single" w:sz="4" w:space="0" w:color="auto"/>
            </w:tcBorders>
            <w:shd w:val="clear" w:color="auto" w:fill="auto"/>
          </w:tcPr>
          <w:p w:rsidR="000826FF" w:rsidRPr="00EE10F7" w:rsidRDefault="000826FF" w:rsidP="009A4E92">
            <w:pPr>
              <w:pStyle w:val="Table"/>
              <w:rPr>
                <w:b/>
              </w:rPr>
            </w:pPr>
            <w:r w:rsidRPr="00EE10F7">
              <w:rPr>
                <w:b/>
              </w:rPr>
              <w:t>Grade 3</w:t>
            </w:r>
            <w:r w:rsidRPr="00EE10F7">
              <w:rPr>
                <w:b/>
              </w:rPr>
              <w:br/>
              <w:t>%</w:t>
            </w:r>
          </w:p>
        </w:tc>
        <w:tc>
          <w:tcPr>
            <w:tcW w:w="1200" w:type="dxa"/>
            <w:tcBorders>
              <w:top w:val="nil"/>
              <w:left w:val="single" w:sz="4" w:space="0" w:color="auto"/>
              <w:bottom w:val="single" w:sz="4" w:space="0" w:color="auto"/>
              <w:right w:val="single" w:sz="4" w:space="0" w:color="auto"/>
            </w:tcBorders>
            <w:shd w:val="clear" w:color="auto" w:fill="auto"/>
          </w:tcPr>
          <w:p w:rsidR="000826FF" w:rsidRPr="00EE10F7" w:rsidRDefault="000826FF" w:rsidP="009A4E92">
            <w:pPr>
              <w:pStyle w:val="Table"/>
              <w:rPr>
                <w:b/>
              </w:rPr>
            </w:pPr>
            <w:r w:rsidRPr="00EE10F7">
              <w:rPr>
                <w:b/>
              </w:rPr>
              <w:t>Grade 4</w:t>
            </w:r>
            <w:r w:rsidRPr="00EE10F7">
              <w:rPr>
                <w:b/>
              </w:rPr>
              <w:br/>
              <w:t>%</w:t>
            </w:r>
          </w:p>
        </w:tc>
        <w:tc>
          <w:tcPr>
            <w:tcW w:w="1627" w:type="dxa"/>
            <w:tcBorders>
              <w:top w:val="nil"/>
              <w:left w:val="single" w:sz="4" w:space="0" w:color="auto"/>
              <w:bottom w:val="single" w:sz="4" w:space="0" w:color="auto"/>
            </w:tcBorders>
            <w:shd w:val="clear" w:color="auto" w:fill="auto"/>
          </w:tcPr>
          <w:p w:rsidR="000826FF" w:rsidRPr="00EE10F7" w:rsidRDefault="000826FF" w:rsidP="009A4E92">
            <w:pPr>
              <w:pStyle w:val="Table"/>
              <w:rPr>
                <w:b/>
              </w:rPr>
            </w:pPr>
            <w:r w:rsidRPr="00EE10F7">
              <w:rPr>
                <w:b/>
              </w:rPr>
              <w:t>Frequency category</w:t>
            </w:r>
          </w:p>
        </w:tc>
      </w:tr>
      <w:tr w:rsidR="000826FF" w:rsidRPr="008F345D" w:rsidTr="009A4E92">
        <w:tc>
          <w:tcPr>
            <w:tcW w:w="8755" w:type="dxa"/>
            <w:gridSpan w:val="5"/>
            <w:shd w:val="clear" w:color="auto" w:fill="auto"/>
            <w:vAlign w:val="center"/>
          </w:tcPr>
          <w:p w:rsidR="000826FF" w:rsidRPr="00EE10F7" w:rsidRDefault="000826FF" w:rsidP="009A4E92">
            <w:pPr>
              <w:pStyle w:val="Table"/>
              <w:rPr>
                <w:b/>
              </w:rPr>
            </w:pPr>
            <w:r w:rsidRPr="00EE10F7">
              <w:rPr>
                <w:b/>
              </w:rPr>
              <w:t>Infections and infestations</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rPr>
                <w:b/>
              </w:rPr>
            </w:pPr>
            <w:r w:rsidRPr="00F03109">
              <w:t>Urinary tract infection</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13</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2.1</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0.7</w:t>
            </w:r>
          </w:p>
        </w:tc>
        <w:tc>
          <w:tcPr>
            <w:tcW w:w="1627" w:type="dxa"/>
            <w:tcBorders>
              <w:left w:val="single" w:sz="4" w:space="0" w:color="auto"/>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Upper respiratory tract infection</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11</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1.4</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left w:val="single" w:sz="4" w:space="0" w:color="auto"/>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Pneumonia</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8.5</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7.0</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left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Sepsis</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7.7</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2.1</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5.6</w:t>
            </w:r>
          </w:p>
        </w:tc>
        <w:tc>
          <w:tcPr>
            <w:tcW w:w="1627" w:type="dxa"/>
            <w:tcBorders>
              <w:left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Bronchitis</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5.6</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left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Oral herpes</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4.9</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left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Cystitis</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4.2</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left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Sinusitis</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4.2</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0.7</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left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Erysipelas</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3.5</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1.4</w:t>
            </w:r>
          </w:p>
        </w:tc>
        <w:tc>
          <w:tcPr>
            <w:tcW w:w="1200" w:type="dxa"/>
            <w:tcBorders>
              <w:left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left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bottom w:val="single" w:sz="4" w:space="0" w:color="auto"/>
              <w:right w:val="single" w:sz="4" w:space="0" w:color="auto"/>
            </w:tcBorders>
            <w:shd w:val="clear" w:color="auto" w:fill="auto"/>
            <w:vAlign w:val="center"/>
          </w:tcPr>
          <w:p w:rsidR="000826FF" w:rsidRPr="00F03109" w:rsidRDefault="000826FF" w:rsidP="009A4E92">
            <w:pPr>
              <w:pStyle w:val="Table"/>
            </w:pPr>
            <w:r w:rsidRPr="00F03109">
              <w:t>Herpes zoster</w:t>
            </w:r>
          </w:p>
        </w:tc>
        <w:tc>
          <w:tcPr>
            <w:tcW w:w="1200" w:type="dxa"/>
            <w:tcBorders>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3.5</w:t>
            </w:r>
          </w:p>
        </w:tc>
        <w:tc>
          <w:tcPr>
            <w:tcW w:w="1200" w:type="dxa"/>
            <w:tcBorders>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0.7</w:t>
            </w:r>
          </w:p>
        </w:tc>
        <w:tc>
          <w:tcPr>
            <w:tcW w:w="1200" w:type="dxa"/>
            <w:tcBorders>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left w:val="single" w:sz="4" w:space="0" w:color="auto"/>
              <w:bottom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8755" w:type="dxa"/>
            <w:gridSpan w:val="5"/>
            <w:tcBorders>
              <w:top w:val="single" w:sz="4" w:space="0" w:color="auto"/>
              <w:bottom w:val="nil"/>
            </w:tcBorders>
            <w:shd w:val="clear" w:color="auto" w:fill="auto"/>
          </w:tcPr>
          <w:p w:rsidR="000826FF" w:rsidRPr="00EE10F7" w:rsidRDefault="000826FF" w:rsidP="009A4E92">
            <w:pPr>
              <w:pStyle w:val="Table"/>
              <w:rPr>
                <w:b/>
              </w:rPr>
            </w:pPr>
            <w:r w:rsidRPr="00EE10F7">
              <w:rPr>
                <w:b/>
              </w:rPr>
              <w:t>Blood and lymphatic system disorders</w:t>
            </w:r>
            <w:r w:rsidRPr="00EE10F7" w:rsidDel="002E3422">
              <w:rPr>
                <w:b/>
              </w:rPr>
              <w:t xml:space="preserve"> </w:t>
            </w:r>
          </w:p>
        </w:tc>
      </w:tr>
      <w:tr w:rsidR="000826FF" w:rsidRPr="008F345D" w:rsidTr="009A4E92">
        <w:tc>
          <w:tcPr>
            <w:tcW w:w="3528" w:type="dxa"/>
            <w:tcBorders>
              <w:top w:val="nil"/>
              <w:bottom w:val="single" w:sz="4" w:space="0" w:color="auto"/>
              <w:right w:val="single" w:sz="4" w:space="0" w:color="auto"/>
            </w:tcBorders>
            <w:shd w:val="clear" w:color="auto" w:fill="auto"/>
          </w:tcPr>
          <w:p w:rsidR="000826FF" w:rsidRPr="00F03109" w:rsidRDefault="000826FF" w:rsidP="009A4E92">
            <w:pPr>
              <w:pStyle w:val="Table"/>
            </w:pPr>
            <w:r w:rsidRPr="00F03109">
              <w:t>Febrile neutropenia</w:t>
            </w:r>
            <w:r w:rsidRPr="00F03109">
              <w:tab/>
              <w:t>Febrile neutropenia</w:t>
            </w:r>
            <w:r w:rsidRPr="00F03109" w:rsidDel="002E3422">
              <w:t xml:space="preserve"> </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7.7</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6.3</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0.7</w:t>
            </w:r>
          </w:p>
        </w:tc>
        <w:tc>
          <w:tcPr>
            <w:tcW w:w="1627" w:type="dxa"/>
            <w:tcBorders>
              <w:top w:val="nil"/>
              <w:left w:val="single" w:sz="4" w:space="0" w:color="auto"/>
              <w:bottom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8755" w:type="dxa"/>
            <w:gridSpan w:val="5"/>
            <w:tcBorders>
              <w:top w:val="single" w:sz="4" w:space="0" w:color="auto"/>
              <w:bottom w:val="nil"/>
            </w:tcBorders>
            <w:shd w:val="clear" w:color="auto" w:fill="auto"/>
            <w:vAlign w:val="center"/>
          </w:tcPr>
          <w:p w:rsidR="000826FF" w:rsidRPr="00EE10F7" w:rsidRDefault="000826FF" w:rsidP="009A4E92">
            <w:pPr>
              <w:pStyle w:val="Table"/>
              <w:rPr>
                <w:b/>
              </w:rPr>
            </w:pPr>
            <w:r w:rsidRPr="00EE10F7">
              <w:rPr>
                <w:b/>
              </w:rPr>
              <w:t>Immune system disorders</w:t>
            </w:r>
          </w:p>
        </w:tc>
      </w:tr>
      <w:tr w:rsidR="000826FF" w:rsidRPr="008F345D" w:rsidTr="009A4E92">
        <w:tc>
          <w:tcPr>
            <w:tcW w:w="3528" w:type="dxa"/>
            <w:tcBorders>
              <w:top w:val="nil"/>
              <w:bottom w:val="single" w:sz="4" w:space="0" w:color="auto"/>
              <w:right w:val="single" w:sz="4" w:space="0" w:color="auto"/>
            </w:tcBorders>
            <w:shd w:val="clear" w:color="auto" w:fill="auto"/>
            <w:vAlign w:val="center"/>
          </w:tcPr>
          <w:p w:rsidR="000826FF" w:rsidRPr="00F03109" w:rsidRDefault="000826FF" w:rsidP="009A4E92">
            <w:pPr>
              <w:pStyle w:val="Table"/>
              <w:rPr>
                <w:b/>
              </w:rPr>
            </w:pPr>
            <w:r w:rsidRPr="00F03109">
              <w:t>Hypersensitivity</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2.1</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top w:val="single" w:sz="4" w:space="0" w:color="auto"/>
              <w:bottom w:val="single" w:sz="4" w:space="0" w:color="auto"/>
              <w:right w:val="single" w:sz="4" w:space="0" w:color="auto"/>
            </w:tcBorders>
            <w:shd w:val="clear" w:color="auto" w:fill="auto"/>
            <w:vAlign w:val="center"/>
          </w:tcPr>
          <w:p w:rsidR="000826FF" w:rsidRPr="00F03109" w:rsidRDefault="000826FF" w:rsidP="009A4E92">
            <w:pPr>
              <w:pStyle w:val="Table"/>
            </w:pPr>
            <w:r w:rsidRPr="00F03109">
              <w:t>Anaphylactic shock</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0.7</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0.7</w:t>
            </w:r>
          </w:p>
        </w:tc>
        <w:tc>
          <w:tcPr>
            <w:tcW w:w="1627" w:type="dxa"/>
            <w:tcBorders>
              <w:top w:val="single" w:sz="4" w:space="0" w:color="auto"/>
              <w:left w:val="single" w:sz="4" w:space="0" w:color="auto"/>
              <w:bottom w:val="single" w:sz="4" w:space="0" w:color="auto"/>
            </w:tcBorders>
            <w:shd w:val="clear" w:color="auto" w:fill="auto"/>
          </w:tcPr>
          <w:p w:rsidR="000826FF" w:rsidRPr="00F03109" w:rsidRDefault="000826FF" w:rsidP="009A4E92">
            <w:pPr>
              <w:pStyle w:val="Table"/>
            </w:pPr>
            <w:r w:rsidRPr="00F03109">
              <w:t>uncommon</w:t>
            </w:r>
          </w:p>
        </w:tc>
      </w:tr>
      <w:tr w:rsidR="000826FF" w:rsidRPr="008F345D" w:rsidTr="009A4E92">
        <w:tc>
          <w:tcPr>
            <w:tcW w:w="8755" w:type="dxa"/>
            <w:gridSpan w:val="5"/>
            <w:tcBorders>
              <w:top w:val="single" w:sz="4" w:space="0" w:color="auto"/>
              <w:bottom w:val="nil"/>
            </w:tcBorders>
            <w:shd w:val="clear" w:color="auto" w:fill="auto"/>
            <w:vAlign w:val="center"/>
          </w:tcPr>
          <w:p w:rsidR="000826FF" w:rsidRPr="00EE10F7" w:rsidRDefault="000826FF" w:rsidP="009A4E92">
            <w:pPr>
              <w:pStyle w:val="Table"/>
              <w:rPr>
                <w:b/>
              </w:rPr>
            </w:pPr>
            <w:r w:rsidRPr="00EE10F7">
              <w:rPr>
                <w:b/>
              </w:rPr>
              <w:t>Nervous system disorders</w:t>
            </w:r>
          </w:p>
        </w:tc>
      </w:tr>
      <w:tr w:rsidR="000826FF" w:rsidRPr="008F345D" w:rsidTr="009A4E92">
        <w:tc>
          <w:tcPr>
            <w:tcW w:w="3528" w:type="dxa"/>
            <w:tcBorders>
              <w:top w:val="nil"/>
              <w:right w:val="single" w:sz="4" w:space="0" w:color="auto"/>
            </w:tcBorders>
            <w:shd w:val="clear" w:color="auto" w:fill="auto"/>
            <w:vAlign w:val="center"/>
          </w:tcPr>
          <w:p w:rsidR="000826FF" w:rsidRPr="00F03109" w:rsidRDefault="000826FF" w:rsidP="009A4E92">
            <w:pPr>
              <w:pStyle w:val="Table"/>
            </w:pPr>
            <w:r w:rsidRPr="00F03109">
              <w:t>Nervous system disorders</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26</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1.4</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rPr>
                <w:b/>
              </w:rPr>
            </w:pPr>
            <w:r w:rsidRPr="00F03109">
              <w:t>Headache</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13</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Dizziness</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7</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bottom w:val="single" w:sz="4" w:space="0" w:color="auto"/>
              <w:right w:val="single" w:sz="4" w:space="0" w:color="auto"/>
            </w:tcBorders>
            <w:shd w:val="clear" w:color="auto" w:fill="auto"/>
            <w:vAlign w:val="center"/>
          </w:tcPr>
          <w:p w:rsidR="000826FF" w:rsidRPr="00F03109" w:rsidRDefault="000826FF" w:rsidP="009A4E92">
            <w:pPr>
              <w:pStyle w:val="Table"/>
            </w:pPr>
            <w:r w:rsidRPr="00F03109">
              <w:t>Disturbance in attention</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6.3</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8755" w:type="dxa"/>
            <w:gridSpan w:val="5"/>
            <w:tcBorders>
              <w:top w:val="single" w:sz="4" w:space="0" w:color="auto"/>
              <w:bottom w:val="nil"/>
            </w:tcBorders>
            <w:shd w:val="clear" w:color="auto" w:fill="auto"/>
            <w:vAlign w:val="center"/>
          </w:tcPr>
          <w:p w:rsidR="000826FF" w:rsidRPr="00EE10F7" w:rsidRDefault="000826FF" w:rsidP="009A4E92">
            <w:pPr>
              <w:pStyle w:val="Table"/>
              <w:rPr>
                <w:b/>
              </w:rPr>
            </w:pPr>
            <w:r w:rsidRPr="00EE10F7">
              <w:rPr>
                <w:b/>
              </w:rPr>
              <w:t>Ear and labyrinth disorders</w:t>
            </w:r>
          </w:p>
        </w:tc>
      </w:tr>
      <w:tr w:rsidR="000826FF" w:rsidRPr="008F345D" w:rsidTr="009A4E92">
        <w:tc>
          <w:tcPr>
            <w:tcW w:w="3528" w:type="dxa"/>
            <w:tcBorders>
              <w:top w:val="nil"/>
              <w:bottom w:val="single" w:sz="4" w:space="0" w:color="auto"/>
              <w:right w:val="single" w:sz="4" w:space="0" w:color="auto"/>
            </w:tcBorders>
            <w:shd w:val="clear" w:color="auto" w:fill="auto"/>
            <w:vAlign w:val="center"/>
          </w:tcPr>
          <w:p w:rsidR="000826FF" w:rsidRPr="00F03109" w:rsidRDefault="000826FF" w:rsidP="009A4E92">
            <w:pPr>
              <w:pStyle w:val="Table"/>
            </w:pPr>
            <w:r w:rsidRPr="00F03109">
              <w:t>Vertigo</w:t>
            </w:r>
            <w:r w:rsidRPr="00F03109">
              <w:tab/>
            </w:r>
            <w:proofErr w:type="spellStart"/>
            <w:r w:rsidRPr="00F03109">
              <w:t>Vertigo</w:t>
            </w:r>
            <w:proofErr w:type="spellEnd"/>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4.9</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8755" w:type="dxa"/>
            <w:gridSpan w:val="5"/>
            <w:tcBorders>
              <w:top w:val="single" w:sz="4" w:space="0" w:color="auto"/>
              <w:bottom w:val="nil"/>
            </w:tcBorders>
            <w:shd w:val="clear" w:color="auto" w:fill="auto"/>
            <w:vAlign w:val="center"/>
          </w:tcPr>
          <w:p w:rsidR="000826FF" w:rsidRPr="00EE10F7" w:rsidRDefault="000826FF" w:rsidP="009A4E92">
            <w:pPr>
              <w:pStyle w:val="Table"/>
              <w:rPr>
                <w:b/>
              </w:rPr>
            </w:pPr>
            <w:r w:rsidRPr="00EE10F7">
              <w:rPr>
                <w:b/>
              </w:rPr>
              <w:t>Vascular disorders</w:t>
            </w:r>
          </w:p>
        </w:tc>
      </w:tr>
      <w:tr w:rsidR="000826FF" w:rsidRPr="008F345D" w:rsidTr="009A4E92">
        <w:tc>
          <w:tcPr>
            <w:tcW w:w="3528" w:type="dxa"/>
            <w:tcBorders>
              <w:top w:val="nil"/>
              <w:right w:val="single" w:sz="4" w:space="0" w:color="auto"/>
            </w:tcBorders>
            <w:shd w:val="clear" w:color="auto" w:fill="auto"/>
            <w:vAlign w:val="center"/>
          </w:tcPr>
          <w:p w:rsidR="000826FF" w:rsidRPr="00F03109" w:rsidRDefault="000826FF" w:rsidP="009A4E92">
            <w:pPr>
              <w:pStyle w:val="Table"/>
              <w:rPr>
                <w:b/>
              </w:rPr>
            </w:pPr>
            <w:r w:rsidRPr="00F03109">
              <w:t>Hypotension</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9.2</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2.1</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bottom w:val="single" w:sz="4" w:space="0" w:color="auto"/>
              <w:right w:val="single" w:sz="4" w:space="0" w:color="auto"/>
            </w:tcBorders>
            <w:shd w:val="clear" w:color="auto" w:fill="auto"/>
            <w:vAlign w:val="center"/>
          </w:tcPr>
          <w:p w:rsidR="000826FF" w:rsidRPr="00F03109" w:rsidRDefault="000826FF" w:rsidP="009A4E92">
            <w:pPr>
              <w:pStyle w:val="Table"/>
              <w:rPr>
                <w:rFonts w:eastAsia="Times New Roman"/>
                <w:lang w:eastAsia="en-US"/>
              </w:rPr>
            </w:pPr>
            <w:r w:rsidRPr="00F03109">
              <w:t>Haematoma</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rPr>
                <w:rFonts w:eastAsia="Times New Roman"/>
                <w:lang w:eastAsia="en-US"/>
              </w:rPr>
            </w:pPr>
            <w:r w:rsidRPr="00F03109">
              <w:t>6.3</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0.7</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8755" w:type="dxa"/>
            <w:gridSpan w:val="5"/>
            <w:tcBorders>
              <w:top w:val="single" w:sz="4" w:space="0" w:color="auto"/>
              <w:left w:val="single" w:sz="4" w:space="0" w:color="auto"/>
              <w:bottom w:val="nil"/>
            </w:tcBorders>
            <w:shd w:val="clear" w:color="auto" w:fill="auto"/>
            <w:vAlign w:val="center"/>
          </w:tcPr>
          <w:p w:rsidR="000826FF" w:rsidRPr="00EE10F7" w:rsidRDefault="000826FF" w:rsidP="009A4E92">
            <w:pPr>
              <w:pStyle w:val="Table"/>
              <w:rPr>
                <w:b/>
              </w:rPr>
            </w:pPr>
            <w:r w:rsidRPr="00EE10F7">
              <w:rPr>
                <w:b/>
              </w:rPr>
              <w:t>Respiratory, thoracic and mediastinal disorders</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proofErr w:type="spellStart"/>
            <w:r w:rsidRPr="00F03109">
              <w:t>Dyspnoea</w:t>
            </w:r>
            <w:proofErr w:type="spellEnd"/>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18</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4.2</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1.4</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Cough</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16</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0.7</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rPr>
                <w:b/>
              </w:rPr>
            </w:pPr>
            <w:r w:rsidRPr="00F03109">
              <w:t>Pleural effusion</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13</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4.2</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Epistaxis</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12</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2.1</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0.7</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bottom w:val="single" w:sz="4" w:space="0" w:color="auto"/>
              <w:right w:val="single" w:sz="4" w:space="0" w:color="auto"/>
            </w:tcBorders>
            <w:shd w:val="clear" w:color="auto" w:fill="auto"/>
            <w:vAlign w:val="center"/>
          </w:tcPr>
          <w:p w:rsidR="000826FF" w:rsidRPr="00F03109" w:rsidRDefault="000826FF" w:rsidP="009A4E92">
            <w:pPr>
              <w:pStyle w:val="Table"/>
            </w:pPr>
            <w:r w:rsidRPr="00F03109">
              <w:t>Oropharyngeal pain</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4.2</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8755" w:type="dxa"/>
            <w:gridSpan w:val="5"/>
            <w:tcBorders>
              <w:top w:val="single" w:sz="4" w:space="0" w:color="auto"/>
              <w:bottom w:val="nil"/>
            </w:tcBorders>
            <w:shd w:val="clear" w:color="auto" w:fill="auto"/>
            <w:vAlign w:val="center"/>
          </w:tcPr>
          <w:p w:rsidR="000826FF" w:rsidRPr="00EE10F7" w:rsidRDefault="000826FF" w:rsidP="009A4E92">
            <w:pPr>
              <w:pStyle w:val="Table"/>
              <w:rPr>
                <w:b/>
              </w:rPr>
            </w:pPr>
            <w:r w:rsidRPr="00EE10F7">
              <w:rPr>
                <w:b/>
              </w:rPr>
              <w:t>Gastrointestinal disorders</w:t>
            </w:r>
          </w:p>
        </w:tc>
      </w:tr>
      <w:tr w:rsidR="000826FF" w:rsidRPr="008F345D" w:rsidTr="009A4E92">
        <w:tc>
          <w:tcPr>
            <w:tcW w:w="3528" w:type="dxa"/>
            <w:tcBorders>
              <w:top w:val="nil"/>
              <w:right w:val="single" w:sz="4" w:space="0" w:color="auto"/>
            </w:tcBorders>
            <w:shd w:val="clear" w:color="auto" w:fill="auto"/>
            <w:vAlign w:val="center"/>
          </w:tcPr>
          <w:p w:rsidR="000826FF" w:rsidRPr="00F03109" w:rsidRDefault="000826FF" w:rsidP="009A4E92">
            <w:pPr>
              <w:pStyle w:val="Table"/>
              <w:rPr>
                <w:b/>
              </w:rPr>
            </w:pPr>
            <w:r w:rsidRPr="00F03109">
              <w:t>Nausea</w:t>
            </w:r>
            <w:r w:rsidRPr="00F03109">
              <w:tab/>
            </w:r>
            <w:proofErr w:type="spellStart"/>
            <w:r w:rsidRPr="00F03109">
              <w:t>Nausea</w:t>
            </w:r>
            <w:proofErr w:type="spellEnd"/>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82</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4.9</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0.7</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Vomiting</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68</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4.9</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0.7</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Diarrhoea</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51</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6.3</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Constipation</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29</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0.7</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lastRenderedPageBreak/>
              <w:t>Dyspepsia</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5.6</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bottom w:val="single" w:sz="4" w:space="0" w:color="auto"/>
              <w:right w:val="single" w:sz="4" w:space="0" w:color="auto"/>
            </w:tcBorders>
            <w:shd w:val="clear" w:color="auto" w:fill="auto"/>
            <w:vAlign w:val="center"/>
          </w:tcPr>
          <w:p w:rsidR="000826FF" w:rsidRPr="00F03109" w:rsidRDefault="000826FF" w:rsidP="009A4E92">
            <w:pPr>
              <w:pStyle w:val="Table"/>
            </w:pPr>
            <w:r w:rsidRPr="00F03109">
              <w:t>Gastrointestinal haemorrhage</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4.2</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2.8</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0.7</w:t>
            </w:r>
          </w:p>
        </w:tc>
        <w:tc>
          <w:tcPr>
            <w:tcW w:w="1627" w:type="dxa"/>
            <w:tcBorders>
              <w:top w:val="nil"/>
              <w:left w:val="single" w:sz="4" w:space="0" w:color="auto"/>
              <w:bottom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8755" w:type="dxa"/>
            <w:gridSpan w:val="5"/>
            <w:tcBorders>
              <w:top w:val="single" w:sz="4" w:space="0" w:color="auto"/>
              <w:bottom w:val="nil"/>
            </w:tcBorders>
            <w:shd w:val="clear" w:color="auto" w:fill="auto"/>
            <w:vAlign w:val="center"/>
          </w:tcPr>
          <w:p w:rsidR="000826FF" w:rsidRPr="00EE10F7" w:rsidRDefault="000826FF" w:rsidP="009A4E92">
            <w:pPr>
              <w:pStyle w:val="Table"/>
              <w:rPr>
                <w:b/>
              </w:rPr>
            </w:pPr>
            <w:r w:rsidRPr="00EE10F7">
              <w:rPr>
                <w:b/>
              </w:rPr>
              <w:t>General disorders and administration site conditions</w:t>
            </w:r>
          </w:p>
        </w:tc>
      </w:tr>
      <w:tr w:rsidR="000826FF" w:rsidRPr="008F345D" w:rsidTr="009A4E92">
        <w:tc>
          <w:tcPr>
            <w:tcW w:w="3528" w:type="dxa"/>
            <w:tcBorders>
              <w:top w:val="nil"/>
              <w:right w:val="single" w:sz="4" w:space="0" w:color="auto"/>
            </w:tcBorders>
            <w:shd w:val="clear" w:color="auto" w:fill="auto"/>
            <w:vAlign w:val="center"/>
          </w:tcPr>
          <w:p w:rsidR="000826FF" w:rsidRPr="00F03109" w:rsidRDefault="000826FF" w:rsidP="009A4E92">
            <w:pPr>
              <w:pStyle w:val="Table"/>
            </w:pPr>
            <w:proofErr w:type="spellStart"/>
            <w:r w:rsidRPr="00F03109">
              <w:t>Oedema</w:t>
            </w:r>
            <w:proofErr w:type="spellEnd"/>
            <w:r w:rsidRPr="00F03109">
              <w:t xml:space="preserve"> peripheral</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35</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t>3.5</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Fatigue</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31</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7.0</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1.4</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Pyrexia</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t>27</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4.2</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very 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Asthenia</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4.9</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0.7</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Chills</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4.9</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bottom w:val="single" w:sz="4" w:space="0" w:color="auto"/>
              <w:right w:val="single" w:sz="4" w:space="0" w:color="auto"/>
            </w:tcBorders>
            <w:shd w:val="clear" w:color="auto" w:fill="auto"/>
            <w:vAlign w:val="center"/>
          </w:tcPr>
          <w:p w:rsidR="000826FF" w:rsidRPr="00F03109" w:rsidRDefault="000826FF" w:rsidP="009A4E92">
            <w:pPr>
              <w:pStyle w:val="Table"/>
            </w:pPr>
            <w:proofErr w:type="spellStart"/>
            <w:r w:rsidRPr="00F03109">
              <w:t>Oedema</w:t>
            </w:r>
            <w:proofErr w:type="spellEnd"/>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4.2</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0.7</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common</w:t>
            </w:r>
          </w:p>
        </w:tc>
      </w:tr>
      <w:tr w:rsidR="000826FF" w:rsidRPr="008F345D" w:rsidTr="009A4E92">
        <w:tc>
          <w:tcPr>
            <w:tcW w:w="8755" w:type="dxa"/>
            <w:gridSpan w:val="5"/>
            <w:tcBorders>
              <w:top w:val="single" w:sz="4" w:space="0" w:color="auto"/>
              <w:bottom w:val="nil"/>
            </w:tcBorders>
            <w:shd w:val="clear" w:color="auto" w:fill="auto"/>
            <w:vAlign w:val="center"/>
          </w:tcPr>
          <w:p w:rsidR="000826FF" w:rsidRPr="00EE10F7" w:rsidRDefault="000826FF" w:rsidP="009A4E92">
            <w:pPr>
              <w:pStyle w:val="Table"/>
              <w:rPr>
                <w:b/>
              </w:rPr>
            </w:pPr>
            <w:r w:rsidRPr="00EE10F7">
              <w:rPr>
                <w:b/>
              </w:rPr>
              <w:t>Investigations</w:t>
            </w:r>
          </w:p>
        </w:tc>
      </w:tr>
      <w:tr w:rsidR="000826FF" w:rsidRPr="008F345D" w:rsidTr="009A4E92">
        <w:tc>
          <w:tcPr>
            <w:tcW w:w="3528" w:type="dxa"/>
            <w:tcBorders>
              <w:top w:val="nil"/>
              <w:bottom w:val="single" w:sz="4" w:space="0" w:color="auto"/>
              <w:right w:val="single" w:sz="4" w:space="0" w:color="auto"/>
            </w:tcBorders>
            <w:shd w:val="clear" w:color="auto" w:fill="auto"/>
            <w:vAlign w:val="center"/>
          </w:tcPr>
          <w:p w:rsidR="000826FF" w:rsidRPr="00F03109" w:rsidRDefault="000826FF" w:rsidP="009A4E92">
            <w:pPr>
              <w:pStyle w:val="Table"/>
              <w:rPr>
                <w:b/>
              </w:rPr>
            </w:pPr>
            <w:r w:rsidRPr="00F03109">
              <w:t>Weight increased</w:t>
            </w:r>
            <w:r w:rsidRPr="00F03109">
              <w:tab/>
              <w:t>Weight increased</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5.6</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2.8</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single" w:sz="4" w:space="0" w:color="auto"/>
            </w:tcBorders>
            <w:shd w:val="clear" w:color="auto" w:fill="auto"/>
          </w:tcPr>
          <w:p w:rsidR="000826FF" w:rsidRPr="00F03109" w:rsidRDefault="000826FF" w:rsidP="009A4E92">
            <w:pPr>
              <w:pStyle w:val="Table"/>
            </w:pPr>
            <w:r w:rsidRPr="00F03109">
              <w:t>common</w:t>
            </w:r>
          </w:p>
        </w:tc>
      </w:tr>
      <w:tr w:rsidR="000826FF" w:rsidRPr="008F345D" w:rsidTr="009A4E92">
        <w:tc>
          <w:tcPr>
            <w:tcW w:w="8755" w:type="dxa"/>
            <w:gridSpan w:val="5"/>
            <w:tcBorders>
              <w:top w:val="single" w:sz="4" w:space="0" w:color="auto"/>
              <w:bottom w:val="nil"/>
            </w:tcBorders>
            <w:shd w:val="clear" w:color="auto" w:fill="auto"/>
            <w:vAlign w:val="center"/>
          </w:tcPr>
          <w:p w:rsidR="000826FF" w:rsidRPr="00EE10F7" w:rsidRDefault="000826FF" w:rsidP="009A4E92">
            <w:pPr>
              <w:pStyle w:val="Table"/>
              <w:rPr>
                <w:b/>
              </w:rPr>
            </w:pPr>
            <w:r w:rsidRPr="00EE10F7">
              <w:rPr>
                <w:b/>
              </w:rPr>
              <w:t>Injury, poisoning and procedural complications</w:t>
            </w:r>
          </w:p>
        </w:tc>
      </w:tr>
      <w:tr w:rsidR="000826FF" w:rsidRPr="008F345D" w:rsidTr="009A4E92">
        <w:tc>
          <w:tcPr>
            <w:tcW w:w="3528" w:type="dxa"/>
            <w:tcBorders>
              <w:top w:val="nil"/>
              <w:right w:val="single" w:sz="4" w:space="0" w:color="auto"/>
            </w:tcBorders>
            <w:shd w:val="clear" w:color="auto" w:fill="auto"/>
            <w:vAlign w:val="center"/>
          </w:tcPr>
          <w:p w:rsidR="000826FF" w:rsidRPr="00F03109" w:rsidRDefault="000826FF" w:rsidP="009A4E92">
            <w:pPr>
              <w:pStyle w:val="Table"/>
              <w:rPr>
                <w:b/>
              </w:rPr>
            </w:pPr>
            <w:r w:rsidRPr="00F03109">
              <w:t>Contusion</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6.3</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200" w:type="dxa"/>
            <w:tcBorders>
              <w:top w:val="nil"/>
              <w:left w:val="single" w:sz="4" w:space="0" w:color="auto"/>
              <w:bottom w:val="nil"/>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nil"/>
            </w:tcBorders>
            <w:shd w:val="clear" w:color="auto" w:fill="auto"/>
          </w:tcPr>
          <w:p w:rsidR="000826FF" w:rsidRPr="00F03109" w:rsidRDefault="000826FF" w:rsidP="009A4E92">
            <w:pPr>
              <w:pStyle w:val="Table"/>
            </w:pPr>
            <w:r w:rsidRPr="00F03109">
              <w:t>common</w:t>
            </w:r>
          </w:p>
        </w:tc>
      </w:tr>
      <w:tr w:rsidR="000826FF" w:rsidRPr="008F345D" w:rsidTr="009A4E92">
        <w:tc>
          <w:tcPr>
            <w:tcW w:w="3528" w:type="dxa"/>
            <w:tcBorders>
              <w:right w:val="single" w:sz="4" w:space="0" w:color="auto"/>
            </w:tcBorders>
            <w:shd w:val="clear" w:color="auto" w:fill="auto"/>
            <w:vAlign w:val="center"/>
          </w:tcPr>
          <w:p w:rsidR="000826FF" w:rsidRPr="00F03109" w:rsidRDefault="000826FF" w:rsidP="009A4E92">
            <w:pPr>
              <w:pStyle w:val="Table"/>
            </w:pPr>
            <w:r w:rsidRPr="00F03109">
              <w:t>Fall</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4.2</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0.7</w:t>
            </w:r>
          </w:p>
        </w:tc>
        <w:tc>
          <w:tcPr>
            <w:tcW w:w="1200" w:type="dxa"/>
            <w:tcBorders>
              <w:top w:val="nil"/>
              <w:left w:val="single" w:sz="4" w:space="0" w:color="auto"/>
              <w:bottom w:val="single" w:sz="4" w:space="0" w:color="auto"/>
              <w:right w:val="single" w:sz="4" w:space="0" w:color="auto"/>
            </w:tcBorders>
            <w:shd w:val="clear" w:color="auto" w:fill="auto"/>
          </w:tcPr>
          <w:p w:rsidR="000826FF" w:rsidRPr="00F03109" w:rsidRDefault="000826FF" w:rsidP="009A4E92">
            <w:pPr>
              <w:pStyle w:val="Table"/>
            </w:pPr>
            <w:r w:rsidRPr="00F03109">
              <w:t>0</w:t>
            </w:r>
          </w:p>
        </w:tc>
        <w:tc>
          <w:tcPr>
            <w:tcW w:w="1627" w:type="dxa"/>
            <w:tcBorders>
              <w:top w:val="nil"/>
              <w:left w:val="single" w:sz="4" w:space="0" w:color="auto"/>
              <w:bottom w:val="single" w:sz="4" w:space="0" w:color="auto"/>
            </w:tcBorders>
            <w:shd w:val="clear" w:color="auto" w:fill="auto"/>
          </w:tcPr>
          <w:p w:rsidR="000826FF" w:rsidRPr="00F03109" w:rsidRDefault="000826FF" w:rsidP="009A4E92">
            <w:pPr>
              <w:pStyle w:val="Table"/>
            </w:pPr>
            <w:r w:rsidRPr="00F03109">
              <w:t>common</w:t>
            </w:r>
          </w:p>
        </w:tc>
      </w:tr>
    </w:tbl>
    <w:p w:rsidR="000826FF" w:rsidRPr="00E45562" w:rsidRDefault="000826FF" w:rsidP="000826FF">
      <w:pPr>
        <w:pStyle w:val="Text"/>
        <w:spacing w:before="360"/>
        <w:rPr>
          <w:b w:val="0"/>
        </w:rPr>
      </w:pPr>
      <w:r w:rsidRPr="00E45562">
        <w:rPr>
          <w:b w:val="0"/>
        </w:rPr>
        <w:t xml:space="preserve">Table </w:t>
      </w:r>
      <w:r w:rsidR="00024B6B">
        <w:rPr>
          <w:b w:val="0"/>
        </w:rPr>
        <w:t>6</w:t>
      </w:r>
      <w:r w:rsidRPr="00E45562">
        <w:rPr>
          <w:b w:val="0"/>
        </w:rPr>
        <w:t xml:space="preserve"> presents the frequency of laboratory abnormalities reported in the </w:t>
      </w:r>
      <w:r>
        <w:rPr>
          <w:b w:val="0"/>
        </w:rPr>
        <w:t>a</w:t>
      </w:r>
      <w:r w:rsidRPr="00E45562">
        <w:rPr>
          <w:b w:val="0"/>
        </w:rPr>
        <w:t>dvanced SM trials.</w:t>
      </w:r>
    </w:p>
    <w:p w:rsidR="00024B6B" w:rsidRDefault="00024B6B" w:rsidP="00024B6B">
      <w:pPr>
        <w:ind w:left="1440" w:hanging="1440"/>
        <w:rPr>
          <w:rFonts w:ascii="Times New Roman" w:hAnsi="Times New Roman" w:cs="Times New Roman"/>
          <w:b/>
          <w:sz w:val="24"/>
          <w:szCs w:val="24"/>
          <w:lang w:val="en-US"/>
        </w:rPr>
      </w:pPr>
      <w:bookmarkStart w:id="93" w:name="_Toc455577914"/>
    </w:p>
    <w:p w:rsidR="000826FF" w:rsidRPr="00024B6B" w:rsidRDefault="000826FF" w:rsidP="00024B6B">
      <w:pPr>
        <w:ind w:left="1440" w:hanging="1440"/>
        <w:rPr>
          <w:rFonts w:ascii="Times New Roman" w:hAnsi="Times New Roman" w:cs="Times New Roman"/>
          <w:b/>
          <w:sz w:val="24"/>
          <w:szCs w:val="24"/>
        </w:rPr>
      </w:pPr>
      <w:r w:rsidRPr="00024B6B">
        <w:rPr>
          <w:rFonts w:ascii="Times New Roman" w:hAnsi="Times New Roman" w:cs="Times New Roman"/>
          <w:b/>
          <w:sz w:val="24"/>
          <w:szCs w:val="24"/>
        </w:rPr>
        <w:t xml:space="preserve">Table </w:t>
      </w:r>
      <w:r w:rsidR="00024B6B">
        <w:rPr>
          <w:rFonts w:ascii="Times New Roman" w:hAnsi="Times New Roman" w:cs="Times New Roman"/>
          <w:b/>
          <w:sz w:val="24"/>
          <w:szCs w:val="24"/>
        </w:rPr>
        <w:t>6:</w:t>
      </w:r>
      <w:r w:rsidR="00024B6B">
        <w:rPr>
          <w:rFonts w:ascii="Times New Roman" w:hAnsi="Times New Roman" w:cs="Times New Roman"/>
          <w:b/>
          <w:sz w:val="24"/>
          <w:szCs w:val="24"/>
        </w:rPr>
        <w:tab/>
      </w:r>
      <w:r w:rsidRPr="00024B6B">
        <w:rPr>
          <w:rFonts w:ascii="Times New Roman" w:hAnsi="Times New Roman" w:cs="Times New Roman"/>
          <w:b/>
          <w:sz w:val="24"/>
          <w:szCs w:val="24"/>
        </w:rPr>
        <w:t>Percentage of patients with key laboratory abnormalities in the advanced SM studies</w:t>
      </w:r>
      <w:bookmarkEnd w:id="93"/>
      <w:r w:rsidRPr="00024B6B">
        <w:rPr>
          <w:rFonts w:ascii="Times New Roman" w:hAnsi="Times New Roman" w:cs="Times New Roman"/>
          <w:b/>
          <w:sz w:val="24"/>
          <w:szCs w:val="24"/>
        </w:rPr>
        <w:t xml:space="preserve"> </w:t>
      </w:r>
    </w:p>
    <w:tbl>
      <w:tblPr>
        <w:tblW w:w="0" w:type="auto"/>
        <w:tblCellMar>
          <w:left w:w="0" w:type="dxa"/>
          <w:right w:w="0" w:type="dxa"/>
        </w:tblCellMar>
        <w:tblLook w:val="04A0" w:firstRow="1" w:lastRow="0" w:firstColumn="1" w:lastColumn="0" w:noHBand="0" w:noVBand="1"/>
      </w:tblPr>
      <w:tblGrid>
        <w:gridCol w:w="4361"/>
        <w:gridCol w:w="1065"/>
        <w:gridCol w:w="992"/>
        <w:gridCol w:w="1536"/>
      </w:tblGrid>
      <w:tr w:rsidR="000826FF" w:rsidRPr="00EE10F7" w:rsidTr="009A4E92">
        <w:trPr>
          <w:tblHeader/>
        </w:trPr>
        <w:tc>
          <w:tcPr>
            <w:tcW w:w="4361" w:type="dxa"/>
            <w:tcBorders>
              <w:top w:val="single" w:sz="4" w:space="0" w:color="auto"/>
              <w:bottom w:val="single" w:sz="4" w:space="0" w:color="auto"/>
              <w:right w:val="single" w:sz="4" w:space="0" w:color="auto"/>
            </w:tcBorders>
            <w:tcMar>
              <w:top w:w="0" w:type="dxa"/>
              <w:left w:w="108" w:type="dxa"/>
              <w:bottom w:w="0" w:type="dxa"/>
              <w:right w:w="108" w:type="dxa"/>
            </w:tcMar>
          </w:tcPr>
          <w:p w:rsidR="000826FF" w:rsidRPr="00EE10F7" w:rsidRDefault="000826FF" w:rsidP="009A4E92">
            <w:pPr>
              <w:pStyle w:val="Table"/>
              <w:rPr>
                <w:b/>
              </w:rPr>
            </w:pPr>
          </w:p>
        </w:tc>
        <w:tc>
          <w:tcPr>
            <w:tcW w:w="3593" w:type="dxa"/>
            <w:gridSpan w:val="3"/>
            <w:tcBorders>
              <w:top w:val="single" w:sz="4" w:space="0" w:color="auto"/>
              <w:left w:val="single" w:sz="4" w:space="0" w:color="auto"/>
              <w:bottom w:val="single" w:sz="4" w:space="0" w:color="auto"/>
            </w:tcBorders>
            <w:tcMar>
              <w:top w:w="0" w:type="dxa"/>
              <w:left w:w="108" w:type="dxa"/>
              <w:bottom w:w="0" w:type="dxa"/>
              <w:right w:w="108" w:type="dxa"/>
            </w:tcMar>
          </w:tcPr>
          <w:p w:rsidR="000826FF" w:rsidRPr="00EE10F7" w:rsidRDefault="000826FF" w:rsidP="009A4E92">
            <w:pPr>
              <w:pStyle w:val="Table"/>
              <w:rPr>
                <w:b/>
              </w:rPr>
            </w:pPr>
            <w:r w:rsidRPr="00EE10F7">
              <w:rPr>
                <w:b/>
                <w:lang w:val="en-GB"/>
              </w:rPr>
              <w:t>Rydapt</w:t>
            </w:r>
            <w:r w:rsidRPr="00EE10F7">
              <w:rPr>
                <w:b/>
              </w:rPr>
              <w:t xml:space="preserve"> (100 mg twice daily)</w:t>
            </w:r>
            <w:r w:rsidRPr="00EE10F7">
              <w:rPr>
                <w:b/>
              </w:rPr>
              <w:br/>
              <w:t>N=142</w:t>
            </w:r>
          </w:p>
        </w:tc>
      </w:tr>
      <w:tr w:rsidR="000826FF" w:rsidRPr="00EE10F7" w:rsidTr="009A4E92">
        <w:tc>
          <w:tcPr>
            <w:tcW w:w="4361" w:type="dxa"/>
            <w:tcBorders>
              <w:top w:val="single" w:sz="4" w:space="0" w:color="auto"/>
              <w:bottom w:val="single" w:sz="4" w:space="0" w:color="auto"/>
              <w:right w:val="single" w:sz="4" w:space="0" w:color="auto"/>
            </w:tcBorders>
            <w:tcMar>
              <w:top w:w="0" w:type="dxa"/>
              <w:left w:w="108" w:type="dxa"/>
              <w:bottom w:w="0" w:type="dxa"/>
              <w:right w:w="108" w:type="dxa"/>
            </w:tcMar>
            <w:hideMark/>
          </w:tcPr>
          <w:p w:rsidR="000826FF" w:rsidRPr="00EE10F7" w:rsidRDefault="000826FF" w:rsidP="009A4E92">
            <w:pPr>
              <w:pStyle w:val="Table"/>
              <w:rPr>
                <w:b/>
              </w:rPr>
            </w:pPr>
            <w:r w:rsidRPr="00EE10F7">
              <w:rPr>
                <w:b/>
              </w:rPr>
              <w:t>Key laboratory abnormality</w:t>
            </w:r>
          </w:p>
        </w:tc>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26FF" w:rsidRPr="00EE10F7" w:rsidRDefault="000826FF" w:rsidP="009A4E92">
            <w:pPr>
              <w:pStyle w:val="Table"/>
              <w:rPr>
                <w:b/>
              </w:rPr>
            </w:pPr>
            <w:r w:rsidRPr="00EE10F7">
              <w:rPr>
                <w:b/>
              </w:rPr>
              <w:t>Grade 3</w:t>
            </w:r>
            <w:r w:rsidRPr="00EE10F7">
              <w:rPr>
                <w:b/>
              </w:rPr>
              <w:b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26FF" w:rsidRPr="00EE10F7" w:rsidRDefault="000826FF" w:rsidP="009A4E92">
            <w:pPr>
              <w:pStyle w:val="Table"/>
              <w:rPr>
                <w:b/>
              </w:rPr>
            </w:pPr>
            <w:r w:rsidRPr="00EE10F7">
              <w:rPr>
                <w:b/>
              </w:rPr>
              <w:t>Grade 4</w:t>
            </w:r>
            <w:r w:rsidRPr="00EE10F7">
              <w:rPr>
                <w:b/>
              </w:rPr>
              <w:br/>
              <w:t>%</w:t>
            </w:r>
          </w:p>
        </w:tc>
        <w:tc>
          <w:tcPr>
            <w:tcW w:w="1536" w:type="dxa"/>
            <w:tcBorders>
              <w:top w:val="single" w:sz="4" w:space="0" w:color="auto"/>
              <w:left w:val="single" w:sz="4" w:space="0" w:color="auto"/>
              <w:bottom w:val="single" w:sz="4" w:space="0" w:color="auto"/>
            </w:tcBorders>
            <w:tcMar>
              <w:top w:w="0" w:type="dxa"/>
              <w:left w:w="108" w:type="dxa"/>
              <w:bottom w:w="0" w:type="dxa"/>
              <w:right w:w="108" w:type="dxa"/>
            </w:tcMar>
            <w:hideMark/>
          </w:tcPr>
          <w:p w:rsidR="000826FF" w:rsidRPr="00EE10F7" w:rsidRDefault="000826FF" w:rsidP="009A4E92">
            <w:pPr>
              <w:pStyle w:val="Table"/>
              <w:rPr>
                <w:b/>
              </w:rPr>
            </w:pPr>
            <w:r w:rsidRPr="00EE10F7">
              <w:rPr>
                <w:b/>
              </w:rPr>
              <w:t>Frequency category</w:t>
            </w:r>
          </w:p>
          <w:p w:rsidR="000826FF" w:rsidRPr="00EE10F7" w:rsidRDefault="000826FF" w:rsidP="009A4E92">
            <w:pPr>
              <w:pStyle w:val="Table"/>
              <w:rPr>
                <w:b/>
              </w:rPr>
            </w:pPr>
            <w:r w:rsidRPr="00EE10F7">
              <w:rPr>
                <w:b/>
              </w:rPr>
              <w:t>(based on all grades)</w:t>
            </w:r>
          </w:p>
        </w:tc>
      </w:tr>
      <w:tr w:rsidR="000826FF" w:rsidRPr="00F03109" w:rsidTr="009A4E92">
        <w:tc>
          <w:tcPr>
            <w:tcW w:w="4361" w:type="dxa"/>
            <w:tcBorders>
              <w:top w:val="single" w:sz="4" w:space="0" w:color="auto"/>
              <w:right w:val="single" w:sz="4" w:space="0" w:color="auto"/>
            </w:tcBorders>
            <w:tcMar>
              <w:top w:w="0" w:type="dxa"/>
              <w:left w:w="108" w:type="dxa"/>
              <w:bottom w:w="0" w:type="dxa"/>
              <w:right w:w="108" w:type="dxa"/>
            </w:tcMar>
            <w:hideMark/>
          </w:tcPr>
          <w:p w:rsidR="000826FF" w:rsidRPr="00F03109" w:rsidRDefault="000826FF" w:rsidP="009A4E92">
            <w:pPr>
              <w:pStyle w:val="Table"/>
            </w:pPr>
            <w:r w:rsidRPr="00F03109">
              <w:t xml:space="preserve">Glucose increased* </w:t>
            </w:r>
          </w:p>
        </w:tc>
        <w:tc>
          <w:tcPr>
            <w:tcW w:w="1065" w:type="dxa"/>
            <w:tcBorders>
              <w:top w:val="single" w:sz="4" w:space="0" w:color="auto"/>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18.3</w:t>
            </w:r>
          </w:p>
        </w:tc>
        <w:tc>
          <w:tcPr>
            <w:tcW w:w="992" w:type="dxa"/>
            <w:tcBorders>
              <w:top w:val="single" w:sz="4" w:space="0" w:color="auto"/>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 xml:space="preserve">0.7 </w:t>
            </w:r>
          </w:p>
        </w:tc>
        <w:tc>
          <w:tcPr>
            <w:tcW w:w="1536" w:type="dxa"/>
            <w:tcBorders>
              <w:top w:val="single" w:sz="4" w:space="0" w:color="auto"/>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F03109" w:rsidTr="009A4E92">
        <w:tc>
          <w:tcPr>
            <w:tcW w:w="4361" w:type="dxa"/>
            <w:tcBorders>
              <w:right w:val="single" w:sz="4" w:space="0" w:color="auto"/>
            </w:tcBorders>
            <w:tcMar>
              <w:top w:w="0" w:type="dxa"/>
              <w:left w:w="108" w:type="dxa"/>
              <w:bottom w:w="0" w:type="dxa"/>
              <w:right w:w="108" w:type="dxa"/>
            </w:tcMar>
            <w:hideMark/>
          </w:tcPr>
          <w:p w:rsidR="000826FF" w:rsidRPr="00F03109" w:rsidRDefault="000826FF" w:rsidP="009A4E92">
            <w:pPr>
              <w:pStyle w:val="Table"/>
            </w:pPr>
            <w:r w:rsidRPr="00F03109">
              <w:t>Absolute neutrophils decreased</w:t>
            </w:r>
          </w:p>
        </w:tc>
        <w:tc>
          <w:tcPr>
            <w:tcW w:w="1065"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t>15.5</w:t>
            </w:r>
          </w:p>
        </w:tc>
        <w:tc>
          <w:tcPr>
            <w:tcW w:w="992"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t>11.3</w:t>
            </w:r>
          </w:p>
        </w:tc>
        <w:tc>
          <w:tcPr>
            <w:tcW w:w="1536" w:type="dxa"/>
            <w:tcBorders>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F03109" w:rsidTr="009A4E92">
        <w:tc>
          <w:tcPr>
            <w:tcW w:w="4361" w:type="dxa"/>
            <w:tcBorders>
              <w:right w:val="single" w:sz="4" w:space="0" w:color="auto"/>
            </w:tcBorders>
            <w:tcMar>
              <w:top w:w="0" w:type="dxa"/>
              <w:left w:w="108" w:type="dxa"/>
              <w:bottom w:w="0" w:type="dxa"/>
              <w:right w:w="108" w:type="dxa"/>
            </w:tcMar>
          </w:tcPr>
          <w:p w:rsidR="000826FF" w:rsidRPr="00F03109" w:rsidRDefault="000826FF" w:rsidP="009A4E92">
            <w:pPr>
              <w:pStyle w:val="Table"/>
            </w:pPr>
            <w:r w:rsidRPr="00F03109">
              <w:t>Absolute lymphocyte decreased</w:t>
            </w:r>
          </w:p>
        </w:tc>
        <w:tc>
          <w:tcPr>
            <w:tcW w:w="1065"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t>38.7</w:t>
            </w:r>
          </w:p>
        </w:tc>
        <w:tc>
          <w:tcPr>
            <w:tcW w:w="992"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t>7.0</w:t>
            </w:r>
          </w:p>
        </w:tc>
        <w:tc>
          <w:tcPr>
            <w:tcW w:w="1536" w:type="dxa"/>
            <w:tcBorders>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F03109" w:rsidTr="009A4E92">
        <w:tc>
          <w:tcPr>
            <w:tcW w:w="4361" w:type="dxa"/>
            <w:tcBorders>
              <w:right w:val="single" w:sz="4" w:space="0" w:color="auto"/>
            </w:tcBorders>
            <w:tcMar>
              <w:top w:w="0" w:type="dxa"/>
              <w:left w:w="108" w:type="dxa"/>
              <w:bottom w:w="0" w:type="dxa"/>
              <w:right w:w="108" w:type="dxa"/>
            </w:tcMar>
            <w:hideMark/>
          </w:tcPr>
          <w:p w:rsidR="000826FF" w:rsidRPr="00F03109" w:rsidRDefault="000826FF" w:rsidP="009A4E92">
            <w:pPr>
              <w:pStyle w:val="Table"/>
            </w:pPr>
            <w:r w:rsidRPr="00F03109">
              <w:t>Aspartate aminotransferase (AST) increased</w:t>
            </w:r>
          </w:p>
        </w:tc>
        <w:tc>
          <w:tcPr>
            <w:tcW w:w="1065"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2.1</w:t>
            </w:r>
          </w:p>
        </w:tc>
        <w:tc>
          <w:tcPr>
            <w:tcW w:w="992"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0.7</w:t>
            </w:r>
          </w:p>
        </w:tc>
        <w:tc>
          <w:tcPr>
            <w:tcW w:w="1536" w:type="dxa"/>
            <w:tcBorders>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F03109" w:rsidTr="009A4E92">
        <w:tc>
          <w:tcPr>
            <w:tcW w:w="4361" w:type="dxa"/>
            <w:tcBorders>
              <w:right w:val="single" w:sz="4" w:space="0" w:color="auto"/>
            </w:tcBorders>
            <w:tcMar>
              <w:top w:w="0" w:type="dxa"/>
              <w:left w:w="108" w:type="dxa"/>
              <w:bottom w:w="0" w:type="dxa"/>
              <w:right w:w="108" w:type="dxa"/>
            </w:tcMar>
            <w:vAlign w:val="center"/>
            <w:hideMark/>
          </w:tcPr>
          <w:p w:rsidR="000826FF" w:rsidRPr="00F03109" w:rsidRDefault="000826FF" w:rsidP="009A4E92">
            <w:pPr>
              <w:pStyle w:val="Table"/>
            </w:pPr>
            <w:r w:rsidRPr="00F03109">
              <w:t>Alanine aminotransferase (ALT) increased</w:t>
            </w:r>
          </w:p>
        </w:tc>
        <w:tc>
          <w:tcPr>
            <w:tcW w:w="1065"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3.5</w:t>
            </w:r>
          </w:p>
        </w:tc>
        <w:tc>
          <w:tcPr>
            <w:tcW w:w="992"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0</w:t>
            </w:r>
          </w:p>
        </w:tc>
        <w:tc>
          <w:tcPr>
            <w:tcW w:w="1536" w:type="dxa"/>
            <w:tcBorders>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F03109" w:rsidTr="009A4E92">
        <w:tc>
          <w:tcPr>
            <w:tcW w:w="4361" w:type="dxa"/>
            <w:tcBorders>
              <w:right w:val="single" w:sz="4" w:space="0" w:color="auto"/>
            </w:tcBorders>
            <w:tcMar>
              <w:top w:w="0" w:type="dxa"/>
              <w:left w:w="108" w:type="dxa"/>
              <w:bottom w:w="0" w:type="dxa"/>
              <w:right w:w="108" w:type="dxa"/>
            </w:tcMar>
            <w:vAlign w:val="center"/>
            <w:hideMark/>
          </w:tcPr>
          <w:p w:rsidR="000826FF" w:rsidRPr="00F03109" w:rsidRDefault="000826FF" w:rsidP="009A4E92">
            <w:pPr>
              <w:pStyle w:val="Table"/>
            </w:pPr>
            <w:r w:rsidRPr="00F03109">
              <w:t xml:space="preserve">Total bilirubin increased </w:t>
            </w:r>
          </w:p>
        </w:tc>
        <w:tc>
          <w:tcPr>
            <w:tcW w:w="1065"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4.9</w:t>
            </w:r>
          </w:p>
        </w:tc>
        <w:tc>
          <w:tcPr>
            <w:tcW w:w="992"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0</w:t>
            </w:r>
          </w:p>
        </w:tc>
        <w:tc>
          <w:tcPr>
            <w:tcW w:w="1536" w:type="dxa"/>
            <w:tcBorders>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F03109" w:rsidTr="009A4E92">
        <w:tc>
          <w:tcPr>
            <w:tcW w:w="4361" w:type="dxa"/>
            <w:tcBorders>
              <w:right w:val="single" w:sz="4" w:space="0" w:color="auto"/>
            </w:tcBorders>
            <w:tcMar>
              <w:top w:w="0" w:type="dxa"/>
              <w:left w:w="108" w:type="dxa"/>
              <w:bottom w:w="0" w:type="dxa"/>
              <w:right w:w="108" w:type="dxa"/>
            </w:tcMar>
            <w:vAlign w:val="center"/>
            <w:hideMark/>
          </w:tcPr>
          <w:p w:rsidR="000826FF" w:rsidRPr="00F03109" w:rsidRDefault="000826FF" w:rsidP="009A4E92">
            <w:pPr>
              <w:pStyle w:val="Table"/>
            </w:pPr>
            <w:r w:rsidRPr="00F03109">
              <w:t>Amylase increased</w:t>
            </w:r>
          </w:p>
        </w:tc>
        <w:tc>
          <w:tcPr>
            <w:tcW w:w="1065"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4.2</w:t>
            </w:r>
          </w:p>
        </w:tc>
        <w:tc>
          <w:tcPr>
            <w:tcW w:w="992"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2.8</w:t>
            </w:r>
          </w:p>
        </w:tc>
        <w:tc>
          <w:tcPr>
            <w:tcW w:w="1536" w:type="dxa"/>
            <w:tcBorders>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F03109" w:rsidTr="009A4E92">
        <w:tc>
          <w:tcPr>
            <w:tcW w:w="4361" w:type="dxa"/>
            <w:tcBorders>
              <w:right w:val="single" w:sz="4" w:space="0" w:color="auto"/>
            </w:tcBorders>
            <w:tcMar>
              <w:top w:w="0" w:type="dxa"/>
              <w:left w:w="108" w:type="dxa"/>
              <w:bottom w:w="0" w:type="dxa"/>
              <w:right w:w="108" w:type="dxa"/>
            </w:tcMar>
          </w:tcPr>
          <w:p w:rsidR="000826FF" w:rsidRPr="00F03109" w:rsidRDefault="000826FF" w:rsidP="009A4E92">
            <w:pPr>
              <w:pStyle w:val="Table"/>
            </w:pPr>
            <w:r w:rsidRPr="00F03109">
              <w:t xml:space="preserve">Lipase increased </w:t>
            </w:r>
          </w:p>
        </w:tc>
        <w:tc>
          <w:tcPr>
            <w:tcW w:w="1065"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14.8</w:t>
            </w:r>
          </w:p>
        </w:tc>
        <w:tc>
          <w:tcPr>
            <w:tcW w:w="992" w:type="dxa"/>
            <w:tcBorders>
              <w:left w:val="single" w:sz="4" w:space="0" w:color="auto"/>
              <w:right w:val="single" w:sz="4" w:space="0" w:color="auto"/>
            </w:tcBorders>
            <w:tcMar>
              <w:top w:w="0" w:type="dxa"/>
              <w:left w:w="108" w:type="dxa"/>
              <w:bottom w:w="0" w:type="dxa"/>
              <w:right w:w="108" w:type="dxa"/>
            </w:tcMar>
          </w:tcPr>
          <w:p w:rsidR="000826FF" w:rsidRPr="00F03109" w:rsidRDefault="000826FF" w:rsidP="009A4E92">
            <w:pPr>
              <w:pStyle w:val="Table"/>
            </w:pPr>
            <w:r w:rsidRPr="00F03109">
              <w:t>2.8</w:t>
            </w:r>
          </w:p>
        </w:tc>
        <w:tc>
          <w:tcPr>
            <w:tcW w:w="1536" w:type="dxa"/>
            <w:tcBorders>
              <w:left w:val="single" w:sz="4" w:space="0" w:color="auto"/>
            </w:tcBorders>
            <w:tcMar>
              <w:top w:w="0" w:type="dxa"/>
              <w:left w:w="108" w:type="dxa"/>
              <w:bottom w:w="0" w:type="dxa"/>
              <w:right w:w="108" w:type="dxa"/>
            </w:tcMar>
          </w:tcPr>
          <w:p w:rsidR="000826FF" w:rsidRPr="00F03109" w:rsidRDefault="000826FF" w:rsidP="009A4E92">
            <w:pPr>
              <w:pStyle w:val="Table"/>
            </w:pPr>
            <w:r w:rsidRPr="00F03109">
              <w:t>very common</w:t>
            </w:r>
          </w:p>
        </w:tc>
      </w:tr>
      <w:tr w:rsidR="000826FF" w:rsidRPr="00E45562" w:rsidTr="009A4E92">
        <w:tc>
          <w:tcPr>
            <w:tcW w:w="7954" w:type="dxa"/>
            <w:gridSpan w:val="4"/>
            <w:tcBorders>
              <w:bottom w:val="single" w:sz="4" w:space="0" w:color="auto"/>
            </w:tcBorders>
            <w:tcMar>
              <w:top w:w="0" w:type="dxa"/>
              <w:left w:w="108" w:type="dxa"/>
              <w:bottom w:w="0" w:type="dxa"/>
              <w:right w:w="108" w:type="dxa"/>
            </w:tcMar>
          </w:tcPr>
          <w:p w:rsidR="000826FF" w:rsidRPr="00BE780E" w:rsidRDefault="000826FF" w:rsidP="009A4E92">
            <w:pPr>
              <w:rPr>
                <w:rFonts w:ascii="Arial" w:hAnsi="Arial" w:cs="Arial"/>
                <w:b/>
                <w:i/>
                <w:sz w:val="18"/>
                <w:szCs w:val="18"/>
              </w:rPr>
            </w:pPr>
            <w:r w:rsidRPr="00BE780E">
              <w:rPr>
                <w:rFonts w:ascii="Arial" w:hAnsi="Arial" w:cs="Arial"/>
                <w:i/>
                <w:sz w:val="18"/>
                <w:szCs w:val="18"/>
              </w:rPr>
              <w:t>*non fasting</w:t>
            </w:r>
          </w:p>
        </w:tc>
      </w:tr>
    </w:tbl>
    <w:p w:rsidR="00024B6B" w:rsidRDefault="00024B6B" w:rsidP="000826FF">
      <w:pPr>
        <w:pStyle w:val="Nottoc-headings"/>
        <w:spacing w:before="360"/>
        <w:rPr>
          <w:rFonts w:ascii="Times New Roman" w:hAnsi="Times New Roman"/>
          <w:sz w:val="24"/>
        </w:rPr>
      </w:pPr>
    </w:p>
    <w:p w:rsidR="00024B6B" w:rsidRDefault="00024B6B">
      <w:pPr>
        <w:rPr>
          <w:rFonts w:ascii="Times New Roman" w:eastAsia="Times New Roman" w:hAnsi="Times New Roman" w:cs="Times New Roman"/>
          <w:b/>
          <w:sz w:val="24"/>
          <w:szCs w:val="24"/>
          <w:lang w:val="en-US"/>
        </w:rPr>
      </w:pPr>
      <w:r>
        <w:rPr>
          <w:rFonts w:ascii="Times New Roman" w:hAnsi="Times New Roman"/>
          <w:sz w:val="24"/>
        </w:rPr>
        <w:br w:type="page"/>
      </w:r>
    </w:p>
    <w:p w:rsidR="000826FF" w:rsidRPr="00024B6B" w:rsidRDefault="000826FF" w:rsidP="00024B6B">
      <w:pPr>
        <w:rPr>
          <w:rFonts w:ascii="Times New Roman" w:hAnsi="Times New Roman" w:cs="Times New Roman"/>
          <w:b/>
          <w:sz w:val="24"/>
          <w:szCs w:val="24"/>
        </w:rPr>
      </w:pPr>
      <w:r w:rsidRPr="00024B6B">
        <w:rPr>
          <w:rFonts w:ascii="Times New Roman" w:hAnsi="Times New Roman" w:cs="Times New Roman"/>
          <w:b/>
          <w:sz w:val="24"/>
          <w:szCs w:val="24"/>
        </w:rPr>
        <w:lastRenderedPageBreak/>
        <w:t xml:space="preserve">Description of selected adverse drug reactions </w:t>
      </w:r>
    </w:p>
    <w:p w:rsidR="000826FF" w:rsidRPr="00024B6B" w:rsidRDefault="000826FF" w:rsidP="00024B6B">
      <w:pPr>
        <w:rPr>
          <w:rFonts w:ascii="Times New Roman" w:hAnsi="Times New Roman" w:cs="Times New Roman"/>
          <w:b/>
          <w:sz w:val="24"/>
          <w:szCs w:val="24"/>
        </w:rPr>
      </w:pPr>
      <w:r w:rsidRPr="00024B6B">
        <w:rPr>
          <w:rFonts w:ascii="Times New Roman" w:hAnsi="Times New Roman" w:cs="Times New Roman"/>
          <w:b/>
          <w:sz w:val="24"/>
          <w:szCs w:val="24"/>
        </w:rPr>
        <w:t>Gastrointestinal disorders</w:t>
      </w:r>
    </w:p>
    <w:p w:rsidR="000826FF" w:rsidRDefault="000826FF" w:rsidP="000826FF">
      <w:pPr>
        <w:pStyle w:val="Text"/>
        <w:rPr>
          <w:b w:val="0"/>
        </w:rPr>
      </w:pPr>
      <w:r w:rsidRPr="008F345D">
        <w:rPr>
          <w:b w:val="0"/>
        </w:rPr>
        <w:t xml:space="preserve">In the </w:t>
      </w:r>
      <w:r>
        <w:rPr>
          <w:b w:val="0"/>
        </w:rPr>
        <w:t>a</w:t>
      </w:r>
      <w:r w:rsidRPr="008F345D">
        <w:rPr>
          <w:b w:val="0"/>
        </w:rPr>
        <w:t xml:space="preserve">dvanced SM patient population 17 (12%) patients had a dose adjustment or interruption for nausea, 13 (9.2%) for vomiting, and 7 (4.9%) for diarrhoea. The treatment discontinuation rate was low with </w:t>
      </w:r>
      <w:r>
        <w:rPr>
          <w:b w:val="0"/>
        </w:rPr>
        <w:t>3</w:t>
      </w:r>
      <w:r w:rsidRPr="008F345D">
        <w:rPr>
          <w:b w:val="0"/>
        </w:rPr>
        <w:t xml:space="preserve"> (</w:t>
      </w:r>
      <w:r>
        <w:rPr>
          <w:b w:val="0"/>
        </w:rPr>
        <w:t>2.1</w:t>
      </w:r>
      <w:r w:rsidRPr="008F345D">
        <w:rPr>
          <w:b w:val="0"/>
        </w:rPr>
        <w:t>%) patients discontinued for nausea, 2 (1.4%) patients for vomiting, and 1 (0.7%) patient for diarrhoea. Most of the events occurred within the first 6 months of treatment and were well managed with supportive prophylactic medication</w:t>
      </w:r>
      <w:r>
        <w:rPr>
          <w:b w:val="0"/>
        </w:rPr>
        <w:t>.</w:t>
      </w:r>
    </w:p>
    <w:p w:rsidR="000826FF" w:rsidRPr="000826FF" w:rsidRDefault="000826FF" w:rsidP="000826FF">
      <w:pPr>
        <w:rPr>
          <w:lang w:val="en-US"/>
        </w:rPr>
      </w:pPr>
    </w:p>
    <w:p w:rsidR="001A3992" w:rsidRDefault="001A3992" w:rsidP="001A3992">
      <w:pPr>
        <w:pStyle w:val="Heading2"/>
        <w:keepNext/>
        <w:keepLines/>
        <w:spacing w:before="0" w:after="120"/>
      </w:pPr>
      <w:r>
        <w:t>Overdose</w:t>
      </w:r>
    </w:p>
    <w:p w:rsidR="00260D1C" w:rsidRDefault="00260D1C" w:rsidP="00FB05AD">
      <w:pPr>
        <w:pStyle w:val="Text"/>
        <w:rPr>
          <w:b w:val="0"/>
        </w:rPr>
      </w:pPr>
      <w:r w:rsidRPr="00260D1C">
        <w:rPr>
          <w:b w:val="0"/>
        </w:rPr>
        <w:t xml:space="preserve">Reported experience with overdose in humans is very limited. Single doses of up to 600 mg have been given with acceptable acute tolerability. </w:t>
      </w:r>
    </w:p>
    <w:p w:rsidR="00260D1C" w:rsidRPr="00260D1C" w:rsidRDefault="00260D1C" w:rsidP="00FB05AD">
      <w:pPr>
        <w:pStyle w:val="Text"/>
        <w:rPr>
          <w:b w:val="0"/>
        </w:rPr>
      </w:pPr>
    </w:p>
    <w:p w:rsidR="00260D1C" w:rsidRPr="00260D1C" w:rsidRDefault="00260D1C" w:rsidP="00FB05AD">
      <w:pPr>
        <w:jc w:val="both"/>
        <w:rPr>
          <w:rFonts w:ascii="Times New Roman" w:hAnsi="Times New Roman" w:cs="Times New Roman"/>
          <w:sz w:val="24"/>
          <w:szCs w:val="24"/>
        </w:rPr>
      </w:pPr>
      <w:r w:rsidRPr="00260D1C">
        <w:rPr>
          <w:rFonts w:ascii="Times New Roman" w:hAnsi="Times New Roman" w:cs="Times New Roman"/>
          <w:sz w:val="24"/>
          <w:szCs w:val="24"/>
        </w:rPr>
        <w:t xml:space="preserve">General supportive measures should be initiated in all cases of overdose. </w:t>
      </w:r>
    </w:p>
    <w:p w:rsidR="005B2812" w:rsidRPr="00260D1C" w:rsidRDefault="005B2812" w:rsidP="00FB05AD">
      <w:pPr>
        <w:jc w:val="both"/>
        <w:rPr>
          <w:rFonts w:ascii="Times New Roman" w:hAnsi="Times New Roman" w:cs="Times New Roman"/>
          <w:sz w:val="24"/>
          <w:szCs w:val="24"/>
        </w:rPr>
      </w:pPr>
      <w:r w:rsidRPr="00260D1C">
        <w:rPr>
          <w:rFonts w:ascii="Times New Roman" w:hAnsi="Times New Roman" w:cs="Times New Roman"/>
          <w:sz w:val="24"/>
          <w:szCs w:val="24"/>
          <w:lang w:val="en"/>
        </w:rPr>
        <w:t>For information on the management of overdose, contact the Poisons Information Centre on 13 11 26 (Australia).</w:t>
      </w:r>
    </w:p>
    <w:p w:rsidR="001A3992" w:rsidRDefault="001A3992" w:rsidP="001A3992">
      <w:pPr>
        <w:pStyle w:val="Heading1"/>
        <w:spacing w:before="0" w:after="120"/>
        <w:rPr>
          <w:lang w:val="en-US"/>
        </w:rPr>
      </w:pPr>
      <w:r w:rsidRPr="00035C95">
        <w:rPr>
          <w:lang w:val="en-US"/>
        </w:rPr>
        <w:t>Pharmacolog</w:t>
      </w:r>
      <w:r>
        <w:rPr>
          <w:lang w:val="en-US"/>
        </w:rPr>
        <w:t>ical properties</w:t>
      </w:r>
    </w:p>
    <w:p w:rsidR="001A3992" w:rsidRDefault="001A3992" w:rsidP="001A3992">
      <w:pPr>
        <w:pStyle w:val="Heading2"/>
        <w:spacing w:before="0" w:after="120"/>
        <w:rPr>
          <w:lang w:val="en-US"/>
        </w:rPr>
      </w:pPr>
      <w:r w:rsidRPr="00EC3C40">
        <w:rPr>
          <w:lang w:val="en-US"/>
        </w:rPr>
        <w:t xml:space="preserve">Pharmacodynamic properties </w:t>
      </w:r>
    </w:p>
    <w:p w:rsidR="008E38B8" w:rsidRPr="008E38B8" w:rsidRDefault="008E38B8" w:rsidP="008E38B8">
      <w:pPr>
        <w:rPr>
          <w:rFonts w:ascii="Times New Roman" w:hAnsi="Times New Roman" w:cs="Times New Roman"/>
          <w:sz w:val="24"/>
          <w:szCs w:val="24"/>
          <w:lang w:val="en-US"/>
        </w:rPr>
      </w:pPr>
      <w:proofErr w:type="spellStart"/>
      <w:r w:rsidRPr="00915263">
        <w:rPr>
          <w:rFonts w:ascii="Times New Roman" w:hAnsi="Times New Roman" w:cs="Times New Roman"/>
          <w:sz w:val="24"/>
          <w:szCs w:val="24"/>
        </w:rPr>
        <w:t>Pharmacotherapeutic</w:t>
      </w:r>
      <w:proofErr w:type="spellEnd"/>
      <w:r w:rsidRPr="00915263">
        <w:rPr>
          <w:rFonts w:ascii="Times New Roman" w:hAnsi="Times New Roman" w:cs="Times New Roman"/>
          <w:sz w:val="24"/>
          <w:szCs w:val="24"/>
        </w:rPr>
        <w:t xml:space="preserve"> group: Antineoplastic agents, protein kinase inhibitors, ATC code: L01XE39</w:t>
      </w:r>
    </w:p>
    <w:p w:rsidR="001A3992" w:rsidRDefault="001A3992" w:rsidP="00E6560F">
      <w:pPr>
        <w:pStyle w:val="Heading3"/>
        <w:spacing w:before="0" w:after="120"/>
        <w:ind w:left="0"/>
      </w:pPr>
      <w:r w:rsidRPr="00B878CC">
        <w:t>Mechanism of action</w:t>
      </w:r>
    </w:p>
    <w:p w:rsidR="009A4E92" w:rsidRPr="009A4E92" w:rsidRDefault="009A4E92" w:rsidP="009A4E92">
      <w:pPr>
        <w:jc w:val="both"/>
        <w:rPr>
          <w:rFonts w:ascii="Times New Roman" w:hAnsi="Times New Roman" w:cs="Times New Roman"/>
          <w:b/>
          <w:sz w:val="24"/>
          <w:szCs w:val="24"/>
        </w:rPr>
      </w:pPr>
      <w:r w:rsidRPr="009A4E92">
        <w:rPr>
          <w:rFonts w:ascii="Times New Roman" w:hAnsi="Times New Roman" w:cs="Times New Roman"/>
          <w:sz w:val="24"/>
          <w:szCs w:val="24"/>
        </w:rPr>
        <w:t xml:space="preserve">Midostaurin inhibits multiple receptor tyrosine kinases, including FLT3 and KIT kinase. Midostaurin inhibits FLT3 receptor </w:t>
      </w:r>
      <w:proofErr w:type="spellStart"/>
      <w:r w:rsidRPr="009A4E92">
        <w:rPr>
          <w:rFonts w:ascii="Times New Roman" w:hAnsi="Times New Roman" w:cs="Times New Roman"/>
          <w:sz w:val="24"/>
          <w:szCs w:val="24"/>
        </w:rPr>
        <w:t>signaling</w:t>
      </w:r>
      <w:proofErr w:type="spellEnd"/>
      <w:r w:rsidRPr="009A4E92">
        <w:rPr>
          <w:rFonts w:ascii="Times New Roman" w:hAnsi="Times New Roman" w:cs="Times New Roman"/>
          <w:sz w:val="24"/>
          <w:szCs w:val="24"/>
        </w:rPr>
        <w:t xml:space="preserve"> and induces cell cycle arrest and apoptosis in leukemic cells expressing ITD and TKD mutant receptors or overexpressing wild type receptors. Midostaurin inhibits both the wild type and D816V mutant KIT, leading to interference with the aberrant </w:t>
      </w:r>
      <w:proofErr w:type="spellStart"/>
      <w:r w:rsidRPr="009A4E92">
        <w:rPr>
          <w:rFonts w:ascii="Times New Roman" w:hAnsi="Times New Roman" w:cs="Times New Roman"/>
          <w:sz w:val="24"/>
          <w:szCs w:val="24"/>
        </w:rPr>
        <w:t>signaling</w:t>
      </w:r>
      <w:proofErr w:type="spellEnd"/>
      <w:r w:rsidRPr="009A4E92">
        <w:rPr>
          <w:rFonts w:ascii="Times New Roman" w:hAnsi="Times New Roman" w:cs="Times New Roman"/>
          <w:sz w:val="24"/>
          <w:szCs w:val="24"/>
        </w:rPr>
        <w:t xml:space="preserve"> of KIT and inhibits mast cell proliferation and survival, and histamine release.</w:t>
      </w:r>
    </w:p>
    <w:p w:rsidR="009A4E92" w:rsidRPr="009A4E92" w:rsidRDefault="009A4E92" w:rsidP="009A4E92">
      <w:pPr>
        <w:jc w:val="both"/>
        <w:rPr>
          <w:rFonts w:ascii="Times New Roman" w:hAnsi="Times New Roman" w:cs="Times New Roman"/>
          <w:b/>
          <w:sz w:val="24"/>
          <w:szCs w:val="24"/>
        </w:rPr>
      </w:pPr>
      <w:r w:rsidRPr="009A4E92">
        <w:rPr>
          <w:rFonts w:ascii="Times New Roman" w:hAnsi="Times New Roman" w:cs="Times New Roman"/>
          <w:sz w:val="24"/>
          <w:szCs w:val="24"/>
        </w:rPr>
        <w:t xml:space="preserve">In addition, it inhibits several other tyrosine kinases such as PDGFR or VEGFR2, as well as members of the serine/threonine kinase families, such as the isoforms of PKC (protein kinase C). Midostaurin binds to the catalytic domain of these kinases and inhibits the </w:t>
      </w:r>
      <w:proofErr w:type="spellStart"/>
      <w:r w:rsidRPr="009A4E92">
        <w:rPr>
          <w:rFonts w:ascii="Times New Roman" w:hAnsi="Times New Roman" w:cs="Times New Roman"/>
          <w:sz w:val="24"/>
          <w:szCs w:val="24"/>
        </w:rPr>
        <w:t>mitogenic</w:t>
      </w:r>
      <w:proofErr w:type="spellEnd"/>
      <w:r w:rsidRPr="009A4E92">
        <w:rPr>
          <w:rFonts w:ascii="Times New Roman" w:hAnsi="Times New Roman" w:cs="Times New Roman"/>
          <w:sz w:val="24"/>
          <w:szCs w:val="24"/>
        </w:rPr>
        <w:t xml:space="preserve"> </w:t>
      </w:r>
      <w:proofErr w:type="spellStart"/>
      <w:r w:rsidRPr="009A4E92">
        <w:rPr>
          <w:rFonts w:ascii="Times New Roman" w:hAnsi="Times New Roman" w:cs="Times New Roman"/>
          <w:sz w:val="24"/>
          <w:szCs w:val="24"/>
        </w:rPr>
        <w:t>signaling</w:t>
      </w:r>
      <w:proofErr w:type="spellEnd"/>
      <w:r w:rsidRPr="009A4E92">
        <w:rPr>
          <w:rFonts w:ascii="Times New Roman" w:hAnsi="Times New Roman" w:cs="Times New Roman"/>
          <w:sz w:val="24"/>
          <w:szCs w:val="24"/>
        </w:rPr>
        <w:t xml:space="preserve"> of the respective growth factors in cells, resulting in growth arrest.</w:t>
      </w:r>
    </w:p>
    <w:p w:rsidR="009A4E92" w:rsidRPr="009A4E92" w:rsidRDefault="009A4E92" w:rsidP="00FB05AD">
      <w:pPr>
        <w:pStyle w:val="Heading3"/>
        <w:ind w:left="0"/>
      </w:pPr>
      <w:r w:rsidRPr="009A4E92">
        <w:t>Pharmacodynamics</w:t>
      </w:r>
    </w:p>
    <w:p w:rsidR="009A4E92" w:rsidRPr="009A4E92" w:rsidRDefault="009A4E92" w:rsidP="009A4E92">
      <w:pPr>
        <w:jc w:val="both"/>
        <w:rPr>
          <w:rFonts w:ascii="Times New Roman" w:hAnsi="Times New Roman" w:cs="Times New Roman"/>
          <w:b/>
          <w:sz w:val="24"/>
          <w:szCs w:val="24"/>
        </w:rPr>
      </w:pPr>
      <w:r w:rsidRPr="009A4E92">
        <w:rPr>
          <w:rFonts w:ascii="Times New Roman" w:hAnsi="Times New Roman" w:cs="Times New Roman"/>
          <w:sz w:val="24"/>
          <w:szCs w:val="24"/>
        </w:rPr>
        <w:t>Midostaurin is a high affinity inhibitor for the receptor tyrosine kinase of FLT3 (</w:t>
      </w:r>
      <w:proofErr w:type="spellStart"/>
      <w:proofErr w:type="gramStart"/>
      <w:r w:rsidRPr="009A4E92">
        <w:rPr>
          <w:rFonts w:ascii="Times New Roman" w:hAnsi="Times New Roman" w:cs="Times New Roman"/>
          <w:sz w:val="24"/>
          <w:szCs w:val="24"/>
        </w:rPr>
        <w:t>Kd</w:t>
      </w:r>
      <w:proofErr w:type="spellEnd"/>
      <w:proofErr w:type="gramEnd"/>
      <w:r w:rsidRPr="009A4E92">
        <w:rPr>
          <w:rFonts w:ascii="Times New Roman" w:hAnsi="Times New Roman" w:cs="Times New Roman"/>
          <w:sz w:val="24"/>
          <w:szCs w:val="24"/>
        </w:rPr>
        <w:t xml:space="preserve"> of 11 </w:t>
      </w:r>
      <w:proofErr w:type="spellStart"/>
      <w:r w:rsidRPr="009A4E92">
        <w:rPr>
          <w:rFonts w:ascii="Times New Roman" w:hAnsi="Times New Roman" w:cs="Times New Roman"/>
          <w:sz w:val="24"/>
          <w:szCs w:val="24"/>
        </w:rPr>
        <w:t>nM</w:t>
      </w:r>
      <w:proofErr w:type="spellEnd"/>
      <w:r w:rsidRPr="009A4E92">
        <w:rPr>
          <w:rFonts w:ascii="Times New Roman" w:hAnsi="Times New Roman" w:cs="Times New Roman"/>
          <w:sz w:val="24"/>
          <w:szCs w:val="24"/>
        </w:rPr>
        <w:t xml:space="preserve">) and is equally active against ITD- and TKD-mutated FLT3. </w:t>
      </w:r>
    </w:p>
    <w:p w:rsidR="009A4E92" w:rsidRPr="009A4E92" w:rsidRDefault="009A4E92" w:rsidP="009A4E92">
      <w:pPr>
        <w:jc w:val="both"/>
        <w:rPr>
          <w:rFonts w:ascii="Times New Roman" w:hAnsi="Times New Roman" w:cs="Times New Roman"/>
          <w:b/>
          <w:sz w:val="24"/>
          <w:szCs w:val="24"/>
        </w:rPr>
      </w:pPr>
      <w:r w:rsidRPr="009A4E92">
        <w:rPr>
          <w:rFonts w:ascii="Times New Roman" w:hAnsi="Times New Roman" w:cs="Times New Roman"/>
          <w:sz w:val="24"/>
          <w:szCs w:val="24"/>
        </w:rPr>
        <w:lastRenderedPageBreak/>
        <w:t xml:space="preserve">The affinity constant of midostaurin to the receptor tyrosine kinase KIT D816V mutant has been determined as 7.7 </w:t>
      </w:r>
      <w:proofErr w:type="spellStart"/>
      <w:r w:rsidRPr="009A4E92">
        <w:rPr>
          <w:rFonts w:ascii="Times New Roman" w:hAnsi="Times New Roman" w:cs="Times New Roman"/>
          <w:sz w:val="24"/>
          <w:szCs w:val="24"/>
        </w:rPr>
        <w:t>nM</w:t>
      </w:r>
      <w:proofErr w:type="spellEnd"/>
      <w:r w:rsidRPr="009A4E92">
        <w:rPr>
          <w:rFonts w:ascii="Times New Roman" w:hAnsi="Times New Roman" w:cs="Times New Roman"/>
          <w:sz w:val="24"/>
          <w:szCs w:val="24"/>
        </w:rPr>
        <w:t xml:space="preserve">. </w:t>
      </w:r>
    </w:p>
    <w:p w:rsidR="009A4E92" w:rsidRPr="009A4E92" w:rsidRDefault="009A4E92" w:rsidP="009A4E92">
      <w:pPr>
        <w:jc w:val="both"/>
        <w:rPr>
          <w:rFonts w:ascii="Times New Roman" w:hAnsi="Times New Roman" w:cs="Times New Roman"/>
          <w:b/>
          <w:sz w:val="24"/>
          <w:szCs w:val="24"/>
        </w:rPr>
      </w:pPr>
      <w:r w:rsidRPr="009A4E92">
        <w:rPr>
          <w:rFonts w:ascii="Times New Roman" w:hAnsi="Times New Roman" w:cs="Times New Roman"/>
          <w:sz w:val="24"/>
          <w:szCs w:val="24"/>
        </w:rPr>
        <w:t>Two major metabolites have been identified in murine models and humans.</w:t>
      </w:r>
    </w:p>
    <w:p w:rsidR="009A4E92" w:rsidRPr="009A4E92" w:rsidRDefault="009A4E92" w:rsidP="009A4E92">
      <w:pPr>
        <w:jc w:val="both"/>
        <w:rPr>
          <w:rFonts w:ascii="Times New Roman" w:hAnsi="Times New Roman" w:cs="Times New Roman"/>
          <w:b/>
          <w:sz w:val="24"/>
          <w:szCs w:val="24"/>
        </w:rPr>
      </w:pPr>
      <w:r w:rsidRPr="009A4E92">
        <w:rPr>
          <w:rFonts w:ascii="Times New Roman" w:hAnsi="Times New Roman" w:cs="Times New Roman"/>
          <w:sz w:val="24"/>
          <w:szCs w:val="24"/>
        </w:rPr>
        <w:t>In proliferation assays with FLT3-ITD expressing cells, CGP62221 showed similar potency compared to the parent compound, whereas CGP52421 was approximately 10 fold less potent.</w:t>
      </w:r>
    </w:p>
    <w:p w:rsidR="009A4E92" w:rsidRPr="009A4E92" w:rsidRDefault="009A4E92" w:rsidP="00FB05AD">
      <w:pPr>
        <w:pStyle w:val="Heading3"/>
        <w:ind w:left="0"/>
      </w:pPr>
      <w:r w:rsidRPr="009A4E92">
        <w:t>Interactions with conventional chemotherapeutic drugs</w:t>
      </w:r>
    </w:p>
    <w:p w:rsidR="009A4E92" w:rsidRPr="009A4E92" w:rsidRDefault="009A4E92" w:rsidP="009A4E92">
      <w:pPr>
        <w:jc w:val="both"/>
        <w:rPr>
          <w:rFonts w:ascii="Times New Roman" w:hAnsi="Times New Roman" w:cs="Times New Roman"/>
          <w:b/>
          <w:sz w:val="24"/>
          <w:szCs w:val="24"/>
          <w:lang w:val="pt-BR"/>
        </w:rPr>
      </w:pPr>
      <w:r w:rsidRPr="009A4E92">
        <w:rPr>
          <w:rFonts w:ascii="Times New Roman" w:hAnsi="Times New Roman" w:cs="Times New Roman"/>
          <w:iCs/>
          <w:sz w:val="24"/>
          <w:szCs w:val="24"/>
        </w:rPr>
        <w:t xml:space="preserve">In cell proliferation assays, midostaurin displayed complex interactions with conventional </w:t>
      </w:r>
      <w:proofErr w:type="spellStart"/>
      <w:r w:rsidRPr="009A4E92">
        <w:rPr>
          <w:rFonts w:ascii="Times New Roman" w:hAnsi="Times New Roman" w:cs="Times New Roman"/>
          <w:iCs/>
          <w:sz w:val="24"/>
          <w:szCs w:val="24"/>
        </w:rPr>
        <w:t>antileukemic</w:t>
      </w:r>
      <w:proofErr w:type="spellEnd"/>
      <w:r w:rsidRPr="009A4E92">
        <w:rPr>
          <w:rFonts w:ascii="Times New Roman" w:hAnsi="Times New Roman" w:cs="Times New Roman"/>
          <w:iCs/>
          <w:sz w:val="24"/>
          <w:szCs w:val="24"/>
        </w:rPr>
        <w:t xml:space="preserve"> drugs in neoplastic cells of different genotype. In human </w:t>
      </w:r>
      <w:proofErr w:type="spellStart"/>
      <w:r w:rsidRPr="009A4E92">
        <w:rPr>
          <w:rFonts w:ascii="Times New Roman" w:hAnsi="Times New Roman" w:cs="Times New Roman"/>
          <w:iCs/>
          <w:sz w:val="24"/>
          <w:szCs w:val="24"/>
        </w:rPr>
        <w:t>leukemia</w:t>
      </w:r>
      <w:proofErr w:type="spellEnd"/>
      <w:r w:rsidRPr="009A4E92">
        <w:rPr>
          <w:rFonts w:ascii="Times New Roman" w:hAnsi="Times New Roman" w:cs="Times New Roman"/>
          <w:iCs/>
          <w:sz w:val="24"/>
          <w:szCs w:val="24"/>
        </w:rPr>
        <w:t xml:space="preserve"> cell lines bearing FLT3 mutations and MLL rearrangements, midostaurin displayed additive to synergistic activity with </w:t>
      </w:r>
      <w:proofErr w:type="spellStart"/>
      <w:r w:rsidRPr="009A4E92">
        <w:rPr>
          <w:rFonts w:ascii="Times New Roman" w:hAnsi="Times New Roman" w:cs="Times New Roman"/>
          <w:iCs/>
          <w:sz w:val="24"/>
          <w:szCs w:val="24"/>
        </w:rPr>
        <w:t>cytarabine</w:t>
      </w:r>
      <w:proofErr w:type="spellEnd"/>
      <w:r w:rsidRPr="009A4E92">
        <w:rPr>
          <w:rFonts w:ascii="Times New Roman" w:hAnsi="Times New Roman" w:cs="Times New Roman"/>
          <w:iCs/>
          <w:sz w:val="24"/>
          <w:szCs w:val="24"/>
        </w:rPr>
        <w:t xml:space="preserve">, doxorubicin, </w:t>
      </w:r>
      <w:proofErr w:type="spellStart"/>
      <w:r w:rsidRPr="009A4E92">
        <w:rPr>
          <w:rFonts w:ascii="Times New Roman" w:hAnsi="Times New Roman" w:cs="Times New Roman"/>
          <w:iCs/>
          <w:sz w:val="24"/>
          <w:szCs w:val="24"/>
        </w:rPr>
        <w:t>idarubicin</w:t>
      </w:r>
      <w:proofErr w:type="spellEnd"/>
      <w:r w:rsidRPr="009A4E92">
        <w:rPr>
          <w:rFonts w:ascii="Times New Roman" w:hAnsi="Times New Roman" w:cs="Times New Roman"/>
          <w:iCs/>
          <w:sz w:val="24"/>
          <w:szCs w:val="24"/>
        </w:rPr>
        <w:t xml:space="preserve">, </w:t>
      </w:r>
      <w:proofErr w:type="spellStart"/>
      <w:r w:rsidRPr="009A4E92">
        <w:rPr>
          <w:rFonts w:ascii="Times New Roman" w:hAnsi="Times New Roman" w:cs="Times New Roman"/>
          <w:iCs/>
          <w:sz w:val="24"/>
          <w:szCs w:val="24"/>
        </w:rPr>
        <w:t>mitoxantrone</w:t>
      </w:r>
      <w:proofErr w:type="spellEnd"/>
      <w:r w:rsidRPr="009A4E92">
        <w:rPr>
          <w:rFonts w:ascii="Times New Roman" w:hAnsi="Times New Roman" w:cs="Times New Roman"/>
          <w:iCs/>
          <w:sz w:val="24"/>
          <w:szCs w:val="24"/>
        </w:rPr>
        <w:t xml:space="preserve">, etoposide, 4-hydroperoxy cyclophosphamide and vincristine, but antagonistic with methotrexate. In </w:t>
      </w:r>
      <w:proofErr w:type="spellStart"/>
      <w:r w:rsidRPr="009A4E92">
        <w:rPr>
          <w:rFonts w:ascii="Times New Roman" w:hAnsi="Times New Roman" w:cs="Times New Roman"/>
          <w:iCs/>
          <w:sz w:val="24"/>
          <w:szCs w:val="24"/>
        </w:rPr>
        <w:t>leukemia</w:t>
      </w:r>
      <w:proofErr w:type="spellEnd"/>
      <w:r w:rsidRPr="009A4E92">
        <w:rPr>
          <w:rFonts w:ascii="Times New Roman" w:hAnsi="Times New Roman" w:cs="Times New Roman"/>
          <w:iCs/>
          <w:sz w:val="24"/>
          <w:szCs w:val="24"/>
        </w:rPr>
        <w:t xml:space="preserve"> cell lines that did not bear FLT3 mutations but had MLL rearrangements, midostaurin displayed antagonistic effects with cytarabine, doxorubicin, etoposide and methotrexate but displayed additive or synergistic effects with vincristine, 4-hydroperoxy cyclophosphamide, </w:t>
      </w:r>
      <w:proofErr w:type="spellStart"/>
      <w:r w:rsidRPr="009A4E92">
        <w:rPr>
          <w:rFonts w:ascii="Times New Roman" w:hAnsi="Times New Roman" w:cs="Times New Roman"/>
          <w:iCs/>
          <w:sz w:val="24"/>
          <w:szCs w:val="24"/>
        </w:rPr>
        <w:t>mitoxantrone</w:t>
      </w:r>
      <w:proofErr w:type="spellEnd"/>
      <w:r w:rsidRPr="009A4E92">
        <w:rPr>
          <w:rFonts w:ascii="Times New Roman" w:hAnsi="Times New Roman" w:cs="Times New Roman"/>
          <w:iCs/>
          <w:sz w:val="24"/>
          <w:szCs w:val="24"/>
        </w:rPr>
        <w:t xml:space="preserve"> and </w:t>
      </w:r>
      <w:proofErr w:type="spellStart"/>
      <w:r w:rsidRPr="009A4E92">
        <w:rPr>
          <w:rFonts w:ascii="Times New Roman" w:hAnsi="Times New Roman" w:cs="Times New Roman"/>
          <w:iCs/>
          <w:sz w:val="24"/>
          <w:szCs w:val="24"/>
        </w:rPr>
        <w:t>idarubicin</w:t>
      </w:r>
      <w:proofErr w:type="spellEnd"/>
      <w:r w:rsidRPr="009A4E92">
        <w:rPr>
          <w:rFonts w:ascii="Times New Roman" w:hAnsi="Times New Roman" w:cs="Times New Roman"/>
          <w:iCs/>
          <w:sz w:val="24"/>
          <w:szCs w:val="24"/>
        </w:rPr>
        <w:t xml:space="preserve">. In human </w:t>
      </w:r>
      <w:proofErr w:type="spellStart"/>
      <w:r w:rsidRPr="009A4E92">
        <w:rPr>
          <w:rFonts w:ascii="Times New Roman" w:hAnsi="Times New Roman" w:cs="Times New Roman"/>
          <w:iCs/>
          <w:sz w:val="24"/>
          <w:szCs w:val="24"/>
        </w:rPr>
        <w:t>leukemia</w:t>
      </w:r>
      <w:proofErr w:type="spellEnd"/>
      <w:r w:rsidRPr="009A4E92">
        <w:rPr>
          <w:rFonts w:ascii="Times New Roman" w:hAnsi="Times New Roman" w:cs="Times New Roman"/>
          <w:iCs/>
          <w:sz w:val="24"/>
          <w:szCs w:val="24"/>
        </w:rPr>
        <w:t xml:space="preserve"> cell lines that lacked both FLT3 mutations and MLL rearrangements, midostaurin mostly displayed antagonistic interactions with conventional chemotherapeutic agents (except vincristine and 4 </w:t>
      </w:r>
      <w:proofErr w:type="spellStart"/>
      <w:r w:rsidRPr="009A4E92">
        <w:rPr>
          <w:rFonts w:ascii="Times New Roman" w:hAnsi="Times New Roman" w:cs="Times New Roman"/>
          <w:iCs/>
          <w:sz w:val="24"/>
          <w:szCs w:val="24"/>
        </w:rPr>
        <w:t>hydroperoxy</w:t>
      </w:r>
      <w:proofErr w:type="spellEnd"/>
      <w:r w:rsidRPr="009A4E92">
        <w:rPr>
          <w:rFonts w:ascii="Times New Roman" w:hAnsi="Times New Roman" w:cs="Times New Roman"/>
          <w:iCs/>
          <w:sz w:val="24"/>
          <w:szCs w:val="24"/>
        </w:rPr>
        <w:t xml:space="preserve"> cyclophosphamide). Careful evaluation of the patient’s </w:t>
      </w:r>
      <w:proofErr w:type="spellStart"/>
      <w:r w:rsidRPr="009A4E92">
        <w:rPr>
          <w:rFonts w:ascii="Times New Roman" w:hAnsi="Times New Roman" w:cs="Times New Roman"/>
          <w:iCs/>
          <w:sz w:val="24"/>
          <w:szCs w:val="24"/>
        </w:rPr>
        <w:t>leukemia</w:t>
      </w:r>
      <w:proofErr w:type="spellEnd"/>
      <w:r w:rsidRPr="009A4E92">
        <w:rPr>
          <w:rFonts w:ascii="Times New Roman" w:hAnsi="Times New Roman" w:cs="Times New Roman"/>
          <w:iCs/>
          <w:sz w:val="24"/>
          <w:szCs w:val="24"/>
        </w:rPr>
        <w:t xml:space="preserve"> genotype should be undertaken before using midostaurin in combination with conventional chemotherapeutic agents.</w:t>
      </w:r>
    </w:p>
    <w:p w:rsidR="009A4E92" w:rsidRPr="009A4E92" w:rsidRDefault="009A4E92" w:rsidP="00FB05AD">
      <w:pPr>
        <w:pStyle w:val="Heading3"/>
        <w:ind w:left="0"/>
      </w:pPr>
      <w:r w:rsidRPr="009A4E92">
        <w:t>Cardiac Electrophysiology</w:t>
      </w:r>
    </w:p>
    <w:p w:rsidR="009A4E92" w:rsidRPr="009A4E92" w:rsidRDefault="009A4E92" w:rsidP="009A4E92">
      <w:pPr>
        <w:jc w:val="both"/>
        <w:rPr>
          <w:rFonts w:ascii="Times New Roman" w:hAnsi="Times New Roman" w:cs="Times New Roman"/>
          <w:b/>
          <w:sz w:val="24"/>
          <w:szCs w:val="24"/>
        </w:rPr>
      </w:pPr>
      <w:r w:rsidRPr="009A4E92">
        <w:rPr>
          <w:rFonts w:ascii="Times New Roman" w:hAnsi="Times New Roman" w:cs="Times New Roman"/>
          <w:sz w:val="24"/>
          <w:szCs w:val="24"/>
        </w:rPr>
        <w:t xml:space="preserve">A dedicated QT study in 192 healthy subjects with a dose of 75mg twice daily did not reveal clinically significant prolongation of QT by midostaurin and CGP62221 and the study duration was not long enough to estimate the </w:t>
      </w:r>
      <w:proofErr w:type="spellStart"/>
      <w:r w:rsidRPr="009A4E92">
        <w:rPr>
          <w:rFonts w:ascii="Times New Roman" w:hAnsi="Times New Roman" w:cs="Times New Roman"/>
          <w:sz w:val="24"/>
          <w:szCs w:val="24"/>
        </w:rPr>
        <w:t>QTc</w:t>
      </w:r>
      <w:proofErr w:type="spellEnd"/>
      <w:r w:rsidRPr="009A4E92">
        <w:rPr>
          <w:rFonts w:ascii="Times New Roman" w:hAnsi="Times New Roman" w:cs="Times New Roman"/>
          <w:sz w:val="24"/>
          <w:szCs w:val="24"/>
        </w:rPr>
        <w:t xml:space="preserve"> prolongation effects of the long-acting metabolite CGP52421. Therefore, the change from baseline in </w:t>
      </w:r>
      <w:proofErr w:type="spellStart"/>
      <w:r w:rsidRPr="009A4E92">
        <w:rPr>
          <w:rFonts w:ascii="Times New Roman" w:hAnsi="Times New Roman" w:cs="Times New Roman"/>
          <w:sz w:val="24"/>
          <w:szCs w:val="24"/>
        </w:rPr>
        <w:t>QTcF</w:t>
      </w:r>
      <w:proofErr w:type="spellEnd"/>
      <w:r w:rsidRPr="009A4E92">
        <w:rPr>
          <w:rFonts w:ascii="Times New Roman" w:hAnsi="Times New Roman" w:cs="Times New Roman"/>
          <w:sz w:val="24"/>
          <w:szCs w:val="24"/>
        </w:rPr>
        <w:t xml:space="preserve"> with the concentration of midostaurin and both metabolites was further explored in a phase II study in 116 patients with advanced SM. At the median peak </w:t>
      </w:r>
      <w:proofErr w:type="spellStart"/>
      <w:r w:rsidRPr="009A4E92">
        <w:rPr>
          <w:rFonts w:ascii="Times New Roman" w:hAnsi="Times New Roman" w:cs="Times New Roman"/>
          <w:sz w:val="24"/>
          <w:szCs w:val="24"/>
        </w:rPr>
        <w:t>Cmin</w:t>
      </w:r>
      <w:proofErr w:type="spellEnd"/>
      <w:r w:rsidRPr="009A4E92">
        <w:rPr>
          <w:rFonts w:ascii="Times New Roman" w:hAnsi="Times New Roman" w:cs="Times New Roman"/>
          <w:sz w:val="24"/>
          <w:szCs w:val="24"/>
        </w:rPr>
        <w:t xml:space="preserve"> concentrations attained at a dose of 100 mg twice daily, neither midostaurin, CGP62221 nor CGP52421 showed a potential to cause clinically significant </w:t>
      </w:r>
      <w:proofErr w:type="spellStart"/>
      <w:r w:rsidRPr="009A4E92">
        <w:rPr>
          <w:rFonts w:ascii="Times New Roman" w:hAnsi="Times New Roman" w:cs="Times New Roman"/>
          <w:sz w:val="24"/>
          <w:szCs w:val="24"/>
        </w:rPr>
        <w:t>QTcF</w:t>
      </w:r>
      <w:proofErr w:type="spellEnd"/>
      <w:r w:rsidRPr="009A4E92">
        <w:rPr>
          <w:rFonts w:ascii="Times New Roman" w:hAnsi="Times New Roman" w:cs="Times New Roman"/>
          <w:sz w:val="24"/>
          <w:szCs w:val="24"/>
        </w:rPr>
        <w:t xml:space="preserve"> prolongation, since the upper bounds of predicted change at these concentration levels were less than 10msecs with 6.3, 2.4, and 4.7 </w:t>
      </w:r>
      <w:proofErr w:type="spellStart"/>
      <w:r w:rsidRPr="009A4E92">
        <w:rPr>
          <w:rFonts w:ascii="Times New Roman" w:hAnsi="Times New Roman" w:cs="Times New Roman"/>
          <w:sz w:val="24"/>
          <w:szCs w:val="24"/>
        </w:rPr>
        <w:t>msecs</w:t>
      </w:r>
      <w:proofErr w:type="spellEnd"/>
      <w:r w:rsidRPr="009A4E92">
        <w:rPr>
          <w:rFonts w:ascii="Times New Roman" w:hAnsi="Times New Roman" w:cs="Times New Roman"/>
          <w:sz w:val="24"/>
          <w:szCs w:val="24"/>
        </w:rPr>
        <w:t>, respectively.</w:t>
      </w:r>
    </w:p>
    <w:p w:rsidR="009A4E92" w:rsidRPr="009A4E92" w:rsidRDefault="009A4E92" w:rsidP="009A4E92">
      <w:pPr>
        <w:jc w:val="both"/>
        <w:rPr>
          <w:rFonts w:ascii="Times New Roman" w:hAnsi="Times New Roman" w:cs="Times New Roman"/>
          <w:b/>
          <w:sz w:val="24"/>
          <w:szCs w:val="24"/>
        </w:rPr>
      </w:pPr>
      <w:r w:rsidRPr="009A4E92">
        <w:rPr>
          <w:rFonts w:ascii="Times New Roman" w:hAnsi="Times New Roman" w:cs="Times New Roman"/>
          <w:sz w:val="24"/>
          <w:szCs w:val="24"/>
        </w:rPr>
        <w:t xml:space="preserve">The risk of </w:t>
      </w:r>
      <w:proofErr w:type="spellStart"/>
      <w:r w:rsidRPr="009A4E92">
        <w:rPr>
          <w:rFonts w:ascii="Times New Roman" w:hAnsi="Times New Roman" w:cs="Times New Roman"/>
          <w:sz w:val="24"/>
          <w:szCs w:val="24"/>
        </w:rPr>
        <w:t>hERG</w:t>
      </w:r>
      <w:proofErr w:type="spellEnd"/>
      <w:r w:rsidRPr="009A4E92">
        <w:rPr>
          <w:rFonts w:ascii="Times New Roman" w:hAnsi="Times New Roman" w:cs="Times New Roman"/>
          <w:sz w:val="24"/>
          <w:szCs w:val="24"/>
        </w:rPr>
        <w:t xml:space="preserve"> related-QT prolongation appears to be low. In the repeat dose studies in dogs, a decrease in heart rate and a prolongation of the P-Q interval was seen in individual animals at 10 and 30 mg/kg; there were no morphological changes in the heart.</w:t>
      </w:r>
    </w:p>
    <w:p w:rsidR="001A3992" w:rsidRDefault="001A3992" w:rsidP="00FB05AD">
      <w:pPr>
        <w:pStyle w:val="Heading3"/>
        <w:spacing w:before="0" w:after="120"/>
        <w:ind w:left="0"/>
        <w:rPr>
          <w:lang w:val="en-US"/>
        </w:rPr>
      </w:pPr>
      <w:r w:rsidRPr="00B878CC">
        <w:lastRenderedPageBreak/>
        <w:t>Clinical</w:t>
      </w:r>
      <w:r w:rsidRPr="00B878CC">
        <w:rPr>
          <w:lang w:val="en-US"/>
        </w:rPr>
        <w:t xml:space="preserve"> trials</w:t>
      </w:r>
    </w:p>
    <w:p w:rsidR="00E6560F" w:rsidRPr="00FB05AD" w:rsidRDefault="00E6560F" w:rsidP="00FB05AD">
      <w:pPr>
        <w:pStyle w:val="Heading3"/>
        <w:ind w:left="0"/>
        <w:rPr>
          <w:rStyle w:val="Strong"/>
          <w:b/>
          <w:bCs/>
        </w:rPr>
      </w:pPr>
      <w:r w:rsidRPr="00FB05AD">
        <w:rPr>
          <w:rStyle w:val="Strong"/>
          <w:b/>
          <w:bCs/>
        </w:rPr>
        <w:t>Acute Myeloid Leukaemia (AML)</w:t>
      </w:r>
    </w:p>
    <w:p w:rsidR="00E6560F" w:rsidRPr="000721F4" w:rsidRDefault="00E6560F" w:rsidP="00E6560F">
      <w:pPr>
        <w:pStyle w:val="Text"/>
        <w:rPr>
          <w:b w:val="0"/>
        </w:rPr>
      </w:pPr>
      <w:r w:rsidRPr="000721F4">
        <w:rPr>
          <w:b w:val="0"/>
        </w:rPr>
        <w:t xml:space="preserve">The efficacy and safety of </w:t>
      </w:r>
      <w:r w:rsidRPr="000721F4">
        <w:rPr>
          <w:b w:val="0"/>
          <w:lang w:val="en-GB"/>
        </w:rPr>
        <w:t>Rydapt</w:t>
      </w:r>
      <w:r w:rsidRPr="000721F4">
        <w:rPr>
          <w:b w:val="0"/>
          <w:color w:val="0000FF"/>
        </w:rPr>
        <w:t xml:space="preserve"> </w:t>
      </w:r>
      <w:r w:rsidRPr="000721F4">
        <w:rPr>
          <w:b w:val="0"/>
        </w:rPr>
        <w:t xml:space="preserve">in combination with chemotherapy versus placebo </w:t>
      </w:r>
      <w:proofErr w:type="spellStart"/>
      <w:r w:rsidRPr="000721F4">
        <w:rPr>
          <w:b w:val="0"/>
        </w:rPr>
        <w:t>pluschemotherapy</w:t>
      </w:r>
      <w:proofErr w:type="spellEnd"/>
      <w:r w:rsidRPr="000721F4">
        <w:rPr>
          <w:b w:val="0"/>
        </w:rPr>
        <w:t xml:space="preserve"> and as single agent maintenance therapy was investigated in 717 patients (18 to 60 years of age) in a randomized, double-blind, phase III study. Patients with newly diagnosed FLT3 mutated AML as determined by a clinical trial assay were randomized (1:1) to receive </w:t>
      </w:r>
      <w:r w:rsidRPr="000721F4">
        <w:rPr>
          <w:b w:val="0"/>
          <w:lang w:val="en-GB"/>
        </w:rPr>
        <w:t>Rydapt</w:t>
      </w:r>
      <w:r w:rsidRPr="000721F4">
        <w:rPr>
          <w:b w:val="0"/>
          <w:color w:val="0000FF"/>
        </w:rPr>
        <w:t xml:space="preserve"> </w:t>
      </w:r>
      <w:r w:rsidRPr="000721F4">
        <w:rPr>
          <w:b w:val="0"/>
        </w:rPr>
        <w:t>50 mg twice daily (n=</w:t>
      </w:r>
      <w:r>
        <w:rPr>
          <w:b w:val="0"/>
        </w:rPr>
        <w:t>360</w:t>
      </w:r>
      <w:r w:rsidRPr="000721F4">
        <w:rPr>
          <w:b w:val="0"/>
        </w:rPr>
        <w:t>) or placebo (n=35</w:t>
      </w:r>
      <w:r>
        <w:rPr>
          <w:b w:val="0"/>
        </w:rPr>
        <w:t>7</w:t>
      </w:r>
      <w:r w:rsidRPr="000721F4">
        <w:rPr>
          <w:b w:val="0"/>
        </w:rPr>
        <w:t xml:space="preserve">) </w:t>
      </w:r>
      <w:r w:rsidRPr="00EF0799">
        <w:rPr>
          <w:b w:val="0"/>
        </w:rPr>
        <w:t>(dosed on days 8-21 of induction and consolidation chemotherapy cycles)</w:t>
      </w:r>
      <w:r w:rsidRPr="00F81FC4">
        <w:rPr>
          <w:b w:val="0"/>
        </w:rPr>
        <w:t xml:space="preserve"> </w:t>
      </w:r>
      <w:r w:rsidRPr="000721F4">
        <w:rPr>
          <w:b w:val="0"/>
        </w:rPr>
        <w:t>sequentially in combination with daunorubicin (60 mg/m</w:t>
      </w:r>
      <w:r w:rsidRPr="0069135E">
        <w:rPr>
          <w:b w:val="0"/>
          <w:vertAlign w:val="superscript"/>
        </w:rPr>
        <w:t>2</w:t>
      </w:r>
      <w:r w:rsidRPr="000721F4">
        <w:rPr>
          <w:b w:val="0"/>
        </w:rPr>
        <w:t xml:space="preserve"> daily on days 1 to 3) / cytarabine (200 mg/m</w:t>
      </w:r>
      <w:r w:rsidRPr="0069135E">
        <w:rPr>
          <w:b w:val="0"/>
          <w:vertAlign w:val="superscript"/>
        </w:rPr>
        <w:t>2</w:t>
      </w:r>
      <w:r w:rsidRPr="000721F4">
        <w:rPr>
          <w:b w:val="0"/>
        </w:rPr>
        <w:t xml:space="preserve"> daily on days 1 to 7) induction </w:t>
      </w:r>
      <w:r>
        <w:rPr>
          <w:b w:val="0"/>
        </w:rPr>
        <w:t xml:space="preserve">(1 – 2 cycles) </w:t>
      </w:r>
      <w:r w:rsidRPr="000721F4">
        <w:rPr>
          <w:b w:val="0"/>
        </w:rPr>
        <w:t>and high dose cytarabine (3 g/m</w:t>
      </w:r>
      <w:r w:rsidRPr="0069135E">
        <w:rPr>
          <w:b w:val="0"/>
          <w:vertAlign w:val="superscript"/>
        </w:rPr>
        <w:t>2</w:t>
      </w:r>
      <w:r w:rsidRPr="000721F4">
        <w:rPr>
          <w:b w:val="0"/>
        </w:rPr>
        <w:t xml:space="preserve"> every 12 hours on days 1, 3, 5) consolidation</w:t>
      </w:r>
      <w:r>
        <w:rPr>
          <w:b w:val="0"/>
        </w:rPr>
        <w:t xml:space="preserve"> (3-4 cycles)</w:t>
      </w:r>
      <w:r w:rsidRPr="000721F4">
        <w:rPr>
          <w:b w:val="0"/>
        </w:rPr>
        <w:t xml:space="preserve">, followed by continuous </w:t>
      </w:r>
      <w:r w:rsidRPr="000721F4">
        <w:rPr>
          <w:b w:val="0"/>
          <w:lang w:val="en-GB"/>
        </w:rPr>
        <w:t>Rydapt</w:t>
      </w:r>
      <w:r w:rsidRPr="000721F4">
        <w:rPr>
          <w:b w:val="0"/>
          <w:color w:val="0000FF"/>
        </w:rPr>
        <w:t xml:space="preserve"> </w:t>
      </w:r>
      <w:r w:rsidRPr="000721F4">
        <w:rPr>
          <w:b w:val="0"/>
        </w:rPr>
        <w:t xml:space="preserve">or placebo treatment according to initial assignment for up to 12 additional cycles (28 days/cycle). While the study included patients with various AML related cytogenetic abnormalities, patients with acute </w:t>
      </w:r>
      <w:proofErr w:type="spellStart"/>
      <w:r w:rsidRPr="000721F4">
        <w:rPr>
          <w:b w:val="0"/>
        </w:rPr>
        <w:t>promyelocytic</w:t>
      </w:r>
      <w:proofErr w:type="spellEnd"/>
      <w:r w:rsidRPr="000721F4">
        <w:rPr>
          <w:b w:val="0"/>
        </w:rPr>
        <w:t xml:space="preserve"> leukemia (M3) or therapy related AML were excluded. Patients were stratified by FLT3 mutation status: TKD, ITD with allelic ratio &lt;0.7, and ITD with allelic ratio ≥0.7.</w:t>
      </w:r>
    </w:p>
    <w:p w:rsidR="00E6560F" w:rsidRDefault="00E6560F" w:rsidP="00E6560F">
      <w:pPr>
        <w:pStyle w:val="Text"/>
        <w:rPr>
          <w:b w:val="0"/>
        </w:rPr>
      </w:pPr>
      <w:r w:rsidRPr="000721F4">
        <w:rPr>
          <w:b w:val="0"/>
        </w:rPr>
        <w:t xml:space="preserve">The two treatment groups were generally balanced with respect to the baseline demographics of disease characteristics and details are shown in Table </w:t>
      </w:r>
      <w:r>
        <w:rPr>
          <w:b w:val="0"/>
        </w:rPr>
        <w:t>7</w:t>
      </w:r>
      <w:r w:rsidRPr="000721F4">
        <w:rPr>
          <w:b w:val="0"/>
        </w:rPr>
        <w:t xml:space="preserve">. </w:t>
      </w:r>
    </w:p>
    <w:p w:rsidR="00E6560F" w:rsidRDefault="00E6560F" w:rsidP="00E6560F">
      <w:pPr>
        <w:pStyle w:val="Text"/>
        <w:rPr>
          <w:b w:val="0"/>
        </w:rPr>
      </w:pPr>
    </w:p>
    <w:p w:rsidR="00E6560F" w:rsidRPr="00E6560F" w:rsidRDefault="00E6560F" w:rsidP="00E6560F">
      <w:pPr>
        <w:rPr>
          <w:rFonts w:ascii="Times New Roman" w:hAnsi="Times New Roman" w:cs="Times New Roman"/>
          <w:b/>
          <w:sz w:val="24"/>
          <w:szCs w:val="24"/>
        </w:rPr>
      </w:pPr>
      <w:bookmarkStart w:id="94" w:name="_Toc445925063"/>
      <w:bookmarkStart w:id="95" w:name="_Toc455577915"/>
      <w:r w:rsidRPr="00E6560F">
        <w:rPr>
          <w:rFonts w:ascii="Times New Roman" w:hAnsi="Times New Roman" w:cs="Times New Roman"/>
          <w:b/>
          <w:sz w:val="24"/>
          <w:szCs w:val="24"/>
        </w:rPr>
        <w:t>Table 7</w:t>
      </w:r>
      <w:r>
        <w:rPr>
          <w:rFonts w:ascii="Times New Roman" w:hAnsi="Times New Roman" w:cs="Times New Roman"/>
          <w:b/>
          <w:sz w:val="24"/>
          <w:szCs w:val="24"/>
        </w:rPr>
        <w:t>:</w:t>
      </w:r>
      <w:r>
        <w:rPr>
          <w:rFonts w:ascii="Times New Roman" w:hAnsi="Times New Roman" w:cs="Times New Roman"/>
          <w:b/>
          <w:sz w:val="24"/>
          <w:szCs w:val="24"/>
        </w:rPr>
        <w:tab/>
      </w:r>
      <w:r w:rsidRPr="00E6560F">
        <w:rPr>
          <w:rFonts w:ascii="Times New Roman" w:hAnsi="Times New Roman" w:cs="Times New Roman"/>
          <w:b/>
          <w:sz w:val="24"/>
          <w:szCs w:val="24"/>
        </w:rPr>
        <w:t>Study: Demographics and baseline characteristics</w:t>
      </w:r>
      <w:bookmarkStart w:id="96" w:name="_2815105Table_44539Demographics_an"/>
      <w:bookmarkStart w:id="97" w:name="_2815161Table_44539Demographics_an"/>
      <w:bookmarkStart w:id="98" w:name="_2815217Table_44539Demographics_an"/>
      <w:bookmarkStart w:id="99" w:name="_2815273Table_44539Demographics_an"/>
      <w:bookmarkStart w:id="100" w:name="_2616270Table_34539Demographics_an"/>
      <w:bookmarkEnd w:id="94"/>
      <w:bookmarkEnd w:id="95"/>
      <w:bookmarkEnd w:id="96"/>
      <w:bookmarkEnd w:id="97"/>
      <w:bookmarkEnd w:id="98"/>
      <w:bookmarkEnd w:id="99"/>
      <w:bookmarkEnd w:id="100"/>
    </w:p>
    <w:tbl>
      <w:tblPr>
        <w:tblW w:w="0" w:type="auto"/>
        <w:jc w:val="center"/>
        <w:tblLayout w:type="fixed"/>
        <w:tblCellMar>
          <w:left w:w="0" w:type="dxa"/>
          <w:right w:w="0" w:type="dxa"/>
        </w:tblCellMar>
        <w:tblLook w:val="0000" w:firstRow="0" w:lastRow="0" w:firstColumn="0" w:lastColumn="0" w:noHBand="0" w:noVBand="0"/>
      </w:tblPr>
      <w:tblGrid>
        <w:gridCol w:w="4321"/>
        <w:gridCol w:w="1980"/>
        <w:gridCol w:w="2063"/>
      </w:tblGrid>
      <w:tr w:rsidR="00E6560F" w:rsidRPr="00EB6FB8" w:rsidTr="00E6560F">
        <w:trPr>
          <w:cantSplit/>
          <w:tblHeader/>
          <w:jc w:val="center"/>
        </w:trPr>
        <w:tc>
          <w:tcPr>
            <w:tcW w:w="4321" w:type="dxa"/>
            <w:tcBorders>
              <w:top w:val="single" w:sz="4" w:space="0" w:color="auto"/>
              <w:right w:val="single" w:sz="4" w:space="0" w:color="auto"/>
            </w:tcBorders>
            <w:shd w:val="clear" w:color="auto" w:fill="FFFFFF"/>
            <w:tcMar>
              <w:left w:w="60" w:type="dxa"/>
              <w:right w:w="60" w:type="dxa"/>
            </w:tcMar>
          </w:tcPr>
          <w:p w:rsidR="00E6560F" w:rsidRPr="00E6560F" w:rsidRDefault="00E6560F" w:rsidP="00E6560F">
            <w:pPr>
              <w:pStyle w:val="Table"/>
              <w:rPr>
                <w:b/>
              </w:rPr>
            </w:pPr>
          </w:p>
        </w:tc>
        <w:tc>
          <w:tcPr>
            <w:tcW w:w="1980" w:type="dxa"/>
            <w:tcBorders>
              <w:top w:val="single" w:sz="4" w:space="0" w:color="auto"/>
              <w:left w:val="single" w:sz="4" w:space="0" w:color="auto"/>
              <w:right w:val="single" w:sz="4" w:space="0" w:color="auto"/>
            </w:tcBorders>
            <w:shd w:val="clear" w:color="auto" w:fill="FFFFFF"/>
            <w:tcMar>
              <w:left w:w="60" w:type="dxa"/>
              <w:right w:w="60" w:type="dxa"/>
            </w:tcMar>
          </w:tcPr>
          <w:p w:rsidR="00E6560F" w:rsidRPr="00E6560F" w:rsidRDefault="00E6560F" w:rsidP="00E6560F">
            <w:pPr>
              <w:pStyle w:val="Table"/>
              <w:jc w:val="center"/>
              <w:rPr>
                <w:b/>
              </w:rPr>
            </w:pPr>
            <w:r w:rsidRPr="00E6560F">
              <w:rPr>
                <w:b/>
              </w:rPr>
              <w:t>MIDOSTAURIN</w:t>
            </w:r>
          </w:p>
        </w:tc>
        <w:tc>
          <w:tcPr>
            <w:tcW w:w="2063" w:type="dxa"/>
            <w:tcBorders>
              <w:top w:val="single" w:sz="4" w:space="0" w:color="auto"/>
              <w:left w:val="single" w:sz="4" w:space="0" w:color="auto"/>
            </w:tcBorders>
            <w:shd w:val="clear" w:color="auto" w:fill="FFFFFF"/>
            <w:tcMar>
              <w:left w:w="60" w:type="dxa"/>
              <w:right w:w="60" w:type="dxa"/>
            </w:tcMar>
          </w:tcPr>
          <w:p w:rsidR="00E6560F" w:rsidRPr="00E6560F" w:rsidRDefault="00E6560F" w:rsidP="00E6560F">
            <w:pPr>
              <w:pStyle w:val="Table"/>
              <w:jc w:val="center"/>
              <w:rPr>
                <w:b/>
              </w:rPr>
            </w:pPr>
            <w:r w:rsidRPr="00E6560F">
              <w:rPr>
                <w:b/>
              </w:rPr>
              <w:t>PLACEBO</w:t>
            </w:r>
          </w:p>
        </w:tc>
      </w:tr>
      <w:tr w:rsidR="00E6560F" w:rsidRPr="00EB6FB8" w:rsidTr="00E6560F">
        <w:trPr>
          <w:cantSplit/>
          <w:tblHeader/>
          <w:jc w:val="center"/>
        </w:trPr>
        <w:tc>
          <w:tcPr>
            <w:tcW w:w="4321" w:type="dxa"/>
            <w:tcBorders>
              <w:bottom w:val="single" w:sz="4" w:space="0" w:color="auto"/>
              <w:right w:val="single" w:sz="4" w:space="0" w:color="auto"/>
            </w:tcBorders>
            <w:shd w:val="clear" w:color="auto" w:fill="FFFFFF"/>
            <w:tcMar>
              <w:left w:w="60" w:type="dxa"/>
              <w:right w:w="60" w:type="dxa"/>
            </w:tcMar>
          </w:tcPr>
          <w:p w:rsidR="00E6560F" w:rsidRPr="00E6560F" w:rsidRDefault="00E6560F" w:rsidP="00E6560F">
            <w:pPr>
              <w:pStyle w:val="Table"/>
              <w:rPr>
                <w:b/>
              </w:rPr>
            </w:pPr>
            <w:r w:rsidRPr="00E6560F">
              <w:rPr>
                <w:b/>
              </w:rPr>
              <w:t>Baseline characteristics</w:t>
            </w:r>
          </w:p>
        </w:tc>
        <w:tc>
          <w:tcPr>
            <w:tcW w:w="1980" w:type="dxa"/>
            <w:tcBorders>
              <w:left w:val="single" w:sz="4" w:space="0" w:color="auto"/>
              <w:bottom w:val="single" w:sz="4" w:space="0" w:color="auto"/>
              <w:right w:val="single" w:sz="4" w:space="0" w:color="auto"/>
            </w:tcBorders>
            <w:shd w:val="clear" w:color="auto" w:fill="FFFFFF"/>
            <w:tcMar>
              <w:left w:w="60" w:type="dxa"/>
              <w:right w:w="60" w:type="dxa"/>
            </w:tcMar>
          </w:tcPr>
          <w:p w:rsidR="00E6560F" w:rsidRPr="00E6560F" w:rsidRDefault="00E6560F" w:rsidP="00E6560F">
            <w:pPr>
              <w:pStyle w:val="Table"/>
              <w:jc w:val="center"/>
              <w:rPr>
                <w:b/>
              </w:rPr>
            </w:pPr>
            <w:r w:rsidRPr="00E6560F">
              <w:rPr>
                <w:b/>
              </w:rPr>
              <w:t>N=360</w:t>
            </w:r>
          </w:p>
        </w:tc>
        <w:tc>
          <w:tcPr>
            <w:tcW w:w="2063" w:type="dxa"/>
            <w:tcBorders>
              <w:left w:val="single" w:sz="4" w:space="0" w:color="auto"/>
              <w:bottom w:val="single" w:sz="4" w:space="0" w:color="auto"/>
            </w:tcBorders>
            <w:shd w:val="clear" w:color="auto" w:fill="FFFFFF"/>
            <w:tcMar>
              <w:left w:w="60" w:type="dxa"/>
              <w:right w:w="60" w:type="dxa"/>
            </w:tcMar>
          </w:tcPr>
          <w:p w:rsidR="00E6560F" w:rsidRPr="00E6560F" w:rsidRDefault="00E6560F" w:rsidP="00E6560F">
            <w:pPr>
              <w:pStyle w:val="Table"/>
              <w:jc w:val="center"/>
              <w:rPr>
                <w:b/>
              </w:rPr>
            </w:pPr>
            <w:r w:rsidRPr="00E6560F">
              <w:rPr>
                <w:b/>
              </w:rPr>
              <w:t>N=357</w:t>
            </w:r>
          </w:p>
        </w:tc>
      </w:tr>
      <w:tr w:rsidR="00E6560F" w:rsidRPr="00EB6FB8" w:rsidTr="00E6560F">
        <w:trPr>
          <w:cantSplit/>
          <w:jc w:val="center"/>
        </w:trPr>
        <w:tc>
          <w:tcPr>
            <w:tcW w:w="4321" w:type="dxa"/>
            <w:tcBorders>
              <w:top w:val="single" w:sz="4" w:space="0" w:color="auto"/>
              <w:right w:val="single" w:sz="4" w:space="0" w:color="auto"/>
            </w:tcBorders>
            <w:shd w:val="clear" w:color="auto" w:fill="FFFFFF"/>
            <w:tcMar>
              <w:left w:w="60" w:type="dxa"/>
              <w:right w:w="60" w:type="dxa"/>
            </w:tcMar>
          </w:tcPr>
          <w:p w:rsidR="00E6560F" w:rsidRPr="00E6560F" w:rsidRDefault="00E6560F" w:rsidP="00E6560F">
            <w:pPr>
              <w:pStyle w:val="Table"/>
              <w:rPr>
                <w:b/>
              </w:rPr>
            </w:pPr>
            <w:r w:rsidRPr="00E6560F">
              <w:rPr>
                <w:b/>
              </w:rPr>
              <w:t>Age (Years)</w:t>
            </w:r>
          </w:p>
        </w:tc>
        <w:tc>
          <w:tcPr>
            <w:tcW w:w="1980" w:type="dxa"/>
            <w:tcBorders>
              <w:top w:val="single" w:sz="4" w:space="0" w:color="auto"/>
              <w:left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pPr>
          </w:p>
        </w:tc>
        <w:tc>
          <w:tcPr>
            <w:tcW w:w="2063" w:type="dxa"/>
            <w:tcBorders>
              <w:top w:val="single" w:sz="4" w:space="0" w:color="auto"/>
              <w:left w:val="single" w:sz="4" w:space="0" w:color="auto"/>
            </w:tcBorders>
            <w:shd w:val="clear" w:color="auto" w:fill="FFFFFF"/>
            <w:tcMar>
              <w:left w:w="60" w:type="dxa"/>
              <w:right w:w="60" w:type="dxa"/>
            </w:tcMar>
          </w:tcPr>
          <w:p w:rsidR="00E6560F" w:rsidRPr="00F03109" w:rsidRDefault="00E6560F" w:rsidP="00E6560F">
            <w:pPr>
              <w:pStyle w:val="Table"/>
            </w:pPr>
            <w:r w:rsidRPr="00F03109">
              <w:tab/>
            </w:r>
          </w:p>
        </w:tc>
      </w:tr>
      <w:tr w:rsidR="00E6560F" w:rsidRPr="00EB6FB8" w:rsidTr="00E6560F">
        <w:trPr>
          <w:cantSplit/>
          <w:jc w:val="center"/>
        </w:trPr>
        <w:tc>
          <w:tcPr>
            <w:tcW w:w="4321" w:type="dxa"/>
            <w:tcBorders>
              <w:bottom w:val="single" w:sz="4" w:space="0" w:color="auto"/>
              <w:right w:val="single" w:sz="4" w:space="0" w:color="auto"/>
            </w:tcBorders>
            <w:shd w:val="clear" w:color="auto" w:fill="FFFFFF"/>
            <w:tcMar>
              <w:left w:w="60" w:type="dxa"/>
              <w:right w:w="60" w:type="dxa"/>
            </w:tcMar>
          </w:tcPr>
          <w:p w:rsidR="00E6560F" w:rsidRDefault="00E6560F" w:rsidP="00E6560F">
            <w:pPr>
              <w:pStyle w:val="Table"/>
            </w:pPr>
            <w:r w:rsidRPr="00F03109">
              <w:t>Median</w:t>
            </w:r>
          </w:p>
          <w:p w:rsidR="00E6560F" w:rsidRPr="00F03109" w:rsidRDefault="00E6560F" w:rsidP="00E6560F">
            <w:pPr>
              <w:pStyle w:val="Table"/>
            </w:pPr>
            <w:r>
              <w:t>Range</w:t>
            </w:r>
          </w:p>
        </w:tc>
        <w:tc>
          <w:tcPr>
            <w:tcW w:w="1980" w:type="dxa"/>
            <w:tcBorders>
              <w:left w:val="single" w:sz="4" w:space="0" w:color="auto"/>
              <w:bottom w:val="single" w:sz="4" w:space="0" w:color="auto"/>
              <w:right w:val="single" w:sz="4" w:space="0" w:color="auto"/>
            </w:tcBorders>
            <w:shd w:val="clear" w:color="auto" w:fill="FFFFFF"/>
            <w:tcMar>
              <w:left w:w="60" w:type="dxa"/>
              <w:right w:w="60" w:type="dxa"/>
            </w:tcMar>
          </w:tcPr>
          <w:p w:rsidR="00E6560F" w:rsidRDefault="00E6560F" w:rsidP="00E6560F">
            <w:pPr>
              <w:pStyle w:val="Table"/>
              <w:jc w:val="center"/>
            </w:pPr>
            <w:r w:rsidRPr="00F03109">
              <w:t>47.0</w:t>
            </w:r>
          </w:p>
          <w:p w:rsidR="00E6560F" w:rsidRPr="00F03109" w:rsidRDefault="00E6560F" w:rsidP="00E6560F">
            <w:pPr>
              <w:pStyle w:val="Table"/>
              <w:jc w:val="center"/>
            </w:pPr>
            <w:r>
              <w:t>19 - 59</w:t>
            </w:r>
          </w:p>
        </w:tc>
        <w:tc>
          <w:tcPr>
            <w:tcW w:w="2063" w:type="dxa"/>
            <w:tcBorders>
              <w:left w:val="single" w:sz="4" w:space="0" w:color="auto"/>
              <w:bottom w:val="single" w:sz="4" w:space="0" w:color="auto"/>
            </w:tcBorders>
            <w:shd w:val="clear" w:color="auto" w:fill="FFFFFF"/>
            <w:tcMar>
              <w:left w:w="60" w:type="dxa"/>
              <w:right w:w="60" w:type="dxa"/>
            </w:tcMar>
          </w:tcPr>
          <w:p w:rsidR="00E6560F" w:rsidRDefault="00E6560F" w:rsidP="00E6560F">
            <w:pPr>
              <w:pStyle w:val="Table"/>
              <w:jc w:val="center"/>
            </w:pPr>
            <w:r w:rsidRPr="00F03109">
              <w:t>48.0</w:t>
            </w:r>
          </w:p>
          <w:p w:rsidR="00E6560F" w:rsidRPr="00F03109" w:rsidRDefault="00E6560F" w:rsidP="00E6560F">
            <w:pPr>
              <w:pStyle w:val="Table"/>
              <w:jc w:val="center"/>
            </w:pPr>
            <w:r>
              <w:t>18 - 60</w:t>
            </w:r>
          </w:p>
        </w:tc>
      </w:tr>
      <w:tr w:rsidR="00E6560F" w:rsidRPr="00EB6FB8" w:rsidTr="00E6560F">
        <w:trPr>
          <w:cantSplit/>
          <w:jc w:val="center"/>
        </w:trPr>
        <w:tc>
          <w:tcPr>
            <w:tcW w:w="4321" w:type="dxa"/>
            <w:tcBorders>
              <w:top w:val="single" w:sz="4" w:space="0" w:color="auto"/>
              <w:right w:val="single" w:sz="4" w:space="0" w:color="auto"/>
            </w:tcBorders>
            <w:shd w:val="clear" w:color="auto" w:fill="FFFFFF"/>
            <w:tcMar>
              <w:left w:w="60" w:type="dxa"/>
              <w:right w:w="60" w:type="dxa"/>
            </w:tcMar>
          </w:tcPr>
          <w:p w:rsidR="00E6560F" w:rsidRPr="00E6560F" w:rsidRDefault="00E6560F" w:rsidP="00E6560F">
            <w:pPr>
              <w:pStyle w:val="Table"/>
              <w:rPr>
                <w:b/>
              </w:rPr>
            </w:pPr>
            <w:r w:rsidRPr="00E6560F">
              <w:rPr>
                <w:b/>
              </w:rPr>
              <w:t>Gender -n (%)</w:t>
            </w:r>
          </w:p>
        </w:tc>
        <w:tc>
          <w:tcPr>
            <w:tcW w:w="1980" w:type="dxa"/>
            <w:tcBorders>
              <w:top w:val="single" w:sz="4" w:space="0" w:color="auto"/>
              <w:left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p>
        </w:tc>
        <w:tc>
          <w:tcPr>
            <w:tcW w:w="2063" w:type="dxa"/>
            <w:tcBorders>
              <w:top w:val="single" w:sz="4" w:space="0" w:color="auto"/>
              <w:left w:val="single" w:sz="4" w:space="0" w:color="auto"/>
            </w:tcBorders>
            <w:shd w:val="clear" w:color="auto" w:fill="FFFFFF"/>
            <w:tcMar>
              <w:left w:w="60" w:type="dxa"/>
              <w:right w:w="60" w:type="dxa"/>
            </w:tcMar>
          </w:tcPr>
          <w:p w:rsidR="00E6560F" w:rsidRPr="00F03109" w:rsidRDefault="00E6560F" w:rsidP="00E6560F">
            <w:pPr>
              <w:pStyle w:val="Table"/>
              <w:jc w:val="center"/>
            </w:pPr>
          </w:p>
        </w:tc>
      </w:tr>
      <w:tr w:rsidR="00E6560F" w:rsidRPr="00EB6FB8" w:rsidTr="00E6560F">
        <w:trPr>
          <w:cantSplit/>
          <w:jc w:val="center"/>
        </w:trPr>
        <w:tc>
          <w:tcPr>
            <w:tcW w:w="4321" w:type="dxa"/>
            <w:tcBorders>
              <w:right w:val="single" w:sz="4" w:space="0" w:color="auto"/>
            </w:tcBorders>
            <w:shd w:val="clear" w:color="auto" w:fill="FFFFFF"/>
            <w:tcMar>
              <w:left w:w="60" w:type="dxa"/>
              <w:right w:w="60" w:type="dxa"/>
            </w:tcMar>
          </w:tcPr>
          <w:p w:rsidR="00E6560F" w:rsidRPr="00F03109" w:rsidRDefault="00E6560F" w:rsidP="00E6560F">
            <w:pPr>
              <w:pStyle w:val="Table"/>
            </w:pPr>
            <w:r w:rsidRPr="00F03109">
              <w:t>Female</w:t>
            </w:r>
          </w:p>
        </w:tc>
        <w:tc>
          <w:tcPr>
            <w:tcW w:w="1980" w:type="dxa"/>
            <w:tcBorders>
              <w:left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186 (51.7)</w:t>
            </w:r>
          </w:p>
        </w:tc>
        <w:tc>
          <w:tcPr>
            <w:tcW w:w="2063" w:type="dxa"/>
            <w:tcBorders>
              <w:lef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212 (59.4)</w:t>
            </w:r>
          </w:p>
        </w:tc>
      </w:tr>
      <w:tr w:rsidR="00E6560F" w:rsidRPr="00EB6FB8" w:rsidTr="00E6560F">
        <w:trPr>
          <w:cantSplit/>
          <w:jc w:val="center"/>
        </w:trPr>
        <w:tc>
          <w:tcPr>
            <w:tcW w:w="4321" w:type="dxa"/>
            <w:tcBorders>
              <w:bottom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pPr>
            <w:r w:rsidRPr="00F03109">
              <w:t>Male</w:t>
            </w:r>
          </w:p>
        </w:tc>
        <w:tc>
          <w:tcPr>
            <w:tcW w:w="1980" w:type="dxa"/>
            <w:tcBorders>
              <w:left w:val="single" w:sz="4" w:space="0" w:color="auto"/>
              <w:bottom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174 (48.3)</w:t>
            </w:r>
          </w:p>
        </w:tc>
        <w:tc>
          <w:tcPr>
            <w:tcW w:w="2063" w:type="dxa"/>
            <w:tcBorders>
              <w:left w:val="single" w:sz="4" w:space="0" w:color="auto"/>
              <w:bottom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145 (40.6)</w:t>
            </w:r>
          </w:p>
        </w:tc>
      </w:tr>
      <w:tr w:rsidR="00E6560F" w:rsidRPr="00EB6FB8" w:rsidTr="00E6560F">
        <w:trPr>
          <w:cantSplit/>
          <w:jc w:val="center"/>
        </w:trPr>
        <w:tc>
          <w:tcPr>
            <w:tcW w:w="4321" w:type="dxa"/>
            <w:tcBorders>
              <w:top w:val="single" w:sz="4" w:space="0" w:color="auto"/>
              <w:right w:val="single" w:sz="4" w:space="0" w:color="auto"/>
            </w:tcBorders>
            <w:shd w:val="clear" w:color="auto" w:fill="FFFFFF"/>
            <w:tcMar>
              <w:left w:w="60" w:type="dxa"/>
              <w:right w:w="60" w:type="dxa"/>
            </w:tcMar>
          </w:tcPr>
          <w:p w:rsidR="00E6560F" w:rsidRPr="00E6560F" w:rsidRDefault="00E6560F" w:rsidP="00E6560F">
            <w:pPr>
              <w:pStyle w:val="Table"/>
              <w:rPr>
                <w:b/>
              </w:rPr>
            </w:pPr>
            <w:r w:rsidRPr="00E6560F">
              <w:rPr>
                <w:b/>
              </w:rPr>
              <w:t>ECOG/</w:t>
            </w:r>
            <w:proofErr w:type="spellStart"/>
            <w:r w:rsidRPr="00E6560F">
              <w:rPr>
                <w:b/>
              </w:rPr>
              <w:t>Zubrod</w:t>
            </w:r>
            <w:proofErr w:type="spellEnd"/>
            <w:r w:rsidRPr="00E6560F">
              <w:rPr>
                <w:b/>
              </w:rPr>
              <w:t xml:space="preserve"> performance status –n (%)</w:t>
            </w:r>
          </w:p>
        </w:tc>
        <w:tc>
          <w:tcPr>
            <w:tcW w:w="1980" w:type="dxa"/>
            <w:tcBorders>
              <w:top w:val="single" w:sz="4" w:space="0" w:color="auto"/>
              <w:left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p>
        </w:tc>
        <w:tc>
          <w:tcPr>
            <w:tcW w:w="2063" w:type="dxa"/>
            <w:tcBorders>
              <w:top w:val="single" w:sz="4" w:space="0" w:color="auto"/>
              <w:left w:val="single" w:sz="4" w:space="0" w:color="auto"/>
            </w:tcBorders>
            <w:shd w:val="clear" w:color="auto" w:fill="FFFFFF"/>
            <w:tcMar>
              <w:left w:w="60" w:type="dxa"/>
              <w:right w:w="60" w:type="dxa"/>
            </w:tcMar>
          </w:tcPr>
          <w:p w:rsidR="00E6560F" w:rsidRPr="00F03109" w:rsidRDefault="00E6560F" w:rsidP="00E6560F">
            <w:pPr>
              <w:pStyle w:val="Table"/>
              <w:jc w:val="center"/>
            </w:pPr>
          </w:p>
        </w:tc>
      </w:tr>
      <w:tr w:rsidR="00E6560F" w:rsidRPr="00EB6FB8" w:rsidTr="00E6560F">
        <w:trPr>
          <w:cantSplit/>
          <w:jc w:val="center"/>
        </w:trPr>
        <w:tc>
          <w:tcPr>
            <w:tcW w:w="4321" w:type="dxa"/>
            <w:tcBorders>
              <w:right w:val="single" w:sz="4" w:space="0" w:color="auto"/>
            </w:tcBorders>
            <w:shd w:val="clear" w:color="auto" w:fill="FFFFFF"/>
            <w:tcMar>
              <w:left w:w="60" w:type="dxa"/>
              <w:right w:w="60" w:type="dxa"/>
            </w:tcMar>
          </w:tcPr>
          <w:p w:rsidR="00E6560F" w:rsidRPr="00F03109" w:rsidRDefault="00E6560F" w:rsidP="00E6560F">
            <w:pPr>
              <w:pStyle w:val="Table"/>
            </w:pPr>
            <w:r w:rsidRPr="00F03109">
              <w:t>0 to 2</w:t>
            </w:r>
          </w:p>
        </w:tc>
        <w:tc>
          <w:tcPr>
            <w:tcW w:w="1980" w:type="dxa"/>
            <w:tcBorders>
              <w:left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352 (9</w:t>
            </w:r>
            <w:r>
              <w:t>7.</w:t>
            </w:r>
            <w:r w:rsidRPr="00F03109">
              <w:t>8)</w:t>
            </w:r>
          </w:p>
        </w:tc>
        <w:tc>
          <w:tcPr>
            <w:tcW w:w="2063" w:type="dxa"/>
            <w:tcBorders>
              <w:lef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346 (9</w:t>
            </w:r>
            <w:r>
              <w:t>6.9</w:t>
            </w:r>
            <w:r w:rsidRPr="00F03109">
              <w:t>)</w:t>
            </w:r>
          </w:p>
        </w:tc>
      </w:tr>
      <w:tr w:rsidR="00E6560F" w:rsidRPr="00EB6FB8" w:rsidTr="00E6560F">
        <w:trPr>
          <w:cantSplit/>
          <w:jc w:val="center"/>
        </w:trPr>
        <w:tc>
          <w:tcPr>
            <w:tcW w:w="4321" w:type="dxa"/>
            <w:tcBorders>
              <w:bottom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pPr>
            <w:r w:rsidRPr="00F03109">
              <w:t>3 to 4</w:t>
            </w:r>
          </w:p>
        </w:tc>
        <w:tc>
          <w:tcPr>
            <w:tcW w:w="1980" w:type="dxa"/>
            <w:tcBorders>
              <w:left w:val="single" w:sz="4" w:space="0" w:color="auto"/>
              <w:bottom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8 (2</w:t>
            </w:r>
            <w:r>
              <w:t>.2</w:t>
            </w:r>
            <w:r w:rsidRPr="00F03109">
              <w:t>)</w:t>
            </w:r>
          </w:p>
        </w:tc>
        <w:tc>
          <w:tcPr>
            <w:tcW w:w="2063" w:type="dxa"/>
            <w:tcBorders>
              <w:left w:val="single" w:sz="4" w:space="0" w:color="auto"/>
              <w:bottom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11 (3</w:t>
            </w:r>
            <w:r>
              <w:t>.1</w:t>
            </w:r>
            <w:r w:rsidRPr="00F03109">
              <w:t>)</w:t>
            </w:r>
          </w:p>
        </w:tc>
      </w:tr>
      <w:tr w:rsidR="00E6560F" w:rsidRPr="00EB6FB8" w:rsidTr="00E6560F">
        <w:trPr>
          <w:cantSplit/>
          <w:jc w:val="center"/>
        </w:trPr>
        <w:tc>
          <w:tcPr>
            <w:tcW w:w="4321" w:type="dxa"/>
            <w:tcBorders>
              <w:top w:val="single" w:sz="4" w:space="0" w:color="auto"/>
              <w:right w:val="single" w:sz="4" w:space="0" w:color="auto"/>
            </w:tcBorders>
            <w:shd w:val="clear" w:color="auto" w:fill="FFFFFF"/>
            <w:tcMar>
              <w:left w:w="60" w:type="dxa"/>
              <w:right w:w="60" w:type="dxa"/>
            </w:tcMar>
          </w:tcPr>
          <w:p w:rsidR="00E6560F" w:rsidRPr="00E6560F" w:rsidRDefault="00E6560F" w:rsidP="00E6560F">
            <w:pPr>
              <w:pStyle w:val="Table"/>
              <w:rPr>
                <w:b/>
              </w:rPr>
            </w:pPr>
            <w:r w:rsidRPr="00E6560F">
              <w:rPr>
                <w:b/>
              </w:rPr>
              <w:t>Race -n (%)</w:t>
            </w:r>
          </w:p>
        </w:tc>
        <w:tc>
          <w:tcPr>
            <w:tcW w:w="1980" w:type="dxa"/>
            <w:tcBorders>
              <w:top w:val="single" w:sz="4" w:space="0" w:color="auto"/>
              <w:left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p>
        </w:tc>
        <w:tc>
          <w:tcPr>
            <w:tcW w:w="2063" w:type="dxa"/>
            <w:tcBorders>
              <w:top w:val="single" w:sz="4" w:space="0" w:color="auto"/>
              <w:left w:val="single" w:sz="4" w:space="0" w:color="auto"/>
            </w:tcBorders>
            <w:shd w:val="clear" w:color="auto" w:fill="FFFFFF"/>
            <w:tcMar>
              <w:left w:w="60" w:type="dxa"/>
              <w:right w:w="60" w:type="dxa"/>
            </w:tcMar>
          </w:tcPr>
          <w:p w:rsidR="00E6560F" w:rsidRPr="00F03109" w:rsidRDefault="00E6560F" w:rsidP="00E6560F">
            <w:pPr>
              <w:pStyle w:val="Table"/>
              <w:jc w:val="center"/>
            </w:pPr>
          </w:p>
        </w:tc>
      </w:tr>
      <w:tr w:rsidR="00E6560F" w:rsidRPr="00EB6FB8" w:rsidTr="00E6560F">
        <w:trPr>
          <w:cantSplit/>
          <w:jc w:val="center"/>
        </w:trPr>
        <w:tc>
          <w:tcPr>
            <w:tcW w:w="4321" w:type="dxa"/>
            <w:tcBorders>
              <w:right w:val="single" w:sz="4" w:space="0" w:color="auto"/>
            </w:tcBorders>
            <w:shd w:val="clear" w:color="auto" w:fill="FFFFFF"/>
            <w:tcMar>
              <w:left w:w="60" w:type="dxa"/>
              <w:right w:w="60" w:type="dxa"/>
            </w:tcMar>
          </w:tcPr>
          <w:p w:rsidR="00E6560F" w:rsidRPr="00F03109" w:rsidRDefault="00E6560F" w:rsidP="00E6560F">
            <w:pPr>
              <w:pStyle w:val="Table"/>
            </w:pPr>
            <w:r w:rsidRPr="00F03109">
              <w:t xml:space="preserve">Unknown / Not Reported </w:t>
            </w:r>
          </w:p>
        </w:tc>
        <w:tc>
          <w:tcPr>
            <w:tcW w:w="1980" w:type="dxa"/>
            <w:tcBorders>
              <w:left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195 (54.2)</w:t>
            </w:r>
          </w:p>
        </w:tc>
        <w:tc>
          <w:tcPr>
            <w:tcW w:w="2063" w:type="dxa"/>
            <w:tcBorders>
              <w:lef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213 (59.7)</w:t>
            </w:r>
          </w:p>
        </w:tc>
      </w:tr>
      <w:tr w:rsidR="00E6560F" w:rsidRPr="00EB6FB8" w:rsidTr="00E6560F">
        <w:trPr>
          <w:cantSplit/>
          <w:jc w:val="center"/>
        </w:trPr>
        <w:tc>
          <w:tcPr>
            <w:tcW w:w="4321" w:type="dxa"/>
            <w:tcBorders>
              <w:right w:val="single" w:sz="4" w:space="0" w:color="auto"/>
            </w:tcBorders>
            <w:shd w:val="clear" w:color="auto" w:fill="FFFFFF"/>
            <w:tcMar>
              <w:left w:w="60" w:type="dxa"/>
              <w:right w:w="60" w:type="dxa"/>
            </w:tcMar>
          </w:tcPr>
          <w:p w:rsidR="00E6560F" w:rsidRPr="00F03109" w:rsidRDefault="00E6560F" w:rsidP="00E6560F">
            <w:pPr>
              <w:pStyle w:val="Table"/>
            </w:pPr>
            <w:r w:rsidRPr="00F03109">
              <w:t>White</w:t>
            </w:r>
          </w:p>
        </w:tc>
        <w:tc>
          <w:tcPr>
            <w:tcW w:w="1980" w:type="dxa"/>
            <w:tcBorders>
              <w:left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147 (40.8)</w:t>
            </w:r>
          </w:p>
        </w:tc>
        <w:tc>
          <w:tcPr>
            <w:tcW w:w="2063" w:type="dxa"/>
            <w:tcBorders>
              <w:lef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128 (35.9)</w:t>
            </w:r>
          </w:p>
        </w:tc>
      </w:tr>
      <w:tr w:rsidR="00E6560F" w:rsidRPr="00EB6FB8" w:rsidTr="00E6560F">
        <w:trPr>
          <w:cantSplit/>
          <w:jc w:val="center"/>
        </w:trPr>
        <w:tc>
          <w:tcPr>
            <w:tcW w:w="4321" w:type="dxa"/>
            <w:tcBorders>
              <w:right w:val="single" w:sz="4" w:space="0" w:color="auto"/>
            </w:tcBorders>
            <w:shd w:val="clear" w:color="auto" w:fill="FFFFFF"/>
            <w:tcMar>
              <w:left w:w="60" w:type="dxa"/>
              <w:right w:w="60" w:type="dxa"/>
            </w:tcMar>
          </w:tcPr>
          <w:p w:rsidR="00E6560F" w:rsidRPr="00F03109" w:rsidRDefault="00E6560F" w:rsidP="00E6560F">
            <w:pPr>
              <w:pStyle w:val="Table"/>
            </w:pPr>
            <w:r w:rsidRPr="00F03109">
              <w:t>Black or African American</w:t>
            </w:r>
          </w:p>
        </w:tc>
        <w:tc>
          <w:tcPr>
            <w:tcW w:w="1980" w:type="dxa"/>
            <w:tcBorders>
              <w:left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8 (2.2)</w:t>
            </w:r>
          </w:p>
        </w:tc>
        <w:tc>
          <w:tcPr>
            <w:tcW w:w="2063" w:type="dxa"/>
            <w:tcBorders>
              <w:lef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9 (2.5)</w:t>
            </w:r>
          </w:p>
        </w:tc>
      </w:tr>
      <w:tr w:rsidR="00E6560F" w:rsidRPr="00EB6FB8" w:rsidTr="00E6560F">
        <w:trPr>
          <w:cantSplit/>
          <w:jc w:val="center"/>
        </w:trPr>
        <w:tc>
          <w:tcPr>
            <w:tcW w:w="4321" w:type="dxa"/>
            <w:tcBorders>
              <w:bottom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pPr>
            <w:r w:rsidRPr="00F03109">
              <w:t xml:space="preserve">Other </w:t>
            </w:r>
          </w:p>
        </w:tc>
        <w:tc>
          <w:tcPr>
            <w:tcW w:w="1980" w:type="dxa"/>
            <w:tcBorders>
              <w:left w:val="single" w:sz="4" w:space="0" w:color="auto"/>
              <w:bottom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10 (2.8)</w:t>
            </w:r>
          </w:p>
        </w:tc>
        <w:tc>
          <w:tcPr>
            <w:tcW w:w="2063" w:type="dxa"/>
            <w:tcBorders>
              <w:left w:val="single" w:sz="4" w:space="0" w:color="auto"/>
              <w:bottom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7 (2</w:t>
            </w:r>
            <w:r>
              <w:t>.0</w:t>
            </w:r>
            <w:r w:rsidRPr="00F03109">
              <w:t>)</w:t>
            </w:r>
          </w:p>
        </w:tc>
      </w:tr>
      <w:tr w:rsidR="00E6560F" w:rsidRPr="00EB6FB8" w:rsidTr="00E6560F">
        <w:trPr>
          <w:cantSplit/>
          <w:jc w:val="center"/>
        </w:trPr>
        <w:tc>
          <w:tcPr>
            <w:tcW w:w="4321" w:type="dxa"/>
            <w:tcBorders>
              <w:top w:val="single" w:sz="4" w:space="0" w:color="auto"/>
              <w:right w:val="single" w:sz="4" w:space="0" w:color="auto"/>
            </w:tcBorders>
            <w:shd w:val="clear" w:color="auto" w:fill="FFFFFF"/>
            <w:tcMar>
              <w:left w:w="60" w:type="dxa"/>
              <w:right w:w="60" w:type="dxa"/>
            </w:tcMar>
          </w:tcPr>
          <w:p w:rsidR="00E6560F" w:rsidRPr="00E6560F" w:rsidRDefault="00E6560F" w:rsidP="00E6560F">
            <w:pPr>
              <w:pStyle w:val="Table"/>
              <w:rPr>
                <w:b/>
              </w:rPr>
            </w:pPr>
            <w:r w:rsidRPr="00E6560F">
              <w:rPr>
                <w:b/>
              </w:rPr>
              <w:t>FLT3 mutation status -n (%)</w:t>
            </w:r>
          </w:p>
        </w:tc>
        <w:tc>
          <w:tcPr>
            <w:tcW w:w="1980" w:type="dxa"/>
            <w:tcBorders>
              <w:top w:val="single" w:sz="4" w:space="0" w:color="auto"/>
              <w:left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p>
        </w:tc>
        <w:tc>
          <w:tcPr>
            <w:tcW w:w="2063" w:type="dxa"/>
            <w:tcBorders>
              <w:top w:val="single" w:sz="4" w:space="0" w:color="auto"/>
              <w:left w:val="single" w:sz="4" w:space="0" w:color="auto"/>
            </w:tcBorders>
            <w:shd w:val="clear" w:color="auto" w:fill="FFFFFF"/>
            <w:tcMar>
              <w:left w:w="60" w:type="dxa"/>
              <w:right w:w="60" w:type="dxa"/>
            </w:tcMar>
          </w:tcPr>
          <w:p w:rsidR="00E6560F" w:rsidRPr="00F03109" w:rsidRDefault="00E6560F" w:rsidP="00E6560F">
            <w:pPr>
              <w:pStyle w:val="Table"/>
              <w:jc w:val="center"/>
            </w:pPr>
          </w:p>
        </w:tc>
      </w:tr>
      <w:tr w:rsidR="00E6560F" w:rsidRPr="00EB6FB8" w:rsidTr="00E6560F">
        <w:trPr>
          <w:cantSplit/>
          <w:jc w:val="center"/>
        </w:trPr>
        <w:tc>
          <w:tcPr>
            <w:tcW w:w="4321" w:type="dxa"/>
            <w:tcBorders>
              <w:right w:val="single" w:sz="4" w:space="0" w:color="auto"/>
            </w:tcBorders>
            <w:shd w:val="clear" w:color="auto" w:fill="FFFFFF"/>
            <w:tcMar>
              <w:left w:w="60" w:type="dxa"/>
              <w:right w:w="60" w:type="dxa"/>
            </w:tcMar>
          </w:tcPr>
          <w:p w:rsidR="00E6560F" w:rsidRPr="00F03109" w:rsidRDefault="00E6560F" w:rsidP="00E6560F">
            <w:pPr>
              <w:pStyle w:val="Table"/>
            </w:pPr>
            <w:r w:rsidRPr="00F03109">
              <w:t>ITD &lt;0.7</w:t>
            </w:r>
          </w:p>
        </w:tc>
        <w:tc>
          <w:tcPr>
            <w:tcW w:w="1980" w:type="dxa"/>
            <w:tcBorders>
              <w:left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171 (47.5)</w:t>
            </w:r>
          </w:p>
        </w:tc>
        <w:tc>
          <w:tcPr>
            <w:tcW w:w="2063" w:type="dxa"/>
            <w:tcBorders>
              <w:lef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170 (47.6)</w:t>
            </w:r>
          </w:p>
        </w:tc>
      </w:tr>
      <w:tr w:rsidR="00E6560F" w:rsidRPr="00EB6FB8" w:rsidTr="00E6560F">
        <w:trPr>
          <w:cantSplit/>
          <w:jc w:val="center"/>
        </w:trPr>
        <w:tc>
          <w:tcPr>
            <w:tcW w:w="4321" w:type="dxa"/>
            <w:tcBorders>
              <w:right w:val="single" w:sz="4" w:space="0" w:color="auto"/>
            </w:tcBorders>
            <w:shd w:val="clear" w:color="auto" w:fill="FFFFFF"/>
            <w:tcMar>
              <w:left w:w="60" w:type="dxa"/>
              <w:right w:w="60" w:type="dxa"/>
            </w:tcMar>
          </w:tcPr>
          <w:p w:rsidR="00E6560F" w:rsidRPr="00F03109" w:rsidRDefault="00E6560F" w:rsidP="00E6560F">
            <w:pPr>
              <w:pStyle w:val="Table"/>
            </w:pPr>
            <w:r w:rsidRPr="00F03109">
              <w:t>ITD ≥0.7</w:t>
            </w:r>
          </w:p>
        </w:tc>
        <w:tc>
          <w:tcPr>
            <w:tcW w:w="1980" w:type="dxa"/>
            <w:tcBorders>
              <w:left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108 (30.0)</w:t>
            </w:r>
          </w:p>
        </w:tc>
        <w:tc>
          <w:tcPr>
            <w:tcW w:w="2063" w:type="dxa"/>
            <w:tcBorders>
              <w:lef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106 (29.7)</w:t>
            </w:r>
          </w:p>
        </w:tc>
      </w:tr>
      <w:tr w:rsidR="00E6560F" w:rsidRPr="00EB6FB8" w:rsidTr="00E6560F">
        <w:trPr>
          <w:cantSplit/>
          <w:jc w:val="center"/>
        </w:trPr>
        <w:tc>
          <w:tcPr>
            <w:tcW w:w="4321" w:type="dxa"/>
            <w:tcBorders>
              <w:bottom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pPr>
            <w:r w:rsidRPr="00F03109">
              <w:t>TKD</w:t>
            </w:r>
          </w:p>
        </w:tc>
        <w:tc>
          <w:tcPr>
            <w:tcW w:w="1980" w:type="dxa"/>
            <w:tcBorders>
              <w:left w:val="single" w:sz="4" w:space="0" w:color="auto"/>
              <w:bottom w:val="single" w:sz="4" w:space="0" w:color="auto"/>
              <w:right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81 (22.5)</w:t>
            </w:r>
          </w:p>
        </w:tc>
        <w:tc>
          <w:tcPr>
            <w:tcW w:w="2063" w:type="dxa"/>
            <w:tcBorders>
              <w:left w:val="single" w:sz="4" w:space="0" w:color="auto"/>
              <w:bottom w:val="single" w:sz="4" w:space="0" w:color="auto"/>
            </w:tcBorders>
            <w:shd w:val="clear" w:color="auto" w:fill="FFFFFF"/>
            <w:tcMar>
              <w:left w:w="60" w:type="dxa"/>
              <w:right w:w="60" w:type="dxa"/>
            </w:tcMar>
          </w:tcPr>
          <w:p w:rsidR="00E6560F" w:rsidRPr="00F03109" w:rsidRDefault="00E6560F" w:rsidP="00E6560F">
            <w:pPr>
              <w:pStyle w:val="Table"/>
              <w:jc w:val="center"/>
            </w:pPr>
            <w:r w:rsidRPr="00F03109">
              <w:t>81 (22.7)</w:t>
            </w:r>
          </w:p>
        </w:tc>
      </w:tr>
      <w:tr w:rsidR="00E6560F" w:rsidRPr="00EB6FB8" w:rsidTr="00E6560F">
        <w:trPr>
          <w:cantSplit/>
          <w:jc w:val="center"/>
        </w:trPr>
        <w:tc>
          <w:tcPr>
            <w:tcW w:w="8364" w:type="dxa"/>
            <w:gridSpan w:val="3"/>
            <w:tcBorders>
              <w:top w:val="single" w:sz="4" w:space="0" w:color="auto"/>
              <w:left w:val="single" w:sz="4" w:space="0" w:color="auto"/>
            </w:tcBorders>
            <w:shd w:val="clear" w:color="auto" w:fill="FFFFFF"/>
            <w:tcMar>
              <w:left w:w="60" w:type="dxa"/>
              <w:right w:w="60" w:type="dxa"/>
            </w:tcMar>
          </w:tcPr>
          <w:p w:rsidR="00E6560F" w:rsidRPr="00F03109" w:rsidRDefault="00E6560F" w:rsidP="00E6560F">
            <w:pPr>
              <w:pStyle w:val="Table"/>
            </w:pPr>
            <w:r w:rsidRPr="00F03109">
              <w:t>ITD: Internal Tandem Duplication. TKD: Tyrosine Kinase Domain.</w:t>
            </w:r>
            <w:r w:rsidRPr="00F03109">
              <w:br/>
              <w:t>Note: ITD &lt;0.7, ITD ≥0.7 and TKD are the randomization strata.</w:t>
            </w:r>
          </w:p>
        </w:tc>
      </w:tr>
    </w:tbl>
    <w:p w:rsidR="00E6560F" w:rsidRPr="003F5730" w:rsidRDefault="00E6560F" w:rsidP="00E6560F">
      <w:pPr>
        <w:pStyle w:val="Style12ptFirstline0"/>
        <w:spacing w:before="360"/>
        <w:ind w:firstLine="0"/>
        <w:jc w:val="both"/>
        <w:rPr>
          <w:szCs w:val="24"/>
        </w:rPr>
      </w:pPr>
      <w:r w:rsidRPr="00DD2664">
        <w:rPr>
          <w:szCs w:val="24"/>
        </w:rPr>
        <w:t>Patients who proceeded to hematopoietic stem cell transplant (SCT) stopped receiving study treatment</w:t>
      </w:r>
      <w:r>
        <w:rPr>
          <w:szCs w:val="24"/>
        </w:rPr>
        <w:t xml:space="preserve"> on or before the time of stem cell infusion</w:t>
      </w:r>
      <w:r w:rsidRPr="00DD2664">
        <w:rPr>
          <w:szCs w:val="24"/>
        </w:rPr>
        <w:t>.</w:t>
      </w:r>
      <w:r>
        <w:rPr>
          <w:szCs w:val="24"/>
        </w:rPr>
        <w:t xml:space="preserve"> The overall rate of SCT was 59.4% (214/360) of patient in the </w:t>
      </w:r>
      <w:r>
        <w:rPr>
          <w:lang w:val="en-GB"/>
        </w:rPr>
        <w:t>Rydapt</w:t>
      </w:r>
      <w:r w:rsidRPr="008D4C9D">
        <w:rPr>
          <w:color w:val="0000FF"/>
        </w:rPr>
        <w:t xml:space="preserve"> </w:t>
      </w:r>
      <w:r w:rsidRPr="003F5730">
        <w:t xml:space="preserve">plus standard chemotherapy </w:t>
      </w:r>
      <w:r>
        <w:t>arm versus. 55.2% (197/357)</w:t>
      </w:r>
      <w:r w:rsidRPr="003F5730">
        <w:t xml:space="preserve"> </w:t>
      </w:r>
      <w:r>
        <w:t xml:space="preserve">in the </w:t>
      </w:r>
      <w:r w:rsidRPr="003F5730">
        <w:t>placebo plus standard chemotherapy</w:t>
      </w:r>
      <w:r w:rsidRPr="003F5730">
        <w:rPr>
          <w:szCs w:val="24"/>
        </w:rPr>
        <w:t xml:space="preserve"> </w:t>
      </w:r>
      <w:r>
        <w:rPr>
          <w:szCs w:val="24"/>
        </w:rPr>
        <w:t xml:space="preserve">arm. </w:t>
      </w:r>
      <w:r w:rsidRPr="003F5730">
        <w:rPr>
          <w:szCs w:val="24"/>
        </w:rPr>
        <w:t>All patients were followed for survival.</w:t>
      </w:r>
    </w:p>
    <w:p w:rsidR="00E6560F" w:rsidRDefault="00E6560F" w:rsidP="00E6560F">
      <w:pPr>
        <w:pStyle w:val="Style12ptFirstline0"/>
        <w:ind w:firstLine="0"/>
        <w:jc w:val="both"/>
      </w:pPr>
      <w:r w:rsidRPr="003F5730">
        <w:t xml:space="preserve">The primary endpoint of </w:t>
      </w:r>
      <w:r>
        <w:t>the s</w:t>
      </w:r>
      <w:r w:rsidRPr="003F5730">
        <w:t>tudy</w:t>
      </w:r>
      <w:r>
        <w:t xml:space="preserve"> </w:t>
      </w:r>
      <w:r w:rsidRPr="003F5730">
        <w:t xml:space="preserve">was overall survival (OS), measured from the date of randomization until death by any cause. The primary analysis was conducted after a minimum follow-up of approximately 3.5 years after the randomization of the last patient. The study demonstrated a statistically significant improvement in OS </w:t>
      </w:r>
      <w:r>
        <w:t xml:space="preserve">for Rydapt plus chemotherapy over placebo plus chemotherapy (HR = 0.774 [95% CI: 0.629, 0.935]; p = 0.0078, 1-sided log-rank test stratified by FLT3 mutation status). The median survival times could not be reliably estimated in Rydapt arm because the survival curves plateaued before reaching the median </w:t>
      </w:r>
      <w:r w:rsidRPr="003F5730">
        <w:t>(</w:t>
      </w:r>
      <w:r w:rsidRPr="002F6A5C">
        <w:t xml:space="preserve">see Table </w:t>
      </w:r>
      <w:r>
        <w:t>8</w:t>
      </w:r>
      <w:r w:rsidRPr="002F6A5C">
        <w:t xml:space="preserve">, Figure </w:t>
      </w:r>
      <w:r>
        <w:t>1</w:t>
      </w:r>
      <w:r w:rsidRPr="003F5730">
        <w:t>).</w:t>
      </w:r>
      <w:r w:rsidRPr="003F5730" w:rsidDel="003F5730">
        <w:t xml:space="preserve"> </w:t>
      </w:r>
    </w:p>
    <w:p w:rsidR="00E6560F" w:rsidRDefault="00E6560F" w:rsidP="00E6560F">
      <w:pPr>
        <w:rPr>
          <w:rFonts w:ascii="Times New Roman" w:hAnsi="Times New Roman" w:cs="Times New Roman"/>
          <w:b/>
          <w:sz w:val="24"/>
          <w:szCs w:val="24"/>
        </w:rPr>
      </w:pPr>
      <w:bookmarkStart w:id="101" w:name="_Toc455577918"/>
    </w:p>
    <w:p w:rsidR="00E6560F" w:rsidRPr="00E6560F" w:rsidRDefault="00E6560F" w:rsidP="00E6560F">
      <w:pPr>
        <w:ind w:left="1440" w:hanging="1440"/>
        <w:rPr>
          <w:rFonts w:ascii="Times New Roman" w:hAnsi="Times New Roman" w:cs="Times New Roman"/>
          <w:b/>
          <w:sz w:val="24"/>
          <w:szCs w:val="24"/>
        </w:rPr>
      </w:pPr>
      <w:r w:rsidRPr="00E6560F">
        <w:rPr>
          <w:rFonts w:ascii="Times New Roman" w:hAnsi="Times New Roman" w:cs="Times New Roman"/>
          <w:b/>
          <w:sz w:val="24"/>
          <w:szCs w:val="24"/>
        </w:rPr>
        <w:t>Figure</w:t>
      </w:r>
      <w:r>
        <w:rPr>
          <w:rFonts w:ascii="Times New Roman" w:hAnsi="Times New Roman" w:cs="Times New Roman"/>
          <w:b/>
          <w:sz w:val="24"/>
          <w:szCs w:val="24"/>
        </w:rPr>
        <w:t xml:space="preserve"> 1:</w:t>
      </w:r>
      <w:r>
        <w:rPr>
          <w:rFonts w:ascii="Times New Roman" w:hAnsi="Times New Roman" w:cs="Times New Roman"/>
          <w:b/>
          <w:sz w:val="24"/>
          <w:szCs w:val="24"/>
        </w:rPr>
        <w:tab/>
      </w:r>
      <w:r w:rsidRPr="00E6560F">
        <w:rPr>
          <w:rFonts w:ascii="Times New Roman" w:hAnsi="Times New Roman" w:cs="Times New Roman"/>
          <w:b/>
          <w:sz w:val="24"/>
          <w:szCs w:val="24"/>
        </w:rPr>
        <w:t>Kaplan-Meier curve for overall survival, non-censored at the time of stem cell transplantation</w:t>
      </w:r>
      <w:bookmarkEnd w:id="101"/>
    </w:p>
    <w:p w:rsidR="00E6560F" w:rsidRDefault="00E6560F" w:rsidP="00E6560F">
      <w:pPr>
        <w:pStyle w:val="Text"/>
        <w:spacing w:before="360"/>
      </w:pPr>
      <w:r>
        <w:rPr>
          <w:noProof/>
          <w:lang w:val="en-AU" w:eastAsia="en-AU"/>
        </w:rPr>
        <w:lastRenderedPageBreak/>
        <mc:AlternateContent>
          <mc:Choice Requires="wps">
            <w:drawing>
              <wp:anchor distT="0" distB="0" distL="114300" distR="114300" simplePos="0" relativeHeight="251660288" behindDoc="0" locked="0" layoutInCell="1" allowOverlap="1" wp14:anchorId="3339F31E" wp14:editId="5130976B">
                <wp:simplePos x="0" y="0"/>
                <wp:positionH relativeFrom="column">
                  <wp:posOffset>735830</wp:posOffset>
                </wp:positionH>
                <wp:positionV relativeFrom="paragraph">
                  <wp:posOffset>5214505</wp:posOffset>
                </wp:positionV>
                <wp:extent cx="5027930" cy="221673"/>
                <wp:effectExtent l="0" t="0" r="1270"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7930" cy="221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 xml:space="preserve">P value is based on 1-sided log-rank test stratified by FLT3 </w:t>
                            </w:r>
                            <w:proofErr w:type="gramStart"/>
                            <w:r>
                              <w:rPr>
                                <w:rFonts w:asciiTheme="minorHAnsi" w:hAnsi="Calibri" w:cs="Arial"/>
                                <w:color w:val="000000"/>
                                <w:kern w:val="24"/>
                                <w:sz w:val="22"/>
                                <w:szCs w:val="22"/>
                              </w:rPr>
                              <w:t>mutation  status</w:t>
                            </w:r>
                            <w:proofErr w:type="gram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left:0;text-align:left;margin-left:57.95pt;margin-top:410.6pt;width:395.9pt;height:1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" filled="f" stroked="f">
                <v:textbox inset="0,0,0,0">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 xml:space="preserve">P value is based on 1-sided log-rank test stratified by FLT3 </w:t>
                      </w:r>
                      <w:proofErr w:type="gramStart"/>
                      <w:r>
                        <w:rPr>
                          <w:rFonts w:asciiTheme="minorHAnsi" w:hAnsi="Calibri" w:cs="Arial"/>
                          <w:color w:val="000000"/>
                          <w:kern w:val="24"/>
                          <w:sz w:val="22"/>
                          <w:szCs w:val="22"/>
                        </w:rPr>
                        <w:t>mutation  status</w:t>
                      </w:r>
                      <w:proofErr w:type="gramEnd"/>
                    </w:p>
                  </w:txbxContent>
                </v:textbox>
              </v:rect>
            </w:pict>
          </mc:Fallback>
        </mc:AlternateContent>
      </w:r>
      <w:r w:rsidRPr="008232C2">
        <w:rPr>
          <w:noProof/>
          <w:lang w:val="en-AU" w:eastAsia="en-AU"/>
        </w:rPr>
        <mc:AlternateContent>
          <mc:Choice Requires="wpg">
            <w:drawing>
              <wp:inline distT="0" distB="0" distL="0" distR="0" wp14:anchorId="502DD5B0" wp14:editId="096B9769">
                <wp:extent cx="5821048" cy="5196205"/>
                <wp:effectExtent l="0" t="0" r="8255" b="4445"/>
                <wp:docPr id="2" name="Group 41"/>
                <wp:cNvGraphicFramePr/>
                <a:graphic xmlns:a="http://schemas.openxmlformats.org/drawingml/2006/main">
                  <a:graphicData uri="http://schemas.microsoft.com/office/word/2010/wordprocessingGroup">
                    <wpg:wgp>
                      <wpg:cNvGrpSpPr/>
                      <wpg:grpSpPr>
                        <a:xfrm>
                          <a:off x="0" y="0"/>
                          <a:ext cx="5821048" cy="5196205"/>
                          <a:chOff x="0" y="0"/>
                          <a:chExt cx="5909042" cy="5274931"/>
                        </a:xfrm>
                      </wpg:grpSpPr>
                      <wps:wsp>
                        <wps:cNvPr id="3" name="Rectangle 3"/>
                        <wps:cNvSpPr>
                          <a:spLocks noChangeArrowheads="1"/>
                        </wps:cNvSpPr>
                        <wps:spPr bwMode="auto">
                          <a:xfrm>
                            <a:off x="0" y="4552459"/>
                            <a:ext cx="481515"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Arial" w:hAnsi="Arial" w:cstheme="minorBidi"/>
                                  <w:b/>
                                  <w:bCs/>
                                  <w:color w:val="000000"/>
                                  <w:kern w:val="24"/>
                                  <w:sz w:val="21"/>
                                  <w:szCs w:val="21"/>
                                </w:rPr>
                                <w:t>Months</w:t>
                              </w:r>
                            </w:p>
                          </w:txbxContent>
                        </wps:txbx>
                        <wps:bodyPr vert="horz" wrap="none" lIns="0" tIns="0" rIns="0" bIns="0" numCol="1" anchor="t" anchorCtr="0" compatLnSpc="1">
                          <a:prstTxWarp prst="textNoShape">
                            <a:avLst/>
                          </a:prstTxWarp>
                          <a:spAutoFit/>
                        </wps:bodyPr>
                      </wps:wsp>
                      <wps:wsp>
                        <wps:cNvPr id="4" name="Rectangle 4"/>
                        <wps:cNvSpPr>
                          <a:spLocks noChangeArrowheads="1"/>
                        </wps:cNvSpPr>
                        <wps:spPr bwMode="auto">
                          <a:xfrm>
                            <a:off x="0" y="4747626"/>
                            <a:ext cx="700034"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Arial" w:hAnsi="Arial" w:cstheme="minorBidi"/>
                                  <w:color w:val="000000"/>
                                  <w:kern w:val="24"/>
                                  <w:sz w:val="21"/>
                                  <w:szCs w:val="21"/>
                                </w:rPr>
                                <w:t>Midostaurin</w:t>
                              </w:r>
                            </w:p>
                          </w:txbxContent>
                        </wps:txbx>
                        <wps:bodyPr vert="horz" wrap="none" lIns="0" tIns="0" rIns="0" bIns="0" numCol="1" anchor="t" anchorCtr="0" compatLnSpc="1">
                          <a:prstTxWarp prst="textNoShape">
                            <a:avLst/>
                          </a:prstTxWarp>
                          <a:spAutoFit/>
                        </wps:bodyPr>
                      </wps:wsp>
                      <wps:wsp>
                        <wps:cNvPr id="5" name="Rectangle 5"/>
                        <wps:cNvSpPr>
                          <a:spLocks noChangeArrowheads="1"/>
                        </wps:cNvSpPr>
                        <wps:spPr bwMode="auto">
                          <a:xfrm>
                            <a:off x="0" y="4939084"/>
                            <a:ext cx="489251"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Arial" w:hAnsi="Arial" w:cstheme="minorBidi"/>
                                  <w:color w:val="000000"/>
                                  <w:kern w:val="24"/>
                                  <w:sz w:val="21"/>
                                  <w:szCs w:val="21"/>
                                </w:rPr>
                                <w:t>Placebo</w:t>
                              </w:r>
                            </w:p>
                          </w:txbxContent>
                        </wps:txbx>
                        <wps:bodyPr vert="horz" wrap="none" lIns="0" tIns="0" rIns="0" bIns="0" numCol="1" anchor="t" anchorCtr="0" compatLnSpc="1">
                          <a:prstTxWarp prst="textNoShape">
                            <a:avLst/>
                          </a:prstTxWarp>
                          <a:spAutoFit/>
                        </wps:bodyPr>
                      </wps:wsp>
                      <wps:wsp>
                        <wps:cNvPr id="6" name="Rectangle 6"/>
                        <wps:cNvSpPr>
                          <a:spLocks noChangeArrowheads="1"/>
                        </wps:cNvSpPr>
                        <wps:spPr bwMode="auto">
                          <a:xfrm>
                            <a:off x="0" y="4336110"/>
                            <a:ext cx="963031"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Arial" w:hAnsi="Arial" w:cstheme="minorBidi"/>
                                  <w:b/>
                                  <w:bCs/>
                                  <w:color w:val="000000"/>
                                  <w:kern w:val="24"/>
                                  <w:sz w:val="21"/>
                                  <w:szCs w:val="21"/>
                                </w:rPr>
                                <w:t>Patients at risk</w:t>
                              </w:r>
                            </w:p>
                          </w:txbxContent>
                        </wps:txbx>
                        <wps:bodyPr vert="horz" wrap="none" lIns="0" tIns="0" rIns="0" bIns="0" numCol="1" anchor="t" anchorCtr="0" compatLnSpc="1">
                          <a:prstTxWarp prst="textNoShape">
                            <a:avLst/>
                          </a:prstTxWarp>
                          <a:spAutoFit/>
                        </wps:bodyPr>
                      </wps:wsp>
                      <wps:wsp>
                        <wps:cNvPr id="7" name="Rectangle 7"/>
                        <wps:cNvSpPr>
                          <a:spLocks noChangeArrowheads="1"/>
                        </wps:cNvSpPr>
                        <wps:spPr bwMode="auto">
                          <a:xfrm rot="16200000">
                            <a:off x="-612649" y="1847031"/>
                            <a:ext cx="2049894" cy="343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2"/>
                                  <w:szCs w:val="22"/>
                                </w:rPr>
                                <w:t>Overall Survival Probability, %</w:t>
                              </w:r>
                            </w:p>
                          </w:txbxContent>
                        </wps:txbx>
                        <wps:bodyPr vert="horz" wrap="none" lIns="0" tIns="0" rIns="0" bIns="0" numCol="1" anchor="t" anchorCtr="0" compatLnSpc="1">
                          <a:prstTxWarp prst="textNoShape">
                            <a:avLst/>
                          </a:prstTxWarp>
                          <a:spAutoFit/>
                        </wps:bodyPr>
                      </wps:wsp>
                      <wps:wsp>
                        <wps:cNvPr id="9" name="Rectangle 9"/>
                        <wps:cNvSpPr>
                          <a:spLocks noChangeArrowheads="1"/>
                        </wps:cNvSpPr>
                        <wps:spPr bwMode="auto">
                          <a:xfrm>
                            <a:off x="813942" y="4549112"/>
                            <a:ext cx="75418"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0</w:t>
                              </w:r>
                            </w:p>
                          </w:txbxContent>
                        </wps:txbx>
                        <wps:bodyPr vert="horz" wrap="none" lIns="0" tIns="0" rIns="0" bIns="0" numCol="1" anchor="t" anchorCtr="0" compatLnSpc="1">
                          <a:prstTxWarp prst="textNoShape">
                            <a:avLst/>
                          </a:prstTxWarp>
                          <a:spAutoFit/>
                        </wps:bodyPr>
                      </wps:wsp>
                      <wps:wsp>
                        <wps:cNvPr id="10" name="Rectangle 10"/>
                        <wps:cNvSpPr>
                          <a:spLocks noChangeArrowheads="1"/>
                        </wps:cNvSpPr>
                        <wps:spPr bwMode="auto">
                          <a:xfrm>
                            <a:off x="1164799" y="4549112"/>
                            <a:ext cx="75418"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6</w:t>
                              </w:r>
                            </w:p>
                          </w:txbxContent>
                        </wps:txbx>
                        <wps:bodyPr vert="horz" wrap="none" lIns="0" tIns="0" rIns="0" bIns="0" numCol="1" anchor="t" anchorCtr="0" compatLnSpc="1">
                          <a:prstTxWarp prst="textNoShape">
                            <a:avLst/>
                          </a:prstTxWarp>
                          <a:spAutoFit/>
                        </wps:bodyPr>
                      </wps:wsp>
                      <wps:wsp>
                        <wps:cNvPr id="11" name="Rectangle 11"/>
                        <wps:cNvSpPr>
                          <a:spLocks noChangeArrowheads="1"/>
                        </wps:cNvSpPr>
                        <wps:spPr bwMode="auto">
                          <a:xfrm>
                            <a:off x="1491546" y="4549969"/>
                            <a:ext cx="188867"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12</w:t>
                              </w:r>
                            </w:p>
                          </w:txbxContent>
                        </wps:txbx>
                        <wps:bodyPr vert="horz" wrap="square" lIns="0" tIns="0" rIns="0" bIns="0" numCol="1" anchor="t" anchorCtr="0" compatLnSpc="1">
                          <a:prstTxWarp prst="textNoShape">
                            <a:avLst/>
                          </a:prstTxWarp>
                          <a:spAutoFit/>
                        </wps:bodyPr>
                      </wps:wsp>
                      <wps:wsp>
                        <wps:cNvPr id="12" name="Rectangle 12"/>
                        <wps:cNvSpPr>
                          <a:spLocks noChangeArrowheads="1"/>
                        </wps:cNvSpPr>
                        <wps:spPr bwMode="auto">
                          <a:xfrm>
                            <a:off x="1842404" y="4549969"/>
                            <a:ext cx="198536"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18</w:t>
                              </w:r>
                            </w:p>
                          </w:txbxContent>
                        </wps:txbx>
                        <wps:bodyPr vert="horz" wrap="square" lIns="0" tIns="0" rIns="0" bIns="0" numCol="1" anchor="t" anchorCtr="0" compatLnSpc="1">
                          <a:prstTxWarp prst="textNoShape">
                            <a:avLst/>
                          </a:prstTxWarp>
                          <a:spAutoFit/>
                        </wps:bodyPr>
                      </wps:wsp>
                      <wps:wsp>
                        <wps:cNvPr id="13" name="Rectangle 13"/>
                        <wps:cNvSpPr>
                          <a:spLocks noChangeArrowheads="1"/>
                        </wps:cNvSpPr>
                        <wps:spPr bwMode="auto">
                          <a:xfrm>
                            <a:off x="2193263" y="4549969"/>
                            <a:ext cx="199181"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24</w:t>
                              </w:r>
                            </w:p>
                          </w:txbxContent>
                        </wps:txbx>
                        <wps:bodyPr vert="horz" wrap="square" lIns="0" tIns="0" rIns="0" bIns="0" numCol="1" anchor="t" anchorCtr="0" compatLnSpc="1">
                          <a:prstTxWarp prst="textNoShape">
                            <a:avLst/>
                          </a:prstTxWarp>
                          <a:spAutoFit/>
                        </wps:bodyPr>
                      </wps:wsp>
                      <wps:wsp>
                        <wps:cNvPr id="14" name="Rectangle 14"/>
                        <wps:cNvSpPr>
                          <a:spLocks noChangeArrowheads="1"/>
                        </wps:cNvSpPr>
                        <wps:spPr bwMode="auto">
                          <a:xfrm>
                            <a:off x="2544123" y="4549969"/>
                            <a:ext cx="198536"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30</w:t>
                              </w:r>
                            </w:p>
                          </w:txbxContent>
                        </wps:txbx>
                        <wps:bodyPr vert="horz" wrap="square" lIns="0" tIns="0" rIns="0" bIns="0" numCol="1" anchor="t" anchorCtr="0" compatLnSpc="1">
                          <a:prstTxWarp prst="textNoShape">
                            <a:avLst/>
                          </a:prstTxWarp>
                          <a:spAutoFit/>
                        </wps:bodyPr>
                      </wps:wsp>
                      <wps:wsp>
                        <wps:cNvPr id="15" name="Rectangle 15"/>
                        <wps:cNvSpPr>
                          <a:spLocks noChangeArrowheads="1"/>
                        </wps:cNvSpPr>
                        <wps:spPr bwMode="auto">
                          <a:xfrm>
                            <a:off x="2894983" y="4549969"/>
                            <a:ext cx="198536"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36</w:t>
                              </w:r>
                            </w:p>
                          </w:txbxContent>
                        </wps:txbx>
                        <wps:bodyPr vert="horz" wrap="square" lIns="0" tIns="0" rIns="0" bIns="0" numCol="1" anchor="t" anchorCtr="0" compatLnSpc="1">
                          <a:prstTxWarp prst="textNoShape">
                            <a:avLst/>
                          </a:prstTxWarp>
                          <a:spAutoFit/>
                        </wps:bodyPr>
                      </wps:wsp>
                      <wps:wsp>
                        <wps:cNvPr id="16" name="Rectangle 16"/>
                        <wps:cNvSpPr>
                          <a:spLocks noChangeArrowheads="1"/>
                        </wps:cNvSpPr>
                        <wps:spPr bwMode="auto">
                          <a:xfrm>
                            <a:off x="3245840" y="4549598"/>
                            <a:ext cx="197892"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42</w:t>
                              </w:r>
                            </w:p>
                          </w:txbxContent>
                        </wps:txbx>
                        <wps:bodyPr vert="horz" wrap="square" lIns="0" tIns="0" rIns="0" bIns="0" numCol="1" anchor="t" anchorCtr="0" compatLnSpc="1">
                          <a:prstTxWarp prst="textNoShape">
                            <a:avLst/>
                          </a:prstTxWarp>
                          <a:spAutoFit/>
                        </wps:bodyPr>
                      </wps:wsp>
                      <wps:wsp>
                        <wps:cNvPr id="17" name="Rectangle 17"/>
                        <wps:cNvSpPr>
                          <a:spLocks noChangeArrowheads="1"/>
                        </wps:cNvSpPr>
                        <wps:spPr bwMode="auto">
                          <a:xfrm>
                            <a:off x="3596700" y="4549598"/>
                            <a:ext cx="200470"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48</w:t>
                              </w:r>
                            </w:p>
                          </w:txbxContent>
                        </wps:txbx>
                        <wps:bodyPr vert="horz" wrap="square" lIns="0" tIns="0" rIns="0" bIns="0" numCol="1" anchor="t" anchorCtr="0" compatLnSpc="1">
                          <a:prstTxWarp prst="textNoShape">
                            <a:avLst/>
                          </a:prstTxWarp>
                          <a:spAutoFit/>
                        </wps:bodyPr>
                      </wps:wsp>
                      <wps:wsp>
                        <wps:cNvPr id="18" name="Rectangle 18"/>
                        <wps:cNvSpPr>
                          <a:spLocks noChangeArrowheads="1"/>
                        </wps:cNvSpPr>
                        <wps:spPr bwMode="auto">
                          <a:xfrm>
                            <a:off x="3947560" y="4549597"/>
                            <a:ext cx="222387"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54</w:t>
                              </w:r>
                            </w:p>
                          </w:txbxContent>
                        </wps:txbx>
                        <wps:bodyPr vert="horz" wrap="square" lIns="0" tIns="0" rIns="0" bIns="0" numCol="1" anchor="t" anchorCtr="0" compatLnSpc="1">
                          <a:prstTxWarp prst="textNoShape">
                            <a:avLst/>
                          </a:prstTxWarp>
                          <a:spAutoFit/>
                        </wps:bodyPr>
                      </wps:wsp>
                      <wps:wsp>
                        <wps:cNvPr id="19" name="Rectangle 19"/>
                        <wps:cNvSpPr>
                          <a:spLocks noChangeArrowheads="1"/>
                        </wps:cNvSpPr>
                        <wps:spPr bwMode="auto">
                          <a:xfrm>
                            <a:off x="4298418" y="4549597"/>
                            <a:ext cx="198536"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60</w:t>
                              </w:r>
                            </w:p>
                          </w:txbxContent>
                        </wps:txbx>
                        <wps:bodyPr vert="horz" wrap="square" lIns="0" tIns="0" rIns="0" bIns="0" numCol="1" anchor="t" anchorCtr="0" compatLnSpc="1">
                          <a:prstTxWarp prst="textNoShape">
                            <a:avLst/>
                          </a:prstTxWarp>
                          <a:spAutoFit/>
                        </wps:bodyPr>
                      </wps:wsp>
                      <wps:wsp>
                        <wps:cNvPr id="20" name="Rectangle 20"/>
                        <wps:cNvSpPr>
                          <a:spLocks noChangeArrowheads="1"/>
                        </wps:cNvSpPr>
                        <wps:spPr bwMode="auto">
                          <a:xfrm>
                            <a:off x="4649276" y="4549597"/>
                            <a:ext cx="194024"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66</w:t>
                              </w:r>
                            </w:p>
                          </w:txbxContent>
                        </wps:txbx>
                        <wps:bodyPr vert="horz" wrap="square" lIns="0" tIns="0" rIns="0" bIns="0" numCol="1" anchor="t" anchorCtr="0" compatLnSpc="1">
                          <a:prstTxWarp prst="textNoShape">
                            <a:avLst/>
                          </a:prstTxWarp>
                          <a:spAutoFit/>
                        </wps:bodyPr>
                      </wps:wsp>
                      <wps:wsp>
                        <wps:cNvPr id="21" name="Rectangle 21"/>
                        <wps:cNvSpPr>
                          <a:spLocks noChangeArrowheads="1"/>
                        </wps:cNvSpPr>
                        <wps:spPr bwMode="auto">
                          <a:xfrm>
                            <a:off x="5000138" y="4549597"/>
                            <a:ext cx="186934"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72</w:t>
                              </w:r>
                            </w:p>
                          </w:txbxContent>
                        </wps:txbx>
                        <wps:bodyPr vert="horz" wrap="square" lIns="0" tIns="0" rIns="0" bIns="0" numCol="1" anchor="t" anchorCtr="0" compatLnSpc="1">
                          <a:prstTxWarp prst="textNoShape">
                            <a:avLst/>
                          </a:prstTxWarp>
                          <a:spAutoFit/>
                        </wps:bodyPr>
                      </wps:wsp>
                      <wps:wsp>
                        <wps:cNvPr id="22" name="Rectangle 22"/>
                        <wps:cNvSpPr>
                          <a:spLocks noChangeArrowheads="1"/>
                        </wps:cNvSpPr>
                        <wps:spPr bwMode="auto">
                          <a:xfrm>
                            <a:off x="5701538" y="4552511"/>
                            <a:ext cx="177265"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84</w:t>
                              </w:r>
                            </w:p>
                          </w:txbxContent>
                        </wps:txbx>
                        <wps:bodyPr vert="horz" wrap="square" lIns="0" tIns="0" rIns="0" bIns="0" numCol="1" anchor="t" anchorCtr="0" compatLnSpc="1">
                          <a:prstTxWarp prst="textNoShape">
                            <a:avLst/>
                          </a:prstTxWarp>
                          <a:spAutoFit/>
                        </wps:bodyPr>
                      </wps:wsp>
                      <wps:wsp>
                        <wps:cNvPr id="23" name="Rectangle 23"/>
                        <wps:cNvSpPr>
                          <a:spLocks noChangeArrowheads="1"/>
                        </wps:cNvSpPr>
                        <wps:spPr bwMode="auto">
                          <a:xfrm>
                            <a:off x="765633" y="4744782"/>
                            <a:ext cx="305540"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360</w:t>
                              </w:r>
                            </w:p>
                          </w:txbxContent>
                        </wps:txbx>
                        <wps:bodyPr vert="horz" wrap="square" lIns="0" tIns="0" rIns="0" bIns="0" numCol="1" anchor="t" anchorCtr="0" compatLnSpc="1">
                          <a:prstTxWarp prst="textNoShape">
                            <a:avLst/>
                          </a:prstTxWarp>
                          <a:spAutoFit/>
                        </wps:bodyPr>
                      </wps:wsp>
                      <wps:wsp>
                        <wps:cNvPr id="24" name="Rectangle 24"/>
                        <wps:cNvSpPr>
                          <a:spLocks noChangeArrowheads="1"/>
                        </wps:cNvSpPr>
                        <wps:spPr bwMode="auto">
                          <a:xfrm>
                            <a:off x="1116453" y="4744782"/>
                            <a:ext cx="307474"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314</w:t>
                              </w:r>
                            </w:p>
                          </w:txbxContent>
                        </wps:txbx>
                        <wps:bodyPr vert="horz" wrap="square" lIns="0" tIns="0" rIns="0" bIns="0" numCol="1" anchor="t" anchorCtr="0" compatLnSpc="1">
                          <a:prstTxWarp prst="textNoShape">
                            <a:avLst/>
                          </a:prstTxWarp>
                          <a:spAutoFit/>
                        </wps:bodyPr>
                      </wps:wsp>
                      <wps:wsp>
                        <wps:cNvPr id="25" name="Rectangle 25"/>
                        <wps:cNvSpPr>
                          <a:spLocks noChangeArrowheads="1"/>
                        </wps:cNvSpPr>
                        <wps:spPr bwMode="auto">
                          <a:xfrm>
                            <a:off x="1467275" y="4744782"/>
                            <a:ext cx="286202"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269</w:t>
                              </w:r>
                            </w:p>
                          </w:txbxContent>
                        </wps:txbx>
                        <wps:bodyPr vert="horz" wrap="square" lIns="0" tIns="0" rIns="0" bIns="0" numCol="1" anchor="t" anchorCtr="0" compatLnSpc="1">
                          <a:prstTxWarp prst="textNoShape">
                            <a:avLst/>
                          </a:prstTxWarp>
                          <a:spAutoFit/>
                        </wps:bodyPr>
                      </wps:wsp>
                      <wps:wsp>
                        <wps:cNvPr id="26" name="Rectangle 26"/>
                        <wps:cNvSpPr>
                          <a:spLocks noChangeArrowheads="1"/>
                        </wps:cNvSpPr>
                        <wps:spPr bwMode="auto">
                          <a:xfrm>
                            <a:off x="1818097" y="4745118"/>
                            <a:ext cx="306829"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234</w:t>
                              </w:r>
                            </w:p>
                          </w:txbxContent>
                        </wps:txbx>
                        <wps:bodyPr vert="horz" wrap="square" lIns="0" tIns="0" rIns="0" bIns="0" numCol="1" anchor="t" anchorCtr="0" compatLnSpc="1">
                          <a:prstTxWarp prst="textNoShape">
                            <a:avLst/>
                          </a:prstTxWarp>
                          <a:spAutoFit/>
                        </wps:bodyPr>
                      </wps:wsp>
                      <wps:wsp>
                        <wps:cNvPr id="27" name="Rectangle 27"/>
                        <wps:cNvSpPr>
                          <a:spLocks noChangeArrowheads="1"/>
                        </wps:cNvSpPr>
                        <wps:spPr bwMode="auto">
                          <a:xfrm>
                            <a:off x="2168918" y="4745118"/>
                            <a:ext cx="308118"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208</w:t>
                              </w:r>
                            </w:p>
                          </w:txbxContent>
                        </wps:txbx>
                        <wps:bodyPr vert="horz" wrap="square" lIns="0" tIns="0" rIns="0" bIns="0" numCol="1" anchor="t" anchorCtr="0" compatLnSpc="1">
                          <a:prstTxWarp prst="textNoShape">
                            <a:avLst/>
                          </a:prstTxWarp>
                          <a:spAutoFit/>
                        </wps:bodyPr>
                      </wps:wsp>
                      <wps:wsp>
                        <wps:cNvPr id="28" name="Rectangle 28"/>
                        <wps:cNvSpPr>
                          <a:spLocks noChangeArrowheads="1"/>
                        </wps:cNvSpPr>
                        <wps:spPr bwMode="auto">
                          <a:xfrm>
                            <a:off x="2519738" y="4745118"/>
                            <a:ext cx="286847"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189</w:t>
                              </w:r>
                            </w:p>
                          </w:txbxContent>
                        </wps:txbx>
                        <wps:bodyPr vert="horz" wrap="square" lIns="0" tIns="0" rIns="0" bIns="0" numCol="1" anchor="t" anchorCtr="0" compatLnSpc="1">
                          <a:prstTxWarp prst="textNoShape">
                            <a:avLst/>
                          </a:prstTxWarp>
                          <a:spAutoFit/>
                        </wps:bodyPr>
                      </wps:wsp>
                      <wps:wsp>
                        <wps:cNvPr id="29" name="Rectangle 29"/>
                        <wps:cNvSpPr>
                          <a:spLocks noChangeArrowheads="1"/>
                        </wps:cNvSpPr>
                        <wps:spPr bwMode="auto">
                          <a:xfrm>
                            <a:off x="2870559" y="4744822"/>
                            <a:ext cx="284913"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181</w:t>
                              </w:r>
                            </w:p>
                          </w:txbxContent>
                        </wps:txbx>
                        <wps:bodyPr vert="horz" wrap="square" lIns="0" tIns="0" rIns="0" bIns="0" numCol="1" anchor="t" anchorCtr="0" compatLnSpc="1">
                          <a:prstTxWarp prst="textNoShape">
                            <a:avLst/>
                          </a:prstTxWarp>
                          <a:spAutoFit/>
                        </wps:bodyPr>
                      </wps:wsp>
                      <wps:wsp>
                        <wps:cNvPr id="30" name="Rectangle 30"/>
                        <wps:cNvSpPr>
                          <a:spLocks noChangeArrowheads="1"/>
                        </wps:cNvSpPr>
                        <wps:spPr bwMode="auto">
                          <a:xfrm>
                            <a:off x="3221384" y="4744822"/>
                            <a:ext cx="308763"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174</w:t>
                              </w:r>
                            </w:p>
                          </w:txbxContent>
                        </wps:txbx>
                        <wps:bodyPr vert="horz" wrap="square" lIns="0" tIns="0" rIns="0" bIns="0" numCol="1" anchor="t" anchorCtr="0" compatLnSpc="1">
                          <a:prstTxWarp prst="textNoShape">
                            <a:avLst/>
                          </a:prstTxWarp>
                          <a:spAutoFit/>
                        </wps:bodyPr>
                      </wps:wsp>
                      <wps:wsp>
                        <wps:cNvPr id="31" name="Rectangle 31"/>
                        <wps:cNvSpPr>
                          <a:spLocks noChangeArrowheads="1"/>
                        </wps:cNvSpPr>
                        <wps:spPr bwMode="auto">
                          <a:xfrm>
                            <a:off x="3572205" y="4744822"/>
                            <a:ext cx="271376"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133</w:t>
                              </w:r>
                            </w:p>
                          </w:txbxContent>
                        </wps:txbx>
                        <wps:bodyPr vert="horz" wrap="square" lIns="0" tIns="0" rIns="0" bIns="0" numCol="1" anchor="t" anchorCtr="0" compatLnSpc="1">
                          <a:prstTxWarp prst="textNoShape">
                            <a:avLst/>
                          </a:prstTxWarp>
                          <a:spAutoFit/>
                        </wps:bodyPr>
                      </wps:wsp>
                      <wps:wsp>
                        <wps:cNvPr id="32" name="Rectangle 32"/>
                        <wps:cNvSpPr>
                          <a:spLocks noChangeArrowheads="1"/>
                        </wps:cNvSpPr>
                        <wps:spPr bwMode="auto">
                          <a:xfrm>
                            <a:off x="3923026" y="4744822"/>
                            <a:ext cx="288136"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120</w:t>
                              </w:r>
                            </w:p>
                          </w:txbxContent>
                        </wps:txbx>
                        <wps:bodyPr vert="horz" wrap="square" lIns="0" tIns="0" rIns="0" bIns="0" numCol="1" anchor="t" anchorCtr="0" compatLnSpc="1">
                          <a:prstTxWarp prst="textNoShape">
                            <a:avLst/>
                          </a:prstTxWarp>
                          <a:spAutoFit/>
                        </wps:bodyPr>
                      </wps:wsp>
                      <wps:wsp>
                        <wps:cNvPr id="33" name="Rectangle 33"/>
                        <wps:cNvSpPr>
                          <a:spLocks noChangeArrowheads="1"/>
                        </wps:cNvSpPr>
                        <wps:spPr bwMode="auto">
                          <a:xfrm>
                            <a:off x="4297960" y="4744822"/>
                            <a:ext cx="217874"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77</w:t>
                              </w:r>
                            </w:p>
                          </w:txbxContent>
                        </wps:txbx>
                        <wps:bodyPr vert="horz" wrap="square" lIns="0" tIns="0" rIns="0" bIns="0" numCol="1" anchor="t" anchorCtr="0" compatLnSpc="1">
                          <a:prstTxWarp prst="textNoShape">
                            <a:avLst/>
                          </a:prstTxWarp>
                          <a:spAutoFit/>
                        </wps:bodyPr>
                      </wps:wsp>
                      <wps:wsp>
                        <wps:cNvPr id="34" name="Rectangle 34"/>
                        <wps:cNvSpPr>
                          <a:spLocks noChangeArrowheads="1"/>
                        </wps:cNvSpPr>
                        <wps:spPr bwMode="auto">
                          <a:xfrm>
                            <a:off x="4648782" y="4744822"/>
                            <a:ext cx="200470"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50</w:t>
                              </w:r>
                            </w:p>
                          </w:txbxContent>
                        </wps:txbx>
                        <wps:bodyPr vert="horz" wrap="square" lIns="0" tIns="0" rIns="0" bIns="0" numCol="1" anchor="t" anchorCtr="0" compatLnSpc="1">
                          <a:prstTxWarp prst="textNoShape">
                            <a:avLst/>
                          </a:prstTxWarp>
                          <a:spAutoFit/>
                        </wps:bodyPr>
                      </wps:wsp>
                      <wps:wsp>
                        <wps:cNvPr id="35" name="Rectangle 35"/>
                        <wps:cNvSpPr>
                          <a:spLocks noChangeArrowheads="1"/>
                        </wps:cNvSpPr>
                        <wps:spPr bwMode="auto">
                          <a:xfrm>
                            <a:off x="4999605" y="4744822"/>
                            <a:ext cx="204982"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22</w:t>
                              </w:r>
                            </w:p>
                          </w:txbxContent>
                        </wps:txbx>
                        <wps:bodyPr vert="horz" wrap="square" lIns="0" tIns="0" rIns="0" bIns="0" numCol="1" anchor="t" anchorCtr="0" compatLnSpc="1">
                          <a:prstTxWarp prst="textNoShape">
                            <a:avLst/>
                          </a:prstTxWarp>
                          <a:spAutoFit/>
                        </wps:bodyPr>
                      </wps:wsp>
                      <wps:wsp>
                        <wps:cNvPr id="36" name="Rectangle 36"/>
                        <wps:cNvSpPr>
                          <a:spLocks noChangeArrowheads="1"/>
                        </wps:cNvSpPr>
                        <wps:spPr bwMode="auto">
                          <a:xfrm>
                            <a:off x="5724748" y="4744444"/>
                            <a:ext cx="127631"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0</w:t>
                              </w:r>
                            </w:p>
                          </w:txbxContent>
                        </wps:txbx>
                        <wps:bodyPr vert="horz" wrap="square" lIns="0" tIns="0" rIns="0" bIns="0" numCol="1" anchor="t" anchorCtr="0" compatLnSpc="1">
                          <a:prstTxWarp prst="textNoShape">
                            <a:avLst/>
                          </a:prstTxWarp>
                          <a:spAutoFit/>
                        </wps:bodyPr>
                      </wps:wsp>
                      <wps:wsp>
                        <wps:cNvPr id="37" name="Rectangle 37"/>
                        <wps:cNvSpPr>
                          <a:spLocks noChangeArrowheads="1"/>
                        </wps:cNvSpPr>
                        <wps:spPr bwMode="auto">
                          <a:xfrm>
                            <a:off x="765633" y="4936836"/>
                            <a:ext cx="305540"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357</w:t>
                              </w:r>
                            </w:p>
                          </w:txbxContent>
                        </wps:txbx>
                        <wps:bodyPr vert="horz" wrap="square" lIns="0" tIns="0" rIns="0" bIns="0" numCol="1" anchor="t" anchorCtr="0" compatLnSpc="1">
                          <a:prstTxWarp prst="textNoShape">
                            <a:avLst/>
                          </a:prstTxWarp>
                          <a:spAutoFit/>
                        </wps:bodyPr>
                      </wps:wsp>
                      <wps:wsp>
                        <wps:cNvPr id="38" name="Rectangle 38"/>
                        <wps:cNvSpPr>
                          <a:spLocks noChangeArrowheads="1"/>
                        </wps:cNvSpPr>
                        <wps:spPr bwMode="auto">
                          <a:xfrm>
                            <a:off x="1116453" y="4937151"/>
                            <a:ext cx="307474"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284</w:t>
                              </w:r>
                            </w:p>
                          </w:txbxContent>
                        </wps:txbx>
                        <wps:bodyPr vert="horz" wrap="square" lIns="0" tIns="0" rIns="0" bIns="0" numCol="1" anchor="t" anchorCtr="0" compatLnSpc="1">
                          <a:prstTxWarp prst="textNoShape">
                            <a:avLst/>
                          </a:prstTxWarp>
                          <a:spAutoFit/>
                        </wps:bodyPr>
                      </wps:wsp>
                      <wps:wsp>
                        <wps:cNvPr id="39" name="Rectangle 39"/>
                        <wps:cNvSpPr>
                          <a:spLocks noChangeArrowheads="1"/>
                        </wps:cNvSpPr>
                        <wps:spPr bwMode="auto">
                          <a:xfrm>
                            <a:off x="1467275" y="4936882"/>
                            <a:ext cx="286202"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221</w:t>
                              </w:r>
                            </w:p>
                          </w:txbxContent>
                        </wps:txbx>
                        <wps:bodyPr vert="horz" wrap="square" lIns="0" tIns="0" rIns="0" bIns="0" numCol="1" anchor="t" anchorCtr="0" compatLnSpc="1">
                          <a:prstTxWarp prst="textNoShape">
                            <a:avLst/>
                          </a:prstTxWarp>
                          <a:spAutoFit/>
                        </wps:bodyPr>
                      </wps:wsp>
                      <wps:wsp>
                        <wps:cNvPr id="40" name="Rectangle 40"/>
                        <wps:cNvSpPr>
                          <a:spLocks noChangeArrowheads="1"/>
                        </wps:cNvSpPr>
                        <wps:spPr bwMode="auto">
                          <a:xfrm>
                            <a:off x="1818097" y="4937151"/>
                            <a:ext cx="306829"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179</w:t>
                              </w:r>
                            </w:p>
                          </w:txbxContent>
                        </wps:txbx>
                        <wps:bodyPr vert="horz" wrap="square" lIns="0" tIns="0" rIns="0" bIns="0" numCol="1" anchor="t" anchorCtr="0" compatLnSpc="1">
                          <a:prstTxWarp prst="textNoShape">
                            <a:avLst/>
                          </a:prstTxWarp>
                          <a:spAutoFit/>
                        </wps:bodyPr>
                      </wps:wsp>
                      <wps:wsp>
                        <wps:cNvPr id="41" name="Rectangle 41"/>
                        <wps:cNvSpPr>
                          <a:spLocks noChangeArrowheads="1"/>
                        </wps:cNvSpPr>
                        <wps:spPr bwMode="auto">
                          <a:xfrm>
                            <a:off x="2168918" y="4937151"/>
                            <a:ext cx="307474"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163</w:t>
                              </w:r>
                            </w:p>
                          </w:txbxContent>
                        </wps:txbx>
                        <wps:bodyPr vert="horz" wrap="square" lIns="0" tIns="0" rIns="0" bIns="0" numCol="1" anchor="t" anchorCtr="0" compatLnSpc="1">
                          <a:prstTxWarp prst="textNoShape">
                            <a:avLst/>
                          </a:prstTxWarp>
                          <a:spAutoFit/>
                        </wps:bodyPr>
                      </wps:wsp>
                      <wps:wsp>
                        <wps:cNvPr id="42" name="Rectangle 42"/>
                        <wps:cNvSpPr>
                          <a:spLocks noChangeArrowheads="1"/>
                        </wps:cNvSpPr>
                        <wps:spPr bwMode="auto">
                          <a:xfrm>
                            <a:off x="2519738" y="4937151"/>
                            <a:ext cx="286847"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152</w:t>
                              </w:r>
                            </w:p>
                          </w:txbxContent>
                        </wps:txbx>
                        <wps:bodyPr vert="horz" wrap="square" lIns="0" tIns="0" rIns="0" bIns="0" numCol="1" anchor="t" anchorCtr="0" compatLnSpc="1">
                          <a:prstTxWarp prst="textNoShape">
                            <a:avLst/>
                          </a:prstTxWarp>
                          <a:spAutoFit/>
                        </wps:bodyPr>
                      </wps:wsp>
                      <wps:wsp>
                        <wps:cNvPr id="43" name="Rectangle 43"/>
                        <wps:cNvSpPr>
                          <a:spLocks noChangeArrowheads="1"/>
                        </wps:cNvSpPr>
                        <wps:spPr bwMode="auto">
                          <a:xfrm>
                            <a:off x="2870559" y="4936506"/>
                            <a:ext cx="297160"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148</w:t>
                              </w:r>
                            </w:p>
                          </w:txbxContent>
                        </wps:txbx>
                        <wps:bodyPr vert="horz" wrap="square" lIns="0" tIns="0" rIns="0" bIns="0" numCol="1" anchor="t" anchorCtr="0" compatLnSpc="1">
                          <a:prstTxWarp prst="textNoShape">
                            <a:avLst/>
                          </a:prstTxWarp>
                          <a:spAutoFit/>
                        </wps:bodyPr>
                      </wps:wsp>
                      <wps:wsp>
                        <wps:cNvPr id="44" name="Rectangle 44"/>
                        <wps:cNvSpPr>
                          <a:spLocks noChangeArrowheads="1"/>
                        </wps:cNvSpPr>
                        <wps:spPr bwMode="auto">
                          <a:xfrm>
                            <a:off x="3221384" y="4936506"/>
                            <a:ext cx="292003"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141</w:t>
                              </w:r>
                            </w:p>
                          </w:txbxContent>
                        </wps:txbx>
                        <wps:bodyPr vert="horz" wrap="square" lIns="0" tIns="0" rIns="0" bIns="0" numCol="1" anchor="t" anchorCtr="0" compatLnSpc="1">
                          <a:prstTxWarp prst="textNoShape">
                            <a:avLst/>
                          </a:prstTxWarp>
                          <a:spAutoFit/>
                        </wps:bodyPr>
                      </wps:wsp>
                      <wps:wsp>
                        <wps:cNvPr id="45" name="Rectangle 45"/>
                        <wps:cNvSpPr>
                          <a:spLocks noChangeArrowheads="1"/>
                        </wps:cNvSpPr>
                        <wps:spPr bwMode="auto">
                          <a:xfrm>
                            <a:off x="3507315" y="4936117"/>
                            <a:ext cx="384826"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110</w:t>
                              </w:r>
                            </w:p>
                          </w:txbxContent>
                        </wps:txbx>
                        <wps:bodyPr vert="horz" wrap="square" lIns="0" tIns="0" rIns="0" bIns="0" numCol="1" anchor="t" anchorCtr="0" compatLnSpc="1">
                          <a:prstTxWarp prst="textNoShape">
                            <a:avLst/>
                          </a:prstTxWarp>
                          <a:spAutoFit/>
                        </wps:bodyPr>
                      </wps:wsp>
                      <wps:wsp>
                        <wps:cNvPr id="46" name="Rectangle 46"/>
                        <wps:cNvSpPr>
                          <a:spLocks noChangeArrowheads="1"/>
                        </wps:cNvSpPr>
                        <wps:spPr bwMode="auto">
                          <a:xfrm>
                            <a:off x="3947139" y="4936506"/>
                            <a:ext cx="234634"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95</w:t>
                              </w:r>
                            </w:p>
                          </w:txbxContent>
                        </wps:txbx>
                        <wps:bodyPr vert="horz" wrap="square" lIns="0" tIns="0" rIns="0" bIns="0" numCol="1" anchor="t" anchorCtr="0" compatLnSpc="1">
                          <a:prstTxWarp prst="textNoShape">
                            <a:avLst/>
                          </a:prstTxWarp>
                          <a:spAutoFit/>
                        </wps:bodyPr>
                      </wps:wsp>
                      <wps:wsp>
                        <wps:cNvPr id="47" name="Rectangle 47"/>
                        <wps:cNvSpPr>
                          <a:spLocks noChangeArrowheads="1"/>
                        </wps:cNvSpPr>
                        <wps:spPr bwMode="auto">
                          <a:xfrm>
                            <a:off x="4268467" y="4936466"/>
                            <a:ext cx="281045"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71</w:t>
                              </w:r>
                            </w:p>
                          </w:txbxContent>
                        </wps:txbx>
                        <wps:bodyPr vert="horz" wrap="square" lIns="0" tIns="0" rIns="0" bIns="0" numCol="1" anchor="t" anchorCtr="0" compatLnSpc="1">
                          <a:prstTxWarp prst="textNoShape">
                            <a:avLst/>
                          </a:prstTxWarp>
                          <a:spAutoFit/>
                        </wps:bodyPr>
                      </wps:wsp>
                      <wps:wsp>
                        <wps:cNvPr id="48" name="Rectangle 48"/>
                        <wps:cNvSpPr>
                          <a:spLocks noChangeArrowheads="1"/>
                        </wps:cNvSpPr>
                        <wps:spPr bwMode="auto">
                          <a:xfrm>
                            <a:off x="4592644" y="4935838"/>
                            <a:ext cx="298449"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45</w:t>
                              </w:r>
                            </w:p>
                          </w:txbxContent>
                        </wps:txbx>
                        <wps:bodyPr vert="horz" wrap="square" lIns="0" tIns="0" rIns="0" bIns="0" numCol="1" anchor="t" anchorCtr="0" compatLnSpc="1">
                          <a:prstTxWarp prst="textNoShape">
                            <a:avLst/>
                          </a:prstTxWarp>
                          <a:spAutoFit/>
                        </wps:bodyPr>
                      </wps:wsp>
                      <wps:wsp>
                        <wps:cNvPr id="49" name="Rectangle 49"/>
                        <wps:cNvSpPr>
                          <a:spLocks noChangeArrowheads="1"/>
                        </wps:cNvSpPr>
                        <wps:spPr bwMode="auto">
                          <a:xfrm>
                            <a:off x="4946288" y="4936119"/>
                            <a:ext cx="322299"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20</w:t>
                              </w:r>
                            </w:p>
                          </w:txbxContent>
                        </wps:txbx>
                        <wps:bodyPr vert="horz" wrap="square" lIns="0" tIns="0" rIns="0" bIns="0" numCol="1" anchor="t" anchorCtr="0" compatLnSpc="1">
                          <a:prstTxWarp prst="textNoShape">
                            <a:avLst/>
                          </a:prstTxWarp>
                          <a:spAutoFit/>
                        </wps:bodyPr>
                      </wps:wsp>
                      <wps:wsp>
                        <wps:cNvPr id="50" name="Rectangle 50"/>
                        <wps:cNvSpPr>
                          <a:spLocks noChangeArrowheads="1"/>
                        </wps:cNvSpPr>
                        <wps:spPr bwMode="auto">
                          <a:xfrm>
                            <a:off x="5646046" y="4935731"/>
                            <a:ext cx="262996"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0</w:t>
                              </w:r>
                            </w:p>
                          </w:txbxContent>
                        </wps:txbx>
                        <wps:bodyPr vert="horz" wrap="square" lIns="0" tIns="0" rIns="0" bIns="0" numCol="1" anchor="t" anchorCtr="0" compatLnSpc="1">
                          <a:prstTxWarp prst="textNoShape">
                            <a:avLst/>
                          </a:prstTxWarp>
                          <a:spAutoFit/>
                        </wps:bodyPr>
                      </wps:wsp>
                      <wps:wsp>
                        <wps:cNvPr id="51" name="Rectangle 51"/>
                        <wps:cNvSpPr>
                          <a:spLocks noChangeArrowheads="1"/>
                        </wps:cNvSpPr>
                        <wps:spPr bwMode="auto">
                          <a:xfrm>
                            <a:off x="5351574" y="4549685"/>
                            <a:ext cx="192735"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78</w:t>
                              </w:r>
                            </w:p>
                          </w:txbxContent>
                        </wps:txbx>
                        <wps:bodyPr vert="horz" wrap="square" lIns="0" tIns="0" rIns="0" bIns="0" numCol="1" anchor="t" anchorCtr="0" compatLnSpc="1">
                          <a:prstTxWarp prst="textNoShape">
                            <a:avLst/>
                          </a:prstTxWarp>
                          <a:spAutoFit/>
                        </wps:bodyPr>
                      </wps:wsp>
                      <wps:wsp>
                        <wps:cNvPr id="52" name="Rectangle 52"/>
                        <wps:cNvSpPr>
                          <a:spLocks noChangeArrowheads="1"/>
                        </wps:cNvSpPr>
                        <wps:spPr bwMode="auto">
                          <a:xfrm>
                            <a:off x="5375119" y="4744879"/>
                            <a:ext cx="168885"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w:t>
                              </w:r>
                            </w:p>
                          </w:txbxContent>
                        </wps:txbx>
                        <wps:bodyPr vert="horz" wrap="square" lIns="0" tIns="0" rIns="0" bIns="0" numCol="1" anchor="t" anchorCtr="0" compatLnSpc="1">
                          <a:prstTxWarp prst="textNoShape">
                            <a:avLst/>
                          </a:prstTxWarp>
                          <a:spAutoFit/>
                        </wps:bodyPr>
                      </wps:wsp>
                      <wps:wsp>
                        <wps:cNvPr id="53" name="Rectangle 53"/>
                        <wps:cNvSpPr>
                          <a:spLocks noChangeArrowheads="1"/>
                        </wps:cNvSpPr>
                        <wps:spPr bwMode="auto">
                          <a:xfrm>
                            <a:off x="5374545" y="4936506"/>
                            <a:ext cx="201759" cy="33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w:t>
                              </w:r>
                            </w:p>
                          </w:txbxContent>
                        </wps:txbx>
                        <wps:bodyPr vert="horz" wrap="square" lIns="0" tIns="0" rIns="0" bIns="0" numCol="1" anchor="t" anchorCtr="0" compatLnSpc="1">
                          <a:prstTxWarp prst="textNoShape">
                            <a:avLst/>
                          </a:prstTxWarp>
                          <a:spAutoFit/>
                        </wps:bodyPr>
                      </wps:wsp>
                      <wps:wsp>
                        <wps:cNvPr id="54" name="Rectangle 54"/>
                        <wps:cNvSpPr>
                          <a:spLocks noChangeArrowheads="1"/>
                        </wps:cNvSpPr>
                        <wps:spPr bwMode="auto">
                          <a:xfrm>
                            <a:off x="3150979" y="4156567"/>
                            <a:ext cx="504721" cy="343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2"/>
                                  <w:szCs w:val="22"/>
                                </w:rPr>
                                <w:t>Months</w:t>
                              </w:r>
                            </w:p>
                          </w:txbxContent>
                        </wps:txbx>
                        <wps:bodyPr vert="horz" wrap="none" lIns="0" tIns="0" rIns="0" bIns="0" numCol="1" anchor="t" anchorCtr="0" compatLnSpc="1">
                          <a:prstTxWarp prst="textNoShape">
                            <a:avLst/>
                          </a:prstTxWarp>
                          <a:spAutoFit/>
                        </wps:bodyPr>
                      </wps:wsp>
                      <wps:wsp>
                        <wps:cNvPr id="55" name="Rectangle 55"/>
                        <wps:cNvSpPr>
                          <a:spLocks noChangeArrowheads="1"/>
                        </wps:cNvSpPr>
                        <wps:spPr bwMode="auto">
                          <a:xfrm>
                            <a:off x="3589612" y="141220"/>
                            <a:ext cx="2085278" cy="343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Arial" w:hAnsi="Arial" w:cstheme="minorBidi"/>
                                  <w:color w:val="000000"/>
                                  <w:kern w:val="24"/>
                                  <w:sz w:val="22"/>
                                  <w:szCs w:val="22"/>
                                </w:rPr>
                                <w:t>RYDAPT: n/N = 171/360 (47.5%)</w:t>
                              </w:r>
                            </w:p>
                          </w:txbxContent>
                        </wps:txbx>
                        <wps:bodyPr vert="horz" wrap="none" lIns="0" tIns="0" rIns="0" bIns="0" numCol="1" anchor="t" anchorCtr="0" compatLnSpc="1">
                          <a:prstTxWarp prst="textNoShape">
                            <a:avLst/>
                          </a:prstTxWarp>
                          <a:spAutoFit/>
                        </wps:bodyPr>
                      </wps:wsp>
                      <wps:wsp>
                        <wps:cNvPr id="56" name="Rectangle 56"/>
                        <wps:cNvSpPr>
                          <a:spLocks noChangeArrowheads="1"/>
                        </wps:cNvSpPr>
                        <wps:spPr bwMode="auto">
                          <a:xfrm>
                            <a:off x="3589612" y="339561"/>
                            <a:ext cx="70261" cy="358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p>
                          </w:txbxContent>
                        </wps:txbx>
                        <wps:bodyPr vert="horz" wrap="none" lIns="0" tIns="0" rIns="0" bIns="0" numCol="1" anchor="t" anchorCtr="0" compatLnSpc="1">
                          <a:prstTxWarp prst="textNoShape">
                            <a:avLst/>
                          </a:prstTxWarp>
                          <a:spAutoFit/>
                        </wps:bodyPr>
                      </wps:wsp>
                      <wps:wsp>
                        <wps:cNvPr id="57" name="Rectangle 57"/>
                        <wps:cNvSpPr>
                          <a:spLocks noChangeArrowheads="1"/>
                        </wps:cNvSpPr>
                        <wps:spPr bwMode="auto">
                          <a:xfrm>
                            <a:off x="3589612" y="595027"/>
                            <a:ext cx="2022752" cy="343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Arial" w:hAnsi="Arial" w:cstheme="minorBidi"/>
                                  <w:color w:val="000000"/>
                                  <w:kern w:val="24"/>
                                  <w:sz w:val="22"/>
                                  <w:szCs w:val="22"/>
                                </w:rPr>
                                <w:t>Placebo: n/N = 186/357 (52.1%)</w:t>
                              </w:r>
                            </w:p>
                          </w:txbxContent>
                        </wps:txbx>
                        <wps:bodyPr vert="horz" wrap="none" lIns="0" tIns="0" rIns="0" bIns="0" numCol="1" anchor="t" anchorCtr="0" compatLnSpc="1">
                          <a:prstTxWarp prst="textNoShape">
                            <a:avLst/>
                          </a:prstTxWarp>
                          <a:spAutoFit/>
                        </wps:bodyPr>
                      </wps:wsp>
                      <wps:wsp>
                        <wps:cNvPr id="58" name="Rectangle 58"/>
                        <wps:cNvSpPr>
                          <a:spLocks noChangeArrowheads="1"/>
                        </wps:cNvSpPr>
                        <wps:spPr bwMode="auto">
                          <a:xfrm>
                            <a:off x="3589612" y="794956"/>
                            <a:ext cx="70261" cy="358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p>
                          </w:txbxContent>
                        </wps:txbx>
                        <wps:bodyPr vert="horz" wrap="none" lIns="0" tIns="0" rIns="0" bIns="0" numCol="1" anchor="t" anchorCtr="0" compatLnSpc="1">
                          <a:prstTxWarp prst="textNoShape">
                            <a:avLst/>
                          </a:prstTxWarp>
                          <a:spAutoFit/>
                        </wps:bodyPr>
                      </wps:wsp>
                      <wps:wsp>
                        <wps:cNvPr id="59" name="Rectangle 59"/>
                        <wps:cNvSpPr>
                          <a:spLocks noChangeArrowheads="1"/>
                        </wps:cNvSpPr>
                        <wps:spPr bwMode="auto">
                          <a:xfrm>
                            <a:off x="3589612" y="1050419"/>
                            <a:ext cx="2073675" cy="343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Arial" w:hAnsi="Arial" w:cstheme="minorBidi"/>
                                  <w:color w:val="000000"/>
                                  <w:kern w:val="24"/>
                                  <w:sz w:val="22"/>
                                  <w:szCs w:val="22"/>
                                </w:rPr>
                                <w:t>HR: 0.774 (95% CI, 0.629-0.953)</w:t>
                              </w:r>
                            </w:p>
                          </w:txbxContent>
                        </wps:txbx>
                        <wps:bodyPr vert="horz" wrap="none" lIns="0" tIns="0" rIns="0" bIns="0" numCol="1" anchor="t" anchorCtr="0" compatLnSpc="1">
                          <a:prstTxWarp prst="textNoShape">
                            <a:avLst/>
                          </a:prstTxWarp>
                          <a:spAutoFit/>
                        </wps:bodyPr>
                      </wps:wsp>
                      <wps:wsp>
                        <wps:cNvPr id="60" name="Rectangle 60"/>
                        <wps:cNvSpPr>
                          <a:spLocks noChangeArrowheads="1"/>
                        </wps:cNvSpPr>
                        <wps:spPr bwMode="auto">
                          <a:xfrm>
                            <a:off x="3600411" y="1248762"/>
                            <a:ext cx="1115801" cy="343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Arial" w:hAnsi="Arial" w:cstheme="minorBidi"/>
                                  <w:i/>
                                  <w:iCs/>
                                  <w:color w:val="000000"/>
                                  <w:kern w:val="24"/>
                                  <w:sz w:val="22"/>
                                  <w:szCs w:val="22"/>
                                </w:rPr>
                                <w:t>1-sided P</w:t>
                              </w:r>
                              <w:r>
                                <w:rPr>
                                  <w:rFonts w:ascii="Arial" w:hAnsi="Arial" w:cstheme="minorBidi"/>
                                  <w:color w:val="000000"/>
                                  <w:kern w:val="24"/>
                                  <w:sz w:val="22"/>
                                  <w:szCs w:val="22"/>
                                </w:rPr>
                                <w:t xml:space="preserve"> = .0078</w:t>
                              </w:r>
                            </w:p>
                          </w:txbxContent>
                        </wps:txbx>
                        <wps:bodyPr vert="horz" wrap="none" lIns="0" tIns="0" rIns="0" bIns="0" numCol="1" anchor="t" anchorCtr="0" compatLnSpc="1">
                          <a:prstTxWarp prst="textNoShape">
                            <a:avLst/>
                          </a:prstTxWarp>
                          <a:spAutoFit/>
                        </wps:bodyPr>
                      </wps:wsp>
                      <wpg:grpSp>
                        <wpg:cNvPr id="61" name="Group 61"/>
                        <wpg:cNvGrpSpPr/>
                        <wpg:grpSpPr>
                          <a:xfrm>
                            <a:off x="727014" y="0"/>
                            <a:ext cx="5059830" cy="3889375"/>
                            <a:chOff x="727014" y="0"/>
                            <a:chExt cx="7902575" cy="3889375"/>
                          </a:xfrm>
                        </wpg:grpSpPr>
                        <wps:wsp>
                          <wps:cNvPr id="62" name="Freeform 62"/>
                          <wps:cNvSpPr>
                            <a:spLocks/>
                          </wps:cNvSpPr>
                          <wps:spPr bwMode="auto">
                            <a:xfrm>
                              <a:off x="787339" y="0"/>
                              <a:ext cx="7842250" cy="3822700"/>
                            </a:xfrm>
                            <a:custGeom>
                              <a:avLst/>
                              <a:gdLst>
                                <a:gd name="T0" fmla="*/ 0 w 2089"/>
                                <a:gd name="T1" fmla="*/ 1013 h 1017"/>
                                <a:gd name="T2" fmla="*/ 0 w 2089"/>
                                <a:gd name="T3" fmla="*/ 0 h 1017"/>
                                <a:gd name="T4" fmla="*/ 2089 w 2089"/>
                                <a:gd name="T5" fmla="*/ 0 h 1017"/>
                                <a:gd name="T6" fmla="*/ 2089 w 2089"/>
                                <a:gd name="T7" fmla="*/ 1013 h 1017"/>
                                <a:gd name="T8" fmla="*/ 0 w 2089"/>
                                <a:gd name="T9" fmla="*/ 1013 h 1017"/>
                              </a:gdLst>
                              <a:ahLst/>
                              <a:cxnLst>
                                <a:cxn ang="0">
                                  <a:pos x="T0" y="T1"/>
                                </a:cxn>
                                <a:cxn ang="0">
                                  <a:pos x="T2" y="T3"/>
                                </a:cxn>
                                <a:cxn ang="0">
                                  <a:pos x="T4" y="T5"/>
                                </a:cxn>
                                <a:cxn ang="0">
                                  <a:pos x="T6" y="T7"/>
                                </a:cxn>
                                <a:cxn ang="0">
                                  <a:pos x="T8" y="T9"/>
                                </a:cxn>
                              </a:cxnLst>
                              <a:rect l="0" t="0" r="r" b="b"/>
                              <a:pathLst>
                                <a:path w="2089" h="1017">
                                  <a:moveTo>
                                    <a:pt x="0" y="1013"/>
                                  </a:moveTo>
                                  <a:cubicBezTo>
                                    <a:pt x="0" y="0"/>
                                    <a:pt x="0" y="0"/>
                                    <a:pt x="0" y="0"/>
                                  </a:cubicBezTo>
                                  <a:cubicBezTo>
                                    <a:pt x="2089" y="0"/>
                                    <a:pt x="2089" y="0"/>
                                    <a:pt x="2089" y="0"/>
                                  </a:cubicBezTo>
                                  <a:cubicBezTo>
                                    <a:pt x="2089" y="0"/>
                                    <a:pt x="2085" y="1017"/>
                                    <a:pt x="2089" y="1013"/>
                                  </a:cubicBezTo>
                                  <a:cubicBezTo>
                                    <a:pt x="0" y="1013"/>
                                    <a:pt x="0" y="1013"/>
                                    <a:pt x="0" y="1013"/>
                                  </a:cubicBezTo>
                                </a:path>
                              </a:pathLst>
                            </a:custGeom>
                            <a:noFill/>
                            <a:ln w="19050" cap="sq">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727014" y="119063"/>
                              <a:ext cx="60325" cy="3567113"/>
                            </a:xfrm>
                            <a:custGeom>
                              <a:avLst/>
                              <a:gdLst>
                                <a:gd name="T0" fmla="*/ 0 w 38"/>
                                <a:gd name="T1" fmla="*/ 0 h 2247"/>
                                <a:gd name="T2" fmla="*/ 38 w 38"/>
                                <a:gd name="T3" fmla="*/ 0 h 2247"/>
                                <a:gd name="T4" fmla="*/ 0 w 38"/>
                                <a:gd name="T5" fmla="*/ 450 h 2247"/>
                                <a:gd name="T6" fmla="*/ 38 w 38"/>
                                <a:gd name="T7" fmla="*/ 450 h 2247"/>
                                <a:gd name="T8" fmla="*/ 0 w 38"/>
                                <a:gd name="T9" fmla="*/ 898 h 2247"/>
                                <a:gd name="T10" fmla="*/ 38 w 38"/>
                                <a:gd name="T11" fmla="*/ 898 h 2247"/>
                                <a:gd name="T12" fmla="*/ 0 w 38"/>
                                <a:gd name="T13" fmla="*/ 1348 h 2247"/>
                                <a:gd name="T14" fmla="*/ 38 w 38"/>
                                <a:gd name="T15" fmla="*/ 1348 h 2247"/>
                                <a:gd name="T16" fmla="*/ 0 w 38"/>
                                <a:gd name="T17" fmla="*/ 1797 h 2247"/>
                                <a:gd name="T18" fmla="*/ 38 w 38"/>
                                <a:gd name="T19" fmla="*/ 1797 h 2247"/>
                                <a:gd name="T20" fmla="*/ 0 w 38"/>
                                <a:gd name="T21" fmla="*/ 2247 h 2247"/>
                                <a:gd name="T22" fmla="*/ 38 w 38"/>
                                <a:gd name="T23" fmla="*/ 2247 h 2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8" h="2247">
                                  <a:moveTo>
                                    <a:pt x="0" y="0"/>
                                  </a:moveTo>
                                  <a:lnTo>
                                    <a:pt x="38" y="0"/>
                                  </a:lnTo>
                                  <a:moveTo>
                                    <a:pt x="0" y="450"/>
                                  </a:moveTo>
                                  <a:lnTo>
                                    <a:pt x="38" y="450"/>
                                  </a:lnTo>
                                  <a:moveTo>
                                    <a:pt x="0" y="898"/>
                                  </a:moveTo>
                                  <a:lnTo>
                                    <a:pt x="38" y="898"/>
                                  </a:lnTo>
                                  <a:moveTo>
                                    <a:pt x="0" y="1348"/>
                                  </a:moveTo>
                                  <a:lnTo>
                                    <a:pt x="38" y="1348"/>
                                  </a:lnTo>
                                  <a:moveTo>
                                    <a:pt x="0" y="1797"/>
                                  </a:moveTo>
                                  <a:lnTo>
                                    <a:pt x="38" y="1797"/>
                                  </a:lnTo>
                                  <a:moveTo>
                                    <a:pt x="0" y="2247"/>
                                  </a:moveTo>
                                  <a:lnTo>
                                    <a:pt x="38" y="2247"/>
                                  </a:lnTo>
                                </a:path>
                              </a:pathLst>
                            </a:cu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64" name="Line 166"/>
                          <wps:cNvCnPr/>
                          <wps:spPr bwMode="auto">
                            <a:xfrm>
                              <a:off x="8029514"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167"/>
                          <wps:cNvCnPr/>
                          <wps:spPr bwMode="auto">
                            <a:xfrm>
                              <a:off x="7481827"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168"/>
                          <wps:cNvCnPr/>
                          <wps:spPr bwMode="auto">
                            <a:xfrm>
                              <a:off x="6932552"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169"/>
                          <wps:cNvCnPr/>
                          <wps:spPr bwMode="auto">
                            <a:xfrm>
                              <a:off x="6384864"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170"/>
                          <wps:cNvCnPr/>
                          <wps:spPr bwMode="auto">
                            <a:xfrm>
                              <a:off x="5837177"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171"/>
                          <wps:cNvCnPr/>
                          <wps:spPr bwMode="auto">
                            <a:xfrm>
                              <a:off x="5287902"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172"/>
                          <wps:cNvCnPr/>
                          <wps:spPr bwMode="auto">
                            <a:xfrm>
                              <a:off x="4740214"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173"/>
                          <wps:cNvCnPr/>
                          <wps:spPr bwMode="auto">
                            <a:xfrm>
                              <a:off x="4192527"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174"/>
                          <wps:cNvCnPr/>
                          <wps:spPr bwMode="auto">
                            <a:xfrm>
                              <a:off x="3644839"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175"/>
                          <wps:cNvCnPr/>
                          <wps:spPr bwMode="auto">
                            <a:xfrm>
                              <a:off x="3095564"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176"/>
                          <wps:cNvCnPr/>
                          <wps:spPr bwMode="auto">
                            <a:xfrm>
                              <a:off x="2547877"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177"/>
                          <wps:cNvCnPr/>
                          <wps:spPr bwMode="auto">
                            <a:xfrm>
                              <a:off x="2000189"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178"/>
                          <wps:cNvCnPr/>
                          <wps:spPr bwMode="auto">
                            <a:xfrm>
                              <a:off x="1450914"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179"/>
                          <wps:cNvCnPr/>
                          <wps:spPr bwMode="auto">
                            <a:xfrm>
                              <a:off x="903227"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180"/>
                          <wps:cNvCnPr/>
                          <wps:spPr bwMode="auto">
                            <a:xfrm>
                              <a:off x="793902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181"/>
                          <wps:cNvCnPr/>
                          <wps:spPr bwMode="auto">
                            <a:xfrm>
                              <a:off x="784536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182"/>
                          <wps:cNvCnPr/>
                          <wps:spPr bwMode="auto">
                            <a:xfrm>
                              <a:off x="775487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183"/>
                          <wps:cNvCnPr/>
                          <wps:spPr bwMode="auto">
                            <a:xfrm>
                              <a:off x="766597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184"/>
                          <wps:cNvCnPr/>
                          <wps:spPr bwMode="auto">
                            <a:xfrm>
                              <a:off x="757072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185"/>
                          <wps:cNvCnPr/>
                          <wps:spPr bwMode="auto">
                            <a:xfrm>
                              <a:off x="8577202" y="3806825"/>
                              <a:ext cx="0" cy="82550"/>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186"/>
                          <wps:cNvCnPr/>
                          <wps:spPr bwMode="auto">
                            <a:xfrm>
                              <a:off x="848830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187"/>
                          <wps:cNvCnPr/>
                          <wps:spPr bwMode="auto">
                            <a:xfrm>
                              <a:off x="839305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188"/>
                          <wps:cNvCnPr/>
                          <wps:spPr bwMode="auto">
                            <a:xfrm>
                              <a:off x="830415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189"/>
                          <wps:cNvCnPr/>
                          <wps:spPr bwMode="auto">
                            <a:xfrm>
                              <a:off x="821366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190"/>
                          <wps:cNvCnPr/>
                          <wps:spPr bwMode="auto">
                            <a:xfrm>
                              <a:off x="812000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191"/>
                          <wps:cNvCnPr/>
                          <wps:spPr bwMode="auto">
                            <a:xfrm>
                              <a:off x="739133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192"/>
                          <wps:cNvCnPr/>
                          <wps:spPr bwMode="auto">
                            <a:xfrm>
                              <a:off x="729767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193"/>
                          <wps:cNvCnPr/>
                          <wps:spPr bwMode="auto">
                            <a:xfrm>
                              <a:off x="720718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194"/>
                          <wps:cNvCnPr/>
                          <wps:spPr bwMode="auto">
                            <a:xfrm>
                              <a:off x="711670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195"/>
                          <wps:cNvCnPr/>
                          <wps:spPr bwMode="auto">
                            <a:xfrm>
                              <a:off x="702303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196"/>
                          <wps:cNvCnPr/>
                          <wps:spPr bwMode="auto">
                            <a:xfrm>
                              <a:off x="684365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197"/>
                          <wps:cNvCnPr/>
                          <wps:spPr bwMode="auto">
                            <a:xfrm>
                              <a:off x="674840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198"/>
                          <wps:cNvCnPr/>
                          <wps:spPr bwMode="auto">
                            <a:xfrm>
                              <a:off x="665950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199"/>
                          <wps:cNvCnPr/>
                          <wps:spPr bwMode="auto">
                            <a:xfrm>
                              <a:off x="656901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200"/>
                          <wps:cNvCnPr/>
                          <wps:spPr bwMode="auto">
                            <a:xfrm>
                              <a:off x="647535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201"/>
                          <wps:cNvCnPr/>
                          <wps:spPr bwMode="auto">
                            <a:xfrm>
                              <a:off x="629437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202"/>
                          <wps:cNvCnPr/>
                          <wps:spPr bwMode="auto">
                            <a:xfrm>
                              <a:off x="620071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203"/>
                          <wps:cNvCnPr/>
                          <wps:spPr bwMode="auto">
                            <a:xfrm>
                              <a:off x="611022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204"/>
                          <wps:cNvCnPr/>
                          <wps:spPr bwMode="auto">
                            <a:xfrm>
                              <a:off x="602132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205"/>
                          <wps:cNvCnPr/>
                          <wps:spPr bwMode="auto">
                            <a:xfrm>
                              <a:off x="592766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206"/>
                          <wps:cNvCnPr/>
                          <wps:spPr bwMode="auto">
                            <a:xfrm>
                              <a:off x="574668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207"/>
                          <wps:cNvCnPr/>
                          <wps:spPr bwMode="auto">
                            <a:xfrm>
                              <a:off x="565302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208"/>
                          <wps:cNvCnPr/>
                          <wps:spPr bwMode="auto">
                            <a:xfrm>
                              <a:off x="556253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209"/>
                          <wps:cNvCnPr/>
                          <wps:spPr bwMode="auto">
                            <a:xfrm>
                              <a:off x="547205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210"/>
                          <wps:cNvCnPr/>
                          <wps:spPr bwMode="auto">
                            <a:xfrm>
                              <a:off x="537838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211"/>
                          <wps:cNvCnPr/>
                          <wps:spPr bwMode="auto">
                            <a:xfrm>
                              <a:off x="519900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212"/>
                          <wps:cNvCnPr/>
                          <wps:spPr bwMode="auto">
                            <a:xfrm>
                              <a:off x="510533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213"/>
                          <wps:cNvCnPr/>
                          <wps:spPr bwMode="auto">
                            <a:xfrm>
                              <a:off x="501485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214"/>
                          <wps:cNvCnPr/>
                          <wps:spPr bwMode="auto">
                            <a:xfrm>
                              <a:off x="492436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215"/>
                          <wps:cNvCnPr/>
                          <wps:spPr bwMode="auto">
                            <a:xfrm>
                              <a:off x="483070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216"/>
                          <wps:cNvCnPr/>
                          <wps:spPr bwMode="auto">
                            <a:xfrm>
                              <a:off x="464972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218"/>
                          <wps:cNvCnPr/>
                          <wps:spPr bwMode="auto">
                            <a:xfrm>
                              <a:off x="455606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219"/>
                          <wps:cNvCnPr/>
                          <wps:spPr bwMode="auto">
                            <a:xfrm>
                              <a:off x="446716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220"/>
                          <wps:cNvCnPr/>
                          <wps:spPr bwMode="auto">
                            <a:xfrm>
                              <a:off x="437667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221"/>
                          <wps:cNvCnPr/>
                          <wps:spPr bwMode="auto">
                            <a:xfrm>
                              <a:off x="428301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222"/>
                          <wps:cNvCnPr/>
                          <wps:spPr bwMode="auto">
                            <a:xfrm>
                              <a:off x="410203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223"/>
                          <wps:cNvCnPr/>
                          <wps:spPr bwMode="auto">
                            <a:xfrm>
                              <a:off x="400837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224"/>
                          <wps:cNvCnPr/>
                          <wps:spPr bwMode="auto">
                            <a:xfrm>
                              <a:off x="391788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225"/>
                          <wps:cNvCnPr/>
                          <wps:spPr bwMode="auto">
                            <a:xfrm>
                              <a:off x="382740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226"/>
                          <wps:cNvCnPr/>
                          <wps:spPr bwMode="auto">
                            <a:xfrm>
                              <a:off x="373373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227"/>
                          <wps:cNvCnPr/>
                          <wps:spPr bwMode="auto">
                            <a:xfrm>
                              <a:off x="355435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228"/>
                          <wps:cNvCnPr/>
                          <wps:spPr bwMode="auto">
                            <a:xfrm>
                              <a:off x="346068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229"/>
                          <wps:cNvCnPr/>
                          <wps:spPr bwMode="auto">
                            <a:xfrm>
                              <a:off x="337020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230"/>
                          <wps:cNvCnPr/>
                          <wps:spPr bwMode="auto">
                            <a:xfrm>
                              <a:off x="327971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231"/>
                          <wps:cNvCnPr/>
                          <wps:spPr bwMode="auto">
                            <a:xfrm>
                              <a:off x="318605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232"/>
                          <wps:cNvCnPr/>
                          <wps:spPr bwMode="auto">
                            <a:xfrm>
                              <a:off x="300507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233"/>
                          <wps:cNvCnPr/>
                          <wps:spPr bwMode="auto">
                            <a:xfrm>
                              <a:off x="291141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234"/>
                          <wps:cNvCnPr/>
                          <wps:spPr bwMode="auto">
                            <a:xfrm>
                              <a:off x="282251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235"/>
                          <wps:cNvCnPr/>
                          <wps:spPr bwMode="auto">
                            <a:xfrm>
                              <a:off x="273202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236"/>
                          <wps:cNvCnPr/>
                          <wps:spPr bwMode="auto">
                            <a:xfrm>
                              <a:off x="263836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237"/>
                          <wps:cNvCnPr/>
                          <wps:spPr bwMode="auto">
                            <a:xfrm>
                              <a:off x="245421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238"/>
                          <wps:cNvCnPr/>
                          <wps:spPr bwMode="auto">
                            <a:xfrm>
                              <a:off x="236372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239"/>
                          <wps:cNvCnPr/>
                          <wps:spPr bwMode="auto">
                            <a:xfrm>
                              <a:off x="227323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240"/>
                          <wps:cNvCnPr/>
                          <wps:spPr bwMode="auto">
                            <a:xfrm>
                              <a:off x="217957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241"/>
                          <wps:cNvCnPr/>
                          <wps:spPr bwMode="auto">
                            <a:xfrm>
                              <a:off x="208908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242"/>
                          <wps:cNvCnPr/>
                          <wps:spPr bwMode="auto">
                            <a:xfrm>
                              <a:off x="1906527"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243"/>
                          <wps:cNvCnPr/>
                          <wps:spPr bwMode="auto">
                            <a:xfrm>
                              <a:off x="181603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244"/>
                          <wps:cNvCnPr/>
                          <wps:spPr bwMode="auto">
                            <a:xfrm>
                              <a:off x="172555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245"/>
                          <wps:cNvCnPr/>
                          <wps:spPr bwMode="auto">
                            <a:xfrm>
                              <a:off x="1631889"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246"/>
                          <wps:cNvCnPr/>
                          <wps:spPr bwMode="auto">
                            <a:xfrm>
                              <a:off x="154140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247"/>
                          <wps:cNvCnPr/>
                          <wps:spPr bwMode="auto">
                            <a:xfrm>
                              <a:off x="135725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248"/>
                          <wps:cNvCnPr/>
                          <wps:spPr bwMode="auto">
                            <a:xfrm>
                              <a:off x="126676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249"/>
                          <wps:cNvCnPr/>
                          <wps:spPr bwMode="auto">
                            <a:xfrm>
                              <a:off x="117786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250"/>
                          <wps:cNvCnPr/>
                          <wps:spPr bwMode="auto">
                            <a:xfrm>
                              <a:off x="1084202"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251"/>
                          <wps:cNvCnPr/>
                          <wps:spPr bwMode="auto">
                            <a:xfrm>
                              <a:off x="993714" y="3806825"/>
                              <a:ext cx="0" cy="60325"/>
                            </a:xfrm>
                            <a:prstGeom prst="line">
                              <a:avLst/>
                            </a:prstGeom>
                            <a:noFill/>
                            <a:ln w="190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Freeform 149"/>
                          <wps:cNvSpPr>
                            <a:spLocks/>
                          </wps:cNvSpPr>
                          <wps:spPr bwMode="auto">
                            <a:xfrm>
                              <a:off x="806389" y="1901825"/>
                              <a:ext cx="7805738" cy="0"/>
                            </a:xfrm>
                            <a:custGeom>
                              <a:avLst/>
                              <a:gdLst>
                                <a:gd name="T0" fmla="*/ 0 w 4917"/>
                                <a:gd name="T1" fmla="*/ 1099 w 4917"/>
                                <a:gd name="T2" fmla="*/ 4917 w 4917"/>
                              </a:gdLst>
                              <a:ahLst/>
                              <a:cxnLst>
                                <a:cxn ang="0">
                                  <a:pos x="T0" y="0"/>
                                </a:cxn>
                                <a:cxn ang="0">
                                  <a:pos x="T1" y="0"/>
                                </a:cxn>
                                <a:cxn ang="0">
                                  <a:pos x="T2" y="0"/>
                                </a:cxn>
                              </a:cxnLst>
                              <a:rect l="0" t="0" r="r" b="b"/>
                              <a:pathLst>
                                <a:path w="4917">
                                  <a:moveTo>
                                    <a:pt x="0" y="0"/>
                                  </a:moveTo>
                                  <a:lnTo>
                                    <a:pt x="1099" y="0"/>
                                  </a:lnTo>
                                  <a:lnTo>
                                    <a:pt x="4917" y="0"/>
                                  </a:lnTo>
                                </a:path>
                              </a:pathLst>
                            </a:custGeom>
                            <a:noFill/>
                            <a:ln w="15875" cap="flat">
                              <a:solidFill>
                                <a:srgbClr val="939598"/>
                              </a:solidFill>
                              <a:prstDash val="dash"/>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s:wsp>
                        <wps:cNvPr id="150" name="TextBox 242"/>
                        <wps:cNvSpPr txBox="1"/>
                        <wps:spPr>
                          <a:xfrm>
                            <a:off x="446979" y="3617125"/>
                            <a:ext cx="253327" cy="343583"/>
                          </a:xfrm>
                          <a:prstGeom prst="rect">
                            <a:avLst/>
                          </a:prstGeom>
                          <a:noFill/>
                        </wps:spPr>
                        <wps:txbx>
                          <w:txbxContent>
                            <w:p w:rsidR="000C2B65" w:rsidRDefault="000C2B65" w:rsidP="00E6560F">
                              <w:pPr>
                                <w:pStyle w:val="NormalWeb"/>
                                <w:spacing w:before="0"/>
                                <w:jc w:val="right"/>
                              </w:pPr>
                              <w:r>
                                <w:rPr>
                                  <w:rFonts w:ascii="Arial" w:hAnsi="Arial" w:cs="Arial"/>
                                  <w:color w:val="000000" w:themeColor="text1"/>
                                  <w:kern w:val="24"/>
                                  <w:sz w:val="22"/>
                                  <w:szCs w:val="22"/>
                                </w:rPr>
                                <w:t>0</w:t>
                              </w:r>
                            </w:p>
                          </w:txbxContent>
                        </wps:txbx>
                        <wps:bodyPr wrap="square" lIns="0" tIns="0" rIns="0" bIns="0" rtlCol="0">
                          <a:spAutoFit/>
                        </wps:bodyPr>
                      </wps:wsp>
                      <wps:wsp>
                        <wps:cNvPr id="151" name="TextBox 243"/>
                        <wps:cNvSpPr txBox="1"/>
                        <wps:spPr>
                          <a:xfrm>
                            <a:off x="446979" y="2897324"/>
                            <a:ext cx="253327" cy="343583"/>
                          </a:xfrm>
                          <a:prstGeom prst="rect">
                            <a:avLst/>
                          </a:prstGeom>
                          <a:noFill/>
                        </wps:spPr>
                        <wps:txbx>
                          <w:txbxContent>
                            <w:p w:rsidR="000C2B65" w:rsidRDefault="000C2B65" w:rsidP="00E6560F">
                              <w:pPr>
                                <w:pStyle w:val="NormalWeb"/>
                                <w:spacing w:before="0"/>
                                <w:jc w:val="right"/>
                              </w:pPr>
                              <w:r>
                                <w:rPr>
                                  <w:rFonts w:ascii="Arial" w:hAnsi="Arial" w:cs="Arial"/>
                                  <w:color w:val="000000" w:themeColor="text1"/>
                                  <w:kern w:val="24"/>
                                  <w:sz w:val="22"/>
                                  <w:szCs w:val="22"/>
                                </w:rPr>
                                <w:t>20</w:t>
                              </w:r>
                            </w:p>
                          </w:txbxContent>
                        </wps:txbx>
                        <wps:bodyPr wrap="square" lIns="0" tIns="0" rIns="0" bIns="0" rtlCol="0">
                          <a:spAutoFit/>
                        </wps:bodyPr>
                      </wps:wsp>
                      <wps:wsp>
                        <wps:cNvPr id="152" name="TextBox 244"/>
                        <wps:cNvSpPr txBox="1"/>
                        <wps:spPr>
                          <a:xfrm>
                            <a:off x="446979" y="2177527"/>
                            <a:ext cx="253327" cy="343583"/>
                          </a:xfrm>
                          <a:prstGeom prst="rect">
                            <a:avLst/>
                          </a:prstGeom>
                          <a:noFill/>
                        </wps:spPr>
                        <wps:txbx>
                          <w:txbxContent>
                            <w:p w:rsidR="000C2B65" w:rsidRDefault="000C2B65" w:rsidP="00E6560F">
                              <w:pPr>
                                <w:pStyle w:val="NormalWeb"/>
                                <w:spacing w:before="0"/>
                                <w:jc w:val="right"/>
                              </w:pPr>
                              <w:r>
                                <w:rPr>
                                  <w:rFonts w:ascii="Arial" w:hAnsi="Arial" w:cs="Arial"/>
                                  <w:color w:val="000000" w:themeColor="text1"/>
                                  <w:kern w:val="24"/>
                                  <w:sz w:val="22"/>
                                  <w:szCs w:val="22"/>
                                </w:rPr>
                                <w:t>40</w:t>
                              </w:r>
                            </w:p>
                          </w:txbxContent>
                        </wps:txbx>
                        <wps:bodyPr wrap="square" lIns="0" tIns="0" rIns="0" bIns="0" rtlCol="0">
                          <a:spAutoFit/>
                        </wps:bodyPr>
                      </wps:wsp>
                      <wps:wsp>
                        <wps:cNvPr id="153" name="TextBox 245"/>
                        <wps:cNvSpPr txBox="1"/>
                        <wps:spPr>
                          <a:xfrm>
                            <a:off x="446979" y="1457728"/>
                            <a:ext cx="253327" cy="343583"/>
                          </a:xfrm>
                          <a:prstGeom prst="rect">
                            <a:avLst/>
                          </a:prstGeom>
                          <a:noFill/>
                        </wps:spPr>
                        <wps:txbx>
                          <w:txbxContent>
                            <w:p w:rsidR="000C2B65" w:rsidRDefault="000C2B65" w:rsidP="00E6560F">
                              <w:pPr>
                                <w:pStyle w:val="NormalWeb"/>
                                <w:spacing w:before="0"/>
                                <w:jc w:val="right"/>
                              </w:pPr>
                              <w:r>
                                <w:rPr>
                                  <w:rFonts w:ascii="Arial" w:hAnsi="Arial" w:cs="Arial"/>
                                  <w:color w:val="000000" w:themeColor="text1"/>
                                  <w:kern w:val="24"/>
                                  <w:sz w:val="22"/>
                                  <w:szCs w:val="22"/>
                                </w:rPr>
                                <w:t>60</w:t>
                              </w:r>
                            </w:p>
                          </w:txbxContent>
                        </wps:txbx>
                        <wps:bodyPr wrap="square" lIns="0" tIns="0" rIns="0" bIns="0" rtlCol="0">
                          <a:spAutoFit/>
                        </wps:bodyPr>
                      </wps:wsp>
                      <wps:wsp>
                        <wps:cNvPr id="154" name="TextBox 246"/>
                        <wps:cNvSpPr txBox="1"/>
                        <wps:spPr>
                          <a:xfrm>
                            <a:off x="446979" y="737926"/>
                            <a:ext cx="253327" cy="343583"/>
                          </a:xfrm>
                          <a:prstGeom prst="rect">
                            <a:avLst/>
                          </a:prstGeom>
                          <a:noFill/>
                        </wps:spPr>
                        <wps:txbx>
                          <w:txbxContent>
                            <w:p w:rsidR="000C2B65" w:rsidRDefault="000C2B65" w:rsidP="00E6560F">
                              <w:pPr>
                                <w:pStyle w:val="NormalWeb"/>
                                <w:spacing w:before="0"/>
                                <w:jc w:val="right"/>
                              </w:pPr>
                              <w:r>
                                <w:rPr>
                                  <w:rFonts w:ascii="Arial" w:hAnsi="Arial" w:cs="Arial"/>
                                  <w:color w:val="000000" w:themeColor="text1"/>
                                  <w:kern w:val="24"/>
                                  <w:sz w:val="22"/>
                                  <w:szCs w:val="22"/>
                                </w:rPr>
                                <w:t>80</w:t>
                              </w:r>
                            </w:p>
                          </w:txbxContent>
                        </wps:txbx>
                        <wps:bodyPr wrap="square" lIns="0" tIns="0" rIns="0" bIns="0" rtlCol="0">
                          <a:spAutoFit/>
                        </wps:bodyPr>
                      </wps:wsp>
                      <wps:wsp>
                        <wps:cNvPr id="155" name="TextBox 247"/>
                        <wps:cNvSpPr txBox="1"/>
                        <wps:spPr>
                          <a:xfrm>
                            <a:off x="446979" y="18126"/>
                            <a:ext cx="253327" cy="343583"/>
                          </a:xfrm>
                          <a:prstGeom prst="rect">
                            <a:avLst/>
                          </a:prstGeom>
                          <a:noFill/>
                        </wps:spPr>
                        <wps:txbx>
                          <w:txbxContent>
                            <w:p w:rsidR="000C2B65" w:rsidRDefault="000C2B65" w:rsidP="00E6560F">
                              <w:pPr>
                                <w:pStyle w:val="NormalWeb"/>
                                <w:spacing w:before="0"/>
                                <w:jc w:val="right"/>
                              </w:pPr>
                              <w:r>
                                <w:rPr>
                                  <w:rFonts w:ascii="Arial" w:hAnsi="Arial" w:cs="Arial"/>
                                  <w:color w:val="000000" w:themeColor="text1"/>
                                  <w:kern w:val="24"/>
                                  <w:sz w:val="22"/>
                                  <w:szCs w:val="22"/>
                                </w:rPr>
                                <w:t>100</w:t>
                              </w:r>
                            </w:p>
                          </w:txbxContent>
                        </wps:txbx>
                        <wps:bodyPr wrap="square" lIns="0" tIns="0" rIns="0" bIns="0" rtlCol="0">
                          <a:spAutoFit/>
                        </wps:bodyPr>
                      </wps:wsp>
                      <wps:wsp>
                        <wps:cNvPr id="156" name="TextBox 248"/>
                        <wps:cNvSpPr txBox="1"/>
                        <wps:spPr>
                          <a:xfrm>
                            <a:off x="734426" y="3905045"/>
                            <a:ext cx="206916"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0</w:t>
                              </w:r>
                            </w:p>
                          </w:txbxContent>
                        </wps:txbx>
                        <wps:bodyPr wrap="square" lIns="0" tIns="0" rIns="0" bIns="0" rtlCol="0">
                          <a:spAutoFit/>
                        </wps:bodyPr>
                      </wps:wsp>
                      <wps:wsp>
                        <wps:cNvPr id="157" name="TextBox 249"/>
                        <wps:cNvSpPr txBox="1"/>
                        <wps:spPr>
                          <a:xfrm>
                            <a:off x="1085321" y="3905045"/>
                            <a:ext cx="207561"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6</w:t>
                              </w:r>
                            </w:p>
                          </w:txbxContent>
                        </wps:txbx>
                        <wps:bodyPr wrap="square" lIns="0" tIns="0" rIns="0" bIns="0" rtlCol="0">
                          <a:spAutoFit/>
                        </wps:bodyPr>
                      </wps:wsp>
                      <wps:wsp>
                        <wps:cNvPr id="158" name="TextBox 250"/>
                        <wps:cNvSpPr txBox="1"/>
                        <wps:spPr>
                          <a:xfrm>
                            <a:off x="1436219" y="3905045"/>
                            <a:ext cx="207561"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12</w:t>
                              </w:r>
                            </w:p>
                          </w:txbxContent>
                        </wps:txbx>
                        <wps:bodyPr wrap="square" lIns="0" tIns="0" rIns="0" bIns="0" rtlCol="0">
                          <a:spAutoFit/>
                        </wps:bodyPr>
                      </wps:wsp>
                      <wps:wsp>
                        <wps:cNvPr id="159" name="TextBox 251"/>
                        <wps:cNvSpPr txBox="1"/>
                        <wps:spPr>
                          <a:xfrm>
                            <a:off x="1787116" y="3905045"/>
                            <a:ext cx="207561"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18</w:t>
                              </w:r>
                            </w:p>
                          </w:txbxContent>
                        </wps:txbx>
                        <wps:bodyPr wrap="square" lIns="0" tIns="0" rIns="0" bIns="0" rtlCol="0">
                          <a:spAutoFit/>
                        </wps:bodyPr>
                      </wps:wsp>
                      <wps:wsp>
                        <wps:cNvPr id="160" name="TextBox 252"/>
                        <wps:cNvSpPr txBox="1"/>
                        <wps:spPr>
                          <a:xfrm>
                            <a:off x="2138014" y="3905045"/>
                            <a:ext cx="207561"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24</w:t>
                              </w:r>
                            </w:p>
                          </w:txbxContent>
                        </wps:txbx>
                        <wps:bodyPr wrap="square" lIns="0" tIns="0" rIns="0" bIns="0" rtlCol="0">
                          <a:spAutoFit/>
                        </wps:bodyPr>
                      </wps:wsp>
                      <wps:wsp>
                        <wps:cNvPr id="161" name="TextBox 253"/>
                        <wps:cNvSpPr txBox="1"/>
                        <wps:spPr>
                          <a:xfrm>
                            <a:off x="2488909" y="3905045"/>
                            <a:ext cx="207561"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30</w:t>
                              </w:r>
                            </w:p>
                          </w:txbxContent>
                        </wps:txbx>
                        <wps:bodyPr wrap="square" lIns="0" tIns="0" rIns="0" bIns="0" rtlCol="0">
                          <a:spAutoFit/>
                        </wps:bodyPr>
                      </wps:wsp>
                      <wps:wsp>
                        <wps:cNvPr id="162" name="TextBox 254"/>
                        <wps:cNvSpPr txBox="1"/>
                        <wps:spPr>
                          <a:xfrm>
                            <a:off x="2839808" y="3905045"/>
                            <a:ext cx="206916"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36</w:t>
                              </w:r>
                            </w:p>
                          </w:txbxContent>
                        </wps:txbx>
                        <wps:bodyPr wrap="square" lIns="0" tIns="0" rIns="0" bIns="0" rtlCol="0">
                          <a:spAutoFit/>
                        </wps:bodyPr>
                      </wps:wsp>
                      <wps:wsp>
                        <wps:cNvPr id="163" name="TextBox 255"/>
                        <wps:cNvSpPr txBox="1"/>
                        <wps:spPr>
                          <a:xfrm>
                            <a:off x="3190705" y="3905045"/>
                            <a:ext cx="207561"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42</w:t>
                              </w:r>
                            </w:p>
                          </w:txbxContent>
                        </wps:txbx>
                        <wps:bodyPr wrap="square" lIns="0" tIns="0" rIns="0" bIns="0" rtlCol="0">
                          <a:spAutoFit/>
                        </wps:bodyPr>
                      </wps:wsp>
                      <wps:wsp>
                        <wps:cNvPr id="164" name="TextBox 256"/>
                        <wps:cNvSpPr txBox="1"/>
                        <wps:spPr>
                          <a:xfrm>
                            <a:off x="3541600" y="3905045"/>
                            <a:ext cx="207561"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48</w:t>
                              </w:r>
                            </w:p>
                          </w:txbxContent>
                        </wps:txbx>
                        <wps:bodyPr wrap="square" lIns="0" tIns="0" rIns="0" bIns="0" rtlCol="0">
                          <a:spAutoFit/>
                        </wps:bodyPr>
                      </wps:wsp>
                      <wps:wsp>
                        <wps:cNvPr id="165" name="TextBox 257"/>
                        <wps:cNvSpPr txBox="1"/>
                        <wps:spPr>
                          <a:xfrm>
                            <a:off x="3892499" y="3905045"/>
                            <a:ext cx="206916"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54</w:t>
                              </w:r>
                            </w:p>
                          </w:txbxContent>
                        </wps:txbx>
                        <wps:bodyPr wrap="square" lIns="0" tIns="0" rIns="0" bIns="0" rtlCol="0">
                          <a:spAutoFit/>
                        </wps:bodyPr>
                      </wps:wsp>
                      <wps:wsp>
                        <wps:cNvPr id="166" name="TextBox 258"/>
                        <wps:cNvSpPr txBox="1"/>
                        <wps:spPr>
                          <a:xfrm>
                            <a:off x="4243396" y="3905045"/>
                            <a:ext cx="207561"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60</w:t>
                              </w:r>
                            </w:p>
                          </w:txbxContent>
                        </wps:txbx>
                        <wps:bodyPr wrap="square" lIns="0" tIns="0" rIns="0" bIns="0" rtlCol="0">
                          <a:spAutoFit/>
                        </wps:bodyPr>
                      </wps:wsp>
                      <wps:wsp>
                        <wps:cNvPr id="167" name="TextBox 259"/>
                        <wps:cNvSpPr txBox="1"/>
                        <wps:spPr>
                          <a:xfrm>
                            <a:off x="4594294" y="3905045"/>
                            <a:ext cx="208205"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66</w:t>
                              </w:r>
                            </w:p>
                          </w:txbxContent>
                        </wps:txbx>
                        <wps:bodyPr wrap="square" lIns="0" tIns="0" rIns="0" bIns="0" rtlCol="0">
                          <a:spAutoFit/>
                        </wps:bodyPr>
                      </wps:wsp>
                      <wps:wsp>
                        <wps:cNvPr id="168" name="TextBox 260"/>
                        <wps:cNvSpPr txBox="1"/>
                        <wps:spPr>
                          <a:xfrm>
                            <a:off x="4945190" y="3905045"/>
                            <a:ext cx="206916"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72</w:t>
                              </w:r>
                            </w:p>
                          </w:txbxContent>
                        </wps:txbx>
                        <wps:bodyPr wrap="square" lIns="0" tIns="0" rIns="0" bIns="0" rtlCol="0">
                          <a:spAutoFit/>
                        </wps:bodyPr>
                      </wps:wsp>
                      <wps:wsp>
                        <wps:cNvPr id="169" name="TextBox 261"/>
                        <wps:cNvSpPr txBox="1"/>
                        <wps:spPr>
                          <a:xfrm>
                            <a:off x="5296087" y="3905045"/>
                            <a:ext cx="207561"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78</w:t>
                              </w:r>
                            </w:p>
                          </w:txbxContent>
                        </wps:txbx>
                        <wps:bodyPr wrap="square" lIns="0" tIns="0" rIns="0" bIns="0" rtlCol="0">
                          <a:spAutoFit/>
                        </wps:bodyPr>
                      </wps:wsp>
                      <wps:wsp>
                        <wps:cNvPr id="170" name="TextBox 262"/>
                        <wps:cNvSpPr txBox="1"/>
                        <wps:spPr>
                          <a:xfrm>
                            <a:off x="5646659" y="3905045"/>
                            <a:ext cx="207561" cy="343583"/>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84</w:t>
                              </w:r>
                            </w:p>
                          </w:txbxContent>
                        </wps:txbx>
                        <wps:bodyPr wrap="square" lIns="0" tIns="0" rIns="0" bIns="0" rtlCol="0">
                          <a:spAutoFit/>
                        </wps:bodyPr>
                      </wps:wsp>
                      <wpg:grpSp>
                        <wpg:cNvPr id="171" name="Group 171"/>
                        <wpg:cNvGrpSpPr/>
                        <wpg:grpSpPr>
                          <a:xfrm>
                            <a:off x="816532" y="69441"/>
                            <a:ext cx="4638009" cy="2151063"/>
                            <a:chOff x="816532" y="69441"/>
                            <a:chExt cx="7243762" cy="2151063"/>
                          </a:xfrm>
                        </wpg:grpSpPr>
                        <wpg:grpSp>
                          <wpg:cNvPr id="172" name="Group 172"/>
                          <wpg:cNvGrpSpPr/>
                          <wpg:grpSpPr>
                            <a:xfrm>
                              <a:off x="816532" y="69441"/>
                              <a:ext cx="7243762" cy="2151063"/>
                              <a:chOff x="816532" y="69441"/>
                              <a:chExt cx="7243762" cy="2151063"/>
                            </a:xfrm>
                          </wpg:grpSpPr>
                          <wps:wsp>
                            <wps:cNvPr id="173" name="Freeform 173"/>
                            <wps:cNvSpPr>
                              <a:spLocks/>
                            </wps:cNvSpPr>
                            <wps:spPr bwMode="auto">
                              <a:xfrm>
                                <a:off x="2502457" y="1649003"/>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74" name="Freeform 174"/>
                            <wps:cNvSpPr>
                              <a:spLocks/>
                            </wps:cNvSpPr>
                            <wps:spPr bwMode="auto">
                              <a:xfrm>
                                <a:off x="4129644" y="1972853"/>
                                <a:ext cx="77787" cy="85725"/>
                              </a:xfrm>
                              <a:custGeom>
                                <a:avLst/>
                                <a:gdLst>
                                  <a:gd name="T0" fmla="*/ 26 w 49"/>
                                  <a:gd name="T1" fmla="*/ 0 h 54"/>
                                  <a:gd name="T2" fmla="*/ 49 w 49"/>
                                  <a:gd name="T3" fmla="*/ 54 h 54"/>
                                  <a:gd name="T4" fmla="*/ 0 w 49"/>
                                  <a:gd name="T5" fmla="*/ 54 h 54"/>
                                  <a:gd name="T6" fmla="*/ 26 w 49"/>
                                  <a:gd name="T7" fmla="*/ 0 h 54"/>
                                </a:gdLst>
                                <a:ahLst/>
                                <a:cxnLst>
                                  <a:cxn ang="0">
                                    <a:pos x="T0" y="T1"/>
                                  </a:cxn>
                                  <a:cxn ang="0">
                                    <a:pos x="T2" y="T3"/>
                                  </a:cxn>
                                  <a:cxn ang="0">
                                    <a:pos x="T4" y="T5"/>
                                  </a:cxn>
                                  <a:cxn ang="0">
                                    <a:pos x="T6" y="T7"/>
                                  </a:cxn>
                                </a:cxnLst>
                                <a:rect l="0" t="0" r="r" b="b"/>
                                <a:pathLst>
                                  <a:path w="49" h="54">
                                    <a:moveTo>
                                      <a:pt x="26" y="0"/>
                                    </a:moveTo>
                                    <a:lnTo>
                                      <a:pt x="49"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75" name="Freeform 175"/>
                            <wps:cNvSpPr>
                              <a:spLocks/>
                            </wps:cNvSpPr>
                            <wps:spPr bwMode="auto">
                              <a:xfrm>
                                <a:off x="4643994" y="2025241"/>
                                <a:ext cx="77787" cy="85725"/>
                              </a:xfrm>
                              <a:custGeom>
                                <a:avLst/>
                                <a:gdLst>
                                  <a:gd name="T0" fmla="*/ 26 w 49"/>
                                  <a:gd name="T1" fmla="*/ 0 h 54"/>
                                  <a:gd name="T2" fmla="*/ 49 w 49"/>
                                  <a:gd name="T3" fmla="*/ 54 h 54"/>
                                  <a:gd name="T4" fmla="*/ 0 w 49"/>
                                  <a:gd name="T5" fmla="*/ 54 h 54"/>
                                  <a:gd name="T6" fmla="*/ 26 w 49"/>
                                  <a:gd name="T7" fmla="*/ 0 h 54"/>
                                </a:gdLst>
                                <a:ahLst/>
                                <a:cxnLst>
                                  <a:cxn ang="0">
                                    <a:pos x="T0" y="T1"/>
                                  </a:cxn>
                                  <a:cxn ang="0">
                                    <a:pos x="T2" y="T3"/>
                                  </a:cxn>
                                  <a:cxn ang="0">
                                    <a:pos x="T4" y="T5"/>
                                  </a:cxn>
                                  <a:cxn ang="0">
                                    <a:pos x="T6" y="T7"/>
                                  </a:cxn>
                                </a:cxnLst>
                                <a:rect l="0" t="0" r="r" b="b"/>
                                <a:pathLst>
                                  <a:path w="49" h="54">
                                    <a:moveTo>
                                      <a:pt x="26" y="0"/>
                                    </a:moveTo>
                                    <a:lnTo>
                                      <a:pt x="49"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76" name="Freeform 176"/>
                            <wps:cNvSpPr>
                              <a:spLocks/>
                            </wps:cNvSpPr>
                            <wps:spPr bwMode="auto">
                              <a:xfrm>
                                <a:off x="4669394" y="2025241"/>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77" name="Freeform 177"/>
                            <wps:cNvSpPr>
                              <a:spLocks/>
                            </wps:cNvSpPr>
                            <wps:spPr bwMode="auto">
                              <a:xfrm>
                                <a:off x="4715432" y="2025241"/>
                                <a:ext cx="74612" cy="85725"/>
                              </a:xfrm>
                              <a:custGeom>
                                <a:avLst/>
                                <a:gdLst>
                                  <a:gd name="T0" fmla="*/ 23 w 47"/>
                                  <a:gd name="T1" fmla="*/ 0 h 54"/>
                                  <a:gd name="T2" fmla="*/ 47 w 47"/>
                                  <a:gd name="T3" fmla="*/ 54 h 54"/>
                                  <a:gd name="T4" fmla="*/ 0 w 47"/>
                                  <a:gd name="T5" fmla="*/ 54 h 54"/>
                                  <a:gd name="T6" fmla="*/ 23 w 47"/>
                                  <a:gd name="T7" fmla="*/ 0 h 54"/>
                                </a:gdLst>
                                <a:ahLst/>
                                <a:cxnLst>
                                  <a:cxn ang="0">
                                    <a:pos x="T0" y="T1"/>
                                  </a:cxn>
                                  <a:cxn ang="0">
                                    <a:pos x="T2" y="T3"/>
                                  </a:cxn>
                                  <a:cxn ang="0">
                                    <a:pos x="T4" y="T5"/>
                                  </a:cxn>
                                  <a:cxn ang="0">
                                    <a:pos x="T6" y="T7"/>
                                  </a:cxn>
                                </a:cxnLst>
                                <a:rect l="0" t="0" r="r" b="b"/>
                                <a:pathLst>
                                  <a:path w="47" h="54">
                                    <a:moveTo>
                                      <a:pt x="23" y="0"/>
                                    </a:moveTo>
                                    <a:lnTo>
                                      <a:pt x="47" y="54"/>
                                    </a:lnTo>
                                    <a:lnTo>
                                      <a:pt x="0" y="54"/>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78" name="Freeform 178"/>
                            <wps:cNvSpPr>
                              <a:spLocks/>
                            </wps:cNvSpPr>
                            <wps:spPr bwMode="auto">
                              <a:xfrm>
                                <a:off x="4748769" y="2039528"/>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79" name="Freeform 179"/>
                            <wps:cNvSpPr>
                              <a:spLocks/>
                            </wps:cNvSpPr>
                            <wps:spPr bwMode="auto">
                              <a:xfrm>
                                <a:off x="4793219" y="2039528"/>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0" name="Freeform 180"/>
                            <wps:cNvSpPr>
                              <a:spLocks/>
                            </wps:cNvSpPr>
                            <wps:spPr bwMode="auto">
                              <a:xfrm>
                                <a:off x="4823382" y="2039528"/>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1" name="Freeform 181"/>
                            <wps:cNvSpPr>
                              <a:spLocks/>
                            </wps:cNvSpPr>
                            <wps:spPr bwMode="auto">
                              <a:xfrm>
                                <a:off x="4872594" y="2039528"/>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2" name="Freeform 182"/>
                            <wps:cNvSpPr>
                              <a:spLocks/>
                            </wps:cNvSpPr>
                            <wps:spPr bwMode="auto">
                              <a:xfrm>
                                <a:off x="4891644" y="2039528"/>
                                <a:ext cx="77787" cy="87313"/>
                              </a:xfrm>
                              <a:custGeom>
                                <a:avLst/>
                                <a:gdLst>
                                  <a:gd name="T0" fmla="*/ 26 w 49"/>
                                  <a:gd name="T1" fmla="*/ 0 h 55"/>
                                  <a:gd name="T2" fmla="*/ 49 w 49"/>
                                  <a:gd name="T3" fmla="*/ 55 h 55"/>
                                  <a:gd name="T4" fmla="*/ 0 w 49"/>
                                  <a:gd name="T5" fmla="*/ 55 h 55"/>
                                  <a:gd name="T6" fmla="*/ 26 w 49"/>
                                  <a:gd name="T7" fmla="*/ 0 h 55"/>
                                </a:gdLst>
                                <a:ahLst/>
                                <a:cxnLst>
                                  <a:cxn ang="0">
                                    <a:pos x="T0" y="T1"/>
                                  </a:cxn>
                                  <a:cxn ang="0">
                                    <a:pos x="T2" y="T3"/>
                                  </a:cxn>
                                  <a:cxn ang="0">
                                    <a:pos x="T4" y="T5"/>
                                  </a:cxn>
                                  <a:cxn ang="0">
                                    <a:pos x="T6" y="T7"/>
                                  </a:cxn>
                                </a:cxnLst>
                                <a:rect l="0" t="0" r="r" b="b"/>
                                <a:pathLst>
                                  <a:path w="49" h="55">
                                    <a:moveTo>
                                      <a:pt x="26" y="0"/>
                                    </a:moveTo>
                                    <a:lnTo>
                                      <a:pt x="49"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3" name="Freeform 183"/>
                            <wps:cNvSpPr>
                              <a:spLocks/>
                            </wps:cNvSpPr>
                            <wps:spPr bwMode="auto">
                              <a:xfrm>
                                <a:off x="4924982" y="2039528"/>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4" name="Freeform 184"/>
                            <wps:cNvSpPr>
                              <a:spLocks/>
                            </wps:cNvSpPr>
                            <wps:spPr bwMode="auto">
                              <a:xfrm>
                                <a:off x="4993244" y="2039528"/>
                                <a:ext cx="77787" cy="87313"/>
                              </a:xfrm>
                              <a:custGeom>
                                <a:avLst/>
                                <a:gdLst>
                                  <a:gd name="T0" fmla="*/ 23 w 49"/>
                                  <a:gd name="T1" fmla="*/ 0 h 55"/>
                                  <a:gd name="T2" fmla="*/ 49 w 49"/>
                                  <a:gd name="T3" fmla="*/ 55 h 55"/>
                                  <a:gd name="T4" fmla="*/ 0 w 49"/>
                                  <a:gd name="T5" fmla="*/ 55 h 55"/>
                                  <a:gd name="T6" fmla="*/ 23 w 49"/>
                                  <a:gd name="T7" fmla="*/ 0 h 55"/>
                                </a:gdLst>
                                <a:ahLst/>
                                <a:cxnLst>
                                  <a:cxn ang="0">
                                    <a:pos x="T0" y="T1"/>
                                  </a:cxn>
                                  <a:cxn ang="0">
                                    <a:pos x="T2" y="T3"/>
                                  </a:cxn>
                                  <a:cxn ang="0">
                                    <a:pos x="T4" y="T5"/>
                                  </a:cxn>
                                  <a:cxn ang="0">
                                    <a:pos x="T6" y="T7"/>
                                  </a:cxn>
                                </a:cxnLst>
                                <a:rect l="0" t="0" r="r" b="b"/>
                                <a:pathLst>
                                  <a:path w="49" h="55">
                                    <a:moveTo>
                                      <a:pt x="23" y="0"/>
                                    </a:moveTo>
                                    <a:lnTo>
                                      <a:pt x="49" y="55"/>
                                    </a:lnTo>
                                    <a:lnTo>
                                      <a:pt x="0" y="55"/>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5" name="Freeform 185"/>
                            <wps:cNvSpPr>
                              <a:spLocks/>
                            </wps:cNvSpPr>
                            <wps:spPr bwMode="auto">
                              <a:xfrm>
                                <a:off x="5034519" y="2039528"/>
                                <a:ext cx="77787" cy="87313"/>
                              </a:xfrm>
                              <a:custGeom>
                                <a:avLst/>
                                <a:gdLst>
                                  <a:gd name="T0" fmla="*/ 26 w 49"/>
                                  <a:gd name="T1" fmla="*/ 0 h 55"/>
                                  <a:gd name="T2" fmla="*/ 49 w 49"/>
                                  <a:gd name="T3" fmla="*/ 55 h 55"/>
                                  <a:gd name="T4" fmla="*/ 0 w 49"/>
                                  <a:gd name="T5" fmla="*/ 55 h 55"/>
                                  <a:gd name="T6" fmla="*/ 26 w 49"/>
                                  <a:gd name="T7" fmla="*/ 0 h 55"/>
                                </a:gdLst>
                                <a:ahLst/>
                                <a:cxnLst>
                                  <a:cxn ang="0">
                                    <a:pos x="T0" y="T1"/>
                                  </a:cxn>
                                  <a:cxn ang="0">
                                    <a:pos x="T2" y="T3"/>
                                  </a:cxn>
                                  <a:cxn ang="0">
                                    <a:pos x="T4" y="T5"/>
                                  </a:cxn>
                                  <a:cxn ang="0">
                                    <a:pos x="T6" y="T7"/>
                                  </a:cxn>
                                </a:cxnLst>
                                <a:rect l="0" t="0" r="r" b="b"/>
                                <a:pathLst>
                                  <a:path w="49" h="55">
                                    <a:moveTo>
                                      <a:pt x="26" y="0"/>
                                    </a:moveTo>
                                    <a:lnTo>
                                      <a:pt x="49"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6" name="Freeform 186"/>
                            <wps:cNvSpPr>
                              <a:spLocks/>
                            </wps:cNvSpPr>
                            <wps:spPr bwMode="auto">
                              <a:xfrm>
                                <a:off x="4966257" y="2039528"/>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7" name="Freeform 187"/>
                            <wps:cNvSpPr>
                              <a:spLocks/>
                            </wps:cNvSpPr>
                            <wps:spPr bwMode="auto">
                              <a:xfrm>
                                <a:off x="5064682" y="2055403"/>
                                <a:ext cx="77787" cy="82550"/>
                              </a:xfrm>
                              <a:custGeom>
                                <a:avLst/>
                                <a:gdLst>
                                  <a:gd name="T0" fmla="*/ 26 w 49"/>
                                  <a:gd name="T1" fmla="*/ 0 h 52"/>
                                  <a:gd name="T2" fmla="*/ 49 w 49"/>
                                  <a:gd name="T3" fmla="*/ 52 h 52"/>
                                  <a:gd name="T4" fmla="*/ 0 w 49"/>
                                  <a:gd name="T5" fmla="*/ 52 h 52"/>
                                  <a:gd name="T6" fmla="*/ 26 w 49"/>
                                  <a:gd name="T7" fmla="*/ 0 h 52"/>
                                </a:gdLst>
                                <a:ahLst/>
                                <a:cxnLst>
                                  <a:cxn ang="0">
                                    <a:pos x="T0" y="T1"/>
                                  </a:cxn>
                                  <a:cxn ang="0">
                                    <a:pos x="T2" y="T3"/>
                                  </a:cxn>
                                  <a:cxn ang="0">
                                    <a:pos x="T4" y="T5"/>
                                  </a:cxn>
                                  <a:cxn ang="0">
                                    <a:pos x="T6" y="T7"/>
                                  </a:cxn>
                                </a:cxnLst>
                                <a:rect l="0" t="0" r="r" b="b"/>
                                <a:pathLst>
                                  <a:path w="49" h="52">
                                    <a:moveTo>
                                      <a:pt x="26" y="0"/>
                                    </a:moveTo>
                                    <a:lnTo>
                                      <a:pt x="49" y="52"/>
                                    </a:lnTo>
                                    <a:lnTo>
                                      <a:pt x="0" y="52"/>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8" name="Freeform 188"/>
                            <wps:cNvSpPr>
                              <a:spLocks/>
                            </wps:cNvSpPr>
                            <wps:spPr bwMode="auto">
                              <a:xfrm>
                                <a:off x="5123419" y="2055403"/>
                                <a:ext cx="79375" cy="82550"/>
                              </a:xfrm>
                              <a:custGeom>
                                <a:avLst/>
                                <a:gdLst>
                                  <a:gd name="T0" fmla="*/ 24 w 50"/>
                                  <a:gd name="T1" fmla="*/ 0 h 52"/>
                                  <a:gd name="T2" fmla="*/ 50 w 50"/>
                                  <a:gd name="T3" fmla="*/ 52 h 52"/>
                                  <a:gd name="T4" fmla="*/ 0 w 50"/>
                                  <a:gd name="T5" fmla="*/ 52 h 52"/>
                                  <a:gd name="T6" fmla="*/ 24 w 50"/>
                                  <a:gd name="T7" fmla="*/ 0 h 52"/>
                                </a:gdLst>
                                <a:ahLst/>
                                <a:cxnLst>
                                  <a:cxn ang="0">
                                    <a:pos x="T0" y="T1"/>
                                  </a:cxn>
                                  <a:cxn ang="0">
                                    <a:pos x="T2" y="T3"/>
                                  </a:cxn>
                                  <a:cxn ang="0">
                                    <a:pos x="T4" y="T5"/>
                                  </a:cxn>
                                  <a:cxn ang="0">
                                    <a:pos x="T6" y="T7"/>
                                  </a:cxn>
                                </a:cxnLst>
                                <a:rect l="0" t="0" r="r" b="b"/>
                                <a:pathLst>
                                  <a:path w="50" h="52">
                                    <a:moveTo>
                                      <a:pt x="24" y="0"/>
                                    </a:moveTo>
                                    <a:lnTo>
                                      <a:pt x="50" y="52"/>
                                    </a:lnTo>
                                    <a:lnTo>
                                      <a:pt x="0" y="52"/>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89" name="Freeform 189"/>
                            <wps:cNvSpPr>
                              <a:spLocks/>
                            </wps:cNvSpPr>
                            <wps:spPr bwMode="auto">
                              <a:xfrm>
                                <a:off x="5161519" y="2055403"/>
                                <a:ext cx="79375" cy="82550"/>
                              </a:xfrm>
                              <a:custGeom>
                                <a:avLst/>
                                <a:gdLst>
                                  <a:gd name="T0" fmla="*/ 24 w 50"/>
                                  <a:gd name="T1" fmla="*/ 0 h 52"/>
                                  <a:gd name="T2" fmla="*/ 50 w 50"/>
                                  <a:gd name="T3" fmla="*/ 52 h 52"/>
                                  <a:gd name="T4" fmla="*/ 0 w 50"/>
                                  <a:gd name="T5" fmla="*/ 52 h 52"/>
                                  <a:gd name="T6" fmla="*/ 24 w 50"/>
                                  <a:gd name="T7" fmla="*/ 0 h 52"/>
                                </a:gdLst>
                                <a:ahLst/>
                                <a:cxnLst>
                                  <a:cxn ang="0">
                                    <a:pos x="T0" y="T1"/>
                                  </a:cxn>
                                  <a:cxn ang="0">
                                    <a:pos x="T2" y="T3"/>
                                  </a:cxn>
                                  <a:cxn ang="0">
                                    <a:pos x="T4" y="T5"/>
                                  </a:cxn>
                                  <a:cxn ang="0">
                                    <a:pos x="T6" y="T7"/>
                                  </a:cxn>
                                </a:cxnLst>
                                <a:rect l="0" t="0" r="r" b="b"/>
                                <a:pathLst>
                                  <a:path w="50" h="52">
                                    <a:moveTo>
                                      <a:pt x="24" y="0"/>
                                    </a:moveTo>
                                    <a:lnTo>
                                      <a:pt x="50" y="52"/>
                                    </a:lnTo>
                                    <a:lnTo>
                                      <a:pt x="0" y="52"/>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90" name="Freeform 190"/>
                            <wps:cNvSpPr>
                              <a:spLocks/>
                            </wps:cNvSpPr>
                            <wps:spPr bwMode="auto">
                              <a:xfrm>
                                <a:off x="5188507" y="2055403"/>
                                <a:ext cx="77787" cy="82550"/>
                              </a:xfrm>
                              <a:custGeom>
                                <a:avLst/>
                                <a:gdLst>
                                  <a:gd name="T0" fmla="*/ 26 w 49"/>
                                  <a:gd name="T1" fmla="*/ 0 h 52"/>
                                  <a:gd name="T2" fmla="*/ 49 w 49"/>
                                  <a:gd name="T3" fmla="*/ 52 h 52"/>
                                  <a:gd name="T4" fmla="*/ 0 w 49"/>
                                  <a:gd name="T5" fmla="*/ 52 h 52"/>
                                  <a:gd name="T6" fmla="*/ 26 w 49"/>
                                  <a:gd name="T7" fmla="*/ 0 h 52"/>
                                </a:gdLst>
                                <a:ahLst/>
                                <a:cxnLst>
                                  <a:cxn ang="0">
                                    <a:pos x="T0" y="T1"/>
                                  </a:cxn>
                                  <a:cxn ang="0">
                                    <a:pos x="T2" y="T3"/>
                                  </a:cxn>
                                  <a:cxn ang="0">
                                    <a:pos x="T4" y="T5"/>
                                  </a:cxn>
                                  <a:cxn ang="0">
                                    <a:pos x="T6" y="T7"/>
                                  </a:cxn>
                                </a:cxnLst>
                                <a:rect l="0" t="0" r="r" b="b"/>
                                <a:pathLst>
                                  <a:path w="49" h="52">
                                    <a:moveTo>
                                      <a:pt x="26" y="0"/>
                                    </a:moveTo>
                                    <a:lnTo>
                                      <a:pt x="49" y="52"/>
                                    </a:lnTo>
                                    <a:lnTo>
                                      <a:pt x="0" y="52"/>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91" name="Freeform 191"/>
                            <wps:cNvSpPr>
                              <a:spLocks/>
                            </wps:cNvSpPr>
                            <wps:spPr bwMode="auto">
                              <a:xfrm>
                                <a:off x="5252007" y="2055403"/>
                                <a:ext cx="77787" cy="82550"/>
                              </a:xfrm>
                              <a:custGeom>
                                <a:avLst/>
                                <a:gdLst>
                                  <a:gd name="T0" fmla="*/ 23 w 49"/>
                                  <a:gd name="T1" fmla="*/ 0 h 52"/>
                                  <a:gd name="T2" fmla="*/ 49 w 49"/>
                                  <a:gd name="T3" fmla="*/ 52 h 52"/>
                                  <a:gd name="T4" fmla="*/ 0 w 49"/>
                                  <a:gd name="T5" fmla="*/ 52 h 52"/>
                                  <a:gd name="T6" fmla="*/ 23 w 49"/>
                                  <a:gd name="T7" fmla="*/ 0 h 52"/>
                                </a:gdLst>
                                <a:ahLst/>
                                <a:cxnLst>
                                  <a:cxn ang="0">
                                    <a:pos x="T0" y="T1"/>
                                  </a:cxn>
                                  <a:cxn ang="0">
                                    <a:pos x="T2" y="T3"/>
                                  </a:cxn>
                                  <a:cxn ang="0">
                                    <a:pos x="T4" y="T5"/>
                                  </a:cxn>
                                  <a:cxn ang="0">
                                    <a:pos x="T6" y="T7"/>
                                  </a:cxn>
                                </a:cxnLst>
                                <a:rect l="0" t="0" r="r" b="b"/>
                                <a:pathLst>
                                  <a:path w="49" h="52">
                                    <a:moveTo>
                                      <a:pt x="23" y="0"/>
                                    </a:moveTo>
                                    <a:lnTo>
                                      <a:pt x="49" y="52"/>
                                    </a:lnTo>
                                    <a:lnTo>
                                      <a:pt x="0" y="52"/>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92" name="Freeform 192"/>
                            <wps:cNvSpPr>
                              <a:spLocks/>
                            </wps:cNvSpPr>
                            <wps:spPr bwMode="auto">
                              <a:xfrm>
                                <a:off x="5229782" y="2055403"/>
                                <a:ext cx="77787" cy="82550"/>
                              </a:xfrm>
                              <a:custGeom>
                                <a:avLst/>
                                <a:gdLst>
                                  <a:gd name="T0" fmla="*/ 26 w 49"/>
                                  <a:gd name="T1" fmla="*/ 0 h 52"/>
                                  <a:gd name="T2" fmla="*/ 49 w 49"/>
                                  <a:gd name="T3" fmla="*/ 52 h 52"/>
                                  <a:gd name="T4" fmla="*/ 0 w 49"/>
                                  <a:gd name="T5" fmla="*/ 52 h 52"/>
                                  <a:gd name="T6" fmla="*/ 26 w 49"/>
                                  <a:gd name="T7" fmla="*/ 0 h 52"/>
                                </a:gdLst>
                                <a:ahLst/>
                                <a:cxnLst>
                                  <a:cxn ang="0">
                                    <a:pos x="T0" y="T1"/>
                                  </a:cxn>
                                  <a:cxn ang="0">
                                    <a:pos x="T2" y="T3"/>
                                  </a:cxn>
                                  <a:cxn ang="0">
                                    <a:pos x="T4" y="T5"/>
                                  </a:cxn>
                                  <a:cxn ang="0">
                                    <a:pos x="T6" y="T7"/>
                                  </a:cxn>
                                </a:cxnLst>
                                <a:rect l="0" t="0" r="r" b="b"/>
                                <a:pathLst>
                                  <a:path w="49" h="52">
                                    <a:moveTo>
                                      <a:pt x="26" y="0"/>
                                    </a:moveTo>
                                    <a:lnTo>
                                      <a:pt x="49" y="52"/>
                                    </a:lnTo>
                                    <a:lnTo>
                                      <a:pt x="0" y="52"/>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93" name="Freeform 193"/>
                            <wps:cNvSpPr>
                              <a:spLocks/>
                            </wps:cNvSpPr>
                            <wps:spPr bwMode="auto">
                              <a:xfrm>
                                <a:off x="5213907" y="2055403"/>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94" name="Freeform 194"/>
                            <wps:cNvSpPr>
                              <a:spLocks/>
                            </wps:cNvSpPr>
                            <wps:spPr bwMode="auto">
                              <a:xfrm>
                                <a:off x="5364719" y="2055403"/>
                                <a:ext cx="77787" cy="82550"/>
                              </a:xfrm>
                              <a:custGeom>
                                <a:avLst/>
                                <a:gdLst>
                                  <a:gd name="T0" fmla="*/ 23 w 49"/>
                                  <a:gd name="T1" fmla="*/ 0 h 52"/>
                                  <a:gd name="T2" fmla="*/ 49 w 49"/>
                                  <a:gd name="T3" fmla="*/ 52 h 52"/>
                                  <a:gd name="T4" fmla="*/ 0 w 49"/>
                                  <a:gd name="T5" fmla="*/ 52 h 52"/>
                                  <a:gd name="T6" fmla="*/ 23 w 49"/>
                                  <a:gd name="T7" fmla="*/ 0 h 52"/>
                                </a:gdLst>
                                <a:ahLst/>
                                <a:cxnLst>
                                  <a:cxn ang="0">
                                    <a:pos x="T0" y="T1"/>
                                  </a:cxn>
                                  <a:cxn ang="0">
                                    <a:pos x="T2" y="T3"/>
                                  </a:cxn>
                                  <a:cxn ang="0">
                                    <a:pos x="T4" y="T5"/>
                                  </a:cxn>
                                  <a:cxn ang="0">
                                    <a:pos x="T6" y="T7"/>
                                  </a:cxn>
                                </a:cxnLst>
                                <a:rect l="0" t="0" r="r" b="b"/>
                                <a:pathLst>
                                  <a:path w="49" h="52">
                                    <a:moveTo>
                                      <a:pt x="23" y="0"/>
                                    </a:moveTo>
                                    <a:lnTo>
                                      <a:pt x="49" y="52"/>
                                    </a:lnTo>
                                    <a:lnTo>
                                      <a:pt x="0" y="52"/>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95" name="Freeform 195"/>
                            <wps:cNvSpPr>
                              <a:spLocks/>
                            </wps:cNvSpPr>
                            <wps:spPr bwMode="auto">
                              <a:xfrm>
                                <a:off x="5431394" y="2066516"/>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96" name="Freeform 196"/>
                            <wps:cNvSpPr>
                              <a:spLocks/>
                            </wps:cNvSpPr>
                            <wps:spPr bwMode="auto">
                              <a:xfrm>
                                <a:off x="5472669" y="2085566"/>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97" name="Freeform 197"/>
                            <wps:cNvSpPr>
                              <a:spLocks/>
                            </wps:cNvSpPr>
                            <wps:spPr bwMode="auto">
                              <a:xfrm>
                                <a:off x="5521882" y="2085566"/>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98" name="Freeform 198"/>
                            <wps:cNvSpPr>
                              <a:spLocks/>
                            </wps:cNvSpPr>
                            <wps:spPr bwMode="auto">
                              <a:xfrm>
                                <a:off x="5585382" y="2085566"/>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99" name="Freeform 199"/>
                            <wps:cNvSpPr>
                              <a:spLocks/>
                            </wps:cNvSpPr>
                            <wps:spPr bwMode="auto">
                              <a:xfrm>
                                <a:off x="5661582" y="2085566"/>
                                <a:ext cx="77787" cy="85725"/>
                              </a:xfrm>
                              <a:custGeom>
                                <a:avLst/>
                                <a:gdLst>
                                  <a:gd name="T0" fmla="*/ 23 w 49"/>
                                  <a:gd name="T1" fmla="*/ 0 h 54"/>
                                  <a:gd name="T2" fmla="*/ 49 w 49"/>
                                  <a:gd name="T3" fmla="*/ 54 h 54"/>
                                  <a:gd name="T4" fmla="*/ 0 w 49"/>
                                  <a:gd name="T5" fmla="*/ 54 h 54"/>
                                  <a:gd name="T6" fmla="*/ 23 w 49"/>
                                  <a:gd name="T7" fmla="*/ 0 h 54"/>
                                </a:gdLst>
                                <a:ahLst/>
                                <a:cxnLst>
                                  <a:cxn ang="0">
                                    <a:pos x="T0" y="T1"/>
                                  </a:cxn>
                                  <a:cxn ang="0">
                                    <a:pos x="T2" y="T3"/>
                                  </a:cxn>
                                  <a:cxn ang="0">
                                    <a:pos x="T4" y="T5"/>
                                  </a:cxn>
                                  <a:cxn ang="0">
                                    <a:pos x="T6" y="T7"/>
                                  </a:cxn>
                                </a:cxnLst>
                                <a:rect l="0" t="0" r="r" b="b"/>
                                <a:pathLst>
                                  <a:path w="49" h="54">
                                    <a:moveTo>
                                      <a:pt x="23" y="0"/>
                                    </a:moveTo>
                                    <a:lnTo>
                                      <a:pt x="49" y="54"/>
                                    </a:lnTo>
                                    <a:lnTo>
                                      <a:pt x="0" y="54"/>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00" name="Freeform 200"/>
                            <wps:cNvSpPr>
                              <a:spLocks/>
                            </wps:cNvSpPr>
                            <wps:spPr bwMode="auto">
                              <a:xfrm>
                                <a:off x="5725082" y="2085566"/>
                                <a:ext cx="74612" cy="85725"/>
                              </a:xfrm>
                              <a:custGeom>
                                <a:avLst/>
                                <a:gdLst>
                                  <a:gd name="T0" fmla="*/ 24 w 47"/>
                                  <a:gd name="T1" fmla="*/ 0 h 54"/>
                                  <a:gd name="T2" fmla="*/ 47 w 47"/>
                                  <a:gd name="T3" fmla="*/ 54 h 54"/>
                                  <a:gd name="T4" fmla="*/ 0 w 47"/>
                                  <a:gd name="T5" fmla="*/ 54 h 54"/>
                                  <a:gd name="T6" fmla="*/ 24 w 47"/>
                                  <a:gd name="T7" fmla="*/ 0 h 54"/>
                                </a:gdLst>
                                <a:ahLst/>
                                <a:cxnLst>
                                  <a:cxn ang="0">
                                    <a:pos x="T0" y="T1"/>
                                  </a:cxn>
                                  <a:cxn ang="0">
                                    <a:pos x="T2" y="T3"/>
                                  </a:cxn>
                                  <a:cxn ang="0">
                                    <a:pos x="T4" y="T5"/>
                                  </a:cxn>
                                  <a:cxn ang="0">
                                    <a:pos x="T6" y="T7"/>
                                  </a:cxn>
                                </a:cxnLst>
                                <a:rect l="0" t="0" r="r" b="b"/>
                                <a:pathLst>
                                  <a:path w="47" h="54">
                                    <a:moveTo>
                                      <a:pt x="24" y="0"/>
                                    </a:moveTo>
                                    <a:lnTo>
                                      <a:pt x="47"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01" name="Freeform 201"/>
                            <wps:cNvSpPr>
                              <a:spLocks/>
                            </wps:cNvSpPr>
                            <wps:spPr bwMode="auto">
                              <a:xfrm>
                                <a:off x="5769532" y="2085566"/>
                                <a:ext cx="76200" cy="85725"/>
                              </a:xfrm>
                              <a:custGeom>
                                <a:avLst/>
                                <a:gdLst>
                                  <a:gd name="T0" fmla="*/ 24 w 48"/>
                                  <a:gd name="T1" fmla="*/ 0 h 54"/>
                                  <a:gd name="T2" fmla="*/ 48 w 48"/>
                                  <a:gd name="T3" fmla="*/ 54 h 54"/>
                                  <a:gd name="T4" fmla="*/ 0 w 48"/>
                                  <a:gd name="T5" fmla="*/ 54 h 54"/>
                                  <a:gd name="T6" fmla="*/ 24 w 48"/>
                                  <a:gd name="T7" fmla="*/ 0 h 54"/>
                                </a:gdLst>
                                <a:ahLst/>
                                <a:cxnLst>
                                  <a:cxn ang="0">
                                    <a:pos x="T0" y="T1"/>
                                  </a:cxn>
                                  <a:cxn ang="0">
                                    <a:pos x="T2" y="T3"/>
                                  </a:cxn>
                                  <a:cxn ang="0">
                                    <a:pos x="T4" y="T5"/>
                                  </a:cxn>
                                  <a:cxn ang="0">
                                    <a:pos x="T6" y="T7"/>
                                  </a:cxn>
                                </a:cxnLst>
                                <a:rect l="0" t="0" r="r" b="b"/>
                                <a:pathLst>
                                  <a:path w="48" h="54">
                                    <a:moveTo>
                                      <a:pt x="24" y="0"/>
                                    </a:moveTo>
                                    <a:lnTo>
                                      <a:pt x="48"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02" name="Freeform 202"/>
                            <wps:cNvSpPr>
                              <a:spLocks/>
                            </wps:cNvSpPr>
                            <wps:spPr bwMode="auto">
                              <a:xfrm>
                                <a:off x="5796519" y="2085566"/>
                                <a:ext cx="77787" cy="85725"/>
                              </a:xfrm>
                              <a:custGeom>
                                <a:avLst/>
                                <a:gdLst>
                                  <a:gd name="T0" fmla="*/ 26 w 49"/>
                                  <a:gd name="T1" fmla="*/ 0 h 54"/>
                                  <a:gd name="T2" fmla="*/ 49 w 49"/>
                                  <a:gd name="T3" fmla="*/ 54 h 54"/>
                                  <a:gd name="T4" fmla="*/ 0 w 49"/>
                                  <a:gd name="T5" fmla="*/ 54 h 54"/>
                                  <a:gd name="T6" fmla="*/ 26 w 49"/>
                                  <a:gd name="T7" fmla="*/ 0 h 54"/>
                                </a:gdLst>
                                <a:ahLst/>
                                <a:cxnLst>
                                  <a:cxn ang="0">
                                    <a:pos x="T0" y="T1"/>
                                  </a:cxn>
                                  <a:cxn ang="0">
                                    <a:pos x="T2" y="T3"/>
                                  </a:cxn>
                                  <a:cxn ang="0">
                                    <a:pos x="T4" y="T5"/>
                                  </a:cxn>
                                  <a:cxn ang="0">
                                    <a:pos x="T6" y="T7"/>
                                  </a:cxn>
                                </a:cxnLst>
                                <a:rect l="0" t="0" r="r" b="b"/>
                                <a:pathLst>
                                  <a:path w="49" h="54">
                                    <a:moveTo>
                                      <a:pt x="26" y="0"/>
                                    </a:moveTo>
                                    <a:lnTo>
                                      <a:pt x="49"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03" name="Freeform 203"/>
                            <wps:cNvSpPr>
                              <a:spLocks/>
                            </wps:cNvSpPr>
                            <wps:spPr bwMode="auto">
                              <a:xfrm>
                                <a:off x="5863194" y="2085566"/>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04" name="Freeform 204"/>
                            <wps:cNvSpPr>
                              <a:spLocks/>
                            </wps:cNvSpPr>
                            <wps:spPr bwMode="auto">
                              <a:xfrm>
                                <a:off x="5904469" y="2085566"/>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05" name="Freeform 205"/>
                            <wps:cNvSpPr>
                              <a:spLocks/>
                            </wps:cNvSpPr>
                            <wps:spPr bwMode="auto">
                              <a:xfrm>
                                <a:off x="5945744" y="2085566"/>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06" name="Freeform 206"/>
                            <wps:cNvSpPr>
                              <a:spLocks/>
                            </wps:cNvSpPr>
                            <wps:spPr bwMode="auto">
                              <a:xfrm>
                                <a:off x="5975907" y="2085566"/>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07" name="Freeform 207"/>
                            <wps:cNvSpPr>
                              <a:spLocks/>
                            </wps:cNvSpPr>
                            <wps:spPr bwMode="auto">
                              <a:xfrm>
                                <a:off x="6021944" y="2085566"/>
                                <a:ext cx="77787" cy="85725"/>
                              </a:xfrm>
                              <a:custGeom>
                                <a:avLst/>
                                <a:gdLst>
                                  <a:gd name="T0" fmla="*/ 26 w 49"/>
                                  <a:gd name="T1" fmla="*/ 0 h 54"/>
                                  <a:gd name="T2" fmla="*/ 49 w 49"/>
                                  <a:gd name="T3" fmla="*/ 54 h 54"/>
                                  <a:gd name="T4" fmla="*/ 0 w 49"/>
                                  <a:gd name="T5" fmla="*/ 54 h 54"/>
                                  <a:gd name="T6" fmla="*/ 26 w 49"/>
                                  <a:gd name="T7" fmla="*/ 0 h 54"/>
                                </a:gdLst>
                                <a:ahLst/>
                                <a:cxnLst>
                                  <a:cxn ang="0">
                                    <a:pos x="T0" y="T1"/>
                                  </a:cxn>
                                  <a:cxn ang="0">
                                    <a:pos x="T2" y="T3"/>
                                  </a:cxn>
                                  <a:cxn ang="0">
                                    <a:pos x="T4" y="T5"/>
                                  </a:cxn>
                                  <a:cxn ang="0">
                                    <a:pos x="T6" y="T7"/>
                                  </a:cxn>
                                </a:cxnLst>
                                <a:rect l="0" t="0" r="r" b="b"/>
                                <a:pathLst>
                                  <a:path w="49" h="54">
                                    <a:moveTo>
                                      <a:pt x="26" y="0"/>
                                    </a:moveTo>
                                    <a:lnTo>
                                      <a:pt x="49"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08" name="Freeform 208"/>
                            <wps:cNvSpPr>
                              <a:spLocks/>
                            </wps:cNvSpPr>
                            <wps:spPr bwMode="auto">
                              <a:xfrm>
                                <a:off x="5994957" y="2085566"/>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09" name="Freeform 209"/>
                            <wps:cNvSpPr>
                              <a:spLocks/>
                            </wps:cNvSpPr>
                            <wps:spPr bwMode="auto">
                              <a:xfrm>
                                <a:off x="6082269" y="2085566"/>
                                <a:ext cx="77787" cy="85725"/>
                              </a:xfrm>
                              <a:custGeom>
                                <a:avLst/>
                                <a:gdLst>
                                  <a:gd name="T0" fmla="*/ 26 w 49"/>
                                  <a:gd name="T1" fmla="*/ 0 h 54"/>
                                  <a:gd name="T2" fmla="*/ 49 w 49"/>
                                  <a:gd name="T3" fmla="*/ 54 h 54"/>
                                  <a:gd name="T4" fmla="*/ 0 w 49"/>
                                  <a:gd name="T5" fmla="*/ 54 h 54"/>
                                  <a:gd name="T6" fmla="*/ 26 w 49"/>
                                  <a:gd name="T7" fmla="*/ 0 h 54"/>
                                </a:gdLst>
                                <a:ahLst/>
                                <a:cxnLst>
                                  <a:cxn ang="0">
                                    <a:pos x="T0" y="T1"/>
                                  </a:cxn>
                                  <a:cxn ang="0">
                                    <a:pos x="T2" y="T3"/>
                                  </a:cxn>
                                  <a:cxn ang="0">
                                    <a:pos x="T4" y="T5"/>
                                  </a:cxn>
                                  <a:cxn ang="0">
                                    <a:pos x="T6" y="T7"/>
                                  </a:cxn>
                                </a:cxnLst>
                                <a:rect l="0" t="0" r="r" b="b"/>
                                <a:pathLst>
                                  <a:path w="49" h="54">
                                    <a:moveTo>
                                      <a:pt x="26" y="0"/>
                                    </a:moveTo>
                                    <a:lnTo>
                                      <a:pt x="49"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0" name="Freeform 210"/>
                            <wps:cNvSpPr>
                              <a:spLocks/>
                            </wps:cNvSpPr>
                            <wps:spPr bwMode="auto">
                              <a:xfrm>
                                <a:off x="6123544" y="2085566"/>
                                <a:ext cx="77787" cy="85725"/>
                              </a:xfrm>
                              <a:custGeom>
                                <a:avLst/>
                                <a:gdLst>
                                  <a:gd name="T0" fmla="*/ 23 w 49"/>
                                  <a:gd name="T1" fmla="*/ 0 h 54"/>
                                  <a:gd name="T2" fmla="*/ 49 w 49"/>
                                  <a:gd name="T3" fmla="*/ 54 h 54"/>
                                  <a:gd name="T4" fmla="*/ 0 w 49"/>
                                  <a:gd name="T5" fmla="*/ 54 h 54"/>
                                  <a:gd name="T6" fmla="*/ 23 w 49"/>
                                  <a:gd name="T7" fmla="*/ 0 h 54"/>
                                </a:gdLst>
                                <a:ahLst/>
                                <a:cxnLst>
                                  <a:cxn ang="0">
                                    <a:pos x="T0" y="T1"/>
                                  </a:cxn>
                                  <a:cxn ang="0">
                                    <a:pos x="T2" y="T3"/>
                                  </a:cxn>
                                  <a:cxn ang="0">
                                    <a:pos x="T4" y="T5"/>
                                  </a:cxn>
                                  <a:cxn ang="0">
                                    <a:pos x="T6" y="T7"/>
                                  </a:cxn>
                                </a:cxnLst>
                                <a:rect l="0" t="0" r="r" b="b"/>
                                <a:pathLst>
                                  <a:path w="49" h="54">
                                    <a:moveTo>
                                      <a:pt x="23" y="0"/>
                                    </a:moveTo>
                                    <a:lnTo>
                                      <a:pt x="49" y="54"/>
                                    </a:lnTo>
                                    <a:lnTo>
                                      <a:pt x="0" y="54"/>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1" name="Freeform 211"/>
                            <wps:cNvSpPr>
                              <a:spLocks/>
                            </wps:cNvSpPr>
                            <wps:spPr bwMode="auto">
                              <a:xfrm>
                                <a:off x="6141007" y="2085566"/>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2" name="Freeform 212"/>
                            <wps:cNvSpPr>
                              <a:spLocks/>
                            </wps:cNvSpPr>
                            <wps:spPr bwMode="auto">
                              <a:xfrm>
                                <a:off x="6209269" y="2085566"/>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3" name="Freeform 213"/>
                            <wps:cNvSpPr>
                              <a:spLocks/>
                            </wps:cNvSpPr>
                            <wps:spPr bwMode="auto">
                              <a:xfrm>
                                <a:off x="6231494" y="2085566"/>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4" name="Freeform 214"/>
                            <wps:cNvSpPr>
                              <a:spLocks/>
                            </wps:cNvSpPr>
                            <wps:spPr bwMode="auto">
                              <a:xfrm>
                                <a:off x="6336269" y="2107791"/>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5" name="Freeform 215"/>
                            <wps:cNvSpPr>
                              <a:spLocks/>
                            </wps:cNvSpPr>
                            <wps:spPr bwMode="auto">
                              <a:xfrm>
                                <a:off x="6355319" y="2107791"/>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6" name="Freeform 216"/>
                            <wps:cNvSpPr>
                              <a:spLocks/>
                            </wps:cNvSpPr>
                            <wps:spPr bwMode="auto">
                              <a:xfrm>
                                <a:off x="6396594" y="2107791"/>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7" name="Freeform 217"/>
                            <wps:cNvSpPr>
                              <a:spLocks/>
                            </wps:cNvSpPr>
                            <wps:spPr bwMode="auto">
                              <a:xfrm>
                                <a:off x="6374369" y="2107791"/>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8" name="Freeform 218"/>
                            <wps:cNvSpPr>
                              <a:spLocks/>
                            </wps:cNvSpPr>
                            <wps:spPr bwMode="auto">
                              <a:xfrm>
                                <a:off x="6437869" y="2107791"/>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19" name="Freeform 219"/>
                            <wps:cNvSpPr>
                              <a:spLocks/>
                            </wps:cNvSpPr>
                            <wps:spPr bwMode="auto">
                              <a:xfrm>
                                <a:off x="6517244" y="2107791"/>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0" name="Freeform 220"/>
                            <wps:cNvSpPr>
                              <a:spLocks/>
                            </wps:cNvSpPr>
                            <wps:spPr bwMode="auto">
                              <a:xfrm>
                                <a:off x="6506132" y="2107791"/>
                                <a:ext cx="79375" cy="85725"/>
                              </a:xfrm>
                              <a:custGeom>
                                <a:avLst/>
                                <a:gdLst>
                                  <a:gd name="T0" fmla="*/ 23 w 50"/>
                                  <a:gd name="T1" fmla="*/ 0 h 54"/>
                                  <a:gd name="T2" fmla="*/ 50 w 50"/>
                                  <a:gd name="T3" fmla="*/ 54 h 54"/>
                                  <a:gd name="T4" fmla="*/ 0 w 50"/>
                                  <a:gd name="T5" fmla="*/ 54 h 54"/>
                                  <a:gd name="T6" fmla="*/ 23 w 50"/>
                                  <a:gd name="T7" fmla="*/ 0 h 54"/>
                                </a:gdLst>
                                <a:ahLst/>
                                <a:cxnLst>
                                  <a:cxn ang="0">
                                    <a:pos x="T0" y="T1"/>
                                  </a:cxn>
                                  <a:cxn ang="0">
                                    <a:pos x="T2" y="T3"/>
                                  </a:cxn>
                                  <a:cxn ang="0">
                                    <a:pos x="T4" y="T5"/>
                                  </a:cxn>
                                  <a:cxn ang="0">
                                    <a:pos x="T6" y="T7"/>
                                  </a:cxn>
                                </a:cxnLst>
                                <a:rect l="0" t="0" r="r" b="b"/>
                                <a:pathLst>
                                  <a:path w="50" h="54">
                                    <a:moveTo>
                                      <a:pt x="23" y="0"/>
                                    </a:moveTo>
                                    <a:lnTo>
                                      <a:pt x="50" y="54"/>
                                    </a:lnTo>
                                    <a:lnTo>
                                      <a:pt x="0" y="54"/>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1" name="Freeform 221"/>
                            <wps:cNvSpPr>
                              <a:spLocks/>
                            </wps:cNvSpPr>
                            <wps:spPr bwMode="auto">
                              <a:xfrm>
                                <a:off x="6542644" y="2107791"/>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2" name="Freeform 222"/>
                            <wps:cNvSpPr>
                              <a:spLocks/>
                            </wps:cNvSpPr>
                            <wps:spPr bwMode="auto">
                              <a:xfrm>
                                <a:off x="6637894" y="2133191"/>
                                <a:ext cx="77787" cy="84138"/>
                              </a:xfrm>
                              <a:custGeom>
                                <a:avLst/>
                                <a:gdLst>
                                  <a:gd name="T0" fmla="*/ 23 w 49"/>
                                  <a:gd name="T1" fmla="*/ 0 h 53"/>
                                  <a:gd name="T2" fmla="*/ 49 w 49"/>
                                  <a:gd name="T3" fmla="*/ 53 h 53"/>
                                  <a:gd name="T4" fmla="*/ 0 w 49"/>
                                  <a:gd name="T5" fmla="*/ 53 h 53"/>
                                  <a:gd name="T6" fmla="*/ 23 w 49"/>
                                  <a:gd name="T7" fmla="*/ 0 h 53"/>
                                </a:gdLst>
                                <a:ahLst/>
                                <a:cxnLst>
                                  <a:cxn ang="0">
                                    <a:pos x="T0" y="T1"/>
                                  </a:cxn>
                                  <a:cxn ang="0">
                                    <a:pos x="T2" y="T3"/>
                                  </a:cxn>
                                  <a:cxn ang="0">
                                    <a:pos x="T4" y="T5"/>
                                  </a:cxn>
                                  <a:cxn ang="0">
                                    <a:pos x="T6" y="T7"/>
                                  </a:cxn>
                                </a:cxnLst>
                                <a:rect l="0" t="0" r="r" b="b"/>
                                <a:pathLst>
                                  <a:path w="49" h="53">
                                    <a:moveTo>
                                      <a:pt x="23" y="0"/>
                                    </a:moveTo>
                                    <a:lnTo>
                                      <a:pt x="49" y="53"/>
                                    </a:lnTo>
                                    <a:lnTo>
                                      <a:pt x="0" y="53"/>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3" name="Freeform 223"/>
                            <wps:cNvSpPr>
                              <a:spLocks/>
                            </wps:cNvSpPr>
                            <wps:spPr bwMode="auto">
                              <a:xfrm>
                                <a:off x="6655357" y="2133191"/>
                                <a:ext cx="79375" cy="84138"/>
                              </a:xfrm>
                              <a:custGeom>
                                <a:avLst/>
                                <a:gdLst>
                                  <a:gd name="T0" fmla="*/ 24 w 50"/>
                                  <a:gd name="T1" fmla="*/ 0 h 53"/>
                                  <a:gd name="T2" fmla="*/ 50 w 50"/>
                                  <a:gd name="T3" fmla="*/ 53 h 53"/>
                                  <a:gd name="T4" fmla="*/ 0 w 50"/>
                                  <a:gd name="T5" fmla="*/ 53 h 53"/>
                                  <a:gd name="T6" fmla="*/ 24 w 50"/>
                                  <a:gd name="T7" fmla="*/ 0 h 53"/>
                                </a:gdLst>
                                <a:ahLst/>
                                <a:cxnLst>
                                  <a:cxn ang="0">
                                    <a:pos x="T0" y="T1"/>
                                  </a:cxn>
                                  <a:cxn ang="0">
                                    <a:pos x="T2" y="T3"/>
                                  </a:cxn>
                                  <a:cxn ang="0">
                                    <a:pos x="T4" y="T5"/>
                                  </a:cxn>
                                  <a:cxn ang="0">
                                    <a:pos x="T6" y="T7"/>
                                  </a:cxn>
                                </a:cxnLst>
                                <a:rect l="0" t="0" r="r" b="b"/>
                                <a:pathLst>
                                  <a:path w="50" h="53">
                                    <a:moveTo>
                                      <a:pt x="24" y="0"/>
                                    </a:moveTo>
                                    <a:lnTo>
                                      <a:pt x="50" y="53"/>
                                    </a:lnTo>
                                    <a:lnTo>
                                      <a:pt x="0" y="53"/>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4" name="Freeform 224"/>
                            <wps:cNvSpPr>
                              <a:spLocks/>
                            </wps:cNvSpPr>
                            <wps:spPr bwMode="auto">
                              <a:xfrm>
                                <a:off x="6671232" y="2133191"/>
                                <a:ext cx="79375" cy="84138"/>
                              </a:xfrm>
                              <a:custGeom>
                                <a:avLst/>
                                <a:gdLst>
                                  <a:gd name="T0" fmla="*/ 26 w 50"/>
                                  <a:gd name="T1" fmla="*/ 0 h 53"/>
                                  <a:gd name="T2" fmla="*/ 50 w 50"/>
                                  <a:gd name="T3" fmla="*/ 53 h 53"/>
                                  <a:gd name="T4" fmla="*/ 0 w 50"/>
                                  <a:gd name="T5" fmla="*/ 53 h 53"/>
                                  <a:gd name="T6" fmla="*/ 26 w 50"/>
                                  <a:gd name="T7" fmla="*/ 0 h 53"/>
                                </a:gdLst>
                                <a:ahLst/>
                                <a:cxnLst>
                                  <a:cxn ang="0">
                                    <a:pos x="T0" y="T1"/>
                                  </a:cxn>
                                  <a:cxn ang="0">
                                    <a:pos x="T2" y="T3"/>
                                  </a:cxn>
                                  <a:cxn ang="0">
                                    <a:pos x="T4" y="T5"/>
                                  </a:cxn>
                                  <a:cxn ang="0">
                                    <a:pos x="T6" y="T7"/>
                                  </a:cxn>
                                </a:cxnLst>
                                <a:rect l="0" t="0" r="r" b="b"/>
                                <a:pathLst>
                                  <a:path w="50" h="53">
                                    <a:moveTo>
                                      <a:pt x="26" y="0"/>
                                    </a:moveTo>
                                    <a:lnTo>
                                      <a:pt x="50" y="53"/>
                                    </a:lnTo>
                                    <a:lnTo>
                                      <a:pt x="0" y="53"/>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5" name="Freeform 225"/>
                            <wps:cNvSpPr>
                              <a:spLocks/>
                            </wps:cNvSpPr>
                            <wps:spPr bwMode="auto">
                              <a:xfrm>
                                <a:off x="6693457" y="2133191"/>
                                <a:ext cx="79375" cy="84138"/>
                              </a:xfrm>
                              <a:custGeom>
                                <a:avLst/>
                                <a:gdLst>
                                  <a:gd name="T0" fmla="*/ 24 w 50"/>
                                  <a:gd name="T1" fmla="*/ 0 h 53"/>
                                  <a:gd name="T2" fmla="*/ 50 w 50"/>
                                  <a:gd name="T3" fmla="*/ 53 h 53"/>
                                  <a:gd name="T4" fmla="*/ 0 w 50"/>
                                  <a:gd name="T5" fmla="*/ 53 h 53"/>
                                  <a:gd name="T6" fmla="*/ 24 w 50"/>
                                  <a:gd name="T7" fmla="*/ 0 h 53"/>
                                </a:gdLst>
                                <a:ahLst/>
                                <a:cxnLst>
                                  <a:cxn ang="0">
                                    <a:pos x="T0" y="T1"/>
                                  </a:cxn>
                                  <a:cxn ang="0">
                                    <a:pos x="T2" y="T3"/>
                                  </a:cxn>
                                  <a:cxn ang="0">
                                    <a:pos x="T4" y="T5"/>
                                  </a:cxn>
                                  <a:cxn ang="0">
                                    <a:pos x="T6" y="T7"/>
                                  </a:cxn>
                                </a:cxnLst>
                                <a:rect l="0" t="0" r="r" b="b"/>
                                <a:pathLst>
                                  <a:path w="50" h="53">
                                    <a:moveTo>
                                      <a:pt x="24" y="0"/>
                                    </a:moveTo>
                                    <a:lnTo>
                                      <a:pt x="50" y="53"/>
                                    </a:lnTo>
                                    <a:lnTo>
                                      <a:pt x="0" y="53"/>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6" name="Freeform 226"/>
                            <wps:cNvSpPr>
                              <a:spLocks/>
                            </wps:cNvSpPr>
                            <wps:spPr bwMode="auto">
                              <a:xfrm>
                                <a:off x="6734732" y="2133191"/>
                                <a:ext cx="79375" cy="84138"/>
                              </a:xfrm>
                              <a:custGeom>
                                <a:avLst/>
                                <a:gdLst>
                                  <a:gd name="T0" fmla="*/ 24 w 50"/>
                                  <a:gd name="T1" fmla="*/ 0 h 53"/>
                                  <a:gd name="T2" fmla="*/ 50 w 50"/>
                                  <a:gd name="T3" fmla="*/ 53 h 53"/>
                                  <a:gd name="T4" fmla="*/ 0 w 50"/>
                                  <a:gd name="T5" fmla="*/ 53 h 53"/>
                                  <a:gd name="T6" fmla="*/ 24 w 50"/>
                                  <a:gd name="T7" fmla="*/ 0 h 53"/>
                                </a:gdLst>
                                <a:ahLst/>
                                <a:cxnLst>
                                  <a:cxn ang="0">
                                    <a:pos x="T0" y="T1"/>
                                  </a:cxn>
                                  <a:cxn ang="0">
                                    <a:pos x="T2" y="T3"/>
                                  </a:cxn>
                                  <a:cxn ang="0">
                                    <a:pos x="T4" y="T5"/>
                                  </a:cxn>
                                  <a:cxn ang="0">
                                    <a:pos x="T6" y="T7"/>
                                  </a:cxn>
                                </a:cxnLst>
                                <a:rect l="0" t="0" r="r" b="b"/>
                                <a:pathLst>
                                  <a:path w="50" h="53">
                                    <a:moveTo>
                                      <a:pt x="24" y="0"/>
                                    </a:moveTo>
                                    <a:lnTo>
                                      <a:pt x="50" y="53"/>
                                    </a:lnTo>
                                    <a:lnTo>
                                      <a:pt x="0" y="53"/>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7" name="Freeform 227"/>
                            <wps:cNvSpPr>
                              <a:spLocks/>
                            </wps:cNvSpPr>
                            <wps:spPr bwMode="auto">
                              <a:xfrm>
                                <a:off x="6779182" y="2133191"/>
                                <a:ext cx="79375" cy="84138"/>
                              </a:xfrm>
                              <a:custGeom>
                                <a:avLst/>
                                <a:gdLst>
                                  <a:gd name="T0" fmla="*/ 24 w 50"/>
                                  <a:gd name="T1" fmla="*/ 0 h 53"/>
                                  <a:gd name="T2" fmla="*/ 50 w 50"/>
                                  <a:gd name="T3" fmla="*/ 53 h 53"/>
                                  <a:gd name="T4" fmla="*/ 0 w 50"/>
                                  <a:gd name="T5" fmla="*/ 53 h 53"/>
                                  <a:gd name="T6" fmla="*/ 24 w 50"/>
                                  <a:gd name="T7" fmla="*/ 0 h 53"/>
                                </a:gdLst>
                                <a:ahLst/>
                                <a:cxnLst>
                                  <a:cxn ang="0">
                                    <a:pos x="T0" y="T1"/>
                                  </a:cxn>
                                  <a:cxn ang="0">
                                    <a:pos x="T2" y="T3"/>
                                  </a:cxn>
                                  <a:cxn ang="0">
                                    <a:pos x="T4" y="T5"/>
                                  </a:cxn>
                                  <a:cxn ang="0">
                                    <a:pos x="T6" y="T7"/>
                                  </a:cxn>
                                </a:cxnLst>
                                <a:rect l="0" t="0" r="r" b="b"/>
                                <a:pathLst>
                                  <a:path w="50" h="53">
                                    <a:moveTo>
                                      <a:pt x="24" y="0"/>
                                    </a:moveTo>
                                    <a:lnTo>
                                      <a:pt x="50" y="53"/>
                                    </a:lnTo>
                                    <a:lnTo>
                                      <a:pt x="0" y="53"/>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8" name="Freeform 228"/>
                            <wps:cNvSpPr>
                              <a:spLocks/>
                            </wps:cNvSpPr>
                            <wps:spPr bwMode="auto">
                              <a:xfrm>
                                <a:off x="6798232" y="2133191"/>
                                <a:ext cx="79375" cy="84138"/>
                              </a:xfrm>
                              <a:custGeom>
                                <a:avLst/>
                                <a:gdLst>
                                  <a:gd name="T0" fmla="*/ 26 w 50"/>
                                  <a:gd name="T1" fmla="*/ 0 h 53"/>
                                  <a:gd name="T2" fmla="*/ 50 w 50"/>
                                  <a:gd name="T3" fmla="*/ 53 h 53"/>
                                  <a:gd name="T4" fmla="*/ 0 w 50"/>
                                  <a:gd name="T5" fmla="*/ 53 h 53"/>
                                  <a:gd name="T6" fmla="*/ 26 w 50"/>
                                  <a:gd name="T7" fmla="*/ 0 h 53"/>
                                </a:gdLst>
                                <a:ahLst/>
                                <a:cxnLst>
                                  <a:cxn ang="0">
                                    <a:pos x="T0" y="T1"/>
                                  </a:cxn>
                                  <a:cxn ang="0">
                                    <a:pos x="T2" y="T3"/>
                                  </a:cxn>
                                  <a:cxn ang="0">
                                    <a:pos x="T4" y="T5"/>
                                  </a:cxn>
                                  <a:cxn ang="0">
                                    <a:pos x="T6" y="T7"/>
                                  </a:cxn>
                                </a:cxnLst>
                                <a:rect l="0" t="0" r="r" b="b"/>
                                <a:pathLst>
                                  <a:path w="50" h="53">
                                    <a:moveTo>
                                      <a:pt x="26" y="0"/>
                                    </a:moveTo>
                                    <a:lnTo>
                                      <a:pt x="50" y="53"/>
                                    </a:lnTo>
                                    <a:lnTo>
                                      <a:pt x="0" y="53"/>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29" name="Freeform 229"/>
                            <wps:cNvSpPr>
                              <a:spLocks/>
                            </wps:cNvSpPr>
                            <wps:spPr bwMode="auto">
                              <a:xfrm>
                                <a:off x="6874432" y="2133191"/>
                                <a:ext cx="77787" cy="84138"/>
                              </a:xfrm>
                              <a:custGeom>
                                <a:avLst/>
                                <a:gdLst>
                                  <a:gd name="T0" fmla="*/ 23 w 49"/>
                                  <a:gd name="T1" fmla="*/ 0 h 53"/>
                                  <a:gd name="T2" fmla="*/ 49 w 49"/>
                                  <a:gd name="T3" fmla="*/ 53 h 53"/>
                                  <a:gd name="T4" fmla="*/ 0 w 49"/>
                                  <a:gd name="T5" fmla="*/ 53 h 53"/>
                                  <a:gd name="T6" fmla="*/ 23 w 49"/>
                                  <a:gd name="T7" fmla="*/ 0 h 53"/>
                                </a:gdLst>
                                <a:ahLst/>
                                <a:cxnLst>
                                  <a:cxn ang="0">
                                    <a:pos x="T0" y="T1"/>
                                  </a:cxn>
                                  <a:cxn ang="0">
                                    <a:pos x="T2" y="T3"/>
                                  </a:cxn>
                                  <a:cxn ang="0">
                                    <a:pos x="T4" y="T5"/>
                                  </a:cxn>
                                  <a:cxn ang="0">
                                    <a:pos x="T6" y="T7"/>
                                  </a:cxn>
                                </a:cxnLst>
                                <a:rect l="0" t="0" r="r" b="b"/>
                                <a:pathLst>
                                  <a:path w="49" h="53">
                                    <a:moveTo>
                                      <a:pt x="23" y="0"/>
                                    </a:moveTo>
                                    <a:lnTo>
                                      <a:pt x="49" y="53"/>
                                    </a:lnTo>
                                    <a:lnTo>
                                      <a:pt x="0" y="53"/>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30" name="Freeform 230"/>
                            <wps:cNvSpPr>
                              <a:spLocks/>
                            </wps:cNvSpPr>
                            <wps:spPr bwMode="auto">
                              <a:xfrm>
                                <a:off x="6929994" y="2133191"/>
                                <a:ext cx="79375" cy="84138"/>
                              </a:xfrm>
                              <a:custGeom>
                                <a:avLst/>
                                <a:gdLst>
                                  <a:gd name="T0" fmla="*/ 26 w 50"/>
                                  <a:gd name="T1" fmla="*/ 0 h 53"/>
                                  <a:gd name="T2" fmla="*/ 50 w 50"/>
                                  <a:gd name="T3" fmla="*/ 53 h 53"/>
                                  <a:gd name="T4" fmla="*/ 0 w 50"/>
                                  <a:gd name="T5" fmla="*/ 53 h 53"/>
                                  <a:gd name="T6" fmla="*/ 26 w 50"/>
                                  <a:gd name="T7" fmla="*/ 0 h 53"/>
                                </a:gdLst>
                                <a:ahLst/>
                                <a:cxnLst>
                                  <a:cxn ang="0">
                                    <a:pos x="T0" y="T1"/>
                                  </a:cxn>
                                  <a:cxn ang="0">
                                    <a:pos x="T2" y="T3"/>
                                  </a:cxn>
                                  <a:cxn ang="0">
                                    <a:pos x="T4" y="T5"/>
                                  </a:cxn>
                                  <a:cxn ang="0">
                                    <a:pos x="T6" y="T7"/>
                                  </a:cxn>
                                </a:cxnLst>
                                <a:rect l="0" t="0" r="r" b="b"/>
                                <a:pathLst>
                                  <a:path w="50" h="53">
                                    <a:moveTo>
                                      <a:pt x="26" y="0"/>
                                    </a:moveTo>
                                    <a:lnTo>
                                      <a:pt x="50" y="53"/>
                                    </a:lnTo>
                                    <a:lnTo>
                                      <a:pt x="0" y="53"/>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31" name="Freeform 231"/>
                            <wps:cNvSpPr>
                              <a:spLocks/>
                            </wps:cNvSpPr>
                            <wps:spPr bwMode="auto">
                              <a:xfrm>
                                <a:off x="6987144" y="2133191"/>
                                <a:ext cx="77787" cy="84138"/>
                              </a:xfrm>
                              <a:custGeom>
                                <a:avLst/>
                                <a:gdLst>
                                  <a:gd name="T0" fmla="*/ 26 w 49"/>
                                  <a:gd name="T1" fmla="*/ 0 h 53"/>
                                  <a:gd name="T2" fmla="*/ 49 w 49"/>
                                  <a:gd name="T3" fmla="*/ 53 h 53"/>
                                  <a:gd name="T4" fmla="*/ 0 w 49"/>
                                  <a:gd name="T5" fmla="*/ 53 h 53"/>
                                  <a:gd name="T6" fmla="*/ 26 w 49"/>
                                  <a:gd name="T7" fmla="*/ 0 h 53"/>
                                </a:gdLst>
                                <a:ahLst/>
                                <a:cxnLst>
                                  <a:cxn ang="0">
                                    <a:pos x="T0" y="T1"/>
                                  </a:cxn>
                                  <a:cxn ang="0">
                                    <a:pos x="T2" y="T3"/>
                                  </a:cxn>
                                  <a:cxn ang="0">
                                    <a:pos x="T4" y="T5"/>
                                  </a:cxn>
                                  <a:cxn ang="0">
                                    <a:pos x="T6" y="T7"/>
                                  </a:cxn>
                                </a:cxnLst>
                                <a:rect l="0" t="0" r="r" b="b"/>
                                <a:pathLst>
                                  <a:path w="49" h="53">
                                    <a:moveTo>
                                      <a:pt x="26" y="0"/>
                                    </a:moveTo>
                                    <a:lnTo>
                                      <a:pt x="49" y="53"/>
                                    </a:lnTo>
                                    <a:lnTo>
                                      <a:pt x="0" y="53"/>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32" name="Freeform 232"/>
                            <wps:cNvSpPr>
                              <a:spLocks/>
                            </wps:cNvSpPr>
                            <wps:spPr bwMode="auto">
                              <a:xfrm>
                                <a:off x="6968094" y="2133191"/>
                                <a:ext cx="77787" cy="84138"/>
                              </a:xfrm>
                              <a:custGeom>
                                <a:avLst/>
                                <a:gdLst>
                                  <a:gd name="T0" fmla="*/ 23 w 49"/>
                                  <a:gd name="T1" fmla="*/ 0 h 53"/>
                                  <a:gd name="T2" fmla="*/ 49 w 49"/>
                                  <a:gd name="T3" fmla="*/ 53 h 53"/>
                                  <a:gd name="T4" fmla="*/ 0 w 49"/>
                                  <a:gd name="T5" fmla="*/ 53 h 53"/>
                                  <a:gd name="T6" fmla="*/ 23 w 49"/>
                                  <a:gd name="T7" fmla="*/ 0 h 53"/>
                                </a:gdLst>
                                <a:ahLst/>
                                <a:cxnLst>
                                  <a:cxn ang="0">
                                    <a:pos x="T0" y="T1"/>
                                  </a:cxn>
                                  <a:cxn ang="0">
                                    <a:pos x="T2" y="T3"/>
                                  </a:cxn>
                                  <a:cxn ang="0">
                                    <a:pos x="T4" y="T5"/>
                                  </a:cxn>
                                  <a:cxn ang="0">
                                    <a:pos x="T6" y="T7"/>
                                  </a:cxn>
                                </a:cxnLst>
                                <a:rect l="0" t="0" r="r" b="b"/>
                                <a:pathLst>
                                  <a:path w="49" h="53">
                                    <a:moveTo>
                                      <a:pt x="23" y="0"/>
                                    </a:moveTo>
                                    <a:lnTo>
                                      <a:pt x="49" y="53"/>
                                    </a:lnTo>
                                    <a:lnTo>
                                      <a:pt x="0" y="53"/>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33" name="Freeform 233"/>
                            <wps:cNvSpPr>
                              <a:spLocks/>
                            </wps:cNvSpPr>
                            <wps:spPr bwMode="auto">
                              <a:xfrm>
                                <a:off x="7039532" y="2133191"/>
                                <a:ext cx="77787" cy="84138"/>
                              </a:xfrm>
                              <a:custGeom>
                                <a:avLst/>
                                <a:gdLst>
                                  <a:gd name="T0" fmla="*/ 23 w 49"/>
                                  <a:gd name="T1" fmla="*/ 0 h 53"/>
                                  <a:gd name="T2" fmla="*/ 49 w 49"/>
                                  <a:gd name="T3" fmla="*/ 53 h 53"/>
                                  <a:gd name="T4" fmla="*/ 0 w 49"/>
                                  <a:gd name="T5" fmla="*/ 53 h 53"/>
                                  <a:gd name="T6" fmla="*/ 23 w 49"/>
                                  <a:gd name="T7" fmla="*/ 0 h 53"/>
                                </a:gdLst>
                                <a:ahLst/>
                                <a:cxnLst>
                                  <a:cxn ang="0">
                                    <a:pos x="T0" y="T1"/>
                                  </a:cxn>
                                  <a:cxn ang="0">
                                    <a:pos x="T2" y="T3"/>
                                  </a:cxn>
                                  <a:cxn ang="0">
                                    <a:pos x="T4" y="T5"/>
                                  </a:cxn>
                                  <a:cxn ang="0">
                                    <a:pos x="T6" y="T7"/>
                                  </a:cxn>
                                </a:cxnLst>
                                <a:rect l="0" t="0" r="r" b="b"/>
                                <a:pathLst>
                                  <a:path w="49" h="53">
                                    <a:moveTo>
                                      <a:pt x="23" y="0"/>
                                    </a:moveTo>
                                    <a:lnTo>
                                      <a:pt x="49" y="53"/>
                                    </a:lnTo>
                                    <a:lnTo>
                                      <a:pt x="0" y="53"/>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34" name="Freeform 234"/>
                            <wps:cNvSpPr>
                              <a:spLocks/>
                            </wps:cNvSpPr>
                            <wps:spPr bwMode="auto">
                              <a:xfrm>
                                <a:off x="7177644" y="2133191"/>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35" name="Freeform 235"/>
                            <wps:cNvSpPr>
                              <a:spLocks/>
                            </wps:cNvSpPr>
                            <wps:spPr bwMode="auto">
                              <a:xfrm>
                                <a:off x="7196694" y="2133191"/>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36" name="Freeform 236"/>
                            <wps:cNvSpPr>
                              <a:spLocks/>
                            </wps:cNvSpPr>
                            <wps:spPr bwMode="auto">
                              <a:xfrm>
                                <a:off x="7237969" y="2133191"/>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37" name="Freeform 237"/>
                            <wps:cNvSpPr>
                              <a:spLocks/>
                            </wps:cNvSpPr>
                            <wps:spPr bwMode="auto">
                              <a:xfrm>
                                <a:off x="7268132" y="2133191"/>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38" name="Freeform 238"/>
                            <wps:cNvSpPr>
                              <a:spLocks/>
                            </wps:cNvSpPr>
                            <wps:spPr bwMode="auto">
                              <a:xfrm>
                                <a:off x="7331632" y="2133191"/>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39" name="Freeform 239"/>
                            <wps:cNvSpPr>
                              <a:spLocks/>
                            </wps:cNvSpPr>
                            <wps:spPr bwMode="auto">
                              <a:xfrm>
                                <a:off x="7353857" y="2133191"/>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40" name="Freeform 240"/>
                            <wps:cNvSpPr>
                              <a:spLocks/>
                            </wps:cNvSpPr>
                            <wps:spPr bwMode="auto">
                              <a:xfrm>
                                <a:off x="7388782" y="2133191"/>
                                <a:ext cx="77787" cy="87313"/>
                              </a:xfrm>
                              <a:custGeom>
                                <a:avLst/>
                                <a:gdLst>
                                  <a:gd name="T0" fmla="*/ 23 w 49"/>
                                  <a:gd name="T1" fmla="*/ 0 h 55"/>
                                  <a:gd name="T2" fmla="*/ 49 w 49"/>
                                  <a:gd name="T3" fmla="*/ 55 h 55"/>
                                  <a:gd name="T4" fmla="*/ 0 w 49"/>
                                  <a:gd name="T5" fmla="*/ 55 h 55"/>
                                  <a:gd name="T6" fmla="*/ 23 w 49"/>
                                  <a:gd name="T7" fmla="*/ 0 h 55"/>
                                </a:gdLst>
                                <a:ahLst/>
                                <a:cxnLst>
                                  <a:cxn ang="0">
                                    <a:pos x="T0" y="T1"/>
                                  </a:cxn>
                                  <a:cxn ang="0">
                                    <a:pos x="T2" y="T3"/>
                                  </a:cxn>
                                  <a:cxn ang="0">
                                    <a:pos x="T4" y="T5"/>
                                  </a:cxn>
                                  <a:cxn ang="0">
                                    <a:pos x="T6" y="T7"/>
                                  </a:cxn>
                                </a:cxnLst>
                                <a:rect l="0" t="0" r="r" b="b"/>
                                <a:pathLst>
                                  <a:path w="49" h="55">
                                    <a:moveTo>
                                      <a:pt x="23" y="0"/>
                                    </a:moveTo>
                                    <a:lnTo>
                                      <a:pt x="49" y="55"/>
                                    </a:lnTo>
                                    <a:lnTo>
                                      <a:pt x="0" y="55"/>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41" name="Freeform 241"/>
                            <wps:cNvSpPr>
                              <a:spLocks/>
                            </wps:cNvSpPr>
                            <wps:spPr bwMode="auto">
                              <a:xfrm>
                                <a:off x="7433232" y="2133191"/>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42" name="Freeform 242"/>
                            <wps:cNvSpPr>
                              <a:spLocks/>
                            </wps:cNvSpPr>
                            <wps:spPr bwMode="auto">
                              <a:xfrm>
                                <a:off x="7471332" y="2133191"/>
                                <a:ext cx="77787" cy="87313"/>
                              </a:xfrm>
                              <a:custGeom>
                                <a:avLst/>
                                <a:gdLst>
                                  <a:gd name="T0" fmla="*/ 26 w 49"/>
                                  <a:gd name="T1" fmla="*/ 0 h 55"/>
                                  <a:gd name="T2" fmla="*/ 49 w 49"/>
                                  <a:gd name="T3" fmla="*/ 55 h 55"/>
                                  <a:gd name="T4" fmla="*/ 0 w 49"/>
                                  <a:gd name="T5" fmla="*/ 55 h 55"/>
                                  <a:gd name="T6" fmla="*/ 26 w 49"/>
                                  <a:gd name="T7" fmla="*/ 0 h 55"/>
                                </a:gdLst>
                                <a:ahLst/>
                                <a:cxnLst>
                                  <a:cxn ang="0">
                                    <a:pos x="T0" y="T1"/>
                                  </a:cxn>
                                  <a:cxn ang="0">
                                    <a:pos x="T2" y="T3"/>
                                  </a:cxn>
                                  <a:cxn ang="0">
                                    <a:pos x="T4" y="T5"/>
                                  </a:cxn>
                                  <a:cxn ang="0">
                                    <a:pos x="T6" y="T7"/>
                                  </a:cxn>
                                </a:cxnLst>
                                <a:rect l="0" t="0" r="r" b="b"/>
                                <a:pathLst>
                                  <a:path w="49" h="55">
                                    <a:moveTo>
                                      <a:pt x="26" y="0"/>
                                    </a:moveTo>
                                    <a:lnTo>
                                      <a:pt x="49"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43" name="Freeform 243"/>
                            <wps:cNvSpPr>
                              <a:spLocks/>
                            </wps:cNvSpPr>
                            <wps:spPr bwMode="auto">
                              <a:xfrm>
                                <a:off x="7490382" y="2133191"/>
                                <a:ext cx="77787" cy="87313"/>
                              </a:xfrm>
                              <a:custGeom>
                                <a:avLst/>
                                <a:gdLst>
                                  <a:gd name="T0" fmla="*/ 23 w 49"/>
                                  <a:gd name="T1" fmla="*/ 0 h 55"/>
                                  <a:gd name="T2" fmla="*/ 49 w 49"/>
                                  <a:gd name="T3" fmla="*/ 55 h 55"/>
                                  <a:gd name="T4" fmla="*/ 0 w 49"/>
                                  <a:gd name="T5" fmla="*/ 55 h 55"/>
                                  <a:gd name="T6" fmla="*/ 23 w 49"/>
                                  <a:gd name="T7" fmla="*/ 0 h 55"/>
                                </a:gdLst>
                                <a:ahLst/>
                                <a:cxnLst>
                                  <a:cxn ang="0">
                                    <a:pos x="T0" y="T1"/>
                                  </a:cxn>
                                  <a:cxn ang="0">
                                    <a:pos x="T2" y="T3"/>
                                  </a:cxn>
                                  <a:cxn ang="0">
                                    <a:pos x="T4" y="T5"/>
                                  </a:cxn>
                                  <a:cxn ang="0">
                                    <a:pos x="T6" y="T7"/>
                                  </a:cxn>
                                </a:cxnLst>
                                <a:rect l="0" t="0" r="r" b="b"/>
                                <a:pathLst>
                                  <a:path w="49" h="55">
                                    <a:moveTo>
                                      <a:pt x="23" y="0"/>
                                    </a:moveTo>
                                    <a:lnTo>
                                      <a:pt x="49" y="55"/>
                                    </a:lnTo>
                                    <a:lnTo>
                                      <a:pt x="0" y="55"/>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44" name="Freeform 244"/>
                            <wps:cNvSpPr>
                              <a:spLocks/>
                            </wps:cNvSpPr>
                            <wps:spPr bwMode="auto">
                              <a:xfrm>
                                <a:off x="7538007" y="2133191"/>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45" name="Freeform 245"/>
                            <wps:cNvSpPr>
                              <a:spLocks/>
                            </wps:cNvSpPr>
                            <wps:spPr bwMode="auto">
                              <a:xfrm>
                                <a:off x="7557057" y="2133191"/>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46" name="Freeform 246"/>
                            <wps:cNvSpPr>
                              <a:spLocks/>
                            </wps:cNvSpPr>
                            <wps:spPr bwMode="auto">
                              <a:xfrm>
                                <a:off x="7672944" y="2133191"/>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47" name="Freeform 247"/>
                            <wps:cNvSpPr>
                              <a:spLocks/>
                            </wps:cNvSpPr>
                            <wps:spPr bwMode="auto">
                              <a:xfrm>
                                <a:off x="7691994" y="2133191"/>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48" name="Freeform 248"/>
                            <wps:cNvSpPr>
                              <a:spLocks/>
                            </wps:cNvSpPr>
                            <wps:spPr bwMode="auto">
                              <a:xfrm>
                                <a:off x="7718982" y="2133191"/>
                                <a:ext cx="77787" cy="87313"/>
                              </a:xfrm>
                              <a:custGeom>
                                <a:avLst/>
                                <a:gdLst>
                                  <a:gd name="T0" fmla="*/ 23 w 49"/>
                                  <a:gd name="T1" fmla="*/ 0 h 55"/>
                                  <a:gd name="T2" fmla="*/ 49 w 49"/>
                                  <a:gd name="T3" fmla="*/ 55 h 55"/>
                                  <a:gd name="T4" fmla="*/ 0 w 49"/>
                                  <a:gd name="T5" fmla="*/ 55 h 55"/>
                                  <a:gd name="T6" fmla="*/ 23 w 49"/>
                                  <a:gd name="T7" fmla="*/ 0 h 55"/>
                                </a:gdLst>
                                <a:ahLst/>
                                <a:cxnLst>
                                  <a:cxn ang="0">
                                    <a:pos x="T0" y="T1"/>
                                  </a:cxn>
                                  <a:cxn ang="0">
                                    <a:pos x="T2" y="T3"/>
                                  </a:cxn>
                                  <a:cxn ang="0">
                                    <a:pos x="T4" y="T5"/>
                                  </a:cxn>
                                  <a:cxn ang="0">
                                    <a:pos x="T6" y="T7"/>
                                  </a:cxn>
                                </a:cxnLst>
                                <a:rect l="0" t="0" r="r" b="b"/>
                                <a:pathLst>
                                  <a:path w="49" h="55">
                                    <a:moveTo>
                                      <a:pt x="23" y="0"/>
                                    </a:moveTo>
                                    <a:lnTo>
                                      <a:pt x="49" y="55"/>
                                    </a:lnTo>
                                    <a:lnTo>
                                      <a:pt x="0" y="55"/>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49" name="Freeform 249"/>
                            <wps:cNvSpPr>
                              <a:spLocks/>
                            </wps:cNvSpPr>
                            <wps:spPr bwMode="auto">
                              <a:xfrm>
                                <a:off x="7741207" y="2133191"/>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50" name="Freeform 250"/>
                            <wps:cNvSpPr>
                              <a:spLocks/>
                            </wps:cNvSpPr>
                            <wps:spPr bwMode="auto">
                              <a:xfrm>
                                <a:off x="7804707" y="2133191"/>
                                <a:ext cx="76200" cy="87313"/>
                              </a:xfrm>
                              <a:custGeom>
                                <a:avLst/>
                                <a:gdLst>
                                  <a:gd name="T0" fmla="*/ 24 w 48"/>
                                  <a:gd name="T1" fmla="*/ 0 h 55"/>
                                  <a:gd name="T2" fmla="*/ 48 w 48"/>
                                  <a:gd name="T3" fmla="*/ 55 h 55"/>
                                  <a:gd name="T4" fmla="*/ 0 w 48"/>
                                  <a:gd name="T5" fmla="*/ 55 h 55"/>
                                  <a:gd name="T6" fmla="*/ 24 w 48"/>
                                  <a:gd name="T7" fmla="*/ 0 h 55"/>
                                </a:gdLst>
                                <a:ahLst/>
                                <a:cxnLst>
                                  <a:cxn ang="0">
                                    <a:pos x="T0" y="T1"/>
                                  </a:cxn>
                                  <a:cxn ang="0">
                                    <a:pos x="T2" y="T3"/>
                                  </a:cxn>
                                  <a:cxn ang="0">
                                    <a:pos x="T4" y="T5"/>
                                  </a:cxn>
                                  <a:cxn ang="0">
                                    <a:pos x="T6" y="T7"/>
                                  </a:cxn>
                                </a:cxnLst>
                                <a:rect l="0" t="0" r="r" b="b"/>
                                <a:pathLst>
                                  <a:path w="48" h="55">
                                    <a:moveTo>
                                      <a:pt x="24" y="0"/>
                                    </a:moveTo>
                                    <a:lnTo>
                                      <a:pt x="48"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51" name="Freeform 251"/>
                            <wps:cNvSpPr>
                              <a:spLocks/>
                            </wps:cNvSpPr>
                            <wps:spPr bwMode="auto">
                              <a:xfrm>
                                <a:off x="7831694" y="2133191"/>
                                <a:ext cx="77787" cy="87313"/>
                              </a:xfrm>
                              <a:custGeom>
                                <a:avLst/>
                                <a:gdLst>
                                  <a:gd name="T0" fmla="*/ 23 w 49"/>
                                  <a:gd name="T1" fmla="*/ 0 h 55"/>
                                  <a:gd name="T2" fmla="*/ 49 w 49"/>
                                  <a:gd name="T3" fmla="*/ 55 h 55"/>
                                  <a:gd name="T4" fmla="*/ 0 w 49"/>
                                  <a:gd name="T5" fmla="*/ 55 h 55"/>
                                  <a:gd name="T6" fmla="*/ 23 w 49"/>
                                  <a:gd name="T7" fmla="*/ 0 h 55"/>
                                </a:gdLst>
                                <a:ahLst/>
                                <a:cxnLst>
                                  <a:cxn ang="0">
                                    <a:pos x="T0" y="T1"/>
                                  </a:cxn>
                                  <a:cxn ang="0">
                                    <a:pos x="T2" y="T3"/>
                                  </a:cxn>
                                  <a:cxn ang="0">
                                    <a:pos x="T4" y="T5"/>
                                  </a:cxn>
                                  <a:cxn ang="0">
                                    <a:pos x="T6" y="T7"/>
                                  </a:cxn>
                                </a:cxnLst>
                                <a:rect l="0" t="0" r="r" b="b"/>
                                <a:pathLst>
                                  <a:path w="49" h="55">
                                    <a:moveTo>
                                      <a:pt x="23" y="0"/>
                                    </a:moveTo>
                                    <a:lnTo>
                                      <a:pt x="49" y="55"/>
                                    </a:lnTo>
                                    <a:lnTo>
                                      <a:pt x="0" y="55"/>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52" name="Freeform 252"/>
                            <wps:cNvSpPr>
                              <a:spLocks/>
                            </wps:cNvSpPr>
                            <wps:spPr bwMode="auto">
                              <a:xfrm>
                                <a:off x="7917419" y="2133191"/>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53" name="Freeform 253"/>
                            <wps:cNvSpPr>
                              <a:spLocks/>
                            </wps:cNvSpPr>
                            <wps:spPr bwMode="auto">
                              <a:xfrm>
                                <a:off x="7980919" y="2133191"/>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54" name="Freeform 254"/>
                            <wps:cNvSpPr>
                              <a:spLocks/>
                            </wps:cNvSpPr>
                            <wps:spPr bwMode="auto">
                              <a:xfrm>
                                <a:off x="2342119" y="1555341"/>
                                <a:ext cx="77787" cy="85725"/>
                              </a:xfrm>
                              <a:custGeom>
                                <a:avLst/>
                                <a:gdLst>
                                  <a:gd name="T0" fmla="*/ 26 w 49"/>
                                  <a:gd name="T1" fmla="*/ 0 h 54"/>
                                  <a:gd name="T2" fmla="*/ 49 w 49"/>
                                  <a:gd name="T3" fmla="*/ 54 h 54"/>
                                  <a:gd name="T4" fmla="*/ 0 w 49"/>
                                  <a:gd name="T5" fmla="*/ 54 h 54"/>
                                  <a:gd name="T6" fmla="*/ 26 w 49"/>
                                  <a:gd name="T7" fmla="*/ 0 h 54"/>
                                </a:gdLst>
                                <a:ahLst/>
                                <a:cxnLst>
                                  <a:cxn ang="0">
                                    <a:pos x="T0" y="T1"/>
                                  </a:cxn>
                                  <a:cxn ang="0">
                                    <a:pos x="T2" y="T3"/>
                                  </a:cxn>
                                  <a:cxn ang="0">
                                    <a:pos x="T4" y="T5"/>
                                  </a:cxn>
                                  <a:cxn ang="0">
                                    <a:pos x="T6" y="T7"/>
                                  </a:cxn>
                                </a:cxnLst>
                                <a:rect l="0" t="0" r="r" b="b"/>
                                <a:pathLst>
                                  <a:path w="49" h="54">
                                    <a:moveTo>
                                      <a:pt x="26" y="0"/>
                                    </a:moveTo>
                                    <a:lnTo>
                                      <a:pt x="49"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55" name="Freeform 255"/>
                            <wps:cNvSpPr>
                              <a:spLocks/>
                            </wps:cNvSpPr>
                            <wps:spPr bwMode="auto">
                              <a:xfrm>
                                <a:off x="2048432" y="1363253"/>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56" name="Freeform 256"/>
                            <wps:cNvSpPr>
                              <a:spLocks/>
                            </wps:cNvSpPr>
                            <wps:spPr bwMode="auto">
                              <a:xfrm>
                                <a:off x="2100819" y="1388653"/>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57" name="Freeform 257"/>
                            <wps:cNvSpPr>
                              <a:spLocks/>
                            </wps:cNvSpPr>
                            <wps:spPr bwMode="auto">
                              <a:xfrm>
                                <a:off x="2086532" y="1377541"/>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58" name="Freeform 258"/>
                            <wps:cNvSpPr>
                              <a:spLocks/>
                            </wps:cNvSpPr>
                            <wps:spPr bwMode="auto">
                              <a:xfrm>
                                <a:off x="1770619" y="1083853"/>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59" name="Freeform 259"/>
                            <wps:cNvSpPr>
                              <a:spLocks/>
                            </wps:cNvSpPr>
                            <wps:spPr bwMode="auto">
                              <a:xfrm>
                                <a:off x="1522969" y="731428"/>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60" name="Freeform 260"/>
                            <wps:cNvSpPr>
                              <a:spLocks/>
                            </wps:cNvSpPr>
                            <wps:spPr bwMode="auto">
                              <a:xfrm>
                                <a:off x="1354694" y="564741"/>
                                <a:ext cx="77787" cy="87313"/>
                              </a:xfrm>
                              <a:custGeom>
                                <a:avLst/>
                                <a:gdLst>
                                  <a:gd name="T0" fmla="*/ 26 w 49"/>
                                  <a:gd name="T1" fmla="*/ 0 h 55"/>
                                  <a:gd name="T2" fmla="*/ 49 w 49"/>
                                  <a:gd name="T3" fmla="*/ 55 h 55"/>
                                  <a:gd name="T4" fmla="*/ 0 w 49"/>
                                  <a:gd name="T5" fmla="*/ 55 h 55"/>
                                  <a:gd name="T6" fmla="*/ 26 w 49"/>
                                  <a:gd name="T7" fmla="*/ 0 h 55"/>
                                </a:gdLst>
                                <a:ahLst/>
                                <a:cxnLst>
                                  <a:cxn ang="0">
                                    <a:pos x="T0" y="T1"/>
                                  </a:cxn>
                                  <a:cxn ang="0">
                                    <a:pos x="T2" y="T3"/>
                                  </a:cxn>
                                  <a:cxn ang="0">
                                    <a:pos x="T4" y="T5"/>
                                  </a:cxn>
                                  <a:cxn ang="0">
                                    <a:pos x="T6" y="T7"/>
                                  </a:cxn>
                                </a:cxnLst>
                                <a:rect l="0" t="0" r="r" b="b"/>
                                <a:pathLst>
                                  <a:path w="49" h="55">
                                    <a:moveTo>
                                      <a:pt x="26" y="0"/>
                                    </a:moveTo>
                                    <a:lnTo>
                                      <a:pt x="49"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61" name="Freeform 261"/>
                            <wps:cNvSpPr>
                              <a:spLocks/>
                            </wps:cNvSpPr>
                            <wps:spPr bwMode="auto">
                              <a:xfrm>
                                <a:off x="1316594" y="517116"/>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62" name="Freeform 262"/>
                            <wps:cNvSpPr>
                              <a:spLocks/>
                            </wps:cNvSpPr>
                            <wps:spPr bwMode="auto">
                              <a:xfrm>
                                <a:off x="1283257" y="474253"/>
                                <a:ext cx="74612" cy="87313"/>
                              </a:xfrm>
                              <a:custGeom>
                                <a:avLst/>
                                <a:gdLst>
                                  <a:gd name="T0" fmla="*/ 23 w 47"/>
                                  <a:gd name="T1" fmla="*/ 0 h 55"/>
                                  <a:gd name="T2" fmla="*/ 47 w 47"/>
                                  <a:gd name="T3" fmla="*/ 55 h 55"/>
                                  <a:gd name="T4" fmla="*/ 0 w 47"/>
                                  <a:gd name="T5" fmla="*/ 55 h 55"/>
                                  <a:gd name="T6" fmla="*/ 23 w 47"/>
                                  <a:gd name="T7" fmla="*/ 0 h 55"/>
                                </a:gdLst>
                                <a:ahLst/>
                                <a:cxnLst>
                                  <a:cxn ang="0">
                                    <a:pos x="T0" y="T1"/>
                                  </a:cxn>
                                  <a:cxn ang="0">
                                    <a:pos x="T2" y="T3"/>
                                  </a:cxn>
                                  <a:cxn ang="0">
                                    <a:pos x="T4" y="T5"/>
                                  </a:cxn>
                                  <a:cxn ang="0">
                                    <a:pos x="T6" y="T7"/>
                                  </a:cxn>
                                </a:cxnLst>
                                <a:rect l="0" t="0" r="r" b="b"/>
                                <a:pathLst>
                                  <a:path w="47" h="55">
                                    <a:moveTo>
                                      <a:pt x="23" y="0"/>
                                    </a:moveTo>
                                    <a:lnTo>
                                      <a:pt x="47" y="55"/>
                                    </a:lnTo>
                                    <a:lnTo>
                                      <a:pt x="0" y="55"/>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63" name="Freeform 263"/>
                            <wps:cNvSpPr>
                              <a:spLocks/>
                            </wps:cNvSpPr>
                            <wps:spPr bwMode="auto">
                              <a:xfrm>
                                <a:off x="1083232" y="275816"/>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64" name="Freeform 264"/>
                            <wps:cNvSpPr>
                              <a:spLocks/>
                            </wps:cNvSpPr>
                            <wps:spPr bwMode="auto">
                              <a:xfrm>
                                <a:off x="983219" y="234541"/>
                                <a:ext cx="77787" cy="85725"/>
                              </a:xfrm>
                              <a:custGeom>
                                <a:avLst/>
                                <a:gdLst>
                                  <a:gd name="T0" fmla="*/ 23 w 49"/>
                                  <a:gd name="T1" fmla="*/ 0 h 54"/>
                                  <a:gd name="T2" fmla="*/ 49 w 49"/>
                                  <a:gd name="T3" fmla="*/ 54 h 54"/>
                                  <a:gd name="T4" fmla="*/ 0 w 49"/>
                                  <a:gd name="T5" fmla="*/ 54 h 54"/>
                                  <a:gd name="T6" fmla="*/ 23 w 49"/>
                                  <a:gd name="T7" fmla="*/ 0 h 54"/>
                                </a:gdLst>
                                <a:ahLst/>
                                <a:cxnLst>
                                  <a:cxn ang="0">
                                    <a:pos x="T0" y="T1"/>
                                  </a:cxn>
                                  <a:cxn ang="0">
                                    <a:pos x="T2" y="T3"/>
                                  </a:cxn>
                                  <a:cxn ang="0">
                                    <a:pos x="T4" y="T5"/>
                                  </a:cxn>
                                  <a:cxn ang="0">
                                    <a:pos x="T6" y="T7"/>
                                  </a:cxn>
                                </a:cxnLst>
                                <a:rect l="0" t="0" r="r" b="b"/>
                                <a:pathLst>
                                  <a:path w="49" h="54">
                                    <a:moveTo>
                                      <a:pt x="23" y="0"/>
                                    </a:moveTo>
                                    <a:lnTo>
                                      <a:pt x="49" y="54"/>
                                    </a:lnTo>
                                    <a:lnTo>
                                      <a:pt x="0" y="54"/>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65" name="Freeform 265"/>
                            <wps:cNvSpPr>
                              <a:spLocks/>
                            </wps:cNvSpPr>
                            <wps:spPr bwMode="auto">
                              <a:xfrm>
                                <a:off x="1000682" y="245653"/>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66" name="Freeform 266"/>
                            <wps:cNvSpPr>
                              <a:spLocks/>
                            </wps:cNvSpPr>
                            <wps:spPr bwMode="auto">
                              <a:xfrm>
                                <a:off x="1016557" y="245653"/>
                                <a:ext cx="77787" cy="85725"/>
                              </a:xfrm>
                              <a:custGeom>
                                <a:avLst/>
                                <a:gdLst>
                                  <a:gd name="T0" fmla="*/ 23 w 49"/>
                                  <a:gd name="T1" fmla="*/ 0 h 54"/>
                                  <a:gd name="T2" fmla="*/ 49 w 49"/>
                                  <a:gd name="T3" fmla="*/ 54 h 54"/>
                                  <a:gd name="T4" fmla="*/ 0 w 49"/>
                                  <a:gd name="T5" fmla="*/ 54 h 54"/>
                                  <a:gd name="T6" fmla="*/ 23 w 49"/>
                                  <a:gd name="T7" fmla="*/ 0 h 54"/>
                                </a:gdLst>
                                <a:ahLst/>
                                <a:cxnLst>
                                  <a:cxn ang="0">
                                    <a:pos x="T0" y="T1"/>
                                  </a:cxn>
                                  <a:cxn ang="0">
                                    <a:pos x="T2" y="T3"/>
                                  </a:cxn>
                                  <a:cxn ang="0">
                                    <a:pos x="T4" y="T5"/>
                                  </a:cxn>
                                  <a:cxn ang="0">
                                    <a:pos x="T6" y="T7"/>
                                  </a:cxn>
                                </a:cxnLst>
                                <a:rect l="0" t="0" r="r" b="b"/>
                                <a:pathLst>
                                  <a:path w="49" h="54">
                                    <a:moveTo>
                                      <a:pt x="23" y="0"/>
                                    </a:moveTo>
                                    <a:lnTo>
                                      <a:pt x="49" y="54"/>
                                    </a:lnTo>
                                    <a:lnTo>
                                      <a:pt x="0" y="54"/>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67" name="Freeform 267"/>
                            <wps:cNvSpPr>
                              <a:spLocks/>
                            </wps:cNvSpPr>
                            <wps:spPr bwMode="auto">
                              <a:xfrm>
                                <a:off x="865744" y="121828"/>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68" name="Freeform 268"/>
                            <wps:cNvSpPr>
                              <a:spLocks/>
                            </wps:cNvSpPr>
                            <wps:spPr bwMode="auto">
                              <a:xfrm>
                                <a:off x="881619" y="182153"/>
                                <a:ext cx="77787" cy="85725"/>
                              </a:xfrm>
                              <a:custGeom>
                                <a:avLst/>
                                <a:gdLst>
                                  <a:gd name="T0" fmla="*/ 23 w 49"/>
                                  <a:gd name="T1" fmla="*/ 0 h 54"/>
                                  <a:gd name="T2" fmla="*/ 49 w 49"/>
                                  <a:gd name="T3" fmla="*/ 54 h 54"/>
                                  <a:gd name="T4" fmla="*/ 0 w 49"/>
                                  <a:gd name="T5" fmla="*/ 54 h 54"/>
                                  <a:gd name="T6" fmla="*/ 23 w 49"/>
                                  <a:gd name="T7" fmla="*/ 0 h 54"/>
                                </a:gdLst>
                                <a:ahLst/>
                                <a:cxnLst>
                                  <a:cxn ang="0">
                                    <a:pos x="T0" y="T1"/>
                                  </a:cxn>
                                  <a:cxn ang="0">
                                    <a:pos x="T2" y="T3"/>
                                  </a:cxn>
                                  <a:cxn ang="0">
                                    <a:pos x="T4" y="T5"/>
                                  </a:cxn>
                                  <a:cxn ang="0">
                                    <a:pos x="T6" y="T7"/>
                                  </a:cxn>
                                </a:cxnLst>
                                <a:rect l="0" t="0" r="r" b="b"/>
                                <a:pathLst>
                                  <a:path w="49" h="54">
                                    <a:moveTo>
                                      <a:pt x="23" y="0"/>
                                    </a:moveTo>
                                    <a:lnTo>
                                      <a:pt x="49" y="54"/>
                                    </a:lnTo>
                                    <a:lnTo>
                                      <a:pt x="0" y="54"/>
                                    </a:lnTo>
                                    <a:lnTo>
                                      <a:pt x="23"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69" name="Freeform 269"/>
                            <wps:cNvSpPr>
                              <a:spLocks/>
                            </wps:cNvSpPr>
                            <wps:spPr bwMode="auto">
                              <a:xfrm>
                                <a:off x="816532" y="69441"/>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70" name="Freeform 270"/>
                            <wps:cNvSpPr>
                              <a:spLocks/>
                            </wps:cNvSpPr>
                            <wps:spPr bwMode="auto">
                              <a:xfrm>
                                <a:off x="929244" y="218666"/>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s:wsp>
                          <wps:cNvPr id="271" name="Freeform 271"/>
                          <wps:cNvSpPr>
                            <a:spLocks/>
                          </wps:cNvSpPr>
                          <wps:spPr bwMode="auto">
                            <a:xfrm>
                              <a:off x="851457" y="105953"/>
                              <a:ext cx="7170737" cy="2073275"/>
                            </a:xfrm>
                            <a:custGeom>
                              <a:avLst/>
                              <a:gdLst>
                                <a:gd name="T0" fmla="*/ 23 w 4517"/>
                                <a:gd name="T1" fmla="*/ 43 h 1306"/>
                                <a:gd name="T2" fmla="*/ 40 w 4517"/>
                                <a:gd name="T3" fmla="*/ 81 h 1306"/>
                                <a:gd name="T4" fmla="*/ 61 w 4517"/>
                                <a:gd name="T5" fmla="*/ 102 h 1306"/>
                                <a:gd name="T6" fmla="*/ 94 w 4517"/>
                                <a:gd name="T7" fmla="*/ 114 h 1306"/>
                                <a:gd name="T8" fmla="*/ 177 w 4517"/>
                                <a:gd name="T9" fmla="*/ 154 h 1306"/>
                                <a:gd name="T10" fmla="*/ 196 w 4517"/>
                                <a:gd name="T11" fmla="*/ 164 h 1306"/>
                                <a:gd name="T12" fmla="*/ 232 w 4517"/>
                                <a:gd name="T13" fmla="*/ 206 h 1306"/>
                                <a:gd name="T14" fmla="*/ 265 w 4517"/>
                                <a:gd name="T15" fmla="*/ 240 h 1306"/>
                                <a:gd name="T16" fmla="*/ 279 w 4517"/>
                                <a:gd name="T17" fmla="*/ 249 h 1306"/>
                                <a:gd name="T18" fmla="*/ 300 w 4517"/>
                                <a:gd name="T19" fmla="*/ 278 h 1306"/>
                                <a:gd name="T20" fmla="*/ 317 w 4517"/>
                                <a:gd name="T21" fmla="*/ 299 h 1306"/>
                                <a:gd name="T22" fmla="*/ 338 w 4517"/>
                                <a:gd name="T23" fmla="*/ 325 h 1306"/>
                                <a:gd name="T24" fmla="*/ 373 w 4517"/>
                                <a:gd name="T25" fmla="*/ 360 h 1306"/>
                                <a:gd name="T26" fmla="*/ 402 w 4517"/>
                                <a:gd name="T27" fmla="*/ 389 h 1306"/>
                                <a:gd name="T28" fmla="*/ 430 w 4517"/>
                                <a:gd name="T29" fmla="*/ 415 h 1306"/>
                                <a:gd name="T30" fmla="*/ 449 w 4517"/>
                                <a:gd name="T31" fmla="*/ 448 h 1306"/>
                                <a:gd name="T32" fmla="*/ 468 w 4517"/>
                                <a:gd name="T33" fmla="*/ 481 h 1306"/>
                                <a:gd name="T34" fmla="*/ 482 w 4517"/>
                                <a:gd name="T35" fmla="*/ 503 h 1306"/>
                                <a:gd name="T36" fmla="*/ 506 w 4517"/>
                                <a:gd name="T37" fmla="*/ 529 h 1306"/>
                                <a:gd name="T38" fmla="*/ 532 w 4517"/>
                                <a:gd name="T39" fmla="*/ 588 h 1306"/>
                                <a:gd name="T40" fmla="*/ 551 w 4517"/>
                                <a:gd name="T41" fmla="*/ 619 h 1306"/>
                                <a:gd name="T42" fmla="*/ 591 w 4517"/>
                                <a:gd name="T43" fmla="*/ 645 h 1306"/>
                                <a:gd name="T44" fmla="*/ 608 w 4517"/>
                                <a:gd name="T45" fmla="*/ 673 h 1306"/>
                                <a:gd name="T46" fmla="*/ 638 w 4517"/>
                                <a:gd name="T47" fmla="*/ 695 h 1306"/>
                                <a:gd name="T48" fmla="*/ 674 w 4517"/>
                                <a:gd name="T49" fmla="*/ 723 h 1306"/>
                                <a:gd name="T50" fmla="*/ 695 w 4517"/>
                                <a:gd name="T51" fmla="*/ 763 h 1306"/>
                                <a:gd name="T52" fmla="*/ 716 w 4517"/>
                                <a:gd name="T53" fmla="*/ 792 h 1306"/>
                                <a:gd name="T54" fmla="*/ 806 w 4517"/>
                                <a:gd name="T55" fmla="*/ 839 h 1306"/>
                                <a:gd name="T56" fmla="*/ 837 w 4517"/>
                                <a:gd name="T57" fmla="*/ 868 h 1306"/>
                                <a:gd name="T58" fmla="*/ 854 w 4517"/>
                                <a:gd name="T59" fmla="*/ 896 h 1306"/>
                                <a:gd name="T60" fmla="*/ 894 w 4517"/>
                                <a:gd name="T61" fmla="*/ 922 h 1306"/>
                                <a:gd name="T62" fmla="*/ 953 w 4517"/>
                                <a:gd name="T63" fmla="*/ 936 h 1306"/>
                                <a:gd name="T64" fmla="*/ 974 w 4517"/>
                                <a:gd name="T65" fmla="*/ 965 h 1306"/>
                                <a:gd name="T66" fmla="*/ 1014 w 4517"/>
                                <a:gd name="T67" fmla="*/ 988 h 1306"/>
                                <a:gd name="T68" fmla="*/ 1062 w 4517"/>
                                <a:gd name="T69" fmla="*/ 1010 h 1306"/>
                                <a:gd name="T70" fmla="*/ 1095 w 4517"/>
                                <a:gd name="T71" fmla="*/ 1029 h 1306"/>
                                <a:gd name="T72" fmla="*/ 1171 w 4517"/>
                                <a:gd name="T73" fmla="*/ 1050 h 1306"/>
                                <a:gd name="T74" fmla="*/ 1227 w 4517"/>
                                <a:gd name="T75" fmla="*/ 1071 h 1306"/>
                                <a:gd name="T76" fmla="*/ 1334 w 4517"/>
                                <a:gd name="T77" fmla="*/ 1097 h 1306"/>
                                <a:gd name="T78" fmla="*/ 1398 w 4517"/>
                                <a:gd name="T79" fmla="*/ 1112 h 1306"/>
                                <a:gd name="T80" fmla="*/ 1471 w 4517"/>
                                <a:gd name="T81" fmla="*/ 1126 h 1306"/>
                                <a:gd name="T82" fmla="*/ 1506 w 4517"/>
                                <a:gd name="T83" fmla="*/ 1157 h 1306"/>
                                <a:gd name="T84" fmla="*/ 1601 w 4517"/>
                                <a:gd name="T85" fmla="*/ 1171 h 1306"/>
                                <a:gd name="T86" fmla="*/ 1821 w 4517"/>
                                <a:gd name="T87" fmla="*/ 1185 h 1306"/>
                                <a:gd name="T88" fmla="*/ 2031 w 4517"/>
                                <a:gd name="T89" fmla="*/ 1199 h 1306"/>
                                <a:gd name="T90" fmla="*/ 2119 w 4517"/>
                                <a:gd name="T91" fmla="*/ 1214 h 1306"/>
                                <a:gd name="T92" fmla="*/ 2337 w 4517"/>
                                <a:gd name="T93" fmla="*/ 1232 h 1306"/>
                                <a:gd name="T94" fmla="*/ 2457 w 4517"/>
                                <a:gd name="T95" fmla="*/ 1247 h 1306"/>
                                <a:gd name="T96" fmla="*/ 2904 w 4517"/>
                                <a:gd name="T97" fmla="*/ 1268 h 1306"/>
                                <a:gd name="T98" fmla="*/ 3453 w 4517"/>
                                <a:gd name="T99" fmla="*/ 1289 h 1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517" h="1306">
                                  <a:moveTo>
                                    <a:pt x="0" y="0"/>
                                  </a:moveTo>
                                  <a:lnTo>
                                    <a:pt x="0" y="12"/>
                                  </a:lnTo>
                                  <a:lnTo>
                                    <a:pt x="23" y="12"/>
                                  </a:lnTo>
                                  <a:lnTo>
                                    <a:pt x="23" y="43"/>
                                  </a:lnTo>
                                  <a:lnTo>
                                    <a:pt x="33" y="43"/>
                                  </a:lnTo>
                                  <a:lnTo>
                                    <a:pt x="33" y="78"/>
                                  </a:lnTo>
                                  <a:lnTo>
                                    <a:pt x="40" y="78"/>
                                  </a:lnTo>
                                  <a:lnTo>
                                    <a:pt x="40" y="81"/>
                                  </a:lnTo>
                                  <a:lnTo>
                                    <a:pt x="45" y="81"/>
                                  </a:lnTo>
                                  <a:lnTo>
                                    <a:pt x="45" y="88"/>
                                  </a:lnTo>
                                  <a:lnTo>
                                    <a:pt x="61" y="88"/>
                                  </a:lnTo>
                                  <a:lnTo>
                                    <a:pt x="61" y="102"/>
                                  </a:lnTo>
                                  <a:lnTo>
                                    <a:pt x="83" y="102"/>
                                  </a:lnTo>
                                  <a:lnTo>
                                    <a:pt x="83" y="109"/>
                                  </a:lnTo>
                                  <a:lnTo>
                                    <a:pt x="94" y="109"/>
                                  </a:lnTo>
                                  <a:lnTo>
                                    <a:pt x="94" y="114"/>
                                  </a:lnTo>
                                  <a:lnTo>
                                    <a:pt x="137" y="114"/>
                                  </a:lnTo>
                                  <a:lnTo>
                                    <a:pt x="137" y="128"/>
                                  </a:lnTo>
                                  <a:lnTo>
                                    <a:pt x="177" y="128"/>
                                  </a:lnTo>
                                  <a:lnTo>
                                    <a:pt x="177" y="154"/>
                                  </a:lnTo>
                                  <a:lnTo>
                                    <a:pt x="191" y="154"/>
                                  </a:lnTo>
                                  <a:lnTo>
                                    <a:pt x="191" y="157"/>
                                  </a:lnTo>
                                  <a:lnTo>
                                    <a:pt x="196" y="157"/>
                                  </a:lnTo>
                                  <a:lnTo>
                                    <a:pt x="196" y="164"/>
                                  </a:lnTo>
                                  <a:lnTo>
                                    <a:pt x="203" y="164"/>
                                  </a:lnTo>
                                  <a:lnTo>
                                    <a:pt x="203" y="178"/>
                                  </a:lnTo>
                                  <a:lnTo>
                                    <a:pt x="232" y="178"/>
                                  </a:lnTo>
                                  <a:lnTo>
                                    <a:pt x="232" y="206"/>
                                  </a:lnTo>
                                  <a:lnTo>
                                    <a:pt x="258" y="206"/>
                                  </a:lnTo>
                                  <a:lnTo>
                                    <a:pt x="258" y="209"/>
                                  </a:lnTo>
                                  <a:lnTo>
                                    <a:pt x="265" y="209"/>
                                  </a:lnTo>
                                  <a:lnTo>
                                    <a:pt x="265" y="240"/>
                                  </a:lnTo>
                                  <a:lnTo>
                                    <a:pt x="276" y="240"/>
                                  </a:lnTo>
                                  <a:lnTo>
                                    <a:pt x="276" y="242"/>
                                  </a:lnTo>
                                  <a:lnTo>
                                    <a:pt x="279" y="242"/>
                                  </a:lnTo>
                                  <a:lnTo>
                                    <a:pt x="279" y="249"/>
                                  </a:lnTo>
                                  <a:lnTo>
                                    <a:pt x="284" y="249"/>
                                  </a:lnTo>
                                  <a:lnTo>
                                    <a:pt x="284" y="270"/>
                                  </a:lnTo>
                                  <a:lnTo>
                                    <a:pt x="300" y="270"/>
                                  </a:lnTo>
                                  <a:lnTo>
                                    <a:pt x="300" y="278"/>
                                  </a:lnTo>
                                  <a:lnTo>
                                    <a:pt x="305" y="278"/>
                                  </a:lnTo>
                                  <a:lnTo>
                                    <a:pt x="305" y="285"/>
                                  </a:lnTo>
                                  <a:lnTo>
                                    <a:pt x="317" y="285"/>
                                  </a:lnTo>
                                  <a:lnTo>
                                    <a:pt x="317" y="299"/>
                                  </a:lnTo>
                                  <a:lnTo>
                                    <a:pt x="333" y="299"/>
                                  </a:lnTo>
                                  <a:lnTo>
                                    <a:pt x="333" y="306"/>
                                  </a:lnTo>
                                  <a:lnTo>
                                    <a:pt x="338" y="306"/>
                                  </a:lnTo>
                                  <a:lnTo>
                                    <a:pt x="338" y="325"/>
                                  </a:lnTo>
                                  <a:lnTo>
                                    <a:pt x="352" y="325"/>
                                  </a:lnTo>
                                  <a:lnTo>
                                    <a:pt x="352" y="339"/>
                                  </a:lnTo>
                                  <a:lnTo>
                                    <a:pt x="373" y="339"/>
                                  </a:lnTo>
                                  <a:lnTo>
                                    <a:pt x="373" y="360"/>
                                  </a:lnTo>
                                  <a:lnTo>
                                    <a:pt x="383" y="360"/>
                                  </a:lnTo>
                                  <a:lnTo>
                                    <a:pt x="383" y="368"/>
                                  </a:lnTo>
                                  <a:lnTo>
                                    <a:pt x="402" y="368"/>
                                  </a:lnTo>
                                  <a:lnTo>
                                    <a:pt x="402" y="389"/>
                                  </a:lnTo>
                                  <a:lnTo>
                                    <a:pt x="418" y="389"/>
                                  </a:lnTo>
                                  <a:lnTo>
                                    <a:pt x="418" y="394"/>
                                  </a:lnTo>
                                  <a:lnTo>
                                    <a:pt x="430" y="394"/>
                                  </a:lnTo>
                                  <a:lnTo>
                                    <a:pt x="430" y="415"/>
                                  </a:lnTo>
                                  <a:lnTo>
                                    <a:pt x="442" y="415"/>
                                  </a:lnTo>
                                  <a:lnTo>
                                    <a:pt x="442" y="422"/>
                                  </a:lnTo>
                                  <a:lnTo>
                                    <a:pt x="449" y="422"/>
                                  </a:lnTo>
                                  <a:lnTo>
                                    <a:pt x="449" y="448"/>
                                  </a:lnTo>
                                  <a:lnTo>
                                    <a:pt x="461" y="448"/>
                                  </a:lnTo>
                                  <a:lnTo>
                                    <a:pt x="461" y="458"/>
                                  </a:lnTo>
                                  <a:lnTo>
                                    <a:pt x="468" y="458"/>
                                  </a:lnTo>
                                  <a:lnTo>
                                    <a:pt x="468" y="481"/>
                                  </a:lnTo>
                                  <a:lnTo>
                                    <a:pt x="478" y="481"/>
                                  </a:lnTo>
                                  <a:lnTo>
                                    <a:pt x="478" y="496"/>
                                  </a:lnTo>
                                  <a:lnTo>
                                    <a:pt x="482" y="496"/>
                                  </a:lnTo>
                                  <a:lnTo>
                                    <a:pt x="482" y="503"/>
                                  </a:lnTo>
                                  <a:lnTo>
                                    <a:pt x="492" y="503"/>
                                  </a:lnTo>
                                  <a:lnTo>
                                    <a:pt x="492" y="522"/>
                                  </a:lnTo>
                                  <a:lnTo>
                                    <a:pt x="506" y="522"/>
                                  </a:lnTo>
                                  <a:lnTo>
                                    <a:pt x="506" y="529"/>
                                  </a:lnTo>
                                  <a:lnTo>
                                    <a:pt x="527" y="529"/>
                                  </a:lnTo>
                                  <a:lnTo>
                                    <a:pt x="527" y="557"/>
                                  </a:lnTo>
                                  <a:lnTo>
                                    <a:pt x="532" y="557"/>
                                  </a:lnTo>
                                  <a:lnTo>
                                    <a:pt x="532" y="588"/>
                                  </a:lnTo>
                                  <a:lnTo>
                                    <a:pt x="546" y="588"/>
                                  </a:lnTo>
                                  <a:lnTo>
                                    <a:pt x="546" y="590"/>
                                  </a:lnTo>
                                  <a:lnTo>
                                    <a:pt x="551" y="590"/>
                                  </a:lnTo>
                                  <a:lnTo>
                                    <a:pt x="551" y="619"/>
                                  </a:lnTo>
                                  <a:lnTo>
                                    <a:pt x="579" y="619"/>
                                  </a:lnTo>
                                  <a:lnTo>
                                    <a:pt x="579" y="626"/>
                                  </a:lnTo>
                                  <a:lnTo>
                                    <a:pt x="591" y="626"/>
                                  </a:lnTo>
                                  <a:lnTo>
                                    <a:pt x="591" y="645"/>
                                  </a:lnTo>
                                  <a:lnTo>
                                    <a:pt x="605" y="645"/>
                                  </a:lnTo>
                                  <a:lnTo>
                                    <a:pt x="605" y="654"/>
                                  </a:lnTo>
                                  <a:lnTo>
                                    <a:pt x="608" y="654"/>
                                  </a:lnTo>
                                  <a:lnTo>
                                    <a:pt x="608" y="673"/>
                                  </a:lnTo>
                                  <a:lnTo>
                                    <a:pt x="629" y="673"/>
                                  </a:lnTo>
                                  <a:lnTo>
                                    <a:pt x="629" y="680"/>
                                  </a:lnTo>
                                  <a:lnTo>
                                    <a:pt x="638" y="680"/>
                                  </a:lnTo>
                                  <a:lnTo>
                                    <a:pt x="638" y="695"/>
                                  </a:lnTo>
                                  <a:lnTo>
                                    <a:pt x="669" y="695"/>
                                  </a:lnTo>
                                  <a:lnTo>
                                    <a:pt x="669" y="702"/>
                                  </a:lnTo>
                                  <a:lnTo>
                                    <a:pt x="674" y="702"/>
                                  </a:lnTo>
                                  <a:lnTo>
                                    <a:pt x="674" y="723"/>
                                  </a:lnTo>
                                  <a:lnTo>
                                    <a:pt x="688" y="723"/>
                                  </a:lnTo>
                                  <a:lnTo>
                                    <a:pt x="688" y="737"/>
                                  </a:lnTo>
                                  <a:lnTo>
                                    <a:pt x="695" y="737"/>
                                  </a:lnTo>
                                  <a:lnTo>
                                    <a:pt x="695" y="763"/>
                                  </a:lnTo>
                                  <a:lnTo>
                                    <a:pt x="709" y="763"/>
                                  </a:lnTo>
                                  <a:lnTo>
                                    <a:pt x="709" y="770"/>
                                  </a:lnTo>
                                  <a:lnTo>
                                    <a:pt x="716" y="770"/>
                                  </a:lnTo>
                                  <a:lnTo>
                                    <a:pt x="716" y="792"/>
                                  </a:lnTo>
                                  <a:lnTo>
                                    <a:pt x="747" y="792"/>
                                  </a:lnTo>
                                  <a:lnTo>
                                    <a:pt x="747" y="820"/>
                                  </a:lnTo>
                                  <a:lnTo>
                                    <a:pt x="806" y="820"/>
                                  </a:lnTo>
                                  <a:lnTo>
                                    <a:pt x="806" y="839"/>
                                  </a:lnTo>
                                  <a:lnTo>
                                    <a:pt x="830" y="839"/>
                                  </a:lnTo>
                                  <a:lnTo>
                                    <a:pt x="830" y="863"/>
                                  </a:lnTo>
                                  <a:lnTo>
                                    <a:pt x="837" y="863"/>
                                  </a:lnTo>
                                  <a:lnTo>
                                    <a:pt x="837" y="868"/>
                                  </a:lnTo>
                                  <a:lnTo>
                                    <a:pt x="842" y="868"/>
                                  </a:lnTo>
                                  <a:lnTo>
                                    <a:pt x="842" y="875"/>
                                  </a:lnTo>
                                  <a:lnTo>
                                    <a:pt x="854" y="875"/>
                                  </a:lnTo>
                                  <a:lnTo>
                                    <a:pt x="854" y="896"/>
                                  </a:lnTo>
                                  <a:lnTo>
                                    <a:pt x="865" y="896"/>
                                  </a:lnTo>
                                  <a:lnTo>
                                    <a:pt x="865" y="903"/>
                                  </a:lnTo>
                                  <a:lnTo>
                                    <a:pt x="894" y="903"/>
                                  </a:lnTo>
                                  <a:lnTo>
                                    <a:pt x="894" y="922"/>
                                  </a:lnTo>
                                  <a:lnTo>
                                    <a:pt x="920" y="922"/>
                                  </a:lnTo>
                                  <a:lnTo>
                                    <a:pt x="920" y="929"/>
                                  </a:lnTo>
                                  <a:lnTo>
                                    <a:pt x="953" y="929"/>
                                  </a:lnTo>
                                  <a:lnTo>
                                    <a:pt x="953" y="936"/>
                                  </a:lnTo>
                                  <a:lnTo>
                                    <a:pt x="962" y="936"/>
                                  </a:lnTo>
                                  <a:lnTo>
                                    <a:pt x="962" y="958"/>
                                  </a:lnTo>
                                  <a:lnTo>
                                    <a:pt x="974" y="958"/>
                                  </a:lnTo>
                                  <a:lnTo>
                                    <a:pt x="974" y="965"/>
                                  </a:lnTo>
                                  <a:lnTo>
                                    <a:pt x="996" y="965"/>
                                  </a:lnTo>
                                  <a:lnTo>
                                    <a:pt x="996" y="981"/>
                                  </a:lnTo>
                                  <a:lnTo>
                                    <a:pt x="1014" y="981"/>
                                  </a:lnTo>
                                  <a:lnTo>
                                    <a:pt x="1014" y="988"/>
                                  </a:lnTo>
                                  <a:lnTo>
                                    <a:pt x="1033" y="988"/>
                                  </a:lnTo>
                                  <a:lnTo>
                                    <a:pt x="1033" y="996"/>
                                  </a:lnTo>
                                  <a:lnTo>
                                    <a:pt x="1062" y="996"/>
                                  </a:lnTo>
                                  <a:lnTo>
                                    <a:pt x="1062" y="1010"/>
                                  </a:lnTo>
                                  <a:lnTo>
                                    <a:pt x="1083" y="1010"/>
                                  </a:lnTo>
                                  <a:lnTo>
                                    <a:pt x="1083" y="1022"/>
                                  </a:lnTo>
                                  <a:lnTo>
                                    <a:pt x="1095" y="1022"/>
                                  </a:lnTo>
                                  <a:lnTo>
                                    <a:pt x="1095" y="1029"/>
                                  </a:lnTo>
                                  <a:lnTo>
                                    <a:pt x="1137" y="1029"/>
                                  </a:lnTo>
                                  <a:lnTo>
                                    <a:pt x="1137" y="1036"/>
                                  </a:lnTo>
                                  <a:lnTo>
                                    <a:pt x="1171" y="1036"/>
                                  </a:lnTo>
                                  <a:lnTo>
                                    <a:pt x="1171" y="1050"/>
                                  </a:lnTo>
                                  <a:lnTo>
                                    <a:pt x="1201" y="1050"/>
                                  </a:lnTo>
                                  <a:lnTo>
                                    <a:pt x="1201" y="1057"/>
                                  </a:lnTo>
                                  <a:lnTo>
                                    <a:pt x="1227" y="1057"/>
                                  </a:lnTo>
                                  <a:lnTo>
                                    <a:pt x="1227" y="1071"/>
                                  </a:lnTo>
                                  <a:lnTo>
                                    <a:pt x="1275" y="1071"/>
                                  </a:lnTo>
                                  <a:lnTo>
                                    <a:pt x="1275" y="1086"/>
                                  </a:lnTo>
                                  <a:lnTo>
                                    <a:pt x="1334" y="1086"/>
                                  </a:lnTo>
                                  <a:lnTo>
                                    <a:pt x="1334" y="1097"/>
                                  </a:lnTo>
                                  <a:lnTo>
                                    <a:pt x="1381" y="1097"/>
                                  </a:lnTo>
                                  <a:lnTo>
                                    <a:pt x="1381" y="1105"/>
                                  </a:lnTo>
                                  <a:lnTo>
                                    <a:pt x="1398" y="1105"/>
                                  </a:lnTo>
                                  <a:lnTo>
                                    <a:pt x="1398" y="1112"/>
                                  </a:lnTo>
                                  <a:lnTo>
                                    <a:pt x="1428" y="1112"/>
                                  </a:lnTo>
                                  <a:lnTo>
                                    <a:pt x="1428" y="1119"/>
                                  </a:lnTo>
                                  <a:lnTo>
                                    <a:pt x="1471" y="1119"/>
                                  </a:lnTo>
                                  <a:lnTo>
                                    <a:pt x="1471" y="1126"/>
                                  </a:lnTo>
                                  <a:lnTo>
                                    <a:pt x="1492" y="1126"/>
                                  </a:lnTo>
                                  <a:lnTo>
                                    <a:pt x="1492" y="1138"/>
                                  </a:lnTo>
                                  <a:lnTo>
                                    <a:pt x="1506" y="1138"/>
                                  </a:lnTo>
                                  <a:lnTo>
                                    <a:pt x="1506" y="1157"/>
                                  </a:lnTo>
                                  <a:lnTo>
                                    <a:pt x="1575" y="1157"/>
                                  </a:lnTo>
                                  <a:lnTo>
                                    <a:pt x="1575" y="1164"/>
                                  </a:lnTo>
                                  <a:lnTo>
                                    <a:pt x="1601" y="1164"/>
                                  </a:lnTo>
                                  <a:lnTo>
                                    <a:pt x="1601" y="1171"/>
                                  </a:lnTo>
                                  <a:lnTo>
                                    <a:pt x="1712" y="1171"/>
                                  </a:lnTo>
                                  <a:lnTo>
                                    <a:pt x="1712" y="1178"/>
                                  </a:lnTo>
                                  <a:lnTo>
                                    <a:pt x="1821" y="1178"/>
                                  </a:lnTo>
                                  <a:lnTo>
                                    <a:pt x="1821" y="1185"/>
                                  </a:lnTo>
                                  <a:lnTo>
                                    <a:pt x="1932" y="1185"/>
                                  </a:lnTo>
                                  <a:lnTo>
                                    <a:pt x="1932" y="1192"/>
                                  </a:lnTo>
                                  <a:lnTo>
                                    <a:pt x="2031" y="1192"/>
                                  </a:lnTo>
                                  <a:lnTo>
                                    <a:pt x="2031" y="1199"/>
                                  </a:lnTo>
                                  <a:lnTo>
                                    <a:pt x="2065" y="1199"/>
                                  </a:lnTo>
                                  <a:lnTo>
                                    <a:pt x="2065" y="1206"/>
                                  </a:lnTo>
                                  <a:lnTo>
                                    <a:pt x="2119" y="1206"/>
                                  </a:lnTo>
                                  <a:lnTo>
                                    <a:pt x="2119" y="1214"/>
                                  </a:lnTo>
                                  <a:lnTo>
                                    <a:pt x="2192" y="1214"/>
                                  </a:lnTo>
                                  <a:lnTo>
                                    <a:pt x="2192" y="1218"/>
                                  </a:lnTo>
                                  <a:lnTo>
                                    <a:pt x="2337" y="1218"/>
                                  </a:lnTo>
                                  <a:lnTo>
                                    <a:pt x="2337" y="1232"/>
                                  </a:lnTo>
                                  <a:lnTo>
                                    <a:pt x="2403" y="1232"/>
                                  </a:lnTo>
                                  <a:lnTo>
                                    <a:pt x="2403" y="1240"/>
                                  </a:lnTo>
                                  <a:lnTo>
                                    <a:pt x="2457" y="1240"/>
                                  </a:lnTo>
                                  <a:lnTo>
                                    <a:pt x="2457" y="1247"/>
                                  </a:lnTo>
                                  <a:lnTo>
                                    <a:pt x="2675" y="1247"/>
                                  </a:lnTo>
                                  <a:lnTo>
                                    <a:pt x="2675" y="1256"/>
                                  </a:lnTo>
                                  <a:lnTo>
                                    <a:pt x="2904" y="1256"/>
                                  </a:lnTo>
                                  <a:lnTo>
                                    <a:pt x="2904" y="1268"/>
                                  </a:lnTo>
                                  <a:lnTo>
                                    <a:pt x="2914" y="1268"/>
                                  </a:lnTo>
                                  <a:lnTo>
                                    <a:pt x="2914" y="1275"/>
                                  </a:lnTo>
                                  <a:lnTo>
                                    <a:pt x="3453" y="1275"/>
                                  </a:lnTo>
                                  <a:lnTo>
                                    <a:pt x="3453" y="1289"/>
                                  </a:lnTo>
                                  <a:lnTo>
                                    <a:pt x="3616" y="1289"/>
                                  </a:lnTo>
                                  <a:lnTo>
                                    <a:pt x="3616" y="1306"/>
                                  </a:lnTo>
                                  <a:lnTo>
                                    <a:pt x="4517" y="1306"/>
                                  </a:lnTo>
                                </a:path>
                              </a:pathLst>
                            </a:custGeom>
                            <a:noFill/>
                            <a:ln w="28575" cap="flat">
                              <a:solidFill>
                                <a:schemeClr val="bg1">
                                  <a:lumMod val="65000"/>
                                </a:schemeClr>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g:grpSp>
                        <wpg:cNvPr id="272" name="Group 272"/>
                        <wpg:cNvGrpSpPr/>
                        <wpg:grpSpPr>
                          <a:xfrm>
                            <a:off x="3231389" y="655228"/>
                            <a:ext cx="237848" cy="82550"/>
                            <a:chOff x="3231371" y="655228"/>
                            <a:chExt cx="371475" cy="82550"/>
                          </a:xfrm>
                        </wpg:grpSpPr>
                        <wps:wsp>
                          <wps:cNvPr id="273" name="Freeform 273"/>
                          <wps:cNvSpPr>
                            <a:spLocks/>
                          </wps:cNvSpPr>
                          <wps:spPr bwMode="auto">
                            <a:xfrm>
                              <a:off x="3231371" y="655228"/>
                              <a:ext cx="82550" cy="82550"/>
                            </a:xfrm>
                            <a:custGeom>
                              <a:avLst/>
                              <a:gdLst>
                                <a:gd name="T0" fmla="*/ 26 w 52"/>
                                <a:gd name="T1" fmla="*/ 0 h 52"/>
                                <a:gd name="T2" fmla="*/ 52 w 52"/>
                                <a:gd name="T3" fmla="*/ 52 h 52"/>
                                <a:gd name="T4" fmla="*/ 0 w 52"/>
                                <a:gd name="T5" fmla="*/ 52 h 52"/>
                                <a:gd name="T6" fmla="*/ 26 w 52"/>
                                <a:gd name="T7" fmla="*/ 0 h 52"/>
                              </a:gdLst>
                              <a:ahLst/>
                              <a:cxnLst>
                                <a:cxn ang="0">
                                  <a:pos x="T0" y="T1"/>
                                </a:cxn>
                                <a:cxn ang="0">
                                  <a:pos x="T2" y="T3"/>
                                </a:cxn>
                                <a:cxn ang="0">
                                  <a:pos x="T4" y="T5"/>
                                </a:cxn>
                                <a:cxn ang="0">
                                  <a:pos x="T6" y="T7"/>
                                </a:cxn>
                              </a:cxnLst>
                              <a:rect l="0" t="0" r="r" b="b"/>
                              <a:pathLst>
                                <a:path w="52" h="52">
                                  <a:moveTo>
                                    <a:pt x="26" y="0"/>
                                  </a:moveTo>
                                  <a:lnTo>
                                    <a:pt x="52" y="52"/>
                                  </a:lnTo>
                                  <a:lnTo>
                                    <a:pt x="0" y="52"/>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74" name="Freeform 274"/>
                          <wps:cNvSpPr>
                            <a:spLocks/>
                          </wps:cNvSpPr>
                          <wps:spPr bwMode="auto">
                            <a:xfrm>
                              <a:off x="3377421" y="655228"/>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75" name="Freeform 275"/>
                          <wps:cNvSpPr>
                            <a:spLocks/>
                          </wps:cNvSpPr>
                          <wps:spPr bwMode="auto">
                            <a:xfrm>
                              <a:off x="3523471" y="655228"/>
                              <a:ext cx="79375" cy="82550"/>
                            </a:xfrm>
                            <a:custGeom>
                              <a:avLst/>
                              <a:gdLst>
                                <a:gd name="T0" fmla="*/ 24 w 50"/>
                                <a:gd name="T1" fmla="*/ 0 h 52"/>
                                <a:gd name="T2" fmla="*/ 50 w 50"/>
                                <a:gd name="T3" fmla="*/ 52 h 52"/>
                                <a:gd name="T4" fmla="*/ 0 w 50"/>
                                <a:gd name="T5" fmla="*/ 52 h 52"/>
                                <a:gd name="T6" fmla="*/ 24 w 50"/>
                                <a:gd name="T7" fmla="*/ 0 h 52"/>
                              </a:gdLst>
                              <a:ahLst/>
                              <a:cxnLst>
                                <a:cxn ang="0">
                                  <a:pos x="T0" y="T1"/>
                                </a:cxn>
                                <a:cxn ang="0">
                                  <a:pos x="T2" y="T3"/>
                                </a:cxn>
                                <a:cxn ang="0">
                                  <a:pos x="T4" y="T5"/>
                                </a:cxn>
                                <a:cxn ang="0">
                                  <a:pos x="T6" y="T7"/>
                                </a:cxn>
                              </a:cxnLst>
                              <a:rect l="0" t="0" r="r" b="b"/>
                              <a:pathLst>
                                <a:path w="50" h="52">
                                  <a:moveTo>
                                    <a:pt x="24" y="0"/>
                                  </a:moveTo>
                                  <a:lnTo>
                                    <a:pt x="50" y="52"/>
                                  </a:lnTo>
                                  <a:lnTo>
                                    <a:pt x="0" y="52"/>
                                  </a:lnTo>
                                  <a:lnTo>
                                    <a:pt x="24" y="0"/>
                                  </a:lnTo>
                                  <a:close/>
                                </a:path>
                              </a:pathLst>
                            </a:custGeom>
                            <a:noFill/>
                            <a:ln w="17463"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s:wsp>
                        <wps:cNvPr id="276" name="Line 359"/>
                        <wps:cNvCnPr/>
                        <wps:spPr bwMode="auto">
                          <a:xfrm flipH="1">
                            <a:off x="3168352" y="701266"/>
                            <a:ext cx="363885" cy="0"/>
                          </a:xfrm>
                          <a:prstGeom prst="line">
                            <a:avLst/>
                          </a:prstGeom>
                          <a:noFill/>
                          <a:ln w="28575" cap="flat">
                            <a:solidFill>
                              <a:schemeClr val="bg1">
                                <a:lumMod val="65000"/>
                              </a:schemeClr>
                            </a:solidFill>
                            <a:prstDash val="solid"/>
                            <a:miter lim="800000"/>
                            <a:headEnd/>
                            <a:tailEnd/>
                          </a:ln>
                          <a:extLst>
                            <a:ext uri="{909E8E84-426E-40DD-AFC4-6F175D3DCCD1}">
                              <a14:hiddenFill xmlns:a14="http://schemas.microsoft.com/office/drawing/2010/main">
                                <a:noFill/>
                              </a14:hiddenFill>
                            </a:ext>
                          </a:extLst>
                        </wps:spPr>
                        <wps:bodyPr/>
                      </wps:wsp>
                      <wpg:grpSp>
                        <wpg:cNvPr id="277" name="Group 277"/>
                        <wpg:cNvGrpSpPr/>
                        <wpg:grpSpPr>
                          <a:xfrm>
                            <a:off x="819582" y="80553"/>
                            <a:ext cx="4679682" cy="1992313"/>
                            <a:chOff x="819582" y="80553"/>
                            <a:chExt cx="7308850" cy="1992313"/>
                          </a:xfrm>
                        </wpg:grpSpPr>
                        <wpg:grpSp>
                          <wpg:cNvPr id="278" name="Group 278"/>
                          <wpg:cNvGrpSpPr/>
                          <wpg:grpSpPr>
                            <a:xfrm>
                              <a:off x="819582" y="80553"/>
                              <a:ext cx="7308850" cy="1992313"/>
                              <a:chOff x="819582" y="80553"/>
                              <a:chExt cx="7308850" cy="1992313"/>
                            </a:xfrm>
                          </wpg:grpSpPr>
                          <wps:wsp>
                            <wps:cNvPr id="279" name="Oval 279"/>
                            <wps:cNvSpPr>
                              <a:spLocks noChangeArrowheads="1"/>
                            </wps:cNvSpPr>
                            <wps:spPr bwMode="auto">
                              <a:xfrm>
                                <a:off x="2881744" y="1421991"/>
                                <a:ext cx="74613" cy="87313"/>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0" name="Oval 280"/>
                            <wps:cNvSpPr>
                              <a:spLocks noChangeArrowheads="1"/>
                            </wps:cNvSpPr>
                            <wps:spPr bwMode="auto">
                              <a:xfrm>
                                <a:off x="3497694" y="164741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1" name="Oval 281"/>
                            <wps:cNvSpPr>
                              <a:spLocks noChangeArrowheads="1"/>
                            </wps:cNvSpPr>
                            <wps:spPr bwMode="auto">
                              <a:xfrm>
                                <a:off x="3651682" y="16474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2" name="Oval 282"/>
                            <wps:cNvSpPr>
                              <a:spLocks noChangeArrowheads="1"/>
                            </wps:cNvSpPr>
                            <wps:spPr bwMode="auto">
                              <a:xfrm>
                                <a:off x="3924732" y="170456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3" name="Oval 283"/>
                            <wps:cNvSpPr>
                              <a:spLocks noChangeArrowheads="1"/>
                            </wps:cNvSpPr>
                            <wps:spPr bwMode="auto">
                              <a:xfrm>
                                <a:off x="4072369" y="170456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4" name="Oval 284"/>
                            <wps:cNvSpPr>
                              <a:spLocks noChangeArrowheads="1"/>
                            </wps:cNvSpPr>
                            <wps:spPr bwMode="auto">
                              <a:xfrm>
                                <a:off x="4315257" y="1726791"/>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5" name="Oval 285"/>
                            <wps:cNvSpPr>
                              <a:spLocks noChangeArrowheads="1"/>
                            </wps:cNvSpPr>
                            <wps:spPr bwMode="auto">
                              <a:xfrm>
                                <a:off x="4469244" y="1734728"/>
                                <a:ext cx="79375" cy="85725"/>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6" name="Oval 286"/>
                            <wps:cNvSpPr>
                              <a:spLocks noChangeArrowheads="1"/>
                            </wps:cNvSpPr>
                            <wps:spPr bwMode="auto">
                              <a:xfrm>
                                <a:off x="4534332" y="1734728"/>
                                <a:ext cx="74613" cy="85725"/>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7" name="Oval 287"/>
                            <wps:cNvSpPr>
                              <a:spLocks noChangeArrowheads="1"/>
                            </wps:cNvSpPr>
                            <wps:spPr bwMode="auto">
                              <a:xfrm>
                                <a:off x="4642282" y="1734728"/>
                                <a:ext cx="74613" cy="85725"/>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8" name="Oval 288"/>
                            <wps:cNvSpPr>
                              <a:spLocks noChangeArrowheads="1"/>
                            </wps:cNvSpPr>
                            <wps:spPr bwMode="auto">
                              <a:xfrm>
                                <a:off x="4653394" y="1734728"/>
                                <a:ext cx="79375" cy="85725"/>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9" name="Oval 289"/>
                            <wps:cNvSpPr>
                              <a:spLocks noChangeArrowheads="1"/>
                            </wps:cNvSpPr>
                            <wps:spPr bwMode="auto">
                              <a:xfrm>
                                <a:off x="4710544" y="1760128"/>
                                <a:ext cx="74613" cy="84138"/>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0" name="Oval 290"/>
                            <wps:cNvSpPr>
                              <a:spLocks noChangeArrowheads="1"/>
                            </wps:cNvSpPr>
                            <wps:spPr bwMode="auto">
                              <a:xfrm>
                                <a:off x="4735944" y="1760128"/>
                                <a:ext cx="79375" cy="84138"/>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1" name="Oval 291"/>
                            <wps:cNvSpPr>
                              <a:spLocks noChangeArrowheads="1"/>
                            </wps:cNvSpPr>
                            <wps:spPr bwMode="auto">
                              <a:xfrm>
                                <a:off x="4747057" y="1760128"/>
                                <a:ext cx="79375" cy="84138"/>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2" name="Oval 292"/>
                            <wps:cNvSpPr>
                              <a:spLocks noChangeArrowheads="1"/>
                            </wps:cNvSpPr>
                            <wps:spPr bwMode="auto">
                              <a:xfrm>
                                <a:off x="4762932" y="1760128"/>
                                <a:ext cx="74613" cy="84138"/>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3" name="Oval 293"/>
                            <wps:cNvSpPr>
                              <a:spLocks noChangeArrowheads="1"/>
                            </wps:cNvSpPr>
                            <wps:spPr bwMode="auto">
                              <a:xfrm>
                                <a:off x="4785157" y="1760128"/>
                                <a:ext cx="74613" cy="84138"/>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4" name="Oval 294"/>
                            <wps:cNvSpPr>
                              <a:spLocks noChangeArrowheads="1"/>
                            </wps:cNvSpPr>
                            <wps:spPr bwMode="auto">
                              <a:xfrm>
                                <a:off x="4801032" y="1760128"/>
                                <a:ext cx="74613" cy="84138"/>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5" name="Oval 295"/>
                            <wps:cNvSpPr>
                              <a:spLocks noChangeArrowheads="1"/>
                            </wps:cNvSpPr>
                            <wps:spPr bwMode="auto">
                              <a:xfrm>
                                <a:off x="4842307" y="1760128"/>
                                <a:ext cx="77788" cy="84138"/>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6" name="Oval 296"/>
                            <wps:cNvSpPr>
                              <a:spLocks noChangeArrowheads="1"/>
                            </wps:cNvSpPr>
                            <wps:spPr bwMode="auto">
                              <a:xfrm>
                                <a:off x="4867707" y="1760128"/>
                                <a:ext cx="74613" cy="84138"/>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7" name="Oval 297"/>
                            <wps:cNvSpPr>
                              <a:spLocks noChangeArrowheads="1"/>
                            </wps:cNvSpPr>
                            <wps:spPr bwMode="auto">
                              <a:xfrm>
                                <a:off x="4886757" y="1760128"/>
                                <a:ext cx="79375" cy="84138"/>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8" name="Oval 298"/>
                            <wps:cNvSpPr>
                              <a:spLocks noChangeArrowheads="1"/>
                            </wps:cNvSpPr>
                            <wps:spPr bwMode="auto">
                              <a:xfrm>
                                <a:off x="4901044" y="1760128"/>
                                <a:ext cx="79375" cy="84138"/>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9" name="Oval 299"/>
                            <wps:cNvSpPr>
                              <a:spLocks noChangeArrowheads="1"/>
                            </wps:cNvSpPr>
                            <wps:spPr bwMode="auto">
                              <a:xfrm>
                                <a:off x="4928032" y="1764891"/>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00" name="Oval 300"/>
                            <wps:cNvSpPr>
                              <a:spLocks noChangeArrowheads="1"/>
                            </wps:cNvSpPr>
                            <wps:spPr bwMode="auto">
                              <a:xfrm>
                                <a:off x="4935969" y="1779178"/>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01" name="Oval 301"/>
                            <wps:cNvSpPr>
                              <a:spLocks noChangeArrowheads="1"/>
                            </wps:cNvSpPr>
                            <wps:spPr bwMode="auto">
                              <a:xfrm>
                                <a:off x="4955019" y="1779178"/>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02" name="Oval 302"/>
                            <wps:cNvSpPr>
                              <a:spLocks noChangeArrowheads="1"/>
                            </wps:cNvSpPr>
                            <wps:spPr bwMode="auto">
                              <a:xfrm>
                                <a:off x="4972482" y="1779178"/>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03" name="Oval 303"/>
                            <wps:cNvSpPr>
                              <a:spLocks noChangeArrowheads="1"/>
                            </wps:cNvSpPr>
                            <wps:spPr bwMode="auto">
                              <a:xfrm>
                                <a:off x="4991532" y="1779178"/>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04" name="Oval 304"/>
                            <wps:cNvSpPr>
                              <a:spLocks noChangeArrowheads="1"/>
                            </wps:cNvSpPr>
                            <wps:spPr bwMode="auto">
                              <a:xfrm>
                                <a:off x="5007407" y="1783941"/>
                                <a:ext cx="74613" cy="85725"/>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05" name="Oval 305"/>
                            <wps:cNvSpPr>
                              <a:spLocks noChangeArrowheads="1"/>
                            </wps:cNvSpPr>
                            <wps:spPr bwMode="auto">
                              <a:xfrm>
                                <a:off x="5018519" y="1783941"/>
                                <a:ext cx="77788" cy="85725"/>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06" name="Oval 306"/>
                            <wps:cNvSpPr>
                              <a:spLocks noChangeArrowheads="1"/>
                            </wps:cNvSpPr>
                            <wps:spPr bwMode="auto">
                              <a:xfrm>
                                <a:off x="5013757" y="180616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07" name="Oval 307"/>
                            <wps:cNvSpPr>
                              <a:spLocks noChangeArrowheads="1"/>
                            </wps:cNvSpPr>
                            <wps:spPr bwMode="auto">
                              <a:xfrm>
                                <a:off x="5029632" y="180616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08" name="Oval 308"/>
                            <wps:cNvSpPr>
                              <a:spLocks noChangeArrowheads="1"/>
                            </wps:cNvSpPr>
                            <wps:spPr bwMode="auto">
                              <a:xfrm>
                                <a:off x="5043919" y="180616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09" name="Oval 309"/>
                            <wps:cNvSpPr>
                              <a:spLocks noChangeArrowheads="1"/>
                            </wps:cNvSpPr>
                            <wps:spPr bwMode="auto">
                              <a:xfrm>
                                <a:off x="5089957" y="180616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0" name="Oval 310"/>
                            <wps:cNvSpPr>
                              <a:spLocks noChangeArrowheads="1"/>
                            </wps:cNvSpPr>
                            <wps:spPr bwMode="auto">
                              <a:xfrm>
                                <a:off x="5126469" y="1809341"/>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1" name="Oval 311"/>
                            <wps:cNvSpPr>
                              <a:spLocks noChangeArrowheads="1"/>
                            </wps:cNvSpPr>
                            <wps:spPr bwMode="auto">
                              <a:xfrm>
                                <a:off x="5145519" y="1809341"/>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2" name="Oval 312"/>
                            <wps:cNvSpPr>
                              <a:spLocks noChangeArrowheads="1"/>
                            </wps:cNvSpPr>
                            <wps:spPr bwMode="auto">
                              <a:xfrm>
                                <a:off x="5161394" y="1809341"/>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3" name="Oval 313"/>
                            <wps:cNvSpPr>
                              <a:spLocks noChangeArrowheads="1"/>
                            </wps:cNvSpPr>
                            <wps:spPr bwMode="auto">
                              <a:xfrm>
                                <a:off x="5172507" y="1809341"/>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4" name="Oval 314"/>
                            <wps:cNvSpPr>
                              <a:spLocks noChangeArrowheads="1"/>
                            </wps:cNvSpPr>
                            <wps:spPr bwMode="auto">
                              <a:xfrm>
                                <a:off x="5191557" y="180616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5" name="Oval 315"/>
                            <wps:cNvSpPr>
                              <a:spLocks noChangeArrowheads="1"/>
                            </wps:cNvSpPr>
                            <wps:spPr bwMode="auto">
                              <a:xfrm>
                                <a:off x="5255057" y="180616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6" name="Oval 316"/>
                            <wps:cNvSpPr>
                              <a:spLocks noChangeArrowheads="1"/>
                            </wps:cNvSpPr>
                            <wps:spPr bwMode="auto">
                              <a:xfrm>
                                <a:off x="5285219" y="180616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7" name="Oval 317"/>
                            <wps:cNvSpPr>
                              <a:spLocks noChangeArrowheads="1"/>
                            </wps:cNvSpPr>
                            <wps:spPr bwMode="auto">
                              <a:xfrm>
                                <a:off x="5345544" y="180616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8" name="Oval 318"/>
                            <wps:cNvSpPr>
                              <a:spLocks noChangeArrowheads="1"/>
                            </wps:cNvSpPr>
                            <wps:spPr bwMode="auto">
                              <a:xfrm>
                                <a:off x="5382057" y="180616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9" name="Oval 319"/>
                            <wps:cNvSpPr>
                              <a:spLocks noChangeArrowheads="1"/>
                            </wps:cNvSpPr>
                            <wps:spPr bwMode="auto">
                              <a:xfrm>
                                <a:off x="5393169" y="180616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20" name="Oval 320"/>
                            <wps:cNvSpPr>
                              <a:spLocks noChangeArrowheads="1"/>
                            </wps:cNvSpPr>
                            <wps:spPr bwMode="auto">
                              <a:xfrm>
                                <a:off x="5469369" y="180616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21" name="Oval 321"/>
                            <wps:cNvSpPr>
                              <a:spLocks noChangeArrowheads="1"/>
                            </wps:cNvSpPr>
                            <wps:spPr bwMode="auto">
                              <a:xfrm>
                                <a:off x="5569382" y="180616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22" name="Oval 322"/>
                            <wps:cNvSpPr>
                              <a:spLocks noChangeArrowheads="1"/>
                            </wps:cNvSpPr>
                            <wps:spPr bwMode="auto">
                              <a:xfrm>
                                <a:off x="5543982" y="180616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23" name="Oval 323"/>
                            <wps:cNvSpPr>
                              <a:spLocks noChangeArrowheads="1"/>
                            </wps:cNvSpPr>
                            <wps:spPr bwMode="auto">
                              <a:xfrm>
                                <a:off x="5618594" y="180616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24" name="Oval 324"/>
                            <wps:cNvSpPr>
                              <a:spLocks noChangeArrowheads="1"/>
                            </wps:cNvSpPr>
                            <wps:spPr bwMode="auto">
                              <a:xfrm>
                                <a:off x="5742419" y="182521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25" name="Oval 325"/>
                            <wps:cNvSpPr>
                              <a:spLocks noChangeArrowheads="1"/>
                            </wps:cNvSpPr>
                            <wps:spPr bwMode="auto">
                              <a:xfrm>
                                <a:off x="5769407"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26" name="Oval 326"/>
                            <wps:cNvSpPr>
                              <a:spLocks noChangeArrowheads="1"/>
                            </wps:cNvSpPr>
                            <wps:spPr bwMode="auto">
                              <a:xfrm>
                                <a:off x="5777344"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27" name="Oval 327"/>
                            <wps:cNvSpPr>
                              <a:spLocks noChangeArrowheads="1"/>
                            </wps:cNvSpPr>
                            <wps:spPr bwMode="auto">
                              <a:xfrm>
                                <a:off x="5794807" y="182521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28" name="Oval 328"/>
                            <wps:cNvSpPr>
                              <a:spLocks noChangeArrowheads="1"/>
                            </wps:cNvSpPr>
                            <wps:spPr bwMode="auto">
                              <a:xfrm>
                                <a:off x="5810682"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29" name="Oval 329"/>
                            <wps:cNvSpPr>
                              <a:spLocks noChangeArrowheads="1"/>
                            </wps:cNvSpPr>
                            <wps:spPr bwMode="auto">
                              <a:xfrm>
                                <a:off x="5829732"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30" name="Oval 330"/>
                            <wps:cNvSpPr>
                              <a:spLocks noChangeArrowheads="1"/>
                            </wps:cNvSpPr>
                            <wps:spPr bwMode="auto">
                              <a:xfrm>
                                <a:off x="5836082" y="182521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31" name="Oval 331"/>
                            <wps:cNvSpPr>
                              <a:spLocks noChangeArrowheads="1"/>
                            </wps:cNvSpPr>
                            <wps:spPr bwMode="auto">
                              <a:xfrm>
                                <a:off x="5851957"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32" name="Oval 332"/>
                            <wps:cNvSpPr>
                              <a:spLocks noChangeArrowheads="1"/>
                            </wps:cNvSpPr>
                            <wps:spPr bwMode="auto">
                              <a:xfrm>
                                <a:off x="5871007"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33" name="Oval 333"/>
                            <wps:cNvSpPr>
                              <a:spLocks noChangeArrowheads="1"/>
                            </wps:cNvSpPr>
                            <wps:spPr bwMode="auto">
                              <a:xfrm>
                                <a:off x="5890057" y="182521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34" name="Oval 334"/>
                            <wps:cNvSpPr>
                              <a:spLocks noChangeArrowheads="1"/>
                            </wps:cNvSpPr>
                            <wps:spPr bwMode="auto">
                              <a:xfrm>
                                <a:off x="5953557" y="182521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35" name="Oval 335"/>
                            <wps:cNvSpPr>
                              <a:spLocks noChangeArrowheads="1"/>
                            </wps:cNvSpPr>
                            <wps:spPr bwMode="auto">
                              <a:xfrm>
                                <a:off x="5972607"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36" name="Oval 336"/>
                            <wps:cNvSpPr>
                              <a:spLocks noChangeArrowheads="1"/>
                            </wps:cNvSpPr>
                            <wps:spPr bwMode="auto">
                              <a:xfrm>
                                <a:off x="6017057"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37" name="Oval 337"/>
                            <wps:cNvSpPr>
                              <a:spLocks noChangeArrowheads="1"/>
                            </wps:cNvSpPr>
                            <wps:spPr bwMode="auto">
                              <a:xfrm>
                                <a:off x="6031344"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38" name="Oval 338"/>
                            <wps:cNvSpPr>
                              <a:spLocks noChangeArrowheads="1"/>
                            </wps:cNvSpPr>
                            <wps:spPr bwMode="auto">
                              <a:xfrm>
                                <a:off x="6096432" y="182521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39" name="Oval 339"/>
                            <wps:cNvSpPr>
                              <a:spLocks noChangeArrowheads="1"/>
                            </wps:cNvSpPr>
                            <wps:spPr bwMode="auto">
                              <a:xfrm>
                                <a:off x="6110719"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40" name="Oval 340"/>
                            <wps:cNvSpPr>
                              <a:spLocks noChangeArrowheads="1"/>
                            </wps:cNvSpPr>
                            <wps:spPr bwMode="auto">
                              <a:xfrm>
                                <a:off x="6121832" y="182521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41" name="Oval 341"/>
                            <wps:cNvSpPr>
                              <a:spLocks noChangeArrowheads="1"/>
                            </wps:cNvSpPr>
                            <wps:spPr bwMode="auto">
                              <a:xfrm>
                                <a:off x="6137707"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42" name="Oval 342"/>
                            <wps:cNvSpPr>
                              <a:spLocks noChangeArrowheads="1"/>
                            </wps:cNvSpPr>
                            <wps:spPr bwMode="auto">
                              <a:xfrm>
                                <a:off x="6171044"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43" name="Oval 343"/>
                            <wps:cNvSpPr>
                              <a:spLocks noChangeArrowheads="1"/>
                            </wps:cNvSpPr>
                            <wps:spPr bwMode="auto">
                              <a:xfrm>
                                <a:off x="6185332" y="182521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44" name="Oval 344"/>
                            <wps:cNvSpPr>
                              <a:spLocks noChangeArrowheads="1"/>
                            </wps:cNvSpPr>
                            <wps:spPr bwMode="auto">
                              <a:xfrm>
                                <a:off x="6209144"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45" name="Oval 345"/>
                            <wps:cNvSpPr>
                              <a:spLocks noChangeArrowheads="1"/>
                            </wps:cNvSpPr>
                            <wps:spPr bwMode="auto">
                              <a:xfrm>
                                <a:off x="6223432"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46" name="Oval 346"/>
                            <wps:cNvSpPr>
                              <a:spLocks noChangeArrowheads="1"/>
                            </wps:cNvSpPr>
                            <wps:spPr bwMode="auto">
                              <a:xfrm>
                                <a:off x="6234544"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47" name="Oval 347"/>
                            <wps:cNvSpPr>
                              <a:spLocks noChangeArrowheads="1"/>
                            </wps:cNvSpPr>
                            <wps:spPr bwMode="auto">
                              <a:xfrm>
                                <a:off x="6250419" y="182521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48" name="Oval 348"/>
                            <wps:cNvSpPr>
                              <a:spLocks noChangeArrowheads="1"/>
                            </wps:cNvSpPr>
                            <wps:spPr bwMode="auto">
                              <a:xfrm>
                                <a:off x="6291694"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49" name="Oval 349"/>
                            <wps:cNvSpPr>
                              <a:spLocks noChangeArrowheads="1"/>
                            </wps:cNvSpPr>
                            <wps:spPr bwMode="auto">
                              <a:xfrm>
                                <a:off x="6305982"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50" name="Oval 350"/>
                            <wps:cNvSpPr>
                              <a:spLocks noChangeArrowheads="1"/>
                            </wps:cNvSpPr>
                            <wps:spPr bwMode="auto">
                              <a:xfrm>
                                <a:off x="6294869"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51" name="Oval 351"/>
                            <wps:cNvSpPr>
                              <a:spLocks noChangeArrowheads="1"/>
                            </wps:cNvSpPr>
                            <wps:spPr bwMode="auto">
                              <a:xfrm>
                                <a:off x="6355194"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52" name="Oval 352"/>
                            <wps:cNvSpPr>
                              <a:spLocks noChangeArrowheads="1"/>
                            </wps:cNvSpPr>
                            <wps:spPr bwMode="auto">
                              <a:xfrm>
                                <a:off x="6404407"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53" name="Oval 353"/>
                            <wps:cNvSpPr>
                              <a:spLocks noChangeArrowheads="1"/>
                            </wps:cNvSpPr>
                            <wps:spPr bwMode="auto">
                              <a:xfrm>
                                <a:off x="6377419"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54" name="Oval 354"/>
                            <wps:cNvSpPr>
                              <a:spLocks noChangeArrowheads="1"/>
                            </wps:cNvSpPr>
                            <wps:spPr bwMode="auto">
                              <a:xfrm>
                                <a:off x="6418694"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55" name="Oval 355"/>
                            <wps:cNvSpPr>
                              <a:spLocks noChangeArrowheads="1"/>
                            </wps:cNvSpPr>
                            <wps:spPr bwMode="auto">
                              <a:xfrm>
                                <a:off x="6434569" y="182521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56" name="Oval 356"/>
                            <wps:cNvSpPr>
                              <a:spLocks noChangeArrowheads="1"/>
                            </wps:cNvSpPr>
                            <wps:spPr bwMode="auto">
                              <a:xfrm>
                                <a:off x="6475844"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57" name="Oval 357"/>
                            <wps:cNvSpPr>
                              <a:spLocks noChangeArrowheads="1"/>
                            </wps:cNvSpPr>
                            <wps:spPr bwMode="auto">
                              <a:xfrm>
                                <a:off x="6490132"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58" name="Oval 358"/>
                            <wps:cNvSpPr>
                              <a:spLocks noChangeArrowheads="1"/>
                            </wps:cNvSpPr>
                            <wps:spPr bwMode="auto">
                              <a:xfrm>
                                <a:off x="6506007" y="182521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59" name="Oval 359"/>
                            <wps:cNvSpPr>
                              <a:spLocks noChangeArrowheads="1"/>
                            </wps:cNvSpPr>
                            <wps:spPr bwMode="auto">
                              <a:xfrm>
                                <a:off x="6523469" y="182521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60" name="Oval 360"/>
                            <wps:cNvSpPr>
                              <a:spLocks noChangeArrowheads="1"/>
                            </wps:cNvSpPr>
                            <wps:spPr bwMode="auto">
                              <a:xfrm>
                                <a:off x="6539344"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61" name="Oval 361"/>
                            <wps:cNvSpPr>
                              <a:spLocks noChangeArrowheads="1"/>
                            </wps:cNvSpPr>
                            <wps:spPr bwMode="auto">
                              <a:xfrm>
                                <a:off x="6553632"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62" name="Oval 362"/>
                            <wps:cNvSpPr>
                              <a:spLocks noChangeArrowheads="1"/>
                            </wps:cNvSpPr>
                            <wps:spPr bwMode="auto">
                              <a:xfrm>
                                <a:off x="6572682"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63" name="Oval 363"/>
                            <wps:cNvSpPr>
                              <a:spLocks noChangeArrowheads="1"/>
                            </wps:cNvSpPr>
                            <wps:spPr bwMode="auto">
                              <a:xfrm>
                                <a:off x="6588557"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64" name="Oval 364"/>
                            <wps:cNvSpPr>
                              <a:spLocks noChangeArrowheads="1"/>
                            </wps:cNvSpPr>
                            <wps:spPr bwMode="auto">
                              <a:xfrm>
                                <a:off x="6625069" y="182521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65" name="Oval 365"/>
                            <wps:cNvSpPr>
                              <a:spLocks noChangeArrowheads="1"/>
                            </wps:cNvSpPr>
                            <wps:spPr bwMode="auto">
                              <a:xfrm>
                                <a:off x="6640944"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66" name="Oval 366"/>
                            <wps:cNvSpPr>
                              <a:spLocks noChangeArrowheads="1"/>
                            </wps:cNvSpPr>
                            <wps:spPr bwMode="auto">
                              <a:xfrm>
                                <a:off x="6647294"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67" name="Oval 367"/>
                            <wps:cNvSpPr>
                              <a:spLocks noChangeArrowheads="1"/>
                            </wps:cNvSpPr>
                            <wps:spPr bwMode="auto">
                              <a:xfrm>
                                <a:off x="6663169"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68" name="Oval 368"/>
                            <wps:cNvSpPr>
                              <a:spLocks noChangeArrowheads="1"/>
                            </wps:cNvSpPr>
                            <wps:spPr bwMode="auto">
                              <a:xfrm>
                                <a:off x="6726669"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69" name="Oval 369"/>
                            <wps:cNvSpPr>
                              <a:spLocks noChangeArrowheads="1"/>
                            </wps:cNvSpPr>
                            <wps:spPr bwMode="auto">
                              <a:xfrm>
                                <a:off x="6742544" y="182521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70" name="Oval 370"/>
                            <wps:cNvSpPr>
                              <a:spLocks noChangeArrowheads="1"/>
                            </wps:cNvSpPr>
                            <wps:spPr bwMode="auto">
                              <a:xfrm>
                                <a:off x="6767944"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71" name="Oval 371"/>
                            <wps:cNvSpPr>
                              <a:spLocks noChangeArrowheads="1"/>
                            </wps:cNvSpPr>
                            <wps:spPr bwMode="auto">
                              <a:xfrm>
                                <a:off x="6783819" y="182521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72" name="Oval 372"/>
                            <wps:cNvSpPr>
                              <a:spLocks noChangeArrowheads="1"/>
                            </wps:cNvSpPr>
                            <wps:spPr bwMode="auto">
                              <a:xfrm>
                                <a:off x="6809219"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73" name="Oval 373"/>
                            <wps:cNvSpPr>
                              <a:spLocks noChangeArrowheads="1"/>
                            </wps:cNvSpPr>
                            <wps:spPr bwMode="auto">
                              <a:xfrm>
                                <a:off x="6825094" y="182521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74" name="Oval 374"/>
                            <wps:cNvSpPr>
                              <a:spLocks noChangeArrowheads="1"/>
                            </wps:cNvSpPr>
                            <wps:spPr bwMode="auto">
                              <a:xfrm>
                                <a:off x="6858432"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75" name="Oval 375"/>
                            <wps:cNvSpPr>
                              <a:spLocks noChangeArrowheads="1"/>
                            </wps:cNvSpPr>
                            <wps:spPr bwMode="auto">
                              <a:xfrm>
                                <a:off x="6877482"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76" name="Oval 376"/>
                            <wps:cNvSpPr>
                              <a:spLocks noChangeArrowheads="1"/>
                            </wps:cNvSpPr>
                            <wps:spPr bwMode="auto">
                              <a:xfrm>
                                <a:off x="6899707"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77" name="Oval 377"/>
                            <wps:cNvSpPr>
                              <a:spLocks noChangeArrowheads="1"/>
                            </wps:cNvSpPr>
                            <wps:spPr bwMode="auto">
                              <a:xfrm>
                                <a:off x="6913994"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78" name="Oval 378"/>
                            <wps:cNvSpPr>
                              <a:spLocks noChangeArrowheads="1"/>
                            </wps:cNvSpPr>
                            <wps:spPr bwMode="auto">
                              <a:xfrm>
                                <a:off x="6929869"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79" name="Oval 379"/>
                            <wps:cNvSpPr>
                              <a:spLocks noChangeArrowheads="1"/>
                            </wps:cNvSpPr>
                            <wps:spPr bwMode="auto">
                              <a:xfrm>
                                <a:off x="6948919"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80" name="Oval 380"/>
                            <wps:cNvSpPr>
                              <a:spLocks noChangeArrowheads="1"/>
                            </wps:cNvSpPr>
                            <wps:spPr bwMode="auto">
                              <a:xfrm>
                                <a:off x="6971144"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81" name="Oval 381"/>
                            <wps:cNvSpPr>
                              <a:spLocks noChangeArrowheads="1"/>
                            </wps:cNvSpPr>
                            <wps:spPr bwMode="auto">
                              <a:xfrm>
                                <a:off x="7166407"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82" name="Oval 382"/>
                            <wps:cNvSpPr>
                              <a:spLocks noChangeArrowheads="1"/>
                            </wps:cNvSpPr>
                            <wps:spPr bwMode="auto">
                              <a:xfrm>
                                <a:off x="7180694"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83" name="Oval 383"/>
                            <wps:cNvSpPr>
                              <a:spLocks noChangeArrowheads="1"/>
                            </wps:cNvSpPr>
                            <wps:spPr bwMode="auto">
                              <a:xfrm>
                                <a:off x="7196569"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84" name="Oval 384"/>
                            <wps:cNvSpPr>
                              <a:spLocks noChangeArrowheads="1"/>
                            </wps:cNvSpPr>
                            <wps:spPr bwMode="auto">
                              <a:xfrm>
                                <a:off x="7790294" y="199031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85" name="Oval 385"/>
                            <wps:cNvSpPr>
                              <a:spLocks noChangeArrowheads="1"/>
                            </wps:cNvSpPr>
                            <wps:spPr bwMode="auto">
                              <a:xfrm>
                                <a:off x="7834744" y="19903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86" name="Oval 386"/>
                            <wps:cNvSpPr>
                              <a:spLocks noChangeArrowheads="1"/>
                            </wps:cNvSpPr>
                            <wps:spPr bwMode="auto">
                              <a:xfrm>
                                <a:off x="7879194" y="19903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87" name="Oval 387"/>
                            <wps:cNvSpPr>
                              <a:spLocks noChangeArrowheads="1"/>
                            </wps:cNvSpPr>
                            <wps:spPr bwMode="auto">
                              <a:xfrm>
                                <a:off x="7914119" y="19903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88" name="Oval 388"/>
                            <wps:cNvSpPr>
                              <a:spLocks noChangeArrowheads="1"/>
                            </wps:cNvSpPr>
                            <wps:spPr bwMode="auto">
                              <a:xfrm>
                                <a:off x="7933169" y="19903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89" name="Oval 389"/>
                            <wps:cNvSpPr>
                              <a:spLocks noChangeArrowheads="1"/>
                            </wps:cNvSpPr>
                            <wps:spPr bwMode="auto">
                              <a:xfrm>
                                <a:off x="7891894" y="19903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90" name="Oval 390"/>
                            <wps:cNvSpPr>
                              <a:spLocks noChangeArrowheads="1"/>
                            </wps:cNvSpPr>
                            <wps:spPr bwMode="auto">
                              <a:xfrm>
                                <a:off x="8049057" y="19903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91" name="Oval 391"/>
                            <wps:cNvSpPr>
                              <a:spLocks noChangeArrowheads="1"/>
                            </wps:cNvSpPr>
                            <wps:spPr bwMode="auto">
                              <a:xfrm>
                                <a:off x="7339444"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92" name="Oval 392"/>
                            <wps:cNvSpPr>
                              <a:spLocks noChangeArrowheads="1"/>
                            </wps:cNvSpPr>
                            <wps:spPr bwMode="auto">
                              <a:xfrm>
                                <a:off x="7358494"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93" name="Oval 393"/>
                            <wps:cNvSpPr>
                              <a:spLocks noChangeArrowheads="1"/>
                            </wps:cNvSpPr>
                            <wps:spPr bwMode="auto">
                              <a:xfrm>
                                <a:off x="7636307" y="19903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94" name="Oval 394"/>
                            <wps:cNvSpPr>
                              <a:spLocks noChangeArrowheads="1"/>
                            </wps:cNvSpPr>
                            <wps:spPr bwMode="auto">
                              <a:xfrm>
                                <a:off x="7696632" y="19903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95" name="Oval 395"/>
                            <wps:cNvSpPr>
                              <a:spLocks noChangeArrowheads="1"/>
                            </wps:cNvSpPr>
                            <wps:spPr bwMode="auto">
                              <a:xfrm>
                                <a:off x="7210857"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96" name="Oval 396"/>
                            <wps:cNvSpPr>
                              <a:spLocks noChangeArrowheads="1"/>
                            </wps:cNvSpPr>
                            <wps:spPr bwMode="auto">
                              <a:xfrm>
                                <a:off x="7221969" y="182521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97" name="Oval 397"/>
                            <wps:cNvSpPr>
                              <a:spLocks noChangeArrowheads="1"/>
                            </wps:cNvSpPr>
                            <wps:spPr bwMode="auto">
                              <a:xfrm>
                                <a:off x="6990194"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98" name="Oval 398"/>
                            <wps:cNvSpPr>
                              <a:spLocks noChangeArrowheads="1"/>
                            </wps:cNvSpPr>
                            <wps:spPr bwMode="auto">
                              <a:xfrm>
                                <a:off x="7012419"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99" name="Oval 399"/>
                            <wps:cNvSpPr>
                              <a:spLocks noChangeArrowheads="1"/>
                            </wps:cNvSpPr>
                            <wps:spPr bwMode="auto">
                              <a:xfrm>
                                <a:off x="7026707"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00" name="Oval 400"/>
                            <wps:cNvSpPr>
                              <a:spLocks noChangeArrowheads="1"/>
                            </wps:cNvSpPr>
                            <wps:spPr bwMode="auto">
                              <a:xfrm>
                                <a:off x="7034644"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01" name="Oval 401"/>
                            <wps:cNvSpPr>
                              <a:spLocks noChangeArrowheads="1"/>
                            </wps:cNvSpPr>
                            <wps:spPr bwMode="auto">
                              <a:xfrm>
                                <a:off x="7067982"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02" name="Oval 402"/>
                            <wps:cNvSpPr>
                              <a:spLocks noChangeArrowheads="1"/>
                            </wps:cNvSpPr>
                            <wps:spPr bwMode="auto">
                              <a:xfrm>
                                <a:off x="7575982"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03" name="Oval 403"/>
                            <wps:cNvSpPr>
                              <a:spLocks noChangeArrowheads="1"/>
                            </wps:cNvSpPr>
                            <wps:spPr bwMode="auto">
                              <a:xfrm>
                                <a:off x="7463269"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04" name="Oval 404"/>
                            <wps:cNvSpPr>
                              <a:spLocks noChangeArrowheads="1"/>
                            </wps:cNvSpPr>
                            <wps:spPr bwMode="auto">
                              <a:xfrm>
                                <a:off x="7477557"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05" name="Oval 405"/>
                            <wps:cNvSpPr>
                              <a:spLocks noChangeArrowheads="1"/>
                            </wps:cNvSpPr>
                            <wps:spPr bwMode="auto">
                              <a:xfrm>
                                <a:off x="7518832" y="1825216"/>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06" name="Oval 406"/>
                            <wps:cNvSpPr>
                              <a:spLocks noChangeArrowheads="1"/>
                            </wps:cNvSpPr>
                            <wps:spPr bwMode="auto">
                              <a:xfrm>
                                <a:off x="7534707" y="182521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07" name="Oval 407"/>
                            <wps:cNvSpPr>
                              <a:spLocks noChangeArrowheads="1"/>
                            </wps:cNvSpPr>
                            <wps:spPr bwMode="auto">
                              <a:xfrm>
                                <a:off x="7568044"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08" name="Oval 408"/>
                            <wps:cNvSpPr>
                              <a:spLocks noChangeArrowheads="1"/>
                            </wps:cNvSpPr>
                            <wps:spPr bwMode="auto">
                              <a:xfrm>
                                <a:off x="7375957" y="182521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09" name="Oval 409"/>
                            <wps:cNvSpPr>
                              <a:spLocks noChangeArrowheads="1"/>
                            </wps:cNvSpPr>
                            <wps:spPr bwMode="auto">
                              <a:xfrm>
                                <a:off x="7271182" y="1825216"/>
                                <a:ext cx="74613"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10" name="Oval 410"/>
                            <wps:cNvSpPr>
                              <a:spLocks noChangeArrowheads="1"/>
                            </wps:cNvSpPr>
                            <wps:spPr bwMode="auto">
                              <a:xfrm>
                                <a:off x="2656319" y="1361666"/>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11" name="Oval 411"/>
                            <wps:cNvSpPr>
                              <a:spLocks noChangeArrowheads="1"/>
                            </wps:cNvSpPr>
                            <wps:spPr bwMode="auto">
                              <a:xfrm>
                                <a:off x="2610282" y="1328328"/>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12" name="Oval 412"/>
                            <wps:cNvSpPr>
                              <a:spLocks noChangeArrowheads="1"/>
                            </wps:cNvSpPr>
                            <wps:spPr bwMode="auto">
                              <a:xfrm>
                                <a:off x="2546782" y="1301341"/>
                                <a:ext cx="74613" cy="87313"/>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13" name="Oval 413"/>
                            <wps:cNvSpPr>
                              <a:spLocks noChangeArrowheads="1"/>
                            </wps:cNvSpPr>
                            <wps:spPr bwMode="auto">
                              <a:xfrm>
                                <a:off x="2280082" y="1163228"/>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14" name="Oval 414"/>
                            <wps:cNvSpPr>
                              <a:spLocks noChangeArrowheads="1"/>
                            </wps:cNvSpPr>
                            <wps:spPr bwMode="auto">
                              <a:xfrm>
                                <a:off x="2095932" y="1083853"/>
                                <a:ext cx="74613" cy="87313"/>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15" name="Oval 415"/>
                            <wps:cNvSpPr>
                              <a:spLocks noChangeArrowheads="1"/>
                            </wps:cNvSpPr>
                            <wps:spPr bwMode="auto">
                              <a:xfrm>
                                <a:off x="1908607" y="921928"/>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16" name="Oval 416"/>
                            <wps:cNvSpPr>
                              <a:spLocks noChangeArrowheads="1"/>
                            </wps:cNvSpPr>
                            <wps:spPr bwMode="auto">
                              <a:xfrm>
                                <a:off x="1138669" y="347253"/>
                                <a:ext cx="74613" cy="85725"/>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17" name="Oval 417"/>
                            <wps:cNvSpPr>
                              <a:spLocks noChangeArrowheads="1"/>
                            </wps:cNvSpPr>
                            <wps:spPr bwMode="auto">
                              <a:xfrm>
                                <a:off x="1059294" y="317091"/>
                                <a:ext cx="79375"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18" name="Oval 418"/>
                            <wps:cNvSpPr>
                              <a:spLocks noChangeArrowheads="1"/>
                            </wps:cNvSpPr>
                            <wps:spPr bwMode="auto">
                              <a:xfrm>
                                <a:off x="927532" y="218666"/>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19" name="Oval 419"/>
                            <wps:cNvSpPr>
                              <a:spLocks noChangeArrowheads="1"/>
                            </wps:cNvSpPr>
                            <wps:spPr bwMode="auto">
                              <a:xfrm>
                                <a:off x="886257" y="177391"/>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20" name="Oval 420"/>
                            <wps:cNvSpPr>
                              <a:spLocks noChangeArrowheads="1"/>
                            </wps:cNvSpPr>
                            <wps:spPr bwMode="auto">
                              <a:xfrm>
                                <a:off x="819582" y="80553"/>
                                <a:ext cx="77788"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21" name="Oval 421"/>
                            <wps:cNvSpPr>
                              <a:spLocks noChangeArrowheads="1"/>
                            </wps:cNvSpPr>
                            <wps:spPr bwMode="auto">
                              <a:xfrm>
                                <a:off x="856094" y="102778"/>
                                <a:ext cx="76200" cy="82550"/>
                              </a:xfrm>
                              <a:prstGeom prst="ellipse">
                                <a:avLst/>
                              </a:prstGeom>
                              <a:noFill/>
                              <a:ln w="19050" cap="flat">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s:wsp>
                          <wps:cNvPr id="422" name="Freeform 422"/>
                          <wps:cNvSpPr>
                            <a:spLocks/>
                          </wps:cNvSpPr>
                          <wps:spPr bwMode="auto">
                            <a:xfrm>
                              <a:off x="849744" y="105953"/>
                              <a:ext cx="7237413" cy="1922463"/>
                            </a:xfrm>
                            <a:custGeom>
                              <a:avLst/>
                              <a:gdLst>
                                <a:gd name="T0" fmla="*/ 9 w 1927"/>
                                <a:gd name="T1" fmla="*/ 4 h 511"/>
                                <a:gd name="T2" fmla="*/ 17 w 1927"/>
                                <a:gd name="T3" fmla="*/ 29 h 511"/>
                                <a:gd name="T4" fmla="*/ 31 w 1927"/>
                                <a:gd name="T5" fmla="*/ 38 h 511"/>
                                <a:gd name="T6" fmla="*/ 37 w 1927"/>
                                <a:gd name="T7" fmla="*/ 49 h 511"/>
                                <a:gd name="T8" fmla="*/ 45 w 1927"/>
                                <a:gd name="T9" fmla="*/ 54 h 511"/>
                                <a:gd name="T10" fmla="*/ 60 w 1927"/>
                                <a:gd name="T11" fmla="*/ 66 h 511"/>
                                <a:gd name="T12" fmla="*/ 81 w 1927"/>
                                <a:gd name="T13" fmla="*/ 70 h 511"/>
                                <a:gd name="T14" fmla="*/ 88 w 1927"/>
                                <a:gd name="T15" fmla="*/ 79 h 511"/>
                                <a:gd name="T16" fmla="*/ 115 w 1927"/>
                                <a:gd name="T17" fmla="*/ 85 h 511"/>
                                <a:gd name="T18" fmla="*/ 130 w 1927"/>
                                <a:gd name="T19" fmla="*/ 92 h 511"/>
                                <a:gd name="T20" fmla="*/ 138 w 1927"/>
                                <a:gd name="T21" fmla="*/ 98 h 511"/>
                                <a:gd name="T22" fmla="*/ 149 w 1927"/>
                                <a:gd name="T23" fmla="*/ 108 h 511"/>
                                <a:gd name="T24" fmla="*/ 169 w 1927"/>
                                <a:gd name="T25" fmla="*/ 114 h 511"/>
                                <a:gd name="T26" fmla="*/ 181 w 1927"/>
                                <a:gd name="T27" fmla="*/ 124 h 511"/>
                                <a:gd name="T28" fmla="*/ 188 w 1927"/>
                                <a:gd name="T29" fmla="*/ 130 h 511"/>
                                <a:gd name="T30" fmla="*/ 193 w 1927"/>
                                <a:gd name="T31" fmla="*/ 139 h 511"/>
                                <a:gd name="T32" fmla="*/ 198 w 1927"/>
                                <a:gd name="T33" fmla="*/ 143 h 511"/>
                                <a:gd name="T34" fmla="*/ 204 w 1927"/>
                                <a:gd name="T35" fmla="*/ 152 h 511"/>
                                <a:gd name="T36" fmla="*/ 215 w 1927"/>
                                <a:gd name="T37" fmla="*/ 158 h 511"/>
                                <a:gd name="T38" fmla="*/ 227 w 1927"/>
                                <a:gd name="T39" fmla="*/ 165 h 511"/>
                                <a:gd name="T40" fmla="*/ 236 w 1927"/>
                                <a:gd name="T41" fmla="*/ 171 h 511"/>
                                <a:gd name="T42" fmla="*/ 242 w 1927"/>
                                <a:gd name="T43" fmla="*/ 181 h 511"/>
                                <a:gd name="T44" fmla="*/ 250 w 1927"/>
                                <a:gd name="T45" fmla="*/ 187 h 511"/>
                                <a:gd name="T46" fmla="*/ 254 w 1927"/>
                                <a:gd name="T47" fmla="*/ 195 h 511"/>
                                <a:gd name="T48" fmla="*/ 262 w 1927"/>
                                <a:gd name="T49" fmla="*/ 200 h 511"/>
                                <a:gd name="T50" fmla="*/ 274 w 1927"/>
                                <a:gd name="T51" fmla="*/ 209 h 511"/>
                                <a:gd name="T52" fmla="*/ 277 w 1927"/>
                                <a:gd name="T53" fmla="*/ 219 h 511"/>
                                <a:gd name="T54" fmla="*/ 293 w 1927"/>
                                <a:gd name="T55" fmla="*/ 225 h 511"/>
                                <a:gd name="T56" fmla="*/ 300 w 1927"/>
                                <a:gd name="T57" fmla="*/ 233 h 511"/>
                                <a:gd name="T58" fmla="*/ 314 w 1927"/>
                                <a:gd name="T59" fmla="*/ 238 h 511"/>
                                <a:gd name="T60" fmla="*/ 320 w 1927"/>
                                <a:gd name="T61" fmla="*/ 252 h 511"/>
                                <a:gd name="T62" fmla="*/ 331 w 1927"/>
                                <a:gd name="T63" fmla="*/ 260 h 511"/>
                                <a:gd name="T64" fmla="*/ 345 w 1927"/>
                                <a:gd name="T65" fmla="*/ 273 h 511"/>
                                <a:gd name="T66" fmla="*/ 366 w 1927"/>
                                <a:gd name="T67" fmla="*/ 279 h 511"/>
                                <a:gd name="T68" fmla="*/ 376 w 1927"/>
                                <a:gd name="T69" fmla="*/ 287 h 511"/>
                                <a:gd name="T70" fmla="*/ 397 w 1927"/>
                                <a:gd name="T71" fmla="*/ 292 h 511"/>
                                <a:gd name="T72" fmla="*/ 403 w 1927"/>
                                <a:gd name="T73" fmla="*/ 300 h 511"/>
                                <a:gd name="T74" fmla="*/ 414 w 1927"/>
                                <a:gd name="T75" fmla="*/ 306 h 511"/>
                                <a:gd name="T76" fmla="*/ 441 w 1927"/>
                                <a:gd name="T77" fmla="*/ 313 h 511"/>
                                <a:gd name="T78" fmla="*/ 449 w 1927"/>
                                <a:gd name="T79" fmla="*/ 319 h 511"/>
                                <a:gd name="T80" fmla="*/ 463 w 1927"/>
                                <a:gd name="T81" fmla="*/ 331 h 511"/>
                                <a:gd name="T82" fmla="*/ 483 w 1927"/>
                                <a:gd name="T83" fmla="*/ 338 h 511"/>
                                <a:gd name="T84" fmla="*/ 513 w 1927"/>
                                <a:gd name="T85" fmla="*/ 350 h 511"/>
                                <a:gd name="T86" fmla="*/ 533 w 1927"/>
                                <a:gd name="T87" fmla="*/ 356 h 511"/>
                                <a:gd name="T88" fmla="*/ 550 w 1927"/>
                                <a:gd name="T89" fmla="*/ 363 h 511"/>
                                <a:gd name="T90" fmla="*/ 584 w 1927"/>
                                <a:gd name="T91" fmla="*/ 372 h 511"/>
                                <a:gd name="T92" fmla="*/ 593 w 1927"/>
                                <a:gd name="T93" fmla="*/ 380 h 511"/>
                                <a:gd name="T94" fmla="*/ 610 w 1927"/>
                                <a:gd name="T95" fmla="*/ 386 h 511"/>
                                <a:gd name="T96" fmla="*/ 640 w 1927"/>
                                <a:gd name="T97" fmla="*/ 394 h 511"/>
                                <a:gd name="T98" fmla="*/ 654 w 1927"/>
                                <a:gd name="T99" fmla="*/ 400 h 511"/>
                                <a:gd name="T100" fmla="*/ 663 w 1927"/>
                                <a:gd name="T101" fmla="*/ 408 h 511"/>
                                <a:gd name="T102" fmla="*/ 699 w 1927"/>
                                <a:gd name="T103" fmla="*/ 414 h 511"/>
                                <a:gd name="T104" fmla="*/ 723 w 1927"/>
                                <a:gd name="T105" fmla="*/ 421 h 511"/>
                                <a:gd name="T106" fmla="*/ 803 w 1927"/>
                                <a:gd name="T107" fmla="*/ 427 h 511"/>
                                <a:gd name="T108" fmla="*/ 810 w 1927"/>
                                <a:gd name="T109" fmla="*/ 436 h 511"/>
                                <a:gd name="T110" fmla="*/ 974 w 1927"/>
                                <a:gd name="T111" fmla="*/ 442 h 511"/>
                                <a:gd name="T112" fmla="*/ 1035 w 1927"/>
                                <a:gd name="T113" fmla="*/ 451 h 511"/>
                                <a:gd name="T114" fmla="*/ 1097 w 1927"/>
                                <a:gd name="T115" fmla="*/ 457 h 511"/>
                                <a:gd name="T116" fmla="*/ 1288 w 1927"/>
                                <a:gd name="T117" fmla="*/ 464 h 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27" h="511">
                                  <a:moveTo>
                                    <a:pt x="0" y="0"/>
                                  </a:moveTo>
                                  <a:cubicBezTo>
                                    <a:pt x="0" y="3"/>
                                    <a:pt x="0" y="3"/>
                                    <a:pt x="0" y="3"/>
                                  </a:cubicBezTo>
                                  <a:cubicBezTo>
                                    <a:pt x="5" y="3"/>
                                    <a:pt x="5" y="3"/>
                                    <a:pt x="5" y="3"/>
                                  </a:cubicBezTo>
                                  <a:cubicBezTo>
                                    <a:pt x="5" y="4"/>
                                    <a:pt x="5" y="4"/>
                                    <a:pt x="5" y="4"/>
                                  </a:cubicBezTo>
                                  <a:cubicBezTo>
                                    <a:pt x="9" y="4"/>
                                    <a:pt x="9" y="4"/>
                                    <a:pt x="9" y="4"/>
                                  </a:cubicBezTo>
                                  <a:cubicBezTo>
                                    <a:pt x="9" y="11"/>
                                    <a:pt x="9" y="11"/>
                                    <a:pt x="9" y="11"/>
                                  </a:cubicBezTo>
                                  <a:cubicBezTo>
                                    <a:pt x="11" y="11"/>
                                    <a:pt x="11" y="11"/>
                                    <a:pt x="11" y="11"/>
                                  </a:cubicBezTo>
                                  <a:cubicBezTo>
                                    <a:pt x="11" y="22"/>
                                    <a:pt x="11" y="22"/>
                                    <a:pt x="11" y="22"/>
                                  </a:cubicBezTo>
                                  <a:cubicBezTo>
                                    <a:pt x="17" y="22"/>
                                    <a:pt x="17" y="22"/>
                                    <a:pt x="17" y="22"/>
                                  </a:cubicBezTo>
                                  <a:cubicBezTo>
                                    <a:pt x="17" y="29"/>
                                    <a:pt x="17" y="29"/>
                                    <a:pt x="17" y="29"/>
                                  </a:cubicBezTo>
                                  <a:cubicBezTo>
                                    <a:pt x="19" y="29"/>
                                    <a:pt x="19" y="29"/>
                                    <a:pt x="19" y="29"/>
                                  </a:cubicBezTo>
                                  <a:cubicBezTo>
                                    <a:pt x="19" y="37"/>
                                    <a:pt x="19" y="37"/>
                                    <a:pt x="19" y="37"/>
                                  </a:cubicBezTo>
                                  <a:cubicBezTo>
                                    <a:pt x="25" y="37"/>
                                    <a:pt x="25" y="37"/>
                                    <a:pt x="25" y="37"/>
                                  </a:cubicBezTo>
                                  <a:cubicBezTo>
                                    <a:pt x="25" y="38"/>
                                    <a:pt x="25" y="38"/>
                                    <a:pt x="25" y="38"/>
                                  </a:cubicBezTo>
                                  <a:cubicBezTo>
                                    <a:pt x="31" y="38"/>
                                    <a:pt x="31" y="38"/>
                                    <a:pt x="31" y="38"/>
                                  </a:cubicBezTo>
                                  <a:cubicBezTo>
                                    <a:pt x="31" y="40"/>
                                    <a:pt x="31" y="40"/>
                                    <a:pt x="31" y="40"/>
                                  </a:cubicBezTo>
                                  <a:cubicBezTo>
                                    <a:pt x="34" y="40"/>
                                    <a:pt x="34" y="40"/>
                                    <a:pt x="34" y="40"/>
                                  </a:cubicBezTo>
                                  <a:cubicBezTo>
                                    <a:pt x="34" y="46"/>
                                    <a:pt x="34" y="46"/>
                                    <a:pt x="34" y="46"/>
                                  </a:cubicBezTo>
                                  <a:cubicBezTo>
                                    <a:pt x="37" y="46"/>
                                    <a:pt x="37" y="46"/>
                                    <a:pt x="37" y="46"/>
                                  </a:cubicBezTo>
                                  <a:cubicBezTo>
                                    <a:pt x="37" y="49"/>
                                    <a:pt x="37" y="49"/>
                                    <a:pt x="37" y="49"/>
                                  </a:cubicBezTo>
                                  <a:cubicBezTo>
                                    <a:pt x="37" y="53"/>
                                    <a:pt x="37" y="53"/>
                                    <a:pt x="37" y="53"/>
                                  </a:cubicBezTo>
                                  <a:cubicBezTo>
                                    <a:pt x="38" y="53"/>
                                    <a:pt x="38" y="53"/>
                                    <a:pt x="38" y="53"/>
                                  </a:cubicBezTo>
                                  <a:cubicBezTo>
                                    <a:pt x="44" y="53"/>
                                    <a:pt x="44" y="53"/>
                                    <a:pt x="44" y="53"/>
                                  </a:cubicBezTo>
                                  <a:cubicBezTo>
                                    <a:pt x="44" y="54"/>
                                    <a:pt x="44" y="54"/>
                                    <a:pt x="44" y="54"/>
                                  </a:cubicBezTo>
                                  <a:cubicBezTo>
                                    <a:pt x="45" y="54"/>
                                    <a:pt x="45" y="54"/>
                                    <a:pt x="45" y="54"/>
                                  </a:cubicBezTo>
                                  <a:cubicBezTo>
                                    <a:pt x="45" y="56"/>
                                    <a:pt x="45" y="56"/>
                                    <a:pt x="45" y="56"/>
                                  </a:cubicBezTo>
                                  <a:cubicBezTo>
                                    <a:pt x="57" y="56"/>
                                    <a:pt x="57" y="56"/>
                                    <a:pt x="57" y="56"/>
                                  </a:cubicBezTo>
                                  <a:cubicBezTo>
                                    <a:pt x="57" y="63"/>
                                    <a:pt x="57" y="63"/>
                                    <a:pt x="57" y="63"/>
                                  </a:cubicBezTo>
                                  <a:cubicBezTo>
                                    <a:pt x="60" y="63"/>
                                    <a:pt x="60" y="63"/>
                                    <a:pt x="60" y="63"/>
                                  </a:cubicBezTo>
                                  <a:cubicBezTo>
                                    <a:pt x="60" y="66"/>
                                    <a:pt x="60" y="66"/>
                                    <a:pt x="60" y="66"/>
                                  </a:cubicBezTo>
                                  <a:cubicBezTo>
                                    <a:pt x="72" y="66"/>
                                    <a:pt x="72" y="66"/>
                                    <a:pt x="72" y="66"/>
                                  </a:cubicBezTo>
                                  <a:cubicBezTo>
                                    <a:pt x="72" y="69"/>
                                    <a:pt x="72" y="69"/>
                                    <a:pt x="72" y="69"/>
                                  </a:cubicBezTo>
                                  <a:cubicBezTo>
                                    <a:pt x="78" y="69"/>
                                    <a:pt x="78" y="69"/>
                                    <a:pt x="78" y="69"/>
                                  </a:cubicBezTo>
                                  <a:cubicBezTo>
                                    <a:pt x="78" y="70"/>
                                    <a:pt x="78" y="70"/>
                                    <a:pt x="78" y="70"/>
                                  </a:cubicBezTo>
                                  <a:cubicBezTo>
                                    <a:pt x="81" y="70"/>
                                    <a:pt x="81" y="70"/>
                                    <a:pt x="81" y="70"/>
                                  </a:cubicBezTo>
                                  <a:cubicBezTo>
                                    <a:pt x="81" y="73"/>
                                    <a:pt x="81" y="73"/>
                                    <a:pt x="81" y="73"/>
                                  </a:cubicBezTo>
                                  <a:cubicBezTo>
                                    <a:pt x="84" y="73"/>
                                    <a:pt x="84" y="73"/>
                                    <a:pt x="84" y="73"/>
                                  </a:cubicBezTo>
                                  <a:cubicBezTo>
                                    <a:pt x="84" y="76"/>
                                    <a:pt x="84" y="76"/>
                                    <a:pt x="84" y="76"/>
                                  </a:cubicBezTo>
                                  <a:cubicBezTo>
                                    <a:pt x="88" y="76"/>
                                    <a:pt x="88" y="76"/>
                                    <a:pt x="88" y="76"/>
                                  </a:cubicBezTo>
                                  <a:cubicBezTo>
                                    <a:pt x="88" y="79"/>
                                    <a:pt x="88" y="79"/>
                                    <a:pt x="88" y="79"/>
                                  </a:cubicBezTo>
                                  <a:cubicBezTo>
                                    <a:pt x="95" y="79"/>
                                    <a:pt x="95" y="79"/>
                                    <a:pt x="95" y="79"/>
                                  </a:cubicBezTo>
                                  <a:cubicBezTo>
                                    <a:pt x="95" y="82"/>
                                    <a:pt x="95" y="82"/>
                                    <a:pt x="95" y="82"/>
                                  </a:cubicBezTo>
                                  <a:cubicBezTo>
                                    <a:pt x="113" y="82"/>
                                    <a:pt x="113" y="82"/>
                                    <a:pt x="113" y="82"/>
                                  </a:cubicBezTo>
                                  <a:cubicBezTo>
                                    <a:pt x="113" y="85"/>
                                    <a:pt x="113" y="85"/>
                                    <a:pt x="113" y="85"/>
                                  </a:cubicBezTo>
                                  <a:cubicBezTo>
                                    <a:pt x="115" y="85"/>
                                    <a:pt x="115" y="85"/>
                                    <a:pt x="115" y="85"/>
                                  </a:cubicBezTo>
                                  <a:cubicBezTo>
                                    <a:pt x="115" y="88"/>
                                    <a:pt x="115" y="88"/>
                                    <a:pt x="115" y="88"/>
                                  </a:cubicBezTo>
                                  <a:cubicBezTo>
                                    <a:pt x="124" y="88"/>
                                    <a:pt x="124" y="88"/>
                                    <a:pt x="124" y="88"/>
                                  </a:cubicBezTo>
                                  <a:cubicBezTo>
                                    <a:pt x="124" y="89"/>
                                    <a:pt x="124" y="89"/>
                                    <a:pt x="124" y="89"/>
                                  </a:cubicBezTo>
                                  <a:cubicBezTo>
                                    <a:pt x="130" y="89"/>
                                    <a:pt x="130" y="89"/>
                                    <a:pt x="130" y="89"/>
                                  </a:cubicBezTo>
                                  <a:cubicBezTo>
                                    <a:pt x="130" y="92"/>
                                    <a:pt x="130" y="92"/>
                                    <a:pt x="130" y="92"/>
                                  </a:cubicBezTo>
                                  <a:cubicBezTo>
                                    <a:pt x="134" y="92"/>
                                    <a:pt x="134" y="92"/>
                                    <a:pt x="134" y="92"/>
                                  </a:cubicBezTo>
                                  <a:cubicBezTo>
                                    <a:pt x="134" y="95"/>
                                    <a:pt x="134" y="95"/>
                                    <a:pt x="134" y="95"/>
                                  </a:cubicBezTo>
                                  <a:cubicBezTo>
                                    <a:pt x="135" y="95"/>
                                    <a:pt x="135" y="95"/>
                                    <a:pt x="135" y="95"/>
                                  </a:cubicBezTo>
                                  <a:cubicBezTo>
                                    <a:pt x="135" y="98"/>
                                    <a:pt x="135" y="98"/>
                                    <a:pt x="135" y="98"/>
                                  </a:cubicBezTo>
                                  <a:cubicBezTo>
                                    <a:pt x="138" y="98"/>
                                    <a:pt x="138" y="98"/>
                                    <a:pt x="138" y="98"/>
                                  </a:cubicBezTo>
                                  <a:cubicBezTo>
                                    <a:pt x="138" y="101"/>
                                    <a:pt x="138" y="101"/>
                                    <a:pt x="138" y="101"/>
                                  </a:cubicBezTo>
                                  <a:cubicBezTo>
                                    <a:pt x="143" y="101"/>
                                    <a:pt x="143" y="101"/>
                                    <a:pt x="143" y="101"/>
                                  </a:cubicBezTo>
                                  <a:cubicBezTo>
                                    <a:pt x="143" y="104"/>
                                    <a:pt x="143" y="104"/>
                                    <a:pt x="143" y="104"/>
                                  </a:cubicBezTo>
                                  <a:cubicBezTo>
                                    <a:pt x="149" y="104"/>
                                    <a:pt x="149" y="104"/>
                                    <a:pt x="149" y="104"/>
                                  </a:cubicBezTo>
                                  <a:cubicBezTo>
                                    <a:pt x="149" y="108"/>
                                    <a:pt x="149" y="108"/>
                                    <a:pt x="149" y="108"/>
                                  </a:cubicBezTo>
                                  <a:cubicBezTo>
                                    <a:pt x="156" y="108"/>
                                    <a:pt x="156" y="108"/>
                                    <a:pt x="156" y="108"/>
                                  </a:cubicBezTo>
                                  <a:cubicBezTo>
                                    <a:pt x="156" y="111"/>
                                    <a:pt x="156" y="111"/>
                                    <a:pt x="156" y="111"/>
                                  </a:cubicBezTo>
                                  <a:cubicBezTo>
                                    <a:pt x="162" y="111"/>
                                    <a:pt x="162" y="111"/>
                                    <a:pt x="162" y="111"/>
                                  </a:cubicBezTo>
                                  <a:cubicBezTo>
                                    <a:pt x="162" y="114"/>
                                    <a:pt x="162" y="114"/>
                                    <a:pt x="162" y="114"/>
                                  </a:cubicBezTo>
                                  <a:cubicBezTo>
                                    <a:pt x="169" y="114"/>
                                    <a:pt x="169" y="114"/>
                                    <a:pt x="169" y="114"/>
                                  </a:cubicBezTo>
                                  <a:cubicBezTo>
                                    <a:pt x="169" y="117"/>
                                    <a:pt x="169" y="117"/>
                                    <a:pt x="169" y="117"/>
                                  </a:cubicBezTo>
                                  <a:cubicBezTo>
                                    <a:pt x="175" y="117"/>
                                    <a:pt x="175" y="117"/>
                                    <a:pt x="175" y="117"/>
                                  </a:cubicBezTo>
                                  <a:cubicBezTo>
                                    <a:pt x="175" y="120"/>
                                    <a:pt x="175" y="120"/>
                                    <a:pt x="175" y="120"/>
                                  </a:cubicBezTo>
                                  <a:cubicBezTo>
                                    <a:pt x="181" y="120"/>
                                    <a:pt x="181" y="120"/>
                                    <a:pt x="181" y="120"/>
                                  </a:cubicBezTo>
                                  <a:cubicBezTo>
                                    <a:pt x="181" y="124"/>
                                    <a:pt x="181" y="124"/>
                                    <a:pt x="181" y="124"/>
                                  </a:cubicBezTo>
                                  <a:cubicBezTo>
                                    <a:pt x="185" y="124"/>
                                    <a:pt x="185" y="124"/>
                                    <a:pt x="185" y="124"/>
                                  </a:cubicBezTo>
                                  <a:cubicBezTo>
                                    <a:pt x="185" y="127"/>
                                    <a:pt x="185" y="127"/>
                                    <a:pt x="185" y="127"/>
                                  </a:cubicBezTo>
                                  <a:cubicBezTo>
                                    <a:pt x="187" y="127"/>
                                    <a:pt x="187" y="127"/>
                                    <a:pt x="187" y="127"/>
                                  </a:cubicBezTo>
                                  <a:cubicBezTo>
                                    <a:pt x="187" y="130"/>
                                    <a:pt x="187" y="130"/>
                                    <a:pt x="187" y="130"/>
                                  </a:cubicBezTo>
                                  <a:cubicBezTo>
                                    <a:pt x="188" y="130"/>
                                    <a:pt x="188" y="130"/>
                                    <a:pt x="188" y="130"/>
                                  </a:cubicBezTo>
                                  <a:cubicBezTo>
                                    <a:pt x="188" y="133"/>
                                    <a:pt x="188" y="133"/>
                                    <a:pt x="188" y="133"/>
                                  </a:cubicBezTo>
                                  <a:cubicBezTo>
                                    <a:pt x="190" y="133"/>
                                    <a:pt x="190" y="133"/>
                                    <a:pt x="190" y="133"/>
                                  </a:cubicBezTo>
                                  <a:cubicBezTo>
                                    <a:pt x="190" y="136"/>
                                    <a:pt x="190" y="136"/>
                                    <a:pt x="190" y="136"/>
                                  </a:cubicBezTo>
                                  <a:cubicBezTo>
                                    <a:pt x="193" y="136"/>
                                    <a:pt x="193" y="136"/>
                                    <a:pt x="193" y="136"/>
                                  </a:cubicBezTo>
                                  <a:cubicBezTo>
                                    <a:pt x="193" y="139"/>
                                    <a:pt x="193" y="139"/>
                                    <a:pt x="193" y="139"/>
                                  </a:cubicBezTo>
                                  <a:cubicBezTo>
                                    <a:pt x="194" y="139"/>
                                    <a:pt x="194" y="139"/>
                                    <a:pt x="194" y="139"/>
                                  </a:cubicBezTo>
                                  <a:cubicBezTo>
                                    <a:pt x="194" y="142"/>
                                    <a:pt x="194" y="142"/>
                                    <a:pt x="194" y="142"/>
                                  </a:cubicBezTo>
                                  <a:cubicBezTo>
                                    <a:pt x="196" y="142"/>
                                    <a:pt x="196" y="142"/>
                                    <a:pt x="196" y="142"/>
                                  </a:cubicBezTo>
                                  <a:cubicBezTo>
                                    <a:pt x="196" y="143"/>
                                    <a:pt x="196" y="143"/>
                                    <a:pt x="196" y="143"/>
                                  </a:cubicBezTo>
                                  <a:cubicBezTo>
                                    <a:pt x="198" y="143"/>
                                    <a:pt x="198" y="143"/>
                                    <a:pt x="198" y="143"/>
                                  </a:cubicBezTo>
                                  <a:cubicBezTo>
                                    <a:pt x="198" y="146"/>
                                    <a:pt x="198" y="146"/>
                                    <a:pt x="198" y="146"/>
                                  </a:cubicBezTo>
                                  <a:cubicBezTo>
                                    <a:pt x="201" y="146"/>
                                    <a:pt x="201" y="146"/>
                                    <a:pt x="201" y="146"/>
                                  </a:cubicBezTo>
                                  <a:cubicBezTo>
                                    <a:pt x="201" y="149"/>
                                    <a:pt x="201" y="149"/>
                                    <a:pt x="201" y="149"/>
                                  </a:cubicBezTo>
                                  <a:cubicBezTo>
                                    <a:pt x="204" y="149"/>
                                    <a:pt x="204" y="149"/>
                                    <a:pt x="204" y="149"/>
                                  </a:cubicBezTo>
                                  <a:cubicBezTo>
                                    <a:pt x="204" y="152"/>
                                    <a:pt x="204" y="152"/>
                                    <a:pt x="204" y="152"/>
                                  </a:cubicBezTo>
                                  <a:cubicBezTo>
                                    <a:pt x="206" y="152"/>
                                    <a:pt x="206" y="152"/>
                                    <a:pt x="206" y="152"/>
                                  </a:cubicBezTo>
                                  <a:cubicBezTo>
                                    <a:pt x="206" y="155"/>
                                    <a:pt x="206" y="155"/>
                                    <a:pt x="206" y="155"/>
                                  </a:cubicBezTo>
                                  <a:cubicBezTo>
                                    <a:pt x="211" y="155"/>
                                    <a:pt x="211" y="155"/>
                                    <a:pt x="211" y="155"/>
                                  </a:cubicBezTo>
                                  <a:cubicBezTo>
                                    <a:pt x="211" y="158"/>
                                    <a:pt x="211" y="158"/>
                                    <a:pt x="211" y="158"/>
                                  </a:cubicBezTo>
                                  <a:cubicBezTo>
                                    <a:pt x="215" y="158"/>
                                    <a:pt x="215" y="158"/>
                                    <a:pt x="215" y="158"/>
                                  </a:cubicBezTo>
                                  <a:cubicBezTo>
                                    <a:pt x="215" y="161"/>
                                    <a:pt x="215" y="161"/>
                                    <a:pt x="215" y="161"/>
                                  </a:cubicBezTo>
                                  <a:cubicBezTo>
                                    <a:pt x="218" y="161"/>
                                    <a:pt x="218" y="161"/>
                                    <a:pt x="218" y="161"/>
                                  </a:cubicBezTo>
                                  <a:cubicBezTo>
                                    <a:pt x="218" y="162"/>
                                    <a:pt x="218" y="162"/>
                                    <a:pt x="218" y="162"/>
                                  </a:cubicBezTo>
                                  <a:cubicBezTo>
                                    <a:pt x="227" y="162"/>
                                    <a:pt x="227" y="162"/>
                                    <a:pt x="227" y="162"/>
                                  </a:cubicBezTo>
                                  <a:cubicBezTo>
                                    <a:pt x="227" y="165"/>
                                    <a:pt x="227" y="165"/>
                                    <a:pt x="227" y="165"/>
                                  </a:cubicBezTo>
                                  <a:cubicBezTo>
                                    <a:pt x="228" y="165"/>
                                    <a:pt x="228" y="165"/>
                                    <a:pt x="228" y="165"/>
                                  </a:cubicBezTo>
                                  <a:cubicBezTo>
                                    <a:pt x="228" y="168"/>
                                    <a:pt x="228" y="168"/>
                                    <a:pt x="228" y="168"/>
                                  </a:cubicBezTo>
                                  <a:cubicBezTo>
                                    <a:pt x="231" y="168"/>
                                    <a:pt x="231" y="168"/>
                                    <a:pt x="231" y="168"/>
                                  </a:cubicBezTo>
                                  <a:cubicBezTo>
                                    <a:pt x="231" y="171"/>
                                    <a:pt x="231" y="171"/>
                                    <a:pt x="231" y="171"/>
                                  </a:cubicBezTo>
                                  <a:cubicBezTo>
                                    <a:pt x="236" y="171"/>
                                    <a:pt x="236" y="171"/>
                                    <a:pt x="236" y="171"/>
                                  </a:cubicBezTo>
                                  <a:cubicBezTo>
                                    <a:pt x="236" y="174"/>
                                    <a:pt x="236" y="174"/>
                                    <a:pt x="236" y="174"/>
                                  </a:cubicBezTo>
                                  <a:cubicBezTo>
                                    <a:pt x="241" y="174"/>
                                    <a:pt x="241" y="174"/>
                                    <a:pt x="241" y="174"/>
                                  </a:cubicBezTo>
                                  <a:cubicBezTo>
                                    <a:pt x="241" y="178"/>
                                    <a:pt x="241" y="178"/>
                                    <a:pt x="241" y="178"/>
                                  </a:cubicBezTo>
                                  <a:cubicBezTo>
                                    <a:pt x="242" y="178"/>
                                    <a:pt x="242" y="178"/>
                                    <a:pt x="242" y="178"/>
                                  </a:cubicBezTo>
                                  <a:cubicBezTo>
                                    <a:pt x="242" y="181"/>
                                    <a:pt x="242" y="181"/>
                                    <a:pt x="242" y="181"/>
                                  </a:cubicBezTo>
                                  <a:cubicBezTo>
                                    <a:pt x="245" y="181"/>
                                    <a:pt x="245" y="181"/>
                                    <a:pt x="245" y="181"/>
                                  </a:cubicBezTo>
                                  <a:cubicBezTo>
                                    <a:pt x="245" y="184"/>
                                    <a:pt x="245" y="184"/>
                                    <a:pt x="245" y="184"/>
                                  </a:cubicBezTo>
                                  <a:cubicBezTo>
                                    <a:pt x="247" y="184"/>
                                    <a:pt x="247" y="184"/>
                                    <a:pt x="247" y="184"/>
                                  </a:cubicBezTo>
                                  <a:cubicBezTo>
                                    <a:pt x="247" y="187"/>
                                    <a:pt x="247" y="187"/>
                                    <a:pt x="247" y="187"/>
                                  </a:cubicBezTo>
                                  <a:cubicBezTo>
                                    <a:pt x="250" y="187"/>
                                    <a:pt x="250" y="187"/>
                                    <a:pt x="250" y="187"/>
                                  </a:cubicBezTo>
                                  <a:cubicBezTo>
                                    <a:pt x="250" y="190"/>
                                    <a:pt x="250" y="190"/>
                                    <a:pt x="250" y="190"/>
                                  </a:cubicBezTo>
                                  <a:cubicBezTo>
                                    <a:pt x="251" y="190"/>
                                    <a:pt x="251" y="190"/>
                                    <a:pt x="251" y="190"/>
                                  </a:cubicBezTo>
                                  <a:cubicBezTo>
                                    <a:pt x="251" y="192"/>
                                    <a:pt x="251" y="192"/>
                                    <a:pt x="251" y="192"/>
                                  </a:cubicBezTo>
                                  <a:cubicBezTo>
                                    <a:pt x="254" y="192"/>
                                    <a:pt x="254" y="192"/>
                                    <a:pt x="254" y="192"/>
                                  </a:cubicBezTo>
                                  <a:cubicBezTo>
                                    <a:pt x="254" y="195"/>
                                    <a:pt x="254" y="195"/>
                                    <a:pt x="254" y="195"/>
                                  </a:cubicBezTo>
                                  <a:cubicBezTo>
                                    <a:pt x="260" y="195"/>
                                    <a:pt x="260" y="195"/>
                                    <a:pt x="260" y="195"/>
                                  </a:cubicBezTo>
                                  <a:cubicBezTo>
                                    <a:pt x="261" y="195"/>
                                    <a:pt x="261" y="195"/>
                                    <a:pt x="261" y="195"/>
                                  </a:cubicBezTo>
                                  <a:cubicBezTo>
                                    <a:pt x="261" y="197"/>
                                    <a:pt x="261" y="197"/>
                                    <a:pt x="261" y="197"/>
                                  </a:cubicBezTo>
                                  <a:cubicBezTo>
                                    <a:pt x="262" y="197"/>
                                    <a:pt x="262" y="197"/>
                                    <a:pt x="262" y="197"/>
                                  </a:cubicBezTo>
                                  <a:cubicBezTo>
                                    <a:pt x="262" y="200"/>
                                    <a:pt x="262" y="200"/>
                                    <a:pt x="262" y="200"/>
                                  </a:cubicBezTo>
                                  <a:cubicBezTo>
                                    <a:pt x="264" y="200"/>
                                    <a:pt x="264" y="200"/>
                                    <a:pt x="264" y="200"/>
                                  </a:cubicBezTo>
                                  <a:cubicBezTo>
                                    <a:pt x="264" y="206"/>
                                    <a:pt x="264" y="206"/>
                                    <a:pt x="264" y="206"/>
                                  </a:cubicBezTo>
                                  <a:cubicBezTo>
                                    <a:pt x="271" y="206"/>
                                    <a:pt x="271" y="206"/>
                                    <a:pt x="271" y="206"/>
                                  </a:cubicBezTo>
                                  <a:cubicBezTo>
                                    <a:pt x="271" y="209"/>
                                    <a:pt x="271" y="209"/>
                                    <a:pt x="271" y="209"/>
                                  </a:cubicBezTo>
                                  <a:cubicBezTo>
                                    <a:pt x="274" y="209"/>
                                    <a:pt x="274" y="209"/>
                                    <a:pt x="274" y="209"/>
                                  </a:cubicBezTo>
                                  <a:cubicBezTo>
                                    <a:pt x="274" y="212"/>
                                    <a:pt x="274" y="212"/>
                                    <a:pt x="274" y="212"/>
                                  </a:cubicBezTo>
                                  <a:cubicBezTo>
                                    <a:pt x="276" y="212"/>
                                    <a:pt x="276" y="212"/>
                                    <a:pt x="276" y="212"/>
                                  </a:cubicBezTo>
                                  <a:cubicBezTo>
                                    <a:pt x="276" y="215"/>
                                    <a:pt x="276" y="215"/>
                                    <a:pt x="276" y="215"/>
                                  </a:cubicBezTo>
                                  <a:cubicBezTo>
                                    <a:pt x="277" y="215"/>
                                    <a:pt x="277" y="215"/>
                                    <a:pt x="277" y="215"/>
                                  </a:cubicBezTo>
                                  <a:cubicBezTo>
                                    <a:pt x="277" y="219"/>
                                    <a:pt x="277" y="219"/>
                                    <a:pt x="277" y="219"/>
                                  </a:cubicBezTo>
                                  <a:cubicBezTo>
                                    <a:pt x="285" y="219"/>
                                    <a:pt x="285" y="219"/>
                                    <a:pt x="285" y="219"/>
                                  </a:cubicBezTo>
                                  <a:cubicBezTo>
                                    <a:pt x="285" y="222"/>
                                    <a:pt x="285" y="222"/>
                                    <a:pt x="285" y="222"/>
                                  </a:cubicBezTo>
                                  <a:cubicBezTo>
                                    <a:pt x="287" y="222"/>
                                    <a:pt x="287" y="222"/>
                                    <a:pt x="287" y="222"/>
                                  </a:cubicBezTo>
                                  <a:cubicBezTo>
                                    <a:pt x="287" y="225"/>
                                    <a:pt x="287" y="225"/>
                                    <a:pt x="287" y="225"/>
                                  </a:cubicBezTo>
                                  <a:cubicBezTo>
                                    <a:pt x="293" y="225"/>
                                    <a:pt x="293" y="225"/>
                                    <a:pt x="293" y="225"/>
                                  </a:cubicBezTo>
                                  <a:cubicBezTo>
                                    <a:pt x="293" y="228"/>
                                    <a:pt x="293" y="228"/>
                                    <a:pt x="293" y="228"/>
                                  </a:cubicBezTo>
                                  <a:cubicBezTo>
                                    <a:pt x="296" y="228"/>
                                    <a:pt x="296" y="228"/>
                                    <a:pt x="296" y="228"/>
                                  </a:cubicBezTo>
                                  <a:cubicBezTo>
                                    <a:pt x="296" y="231"/>
                                    <a:pt x="296" y="231"/>
                                    <a:pt x="296" y="231"/>
                                  </a:cubicBezTo>
                                  <a:cubicBezTo>
                                    <a:pt x="300" y="231"/>
                                    <a:pt x="300" y="231"/>
                                    <a:pt x="300" y="231"/>
                                  </a:cubicBezTo>
                                  <a:cubicBezTo>
                                    <a:pt x="300" y="233"/>
                                    <a:pt x="300" y="233"/>
                                    <a:pt x="300" y="233"/>
                                  </a:cubicBezTo>
                                  <a:cubicBezTo>
                                    <a:pt x="302" y="233"/>
                                    <a:pt x="302" y="233"/>
                                    <a:pt x="302" y="233"/>
                                  </a:cubicBezTo>
                                  <a:cubicBezTo>
                                    <a:pt x="302" y="235"/>
                                    <a:pt x="302" y="235"/>
                                    <a:pt x="302" y="235"/>
                                  </a:cubicBezTo>
                                  <a:cubicBezTo>
                                    <a:pt x="307" y="235"/>
                                    <a:pt x="307" y="235"/>
                                    <a:pt x="307" y="235"/>
                                  </a:cubicBezTo>
                                  <a:cubicBezTo>
                                    <a:pt x="307" y="238"/>
                                    <a:pt x="307" y="238"/>
                                    <a:pt x="307" y="238"/>
                                  </a:cubicBezTo>
                                  <a:cubicBezTo>
                                    <a:pt x="314" y="238"/>
                                    <a:pt x="314" y="238"/>
                                    <a:pt x="314" y="238"/>
                                  </a:cubicBezTo>
                                  <a:cubicBezTo>
                                    <a:pt x="314" y="241"/>
                                    <a:pt x="314" y="241"/>
                                    <a:pt x="314" y="241"/>
                                  </a:cubicBezTo>
                                  <a:cubicBezTo>
                                    <a:pt x="317" y="241"/>
                                    <a:pt x="317" y="241"/>
                                    <a:pt x="317" y="241"/>
                                  </a:cubicBezTo>
                                  <a:cubicBezTo>
                                    <a:pt x="317" y="247"/>
                                    <a:pt x="317" y="247"/>
                                    <a:pt x="317" y="247"/>
                                  </a:cubicBezTo>
                                  <a:cubicBezTo>
                                    <a:pt x="320" y="247"/>
                                    <a:pt x="320" y="247"/>
                                    <a:pt x="320" y="247"/>
                                  </a:cubicBezTo>
                                  <a:cubicBezTo>
                                    <a:pt x="320" y="252"/>
                                    <a:pt x="320" y="252"/>
                                    <a:pt x="320" y="252"/>
                                  </a:cubicBezTo>
                                  <a:cubicBezTo>
                                    <a:pt x="322" y="252"/>
                                    <a:pt x="322" y="252"/>
                                    <a:pt x="322" y="252"/>
                                  </a:cubicBezTo>
                                  <a:cubicBezTo>
                                    <a:pt x="322" y="254"/>
                                    <a:pt x="322" y="254"/>
                                    <a:pt x="322" y="254"/>
                                  </a:cubicBezTo>
                                  <a:cubicBezTo>
                                    <a:pt x="327" y="254"/>
                                    <a:pt x="327" y="254"/>
                                    <a:pt x="327" y="254"/>
                                  </a:cubicBezTo>
                                  <a:cubicBezTo>
                                    <a:pt x="327" y="260"/>
                                    <a:pt x="327" y="260"/>
                                    <a:pt x="327" y="260"/>
                                  </a:cubicBezTo>
                                  <a:cubicBezTo>
                                    <a:pt x="331" y="260"/>
                                    <a:pt x="331" y="260"/>
                                    <a:pt x="331" y="260"/>
                                  </a:cubicBezTo>
                                  <a:cubicBezTo>
                                    <a:pt x="331" y="269"/>
                                    <a:pt x="331" y="269"/>
                                    <a:pt x="331" y="269"/>
                                  </a:cubicBezTo>
                                  <a:cubicBezTo>
                                    <a:pt x="334" y="269"/>
                                    <a:pt x="334" y="269"/>
                                    <a:pt x="334" y="269"/>
                                  </a:cubicBezTo>
                                  <a:cubicBezTo>
                                    <a:pt x="334" y="271"/>
                                    <a:pt x="334" y="271"/>
                                    <a:pt x="334" y="271"/>
                                  </a:cubicBezTo>
                                  <a:cubicBezTo>
                                    <a:pt x="345" y="271"/>
                                    <a:pt x="345" y="271"/>
                                    <a:pt x="345" y="271"/>
                                  </a:cubicBezTo>
                                  <a:cubicBezTo>
                                    <a:pt x="345" y="273"/>
                                    <a:pt x="345" y="273"/>
                                    <a:pt x="345" y="273"/>
                                  </a:cubicBezTo>
                                  <a:cubicBezTo>
                                    <a:pt x="354" y="273"/>
                                    <a:pt x="354" y="273"/>
                                    <a:pt x="354" y="273"/>
                                  </a:cubicBezTo>
                                  <a:cubicBezTo>
                                    <a:pt x="354" y="276"/>
                                    <a:pt x="354" y="276"/>
                                    <a:pt x="354" y="276"/>
                                  </a:cubicBezTo>
                                  <a:cubicBezTo>
                                    <a:pt x="365" y="276"/>
                                    <a:pt x="365" y="276"/>
                                    <a:pt x="365" y="276"/>
                                  </a:cubicBezTo>
                                  <a:cubicBezTo>
                                    <a:pt x="365" y="279"/>
                                    <a:pt x="365" y="279"/>
                                    <a:pt x="365" y="279"/>
                                  </a:cubicBezTo>
                                  <a:cubicBezTo>
                                    <a:pt x="366" y="279"/>
                                    <a:pt x="366" y="279"/>
                                    <a:pt x="366" y="279"/>
                                  </a:cubicBezTo>
                                  <a:cubicBezTo>
                                    <a:pt x="366" y="281"/>
                                    <a:pt x="366" y="281"/>
                                    <a:pt x="366" y="281"/>
                                  </a:cubicBezTo>
                                  <a:cubicBezTo>
                                    <a:pt x="368" y="281"/>
                                    <a:pt x="368" y="281"/>
                                    <a:pt x="368" y="281"/>
                                  </a:cubicBezTo>
                                  <a:cubicBezTo>
                                    <a:pt x="368" y="284"/>
                                    <a:pt x="368" y="284"/>
                                    <a:pt x="368" y="284"/>
                                  </a:cubicBezTo>
                                  <a:cubicBezTo>
                                    <a:pt x="376" y="284"/>
                                    <a:pt x="376" y="284"/>
                                    <a:pt x="376" y="284"/>
                                  </a:cubicBezTo>
                                  <a:cubicBezTo>
                                    <a:pt x="376" y="287"/>
                                    <a:pt x="376" y="287"/>
                                    <a:pt x="376" y="287"/>
                                  </a:cubicBezTo>
                                  <a:cubicBezTo>
                                    <a:pt x="381" y="287"/>
                                    <a:pt x="381" y="287"/>
                                    <a:pt x="381" y="287"/>
                                  </a:cubicBezTo>
                                  <a:cubicBezTo>
                                    <a:pt x="381" y="290"/>
                                    <a:pt x="381" y="290"/>
                                    <a:pt x="381" y="290"/>
                                  </a:cubicBezTo>
                                  <a:cubicBezTo>
                                    <a:pt x="383" y="290"/>
                                    <a:pt x="383" y="290"/>
                                    <a:pt x="383" y="290"/>
                                  </a:cubicBezTo>
                                  <a:cubicBezTo>
                                    <a:pt x="383" y="292"/>
                                    <a:pt x="383" y="292"/>
                                    <a:pt x="383" y="292"/>
                                  </a:cubicBezTo>
                                  <a:cubicBezTo>
                                    <a:pt x="397" y="292"/>
                                    <a:pt x="397" y="292"/>
                                    <a:pt x="397" y="292"/>
                                  </a:cubicBezTo>
                                  <a:cubicBezTo>
                                    <a:pt x="397" y="295"/>
                                    <a:pt x="397" y="295"/>
                                    <a:pt x="397" y="295"/>
                                  </a:cubicBezTo>
                                  <a:cubicBezTo>
                                    <a:pt x="401" y="295"/>
                                    <a:pt x="401" y="295"/>
                                    <a:pt x="401" y="295"/>
                                  </a:cubicBezTo>
                                  <a:cubicBezTo>
                                    <a:pt x="401" y="298"/>
                                    <a:pt x="401" y="298"/>
                                    <a:pt x="401" y="298"/>
                                  </a:cubicBezTo>
                                  <a:cubicBezTo>
                                    <a:pt x="403" y="298"/>
                                    <a:pt x="403" y="298"/>
                                    <a:pt x="403" y="298"/>
                                  </a:cubicBezTo>
                                  <a:cubicBezTo>
                                    <a:pt x="403" y="300"/>
                                    <a:pt x="403" y="300"/>
                                    <a:pt x="403" y="300"/>
                                  </a:cubicBezTo>
                                  <a:cubicBezTo>
                                    <a:pt x="408" y="300"/>
                                    <a:pt x="408" y="300"/>
                                    <a:pt x="408" y="300"/>
                                  </a:cubicBezTo>
                                  <a:cubicBezTo>
                                    <a:pt x="408" y="303"/>
                                    <a:pt x="408" y="303"/>
                                    <a:pt x="408" y="303"/>
                                  </a:cubicBezTo>
                                  <a:cubicBezTo>
                                    <a:pt x="411" y="303"/>
                                    <a:pt x="411" y="303"/>
                                    <a:pt x="411" y="303"/>
                                  </a:cubicBezTo>
                                  <a:cubicBezTo>
                                    <a:pt x="411" y="306"/>
                                    <a:pt x="411" y="306"/>
                                    <a:pt x="411" y="306"/>
                                  </a:cubicBezTo>
                                  <a:cubicBezTo>
                                    <a:pt x="414" y="306"/>
                                    <a:pt x="414" y="306"/>
                                    <a:pt x="414" y="306"/>
                                  </a:cubicBezTo>
                                  <a:cubicBezTo>
                                    <a:pt x="414" y="309"/>
                                    <a:pt x="414" y="309"/>
                                    <a:pt x="414" y="309"/>
                                  </a:cubicBezTo>
                                  <a:cubicBezTo>
                                    <a:pt x="421" y="309"/>
                                    <a:pt x="421" y="309"/>
                                    <a:pt x="421" y="309"/>
                                  </a:cubicBezTo>
                                  <a:cubicBezTo>
                                    <a:pt x="421" y="312"/>
                                    <a:pt x="421" y="312"/>
                                    <a:pt x="421" y="312"/>
                                  </a:cubicBezTo>
                                  <a:cubicBezTo>
                                    <a:pt x="441" y="312"/>
                                    <a:pt x="441" y="312"/>
                                    <a:pt x="441" y="312"/>
                                  </a:cubicBezTo>
                                  <a:cubicBezTo>
                                    <a:pt x="441" y="313"/>
                                    <a:pt x="441" y="313"/>
                                    <a:pt x="441" y="313"/>
                                  </a:cubicBezTo>
                                  <a:cubicBezTo>
                                    <a:pt x="443" y="313"/>
                                    <a:pt x="443" y="313"/>
                                    <a:pt x="443" y="313"/>
                                  </a:cubicBezTo>
                                  <a:cubicBezTo>
                                    <a:pt x="443" y="316"/>
                                    <a:pt x="443" y="316"/>
                                    <a:pt x="443" y="316"/>
                                  </a:cubicBezTo>
                                  <a:cubicBezTo>
                                    <a:pt x="444" y="316"/>
                                    <a:pt x="444" y="316"/>
                                    <a:pt x="444" y="316"/>
                                  </a:cubicBezTo>
                                  <a:cubicBezTo>
                                    <a:pt x="444" y="319"/>
                                    <a:pt x="444" y="319"/>
                                    <a:pt x="444" y="319"/>
                                  </a:cubicBezTo>
                                  <a:cubicBezTo>
                                    <a:pt x="449" y="319"/>
                                    <a:pt x="449" y="319"/>
                                    <a:pt x="449" y="319"/>
                                  </a:cubicBezTo>
                                  <a:cubicBezTo>
                                    <a:pt x="449" y="325"/>
                                    <a:pt x="449" y="325"/>
                                    <a:pt x="449" y="325"/>
                                  </a:cubicBezTo>
                                  <a:cubicBezTo>
                                    <a:pt x="451" y="325"/>
                                    <a:pt x="451" y="325"/>
                                    <a:pt x="451" y="325"/>
                                  </a:cubicBezTo>
                                  <a:cubicBezTo>
                                    <a:pt x="451" y="328"/>
                                    <a:pt x="451" y="328"/>
                                    <a:pt x="451" y="328"/>
                                  </a:cubicBezTo>
                                  <a:cubicBezTo>
                                    <a:pt x="463" y="328"/>
                                    <a:pt x="463" y="328"/>
                                    <a:pt x="463" y="328"/>
                                  </a:cubicBezTo>
                                  <a:cubicBezTo>
                                    <a:pt x="463" y="331"/>
                                    <a:pt x="463" y="331"/>
                                    <a:pt x="463" y="331"/>
                                  </a:cubicBezTo>
                                  <a:cubicBezTo>
                                    <a:pt x="472" y="331"/>
                                    <a:pt x="472" y="331"/>
                                    <a:pt x="472" y="331"/>
                                  </a:cubicBezTo>
                                  <a:cubicBezTo>
                                    <a:pt x="472" y="335"/>
                                    <a:pt x="472" y="335"/>
                                    <a:pt x="472" y="335"/>
                                  </a:cubicBezTo>
                                  <a:cubicBezTo>
                                    <a:pt x="480" y="335"/>
                                    <a:pt x="480" y="335"/>
                                    <a:pt x="480" y="335"/>
                                  </a:cubicBezTo>
                                  <a:cubicBezTo>
                                    <a:pt x="480" y="338"/>
                                    <a:pt x="480" y="338"/>
                                    <a:pt x="480" y="338"/>
                                  </a:cubicBezTo>
                                  <a:cubicBezTo>
                                    <a:pt x="483" y="338"/>
                                    <a:pt x="483" y="338"/>
                                    <a:pt x="483" y="338"/>
                                  </a:cubicBezTo>
                                  <a:cubicBezTo>
                                    <a:pt x="483" y="344"/>
                                    <a:pt x="483" y="344"/>
                                    <a:pt x="483" y="344"/>
                                  </a:cubicBezTo>
                                  <a:cubicBezTo>
                                    <a:pt x="495" y="344"/>
                                    <a:pt x="495" y="344"/>
                                    <a:pt x="495" y="344"/>
                                  </a:cubicBezTo>
                                  <a:cubicBezTo>
                                    <a:pt x="495" y="347"/>
                                    <a:pt x="495" y="347"/>
                                    <a:pt x="495" y="347"/>
                                  </a:cubicBezTo>
                                  <a:cubicBezTo>
                                    <a:pt x="513" y="347"/>
                                    <a:pt x="513" y="347"/>
                                    <a:pt x="513" y="347"/>
                                  </a:cubicBezTo>
                                  <a:cubicBezTo>
                                    <a:pt x="513" y="350"/>
                                    <a:pt x="513" y="350"/>
                                    <a:pt x="513" y="350"/>
                                  </a:cubicBezTo>
                                  <a:cubicBezTo>
                                    <a:pt x="523" y="350"/>
                                    <a:pt x="523" y="350"/>
                                    <a:pt x="523" y="350"/>
                                  </a:cubicBezTo>
                                  <a:cubicBezTo>
                                    <a:pt x="523" y="353"/>
                                    <a:pt x="523" y="353"/>
                                    <a:pt x="523" y="353"/>
                                  </a:cubicBezTo>
                                  <a:cubicBezTo>
                                    <a:pt x="529" y="353"/>
                                    <a:pt x="529" y="353"/>
                                    <a:pt x="529" y="353"/>
                                  </a:cubicBezTo>
                                  <a:cubicBezTo>
                                    <a:pt x="529" y="356"/>
                                    <a:pt x="529" y="356"/>
                                    <a:pt x="529" y="356"/>
                                  </a:cubicBezTo>
                                  <a:cubicBezTo>
                                    <a:pt x="533" y="356"/>
                                    <a:pt x="533" y="356"/>
                                    <a:pt x="533" y="356"/>
                                  </a:cubicBezTo>
                                  <a:cubicBezTo>
                                    <a:pt x="533" y="359"/>
                                    <a:pt x="533" y="359"/>
                                    <a:pt x="533" y="359"/>
                                  </a:cubicBezTo>
                                  <a:cubicBezTo>
                                    <a:pt x="549" y="359"/>
                                    <a:pt x="549" y="359"/>
                                    <a:pt x="549" y="359"/>
                                  </a:cubicBezTo>
                                  <a:cubicBezTo>
                                    <a:pt x="549" y="362"/>
                                    <a:pt x="549" y="362"/>
                                    <a:pt x="549" y="362"/>
                                  </a:cubicBezTo>
                                  <a:cubicBezTo>
                                    <a:pt x="550" y="362"/>
                                    <a:pt x="550" y="362"/>
                                    <a:pt x="550" y="362"/>
                                  </a:cubicBezTo>
                                  <a:cubicBezTo>
                                    <a:pt x="550" y="363"/>
                                    <a:pt x="550" y="363"/>
                                    <a:pt x="550" y="363"/>
                                  </a:cubicBezTo>
                                  <a:cubicBezTo>
                                    <a:pt x="553" y="363"/>
                                    <a:pt x="553" y="363"/>
                                    <a:pt x="553" y="363"/>
                                  </a:cubicBezTo>
                                  <a:cubicBezTo>
                                    <a:pt x="553" y="366"/>
                                    <a:pt x="553" y="366"/>
                                    <a:pt x="553" y="366"/>
                                  </a:cubicBezTo>
                                  <a:cubicBezTo>
                                    <a:pt x="579" y="366"/>
                                    <a:pt x="579" y="366"/>
                                    <a:pt x="579" y="366"/>
                                  </a:cubicBezTo>
                                  <a:cubicBezTo>
                                    <a:pt x="579" y="372"/>
                                    <a:pt x="579" y="372"/>
                                    <a:pt x="579" y="372"/>
                                  </a:cubicBezTo>
                                  <a:cubicBezTo>
                                    <a:pt x="584" y="372"/>
                                    <a:pt x="584" y="372"/>
                                    <a:pt x="584" y="372"/>
                                  </a:cubicBezTo>
                                  <a:cubicBezTo>
                                    <a:pt x="584" y="375"/>
                                    <a:pt x="584" y="375"/>
                                    <a:pt x="584" y="375"/>
                                  </a:cubicBezTo>
                                  <a:cubicBezTo>
                                    <a:pt x="585" y="375"/>
                                    <a:pt x="585" y="375"/>
                                    <a:pt x="585" y="375"/>
                                  </a:cubicBezTo>
                                  <a:cubicBezTo>
                                    <a:pt x="585" y="377"/>
                                    <a:pt x="585" y="377"/>
                                    <a:pt x="585" y="377"/>
                                  </a:cubicBezTo>
                                  <a:cubicBezTo>
                                    <a:pt x="593" y="377"/>
                                    <a:pt x="593" y="377"/>
                                    <a:pt x="593" y="377"/>
                                  </a:cubicBezTo>
                                  <a:cubicBezTo>
                                    <a:pt x="593" y="380"/>
                                    <a:pt x="593" y="380"/>
                                    <a:pt x="593" y="380"/>
                                  </a:cubicBezTo>
                                  <a:cubicBezTo>
                                    <a:pt x="597" y="380"/>
                                    <a:pt x="597" y="380"/>
                                    <a:pt x="597" y="380"/>
                                  </a:cubicBezTo>
                                  <a:cubicBezTo>
                                    <a:pt x="597" y="383"/>
                                    <a:pt x="597" y="383"/>
                                    <a:pt x="597" y="383"/>
                                  </a:cubicBezTo>
                                  <a:cubicBezTo>
                                    <a:pt x="602" y="383"/>
                                    <a:pt x="602" y="383"/>
                                    <a:pt x="602" y="383"/>
                                  </a:cubicBezTo>
                                  <a:cubicBezTo>
                                    <a:pt x="602" y="386"/>
                                    <a:pt x="602" y="386"/>
                                    <a:pt x="602" y="386"/>
                                  </a:cubicBezTo>
                                  <a:cubicBezTo>
                                    <a:pt x="610" y="386"/>
                                    <a:pt x="610" y="386"/>
                                    <a:pt x="610" y="386"/>
                                  </a:cubicBezTo>
                                  <a:cubicBezTo>
                                    <a:pt x="610" y="389"/>
                                    <a:pt x="610" y="389"/>
                                    <a:pt x="610" y="389"/>
                                  </a:cubicBezTo>
                                  <a:cubicBezTo>
                                    <a:pt x="611" y="389"/>
                                    <a:pt x="611" y="389"/>
                                    <a:pt x="611" y="389"/>
                                  </a:cubicBezTo>
                                  <a:cubicBezTo>
                                    <a:pt x="611" y="391"/>
                                    <a:pt x="611" y="391"/>
                                    <a:pt x="611" y="391"/>
                                  </a:cubicBezTo>
                                  <a:cubicBezTo>
                                    <a:pt x="640" y="391"/>
                                    <a:pt x="640" y="391"/>
                                    <a:pt x="640" y="391"/>
                                  </a:cubicBezTo>
                                  <a:cubicBezTo>
                                    <a:pt x="640" y="394"/>
                                    <a:pt x="640" y="394"/>
                                    <a:pt x="640" y="394"/>
                                  </a:cubicBezTo>
                                  <a:cubicBezTo>
                                    <a:pt x="651" y="394"/>
                                    <a:pt x="651" y="394"/>
                                    <a:pt x="651" y="394"/>
                                  </a:cubicBezTo>
                                  <a:cubicBezTo>
                                    <a:pt x="651" y="397"/>
                                    <a:pt x="651" y="397"/>
                                    <a:pt x="651" y="397"/>
                                  </a:cubicBezTo>
                                  <a:cubicBezTo>
                                    <a:pt x="653" y="397"/>
                                    <a:pt x="653" y="397"/>
                                    <a:pt x="653" y="397"/>
                                  </a:cubicBezTo>
                                  <a:cubicBezTo>
                                    <a:pt x="653" y="400"/>
                                    <a:pt x="653" y="400"/>
                                    <a:pt x="653" y="400"/>
                                  </a:cubicBezTo>
                                  <a:cubicBezTo>
                                    <a:pt x="654" y="400"/>
                                    <a:pt x="654" y="400"/>
                                    <a:pt x="654" y="400"/>
                                  </a:cubicBezTo>
                                  <a:cubicBezTo>
                                    <a:pt x="654" y="402"/>
                                    <a:pt x="654" y="402"/>
                                    <a:pt x="654" y="402"/>
                                  </a:cubicBezTo>
                                  <a:cubicBezTo>
                                    <a:pt x="661" y="402"/>
                                    <a:pt x="661" y="402"/>
                                    <a:pt x="661" y="402"/>
                                  </a:cubicBezTo>
                                  <a:cubicBezTo>
                                    <a:pt x="661" y="405"/>
                                    <a:pt x="661" y="405"/>
                                    <a:pt x="661" y="405"/>
                                  </a:cubicBezTo>
                                  <a:cubicBezTo>
                                    <a:pt x="663" y="405"/>
                                    <a:pt x="663" y="405"/>
                                    <a:pt x="663" y="405"/>
                                  </a:cubicBezTo>
                                  <a:cubicBezTo>
                                    <a:pt x="663" y="408"/>
                                    <a:pt x="663" y="408"/>
                                    <a:pt x="663" y="408"/>
                                  </a:cubicBezTo>
                                  <a:cubicBezTo>
                                    <a:pt x="691" y="408"/>
                                    <a:pt x="691" y="408"/>
                                    <a:pt x="691" y="408"/>
                                  </a:cubicBezTo>
                                  <a:cubicBezTo>
                                    <a:pt x="691" y="411"/>
                                    <a:pt x="691" y="411"/>
                                    <a:pt x="691" y="411"/>
                                  </a:cubicBezTo>
                                  <a:cubicBezTo>
                                    <a:pt x="694" y="411"/>
                                    <a:pt x="694" y="411"/>
                                    <a:pt x="694" y="411"/>
                                  </a:cubicBezTo>
                                  <a:cubicBezTo>
                                    <a:pt x="694" y="414"/>
                                    <a:pt x="694" y="414"/>
                                    <a:pt x="694" y="414"/>
                                  </a:cubicBezTo>
                                  <a:cubicBezTo>
                                    <a:pt x="699" y="414"/>
                                    <a:pt x="699" y="414"/>
                                    <a:pt x="699" y="414"/>
                                  </a:cubicBezTo>
                                  <a:cubicBezTo>
                                    <a:pt x="699" y="417"/>
                                    <a:pt x="699" y="417"/>
                                    <a:pt x="699" y="417"/>
                                  </a:cubicBezTo>
                                  <a:cubicBezTo>
                                    <a:pt x="710" y="417"/>
                                    <a:pt x="710" y="417"/>
                                    <a:pt x="710" y="417"/>
                                  </a:cubicBezTo>
                                  <a:cubicBezTo>
                                    <a:pt x="710" y="420"/>
                                    <a:pt x="710" y="420"/>
                                    <a:pt x="710" y="420"/>
                                  </a:cubicBezTo>
                                  <a:cubicBezTo>
                                    <a:pt x="723" y="420"/>
                                    <a:pt x="723" y="420"/>
                                    <a:pt x="723" y="420"/>
                                  </a:cubicBezTo>
                                  <a:cubicBezTo>
                                    <a:pt x="723" y="421"/>
                                    <a:pt x="723" y="421"/>
                                    <a:pt x="723" y="421"/>
                                  </a:cubicBezTo>
                                  <a:cubicBezTo>
                                    <a:pt x="766" y="421"/>
                                    <a:pt x="766" y="421"/>
                                    <a:pt x="766" y="421"/>
                                  </a:cubicBezTo>
                                  <a:cubicBezTo>
                                    <a:pt x="766" y="424"/>
                                    <a:pt x="766" y="424"/>
                                    <a:pt x="766" y="424"/>
                                  </a:cubicBezTo>
                                  <a:cubicBezTo>
                                    <a:pt x="771" y="424"/>
                                    <a:pt x="771" y="424"/>
                                    <a:pt x="771" y="424"/>
                                  </a:cubicBezTo>
                                  <a:cubicBezTo>
                                    <a:pt x="771" y="427"/>
                                    <a:pt x="771" y="427"/>
                                    <a:pt x="771" y="427"/>
                                  </a:cubicBezTo>
                                  <a:cubicBezTo>
                                    <a:pt x="803" y="427"/>
                                    <a:pt x="803" y="427"/>
                                    <a:pt x="803" y="427"/>
                                  </a:cubicBezTo>
                                  <a:cubicBezTo>
                                    <a:pt x="803" y="430"/>
                                    <a:pt x="803" y="430"/>
                                    <a:pt x="803" y="430"/>
                                  </a:cubicBezTo>
                                  <a:cubicBezTo>
                                    <a:pt x="809" y="430"/>
                                    <a:pt x="809" y="430"/>
                                    <a:pt x="809" y="430"/>
                                  </a:cubicBezTo>
                                  <a:cubicBezTo>
                                    <a:pt x="809" y="433"/>
                                    <a:pt x="809" y="433"/>
                                    <a:pt x="809" y="433"/>
                                  </a:cubicBezTo>
                                  <a:cubicBezTo>
                                    <a:pt x="810" y="433"/>
                                    <a:pt x="810" y="433"/>
                                    <a:pt x="810" y="433"/>
                                  </a:cubicBezTo>
                                  <a:cubicBezTo>
                                    <a:pt x="810" y="436"/>
                                    <a:pt x="810" y="436"/>
                                    <a:pt x="810" y="436"/>
                                  </a:cubicBezTo>
                                  <a:cubicBezTo>
                                    <a:pt x="905" y="436"/>
                                    <a:pt x="905" y="436"/>
                                    <a:pt x="905" y="436"/>
                                  </a:cubicBezTo>
                                  <a:cubicBezTo>
                                    <a:pt x="905" y="439"/>
                                    <a:pt x="905" y="439"/>
                                    <a:pt x="905" y="439"/>
                                  </a:cubicBezTo>
                                  <a:cubicBezTo>
                                    <a:pt x="910" y="439"/>
                                    <a:pt x="910" y="439"/>
                                    <a:pt x="910" y="439"/>
                                  </a:cubicBezTo>
                                  <a:cubicBezTo>
                                    <a:pt x="910" y="442"/>
                                    <a:pt x="910" y="442"/>
                                    <a:pt x="910" y="442"/>
                                  </a:cubicBezTo>
                                  <a:cubicBezTo>
                                    <a:pt x="974" y="442"/>
                                    <a:pt x="974" y="442"/>
                                    <a:pt x="974" y="442"/>
                                  </a:cubicBezTo>
                                  <a:cubicBezTo>
                                    <a:pt x="974" y="444"/>
                                    <a:pt x="974" y="444"/>
                                    <a:pt x="974" y="444"/>
                                  </a:cubicBezTo>
                                  <a:cubicBezTo>
                                    <a:pt x="1022" y="444"/>
                                    <a:pt x="1022" y="444"/>
                                    <a:pt x="1022" y="444"/>
                                  </a:cubicBezTo>
                                  <a:cubicBezTo>
                                    <a:pt x="1022" y="447"/>
                                    <a:pt x="1022" y="447"/>
                                    <a:pt x="1022" y="447"/>
                                  </a:cubicBezTo>
                                  <a:cubicBezTo>
                                    <a:pt x="1035" y="447"/>
                                    <a:pt x="1035" y="447"/>
                                    <a:pt x="1035" y="447"/>
                                  </a:cubicBezTo>
                                  <a:cubicBezTo>
                                    <a:pt x="1035" y="451"/>
                                    <a:pt x="1035" y="451"/>
                                    <a:pt x="1035" y="451"/>
                                  </a:cubicBezTo>
                                  <a:cubicBezTo>
                                    <a:pt x="1090" y="451"/>
                                    <a:pt x="1090" y="451"/>
                                    <a:pt x="1090" y="451"/>
                                  </a:cubicBezTo>
                                  <a:cubicBezTo>
                                    <a:pt x="1090" y="453"/>
                                    <a:pt x="1090" y="453"/>
                                    <a:pt x="1090" y="453"/>
                                  </a:cubicBezTo>
                                  <a:cubicBezTo>
                                    <a:pt x="1093" y="453"/>
                                    <a:pt x="1093" y="453"/>
                                    <a:pt x="1093" y="453"/>
                                  </a:cubicBezTo>
                                  <a:cubicBezTo>
                                    <a:pt x="1097" y="453"/>
                                    <a:pt x="1097" y="453"/>
                                    <a:pt x="1097" y="453"/>
                                  </a:cubicBezTo>
                                  <a:cubicBezTo>
                                    <a:pt x="1097" y="457"/>
                                    <a:pt x="1097" y="457"/>
                                    <a:pt x="1097" y="457"/>
                                  </a:cubicBezTo>
                                  <a:cubicBezTo>
                                    <a:pt x="1120" y="457"/>
                                    <a:pt x="1120" y="457"/>
                                    <a:pt x="1120" y="457"/>
                                  </a:cubicBezTo>
                                  <a:cubicBezTo>
                                    <a:pt x="1120" y="461"/>
                                    <a:pt x="1120" y="461"/>
                                    <a:pt x="1120" y="461"/>
                                  </a:cubicBezTo>
                                  <a:cubicBezTo>
                                    <a:pt x="1121" y="461"/>
                                    <a:pt x="1121" y="461"/>
                                    <a:pt x="1121" y="461"/>
                                  </a:cubicBezTo>
                                  <a:cubicBezTo>
                                    <a:pt x="1121" y="464"/>
                                    <a:pt x="1121" y="464"/>
                                    <a:pt x="1121" y="464"/>
                                  </a:cubicBezTo>
                                  <a:cubicBezTo>
                                    <a:pt x="1288" y="464"/>
                                    <a:pt x="1288" y="464"/>
                                    <a:pt x="1288" y="464"/>
                                  </a:cubicBezTo>
                                  <a:cubicBezTo>
                                    <a:pt x="1288" y="468"/>
                                    <a:pt x="1288" y="468"/>
                                    <a:pt x="1288" y="468"/>
                                  </a:cubicBezTo>
                                  <a:cubicBezTo>
                                    <a:pt x="1288" y="468"/>
                                    <a:pt x="1818" y="467"/>
                                    <a:pt x="1818" y="468"/>
                                  </a:cubicBezTo>
                                  <a:cubicBezTo>
                                    <a:pt x="1818" y="468"/>
                                    <a:pt x="1818" y="511"/>
                                    <a:pt x="1818" y="511"/>
                                  </a:cubicBezTo>
                                  <a:cubicBezTo>
                                    <a:pt x="1927" y="511"/>
                                    <a:pt x="1927" y="511"/>
                                    <a:pt x="1927" y="511"/>
                                  </a:cubicBezTo>
                                </a:path>
                              </a:pathLst>
                            </a:custGeom>
                            <a:noFill/>
                            <a:ln w="28575"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g:grpSp>
                        <wpg:cNvPr id="423" name="Group 423"/>
                        <wpg:cNvGrpSpPr/>
                        <wpg:grpSpPr>
                          <a:xfrm>
                            <a:off x="3232405" y="196441"/>
                            <a:ext cx="237848" cy="82550"/>
                            <a:chOff x="3232388" y="196441"/>
                            <a:chExt cx="371475" cy="82550"/>
                          </a:xfrm>
                        </wpg:grpSpPr>
                        <wps:wsp>
                          <wps:cNvPr id="424" name="Oval 424"/>
                          <wps:cNvSpPr>
                            <a:spLocks noChangeArrowheads="1"/>
                          </wps:cNvSpPr>
                          <wps:spPr bwMode="auto">
                            <a:xfrm>
                              <a:off x="3232388" y="196441"/>
                              <a:ext cx="77788"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25" name="Oval 425"/>
                          <wps:cNvSpPr>
                            <a:spLocks noChangeArrowheads="1"/>
                          </wps:cNvSpPr>
                          <wps:spPr bwMode="auto">
                            <a:xfrm>
                              <a:off x="3378438" y="196441"/>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26" name="Oval 426"/>
                          <wps:cNvSpPr>
                            <a:spLocks noChangeArrowheads="1"/>
                          </wps:cNvSpPr>
                          <wps:spPr bwMode="auto">
                            <a:xfrm>
                              <a:off x="3524488" y="196441"/>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s:wsp>
                        <wps:cNvPr id="427" name="Line 511"/>
                        <wps:cNvCnPr/>
                        <wps:spPr bwMode="auto">
                          <a:xfrm flipH="1">
                            <a:off x="3169368" y="237716"/>
                            <a:ext cx="362869" cy="0"/>
                          </a:xfrm>
                          <a:prstGeom prst="line">
                            <a:avLst/>
                          </a:prstGeom>
                          <a:noFill/>
                          <a:ln w="2857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1" o:spid="_x0000_s1028" style="width:458.35pt;height:409.15pt;mso-position-horizontal-relative:char;mso-position-vertical-relative:line" coordsize="59090,5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">
                <v:rect id="Rectangle 3" o:spid="_x0000_s1029" style="position:absolute;top:45524;width:4815;height:3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0C2B65" w:rsidRDefault="000C2B65" w:rsidP="00E6560F">
                        <w:pPr>
                          <w:pStyle w:val="NormalWeb"/>
                          <w:kinsoku w:val="0"/>
                          <w:overflowPunct w:val="0"/>
                          <w:spacing w:before="0"/>
                          <w:textAlignment w:val="baseline"/>
                        </w:pPr>
                        <w:r>
                          <w:rPr>
                            <w:rFonts w:ascii="Arial" w:hAnsi="Arial" w:cstheme="minorBidi"/>
                            <w:b/>
                            <w:bCs/>
                            <w:color w:val="000000"/>
                            <w:kern w:val="24"/>
                            <w:sz w:val="21"/>
                            <w:szCs w:val="21"/>
                          </w:rPr>
                          <w:t>Months</w:t>
                        </w:r>
                      </w:p>
                    </w:txbxContent>
                  </v:textbox>
                </v:rect>
                <v:rect id="Rectangle 4" o:spid="_x0000_s1030" style="position:absolute;top:47476;width:7000;height:33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0C2B65" w:rsidRDefault="000C2B65" w:rsidP="00E6560F">
                        <w:pPr>
                          <w:pStyle w:val="NormalWeb"/>
                          <w:kinsoku w:val="0"/>
                          <w:overflowPunct w:val="0"/>
                          <w:spacing w:before="0"/>
                          <w:textAlignment w:val="baseline"/>
                        </w:pPr>
                        <w:r>
                          <w:rPr>
                            <w:rFonts w:ascii="Arial" w:hAnsi="Arial" w:cstheme="minorBidi"/>
                            <w:color w:val="000000"/>
                            <w:kern w:val="24"/>
                            <w:sz w:val="21"/>
                            <w:szCs w:val="21"/>
                          </w:rPr>
                          <w:t>Midostaurin</w:t>
                        </w:r>
                      </w:p>
                    </w:txbxContent>
                  </v:textbox>
                </v:rect>
                <v:rect id="Rectangle 5" o:spid="_x0000_s1031" style="position:absolute;top:49390;width:4892;height:3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0C2B65" w:rsidRDefault="000C2B65" w:rsidP="00E6560F">
                        <w:pPr>
                          <w:pStyle w:val="NormalWeb"/>
                          <w:kinsoku w:val="0"/>
                          <w:overflowPunct w:val="0"/>
                          <w:spacing w:before="0"/>
                          <w:textAlignment w:val="baseline"/>
                        </w:pPr>
                        <w:r>
                          <w:rPr>
                            <w:rFonts w:ascii="Arial" w:hAnsi="Arial" w:cstheme="minorBidi"/>
                            <w:color w:val="000000"/>
                            <w:kern w:val="24"/>
                            <w:sz w:val="21"/>
                            <w:szCs w:val="21"/>
                          </w:rPr>
                          <w:t>Placebo</w:t>
                        </w:r>
                      </w:p>
                    </w:txbxContent>
                  </v:textbox>
                </v:rect>
                <v:rect id="Rectangle 6" o:spid="_x0000_s1032" style="position:absolute;top:43361;width:9630;height:33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textAlignment w:val="baseline"/>
                        </w:pPr>
                        <w:r>
                          <w:rPr>
                            <w:rFonts w:ascii="Arial" w:hAnsi="Arial" w:cstheme="minorBidi"/>
                            <w:b/>
                            <w:bCs/>
                            <w:color w:val="000000"/>
                            <w:kern w:val="24"/>
                            <w:sz w:val="21"/>
                            <w:szCs w:val="21"/>
                          </w:rPr>
                          <w:t>Patients at risk</w:t>
                        </w:r>
                      </w:p>
                    </w:txbxContent>
                  </v:textbox>
                </v:rect>
                <v:rect id="Rectangle 7" o:spid="_x0000_s1033" style="position:absolute;left:-6127;top:18470;width:20499;height:3435;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nCcQA&#10;AADaAAAADwAAAGRycy9kb3ducmV2LnhtbESPT2vCQBTE74LfYXlCL6IbS61tzCohENqT4J96fmRf&#10;k2D2bciuSfz23UKhx2FmfsMk+9E0oqfO1ZYVrJYRCOLC6ppLBZdzvngD4TyyxsYyKXiQg/1uOkkw&#10;1nbgI/UnX4oAYRejgsr7NpbSFRUZdEvbEgfv23YGfZBdKXWHQ4CbRj5H0as0WHNYqLClrKLidrob&#10;BesIr+fHYcPZ/CVtj+8+v37oL6WeZmO6BeFp9P/hv/anVrCB3yvhBs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lpwnEAAAA2g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2"/>
                            <w:szCs w:val="22"/>
                          </w:rPr>
                          <w:t>Overall Survival Probability, %</w:t>
                        </w:r>
                      </w:p>
                    </w:txbxContent>
                  </v:textbox>
                </v:rect>
                <v:rect id="Rectangle 9" o:spid="_x0000_s1034" style="position:absolute;left:8139;top:45491;width:754;height:33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0</w:t>
                        </w:r>
                      </w:p>
                    </w:txbxContent>
                  </v:textbox>
                </v:rect>
                <v:rect id="Rectangle 10" o:spid="_x0000_s1035" style="position:absolute;left:11647;top:45491;width:755;height:33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6</w:t>
                        </w:r>
                      </w:p>
                    </w:txbxContent>
                  </v:textbox>
                </v:rect>
                <v:rect id="Rectangle 11" o:spid="_x0000_s1036" style="position:absolute;left:14915;top:45499;width:1889;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DU8MA&#10;AADbAAAADwAAAGRycy9kb3ducmV2LnhtbERPTWvCQBC9F/wPywheSt2YQ4mpq4gg9FCQpD3U25Cd&#10;ZlOzsyG7JtFf3y0UepvH+5zNbrKtGKj3jWMFq2UCgrhyuuFawcf78SkD4QOyxtYxKbiRh9129rDB&#10;XLuRCxrKUIsYwj5HBSaELpfSV4Ys+qXriCP35XqLIcK+lrrHMYbbVqZJ8iwtNhwbDHZ0MFRdyqtV&#10;cDx9NsR3WTyus9F9V+m5NG+dUov5tH8BEWgK/+I/96uO81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gDU8MAAADbAAAADwAAAAAAAAAAAAAAAACYAgAAZHJzL2Rv&#10;d25yZXYueG1sUEsFBgAAAAAEAAQA9QAAAIg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12</w:t>
                        </w:r>
                      </w:p>
                    </w:txbxContent>
                  </v:textbox>
                </v:rect>
                <v:rect id="Rectangle 12" o:spid="_x0000_s1037" style="position:absolute;left:18424;top:45499;width:1985;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dJMIA&#10;AADbAAAADwAAAGRycy9kb3ducmV2LnhtbERPTYvCMBC9L+x/CLPgZdHUHsStRlkWBA/CYvWw3oZm&#10;bKrNpDTR1v31RhC8zeN9znzZ21pcqfWVYwXjUQKCuHC64lLBfrcaTkH4gKyxdkwKbuRhuXh/m2Om&#10;XcdbuuahFDGEfYYKTAhNJqUvDFn0I9cQR+7oWoshwraUusUuhttapkkykRYrjg0GG/oxVJzzi1Ww&#10;+v2riP/l9vNr2rlTkR5ys2mUGnz03zMQgfrwEj/dax3np/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p0kwgAAANsAAAAPAAAAAAAAAAAAAAAAAJgCAABkcnMvZG93&#10;bnJldi54bWxQSwUGAAAAAAQABAD1AAAAhw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18</w:t>
                        </w:r>
                      </w:p>
                    </w:txbxContent>
                  </v:textbox>
                </v:rect>
                <v:rect id="Rectangle 13" o:spid="_x0000_s1038" style="position:absolute;left:21932;top:45499;width:1992;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4v8IA&#10;AADbAAAADwAAAGRycy9kb3ducmV2LnhtbERPTWvCQBC9F/wPywheSt1UoaTRVUQQPAhi2oPehuyY&#10;TZudDdmtif56VxB6m8f7nPmyt7W4UOsrxwrexwkI4sLpiksF31+btxSED8gaa8ek4EoelovByxwz&#10;7To+0CUPpYgh7DNUYEJoMil9YciiH7uGOHJn11oMEbal1C12MdzWcpIkH9JixbHBYENrQ8Vv/mcV&#10;bPbHivgmD6+faed+iskpN7tGqdGwX81ABOrDv/jp3uo4fwqPX+I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ji/wgAAANsAAAAPAAAAAAAAAAAAAAAAAJgCAABkcnMvZG93&#10;bnJldi54bWxQSwUGAAAAAAQABAD1AAAAhw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24</w:t>
                        </w:r>
                      </w:p>
                    </w:txbxContent>
                  </v:textbox>
                </v:rect>
                <v:rect id="Rectangle 14" o:spid="_x0000_s1039" style="position:absolute;left:25441;top:45499;width:1985;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y8IA&#10;AADbAAAADwAAAGRycy9kb3ducmV2LnhtbERPTWvCQBC9F/wPywheSt1UpKTRVUQQPAhi2oPehuyY&#10;TZudDdmtif56VxB6m8f7nPmyt7W4UOsrxwrexwkI4sLpiksF31+btxSED8gaa8ek4EoelovByxwz&#10;7To+0CUPpYgh7DNUYEJoMil9YciiH7uGOHJn11oMEbal1C12MdzWcpIkH9JixbHBYENrQ8Vv/mcV&#10;bPbHivgmD6+faed+iskpN7tGqdGwX81ABOrDv/jp3uo4fwqPX+I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6DLwgAAANsAAAAPAAAAAAAAAAAAAAAAAJgCAABkcnMvZG93&#10;bnJldi54bWxQSwUGAAAAAAQABAD1AAAAhw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30</w:t>
                        </w:r>
                      </w:p>
                    </w:txbxContent>
                  </v:textbox>
                </v:rect>
                <v:rect id="Rectangle 15" o:spid="_x0000_s1040" style="position:absolute;left:28949;top:45499;width:1986;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FUMIA&#10;AADbAAAADwAAAGRycy9kb3ducmV2LnhtbERPTWvCQBC9F/wPywheSt1UsKTRVUQQPAhi2oPehuyY&#10;TZudDdmtif56VxB6m8f7nPmyt7W4UOsrxwrexwkI4sLpiksF31+btxSED8gaa8ek4EoelovByxwz&#10;7To+0CUPpYgh7DNUYEJoMil9YciiH7uGOHJn11oMEbal1C12MdzWcpIkH9JixbHBYENrQ8Vv/mcV&#10;bPbHivgmD6+faed+iskpN7tGqdGwX81ABOrDv/jp3uo4fwqPX+I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wVQwgAAANsAAAAPAAAAAAAAAAAAAAAAAJgCAABkcnMvZG93&#10;bnJldi54bWxQSwUGAAAAAAQABAD1AAAAhw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36</w:t>
                        </w:r>
                      </w:p>
                    </w:txbxContent>
                  </v:textbox>
                </v:rect>
                <v:rect id="Rectangle 16" o:spid="_x0000_s1041" style="position:absolute;left:32458;top:45495;width:1979;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GbJ8EA&#10;AADbAAAADwAAAGRycy9kb3ducmV2LnhtbERPTYvCMBC9C/6HMMJeRNP1IFqNsiwIHhbErge9Dc3Y&#10;1G0mpYm2+uuNIOxtHu9zluvOVuJGjS8dK/gcJyCIc6dLLhQcfjejGQgfkDVWjknBnTysV/3eElPt&#10;Wt7TLQuFiCHsU1RgQqhTKX1uyKIfu5o4cmfXWAwRNoXUDbYx3FZykiRTabHk2GCwpm9D+V92tQo2&#10;u2NJ/JD74XzWuks+OWXmp1bqY9B9LUAE6sK/+O3e6jh/Cq9f4g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xmyfBAAAA2wAAAA8AAAAAAAAAAAAAAAAAmAIAAGRycy9kb3du&#10;cmV2LnhtbFBLBQYAAAAABAAEAPUAAACG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42</w:t>
                        </w:r>
                      </w:p>
                    </w:txbxContent>
                  </v:textbox>
                </v:rect>
                <v:rect id="Rectangle 17" o:spid="_x0000_s1042" style="position:absolute;left:35967;top:45495;width:2004;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0+vMIA&#10;AADbAAAADwAAAGRycy9kb3ducmV2LnhtbERPTWvCQBC9F/wPywheSt3Ug02jq4ggeBDEtAe9Ddkx&#10;mzY7G7JbE/31riD0No/3OfNlb2txodZXjhW8jxMQxIXTFZcKvr82bykIH5A11o5JwZU8LBeDlzlm&#10;2nV8oEseShFD2GeowITQZFL6wpBFP3YNceTOrrUYImxLqVvsYrit5SRJptJixbHBYENrQ8Vv/mcV&#10;bPbHivgmD6+faed+iskpN7tGqdGwX81ABOrDv/jp3uo4/wMev8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T68wgAAANsAAAAPAAAAAAAAAAAAAAAAAJgCAABkcnMvZG93&#10;bnJldi54bWxQSwUGAAAAAAQABAD1AAAAhw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48</w:t>
                        </w:r>
                      </w:p>
                    </w:txbxContent>
                  </v:textbox>
                </v:rect>
                <v:rect id="Rectangle 18" o:spid="_x0000_s1043" style="position:absolute;left:39475;top:45495;width:2224;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KqzsUA&#10;AADbAAAADwAAAGRycy9kb3ducmV2LnhtbESPQWvCQBCF7wX/wzJCL6Vu6kE0zSqlIPRQKEYPehuy&#10;YzY2OxuyW5P213cOgrcZ3pv3vik2o2/VlfrYBDbwMstAEVfBNlwbOOy3z0tQMSFbbAOTgV+KsFlP&#10;HgrMbRh4R9cy1UpCOOZowKXU5VrHypHHOAsdsWjn0HtMsva1tj0OEu5bPc+yhfbYsDQ47OjdUfVd&#10;/ngD269jQ/ynd0+r5RAu1fxUus/OmMfp+PYKKtGY7ubb9YcVfIGVX2QA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qrO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54</w:t>
                        </w:r>
                      </w:p>
                    </w:txbxContent>
                  </v:textbox>
                </v:rect>
                <v:rect id="Rectangle 19" o:spid="_x0000_s1044" style="position:absolute;left:42984;top:45495;width:1985;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4PVcMA&#10;AADbAAAADwAAAGRycy9kb3ducmV2LnhtbERPTWvCQBC9F/wPywi9FN3UQ0nSrCKC4EGQxB7qbchO&#10;s2mzsyG7Nam/vlsoeJvH+5xiM9lOXGnwrWMFz8sEBHHtdMuNgrfzfpGC8AFZY+eYFPyQh8169lBg&#10;rt3IJV2r0IgYwj5HBSaEPpfS14Ys+qXriSP34QaLIcKhkXrAMYbbTq6S5EVabDk2GOxpZ6j+qr6t&#10;gv3pvSW+yfIpS0f3Wa8ulTn2Sj3Op+0riEBTuIv/3Qcd52fw90s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4PVcMAAADbAAAADwAAAAAAAAAAAAAAAACYAgAAZHJzL2Rv&#10;d25yZXYueG1sUEsFBgAAAAAEAAQA9QAAAIg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60</w:t>
                        </w:r>
                      </w:p>
                    </w:txbxContent>
                  </v:textbox>
                </v:rect>
                <v:rect id="Rectangle 20" o:spid="_x0000_s1045" style="position:absolute;left:46492;top:45495;width:1941;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hsdcEA&#10;AADbAAAADwAAAGRycy9kb3ducmV2LnhtbERPTYvCMBC9C/6HMIIXWVN7EO0aRQTBgyDWPay3oZlt&#10;ujaT0kRb99dvDoLHx/tebXpbiwe1vnKsYDZNQBAXTldcKvi67D8WIHxA1lg7JgVP8rBZDwcrzLTr&#10;+EyPPJQihrDPUIEJocmk9IUhi37qGuLI/bjWYoiwLaVusYvhtpZpksylxYpjg8GGdoaKW363Cvan&#10;74r4T54ny0Xnfov0mptjo9R41G8/QQTqw1v8ch+0gjSuj1/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4bHXBAAAA2wAAAA8AAAAAAAAAAAAAAAAAmAIAAGRycy9kb3du&#10;cmV2LnhtbFBLBQYAAAAABAAEAPUAAACG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66</w:t>
                        </w:r>
                      </w:p>
                    </w:txbxContent>
                  </v:textbox>
                </v:rect>
                <v:rect id="Rectangle 21" o:spid="_x0000_s1046" style="position:absolute;left:50001;top:45495;width:1869;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J7sQA&#10;AADbAAAADwAAAGRycy9kb3ducmV2LnhtbESPQWvCQBSE70L/w/IKXkQ35iA2ukopCB4EMfbQ3h7Z&#10;ZzY2+zZktyb6611B8DjMzDfMct3bWlyo9ZVjBdNJAoK4cLriUsH3cTOeg/ABWWPtmBRcycN69TZY&#10;YqZdxwe65KEUEcI+QwUmhCaT0heGLPqJa4ijd3KtxRBlW0rdYhfhtpZpksykxYrjgsGGvgwVf/m/&#10;VbDZ/1TEN3kYfcw7dy7S39zsGqWG7/3nAkSgPrzCz/ZWK0in8PgSf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0ye7EAAAA2w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72</w:t>
                        </w:r>
                      </w:p>
                    </w:txbxContent>
                  </v:textbox>
                </v:rect>
                <v:rect id="Rectangle 22" o:spid="_x0000_s1047" style="position:absolute;left:57015;top:45525;width:1773;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ZXmcQA&#10;AADbAAAADwAAAGRycy9kb3ducmV2LnhtbESPQWvCQBSE74X+h+UVvBTdmIPY6CqlIHgQitFDvT2y&#10;z2w0+zZkVxP7611B8DjMzDfMfNnbWlyp9ZVjBeNRAoK4cLriUsF+txpOQfiArLF2TApu5GG5eH+b&#10;Y6Zdx1u65qEUEcI+QwUmhCaT0heGLPqRa4ijd3StxRBlW0rdYhfhtpZpkkykxYrjgsGGfgwV5/xi&#10;Fax+/yrif7n9/Jp27lSkh9xsGqUGH/33DESgPrzCz/ZaK0hT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mV5nEAAAA2w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84</w:t>
                        </w:r>
                      </w:p>
                    </w:txbxContent>
                  </v:textbox>
                </v:rect>
                <v:rect id="Rectangle 23" o:spid="_x0000_s1048" style="position:absolute;left:7656;top:47447;width:3055;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ryAsUA&#10;AADbAAAADwAAAGRycy9kb3ducmV2LnhtbESPQWvCQBSE7wX/w/IEL0U3plA0zUZEEDwIxbQHvT2y&#10;r9m02bchu5rYX98tFHocZuYbJt+MthU36n3jWMFykYAgrpxuuFbw/rafr0D4gKyxdUwK7uRhU0we&#10;csy0G/hEtzLUIkLYZ6jAhNBlUvrKkEW/cB1x9D5cbzFE2ddS9zhEuG1lmiTP0mLDccFgRztD1Vd5&#10;tQr2r+eG+FueHterwX1W6aU0x06p2XTcvoAINIb/8F/7oBWkT/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vIC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360</w:t>
                        </w:r>
                      </w:p>
                    </w:txbxContent>
                  </v:textbox>
                </v:rect>
                <v:rect id="Rectangle 24" o:spid="_x0000_s1049" style="position:absolute;left:11164;top:47447;width:3075;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qdsUA&#10;AADbAAAADwAAAGRycy9kb3ducmV2LnhtbESPQWvCQBSE7wX/w/IEL0U3hlI0zUZEEDwIxbQHvT2y&#10;r9m02bchu5rYX98tFHocZuYbJt+MthU36n3jWMFykYAgrpxuuFbw/rafr0D4gKyxdUwK7uRhU0we&#10;csy0G/hEtzLUIkLYZ6jAhNBlUvrKkEW/cB1x9D5cbzFE2ddS9zhEuG1lmiTP0mLDccFgRztD1Vd5&#10;tQr2r+eG+FueHterwX1W6aU0x06p2XTcvoAINIb/8F/7oBWkT/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2p2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314</w:t>
                        </w:r>
                      </w:p>
                    </w:txbxContent>
                  </v:textbox>
                </v:rect>
                <v:rect id="Rectangle 25" o:spid="_x0000_s1050" style="position:absolute;left:14672;top:47447;width:2862;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7cUA&#10;AADbAAAADwAAAGRycy9kb3ducmV2LnhtbESPQWvCQBSE7wX/w/IEL0U3Blo0zUZEEDwIxbQHvT2y&#10;r9m02bchu5rYX98tFHocZuYbJt+MthU36n3jWMFykYAgrpxuuFbw/rafr0D4gKyxdUwK7uRhU0we&#10;csy0G/hEtzLUIkLYZ6jAhNBlUvrKkEW/cB1x9D5cbzFE2ddS9zhEuG1lmiTP0mLDccFgRztD1Vd5&#10;tQr2r+eG+FueHterwX1W6aU0x06p2XTcvoAINIb/8F/7oBWkT/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8/t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269</w:t>
                        </w:r>
                      </w:p>
                    </w:txbxContent>
                  </v:textbox>
                </v:rect>
                <v:rect id="Rectangle 26" o:spid="_x0000_s1051" style="position:absolute;left:18180;top:47451;width:3069;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1RmsUA&#10;AADbAAAADwAAAGRycy9kb3ducmV2LnhtbESPQWvCQBSE74X+h+UVvBTdNAexMWsohUAPghh7aG+P&#10;7DMbm30bslsT/fVuoeBxmJlvmLyYbCfONPjWsYKXRQKCuHa65UbB56Gcr0D4gKyxc0wKLuSh2Dw+&#10;5JhpN/KezlVoRISwz1CBCaHPpPS1IYt+4Xri6B3dYDFEOTRSDzhGuO1kmiRLabHluGCwp3dD9U/1&#10;axWUu6+W+Cr3z6+r0Z3q9Lsy216p2dP0tgYRaAr38H/7QytIl/D3Jf4A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3VGa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234</w:t>
                        </w:r>
                      </w:p>
                    </w:txbxContent>
                  </v:textbox>
                </v:rect>
                <v:rect id="Rectangle 27" o:spid="_x0000_s1052" style="position:absolute;left:21689;top:47451;width:3081;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0AcUA&#10;AADbAAAADwAAAGRycy9kb3ducmV2LnhtbESPQWvCQBSE7wX/w/IEL0U35tBqmo2IIHgQimkPentk&#10;X7Nps29DdjWxv75bKPQ4zMw3TL4ZbStu1PvGsYLlIgFBXDndcK3g/W0/X4HwAVlj65gU3MnDppg8&#10;5JhpN/CJbmWoRYSwz1CBCaHLpPSVIYt+4Tri6H243mKIsq+l7nGIcNvKNEmepMWG44LBjnaGqq/y&#10;ahXsX88N8bc8Pa5Xg/us0ktpjp1Ss+m4fQERaAz/4b/2QStIn+H3S/wB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kfQB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208</w:t>
                        </w:r>
                      </w:p>
                    </w:txbxContent>
                  </v:textbox>
                </v:rect>
                <v:rect id="Rectangle 28" o:spid="_x0000_s1053" style="position:absolute;left:25197;top:47451;width:2868;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gc8EA&#10;AADbAAAADwAAAGRycy9kb3ducmV2LnhtbERPTYvCMBC9C/6HMIIXWVN7EO0aRQTBgyDWPay3oZlt&#10;ujaT0kRb99dvDoLHx/tebXpbiwe1vnKsYDZNQBAXTldcKvi67D8WIHxA1lg7JgVP8rBZDwcrzLTr&#10;+EyPPJQihrDPUIEJocmk9IUhi37qGuLI/bjWYoiwLaVusYvhtpZpksylxYpjg8GGdoaKW363Cvan&#10;74r4T54ny0Xnfov0mptjo9R41G8/QQTqw1v8ch+0gjSOjV/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YHPBAAAA2wAAAA8AAAAAAAAAAAAAAAAAmAIAAGRycy9kb3du&#10;cmV2LnhtbFBLBQYAAAAABAAEAPUAAACG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189</w:t>
                        </w:r>
                      </w:p>
                    </w:txbxContent>
                  </v:textbox>
                </v:rect>
                <v:rect id="Rectangle 29" o:spid="_x0000_s1054" style="position:absolute;left:28705;top:47448;width:2849;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F6MQA&#10;AADbAAAADwAAAGRycy9kb3ducmV2LnhtbESPQWvCQBSE74X+h+UVvJS6aQ5ioquUgtBDQYwe7O2R&#10;fWaj2bchuzXRX+8KgsdhZr5h5svBNuJMna8dK/gcJyCIS6drrhTstquPKQgfkDU2jknBhTwsF68v&#10;c8y163lD5yJUIkLY56jAhNDmUvrSkEU/di1x9A6usxii7CqpO+wj3DYyTZKJtFhzXDDY0reh8lT8&#10;WwWr9b4mvsrNezbt3bFM/wrz2yo1ehu+ZiACDeEZfrR/tII0g/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CxejEAAAA2w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181</w:t>
                        </w:r>
                      </w:p>
                    </w:txbxContent>
                  </v:textbox>
                </v:rect>
                <v:rect id="Rectangle 30" o:spid="_x0000_s1055" style="position:absolute;left:32213;top:47448;width:3088;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6qMIA&#10;AADbAAAADwAAAGRycy9kb3ducmV2LnhtbERPz2vCMBS+D/wfwhN2GTZdB6NWo8hA2GEwrB709mie&#10;TbV5KU3Wdvvrl8Ngx4/v93o72VYM1PvGsYLnJAVBXDndcK3gdNwvchA+IGtsHZOCb/Kw3cwe1lho&#10;N/KBhjLUIoawL1CBCaErpPSVIYs+cR1x5K6utxgi7GupexxjuG1llqav0mLDscFgR2+Gqnv5ZRXs&#10;P88N8Y88PC3z0d2q7FKaj06px/m0W4EINIV/8Z/7XSt4iev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fqowgAAANsAAAAPAAAAAAAAAAAAAAAAAJgCAABkcnMvZG93&#10;bnJldi54bWxQSwUGAAAAAAQABAD1AAAAhw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174</w:t>
                        </w:r>
                      </w:p>
                    </w:txbxContent>
                  </v:textbox>
                </v:rect>
                <v:rect id="Rectangle 31" o:spid="_x0000_s1056" style="position:absolute;left:35722;top:47448;width:2713;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fM8QA&#10;AADbAAAADwAAAGRycy9kb3ducmV2LnhtbESPQWvCQBSE70L/w/IKvYhuVBCNrlIKQg+CGHuot0f2&#10;mY3Nvg3ZrYn+elcQPA4z8w2zXHe2EhdqfOlYwWiYgCDOnS65UPBz2AxmIHxA1lg5JgVX8rBevfWW&#10;mGrX8p4uWShEhLBPUYEJoU6l9Lkhi37oauLonVxjMUTZFFI32Ea4reQ4SabSYslxwWBNX4byv+zf&#10;Ktjsfkvim9z357PWnfPxMTPbWqmP9+5zASJQF17hZ/tbK5iM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tXzPEAAAA2w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133</w:t>
                        </w:r>
                      </w:p>
                    </w:txbxContent>
                  </v:textbox>
                </v:rect>
                <v:rect id="Rectangle 32" o:spid="_x0000_s1057" style="position:absolute;left:39230;top:47448;width:2881;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RMUA&#10;AADbAAAADwAAAGRycy9kb3ducmV2LnhtbESPQWvCQBSE7wX/w/IEL0U3plA0zUZEEDwIxbQHvT2y&#10;r9m02bchu5rYX98tFHocZuYbJt+MthU36n3jWMFykYAgrpxuuFbw/rafr0D4gKyxdUwK7uRhU0we&#10;csy0G/hEtzLUIkLYZ6jAhNBlUvrKkEW/cB1x9D5cbzFE2ddS9zhEuG1lmiTP0mLDccFgRztD1Vd5&#10;tQr2r+eG+FueHterwX1W6aU0x06p2XTcvoAINIb/8F/7oBU8pf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8FE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120</w:t>
                        </w:r>
                      </w:p>
                    </w:txbxContent>
                  </v:textbox>
                </v:rect>
                <v:rect id="Rectangle 33" o:spid="_x0000_s1058" style="position:absolute;left:42979;top:47448;width:2179;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Nk38QA&#10;AADbAAAADwAAAGRycy9kb3ducmV2LnhtbESPQWvCQBSE74X+h+UVvIhuVBCNrlIEwYMgxh7q7ZF9&#10;ZmOzb0N2NdFf7xYKPQ4z8w2zXHe2EndqfOlYwWiYgCDOnS65UPB12g5mIHxA1lg5JgUP8rBevb8t&#10;MdWu5SPds1CICGGfogITQp1K6XNDFv3Q1cTRu7jGYoiyKaRusI1wW8lxkkylxZLjgsGaNobyn+xm&#10;FWwP3yXxUx7781nrrvn4nJl9rVTvo/tcgAjUhf/wX3unFUwm8Psl/g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zZN/EAAAA2w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77</w:t>
                        </w:r>
                      </w:p>
                    </w:txbxContent>
                  </v:textbox>
                </v:rect>
                <v:rect id="Rectangle 34" o:spid="_x0000_s1059" style="position:absolute;left:46487;top:47448;width:2005;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8q8YA&#10;AADbAAAADwAAAGRycy9kb3ducmV2LnhtbESPT2vCQBTE74V+h+UVeim68Q/Fpq6hCAEPgpj2UG+P&#10;7Gs2bfZtyG5N9NO7guBxmJnfMMtssI04Uudrxwom4wQEcel0zZWCr898tADhA7LGxjEpOJGHbPX4&#10;sMRUu573dCxCJSKEfYoKTAhtKqUvDVn0Y9cSR+/HdRZDlF0ldYd9hNtGTpPkVVqsOS4YbGltqPwr&#10;/q2CfPddE5/l/uVt0bvfcnoozLZV6vlp+HgHEWgI9/CtvdEKZnO4fok/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r8q8YAAADbAAAADwAAAAAAAAAAAAAAAACYAgAAZHJz&#10;L2Rvd25yZXYueG1sUEsFBgAAAAAEAAQA9QAAAIs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50</w:t>
                        </w:r>
                      </w:p>
                    </w:txbxContent>
                  </v:textbox>
                </v:rect>
                <v:rect id="Rectangle 35" o:spid="_x0000_s1060" style="position:absolute;left:49996;top:47448;width:2049;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ZMMUA&#10;AADbAAAADwAAAGRycy9kb3ducmV2LnhtbESPQWvCQBSE74X+h+UVeim6UbH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kw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22</w:t>
                        </w:r>
                      </w:p>
                    </w:txbxContent>
                  </v:textbox>
                </v:rect>
                <v:rect id="Rectangle 36" o:spid="_x0000_s1061" style="position:absolute;left:57247;top:47444;width:1276;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R8QA&#10;AADbAAAADwAAAGRycy9kb3ducmV2LnhtbESPQWvCQBSE70L/w/IKXopuqiA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Ex0fEAAAA2w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0</w:t>
                        </w:r>
                      </w:p>
                    </w:txbxContent>
                  </v:textbox>
                </v:rect>
                <v:rect id="Rectangle 37" o:spid="_x0000_s1062" style="position:absolute;left:7656;top:49368;width:3055;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i3MUA&#10;AADbAAAADwAAAGRycy9kb3ducmV2LnhtbESPQWvCQBSE74X+h+UVeim6UcHa1DUUIeBBENMe6u2R&#10;fc2mzb4N2a2J/npXEDwOM/MNs8wG24gjdb52rGAyTkAQl07XXCn4+sxHCxA+IGtsHJOCE3nIVo8P&#10;S0y163lPxyJUIkLYp6jAhNCmUvrSkEU/di1x9H5cZzFE2VVSd9hHuG3kNEnm0mLNccFgS2tD5V/x&#10;bxXku++a+Cz3L2+L3v2W00Nhtq1Sz0/DxzuIQEO4h2/tjVYwe4X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GLc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357</w:t>
                        </w:r>
                      </w:p>
                    </w:txbxContent>
                  </v:textbox>
                </v:rect>
                <v:rect id="Rectangle 38" o:spid="_x0000_s1063" style="position:absolute;left:11164;top:49371;width:3075;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f2rsIA&#10;AADbAAAADwAAAGRycy9kb3ducmV2LnhtbERPz2vCMBS+D/wfwhN2GTZdB6NWo8hA2GEwrB709mie&#10;TbV5KU3Wdvvrl8Ngx4/v93o72VYM1PvGsYLnJAVBXDndcK3gdNwvchA+IGtsHZOCb/Kw3cwe1lho&#10;N/KBhjLUIoawL1CBCaErpPSVIYs+cR1x5K6utxgi7GupexxjuG1llqav0mLDscFgR2+Gqnv5ZRXs&#10;P88N8Y88PC3z0d2q7FKaj06px/m0W4EINIV/8Z/7XSt4iWP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auwgAAANsAAAAPAAAAAAAAAAAAAAAAAJgCAABkcnMvZG93&#10;bnJldi54bWxQSwUGAAAAAAQABAD1AAAAhw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284</w:t>
                        </w:r>
                      </w:p>
                    </w:txbxContent>
                  </v:textbox>
                </v:rect>
                <v:rect id="Rectangle 39" o:spid="_x0000_s1064" style="position:absolute;left:14672;top:49368;width:2862;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tTNcUA&#10;AADbAAAADwAAAGRycy9kb3ducmV2LnhtbESPQWvCQBSE70L/w/IKXkQ3WhCN2UgpCB4KxdhDvT2y&#10;z2w0+zZkV5P213cLBY/DzHzDZNvBNuJOna8dK5jPEhDEpdM1Vwo+j7vpCoQPyBobx6Tgmzxs86dR&#10;hql2PR/oXoRKRAj7FBWYENpUSl8asuhnriWO3tl1FkOUXSV1h32E20YukmQpLdYcFwy29GaovBY3&#10;q2D38VUT/8jDZL3q3aVcnArz3io1fh5eNyACDeER/m/vtYKXN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1M1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221</w:t>
                        </w:r>
                      </w:p>
                    </w:txbxContent>
                  </v:textbox>
                </v:rect>
                <v:rect id="Rectangle 40" o:spid="_x0000_s1065" style="position:absolute;left:18180;top:49371;width:3069;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J1cIA&#10;AADbAAAADwAAAGRycy9kb3ducmV2LnhtbERPz2vCMBS+D/wfwhN2GTZdGaNWo8hA2GEwrB709mie&#10;TbV5KU3Wdvvrl8Ngx4/v93o72VYM1PvGsYLnJAVBXDndcK3gdNwvchA+IGtsHZOCb/Kw3cwe1lho&#10;N/KBhjLUIoawL1CBCaErpPSVIYs+cR1x5K6utxgi7GupexxjuG1llqav0mLDscFgR2+Gqnv5ZRXs&#10;P88N8Y88PC3z0d2q7FKaj06px/m0W4EINIV/8Z/7XSt4iev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4nVwgAAANsAAAAPAAAAAAAAAAAAAAAAAJgCAABkcnMvZG93&#10;bnJldi54bWxQSwUGAAAAAAQABAD1AAAAhw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179</w:t>
                        </w:r>
                      </w:p>
                    </w:txbxContent>
                  </v:textbox>
                </v:rect>
                <v:rect id="Rectangle 41" o:spid="_x0000_s1066" style="position:absolute;left:21689;top:49371;width:3074;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sTsQA&#10;AADbAAAADwAAAGRycy9kb3ducmV2LnhtbESPQWvCQBSE70L/w/IKvYhuFBGNrlIKQg+CGHuot0f2&#10;mY3Nvg3ZrYn+elcQPA4z8w2zXHe2EhdqfOlYwWiYgCDOnS65UPBz2AxmIHxA1lg5JgVX8rBevfWW&#10;mGrX8p4uWShEhLBPUYEJoU6l9Lkhi37oauLonVxjMUTZFFI32Ea4reQ4SabSYslxwWBNX4byv+zf&#10;Ktjsfkvim9z357PWnfPxMTPbWqmP9+5zASJQF17hZ/tbK5iM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rLE7EAAAA2w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163</w:t>
                        </w:r>
                      </w:p>
                    </w:txbxContent>
                  </v:textbox>
                </v:rect>
                <v:rect id="Rectangle 42" o:spid="_x0000_s1067" style="position:absolute;left:25197;top:49371;width:2868;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myOcUA&#10;AADbAAAADwAAAGRycy9kb3ducmV2LnhtbESPQWvCQBSE7wX/w/IEL0U3hlI0zUZEEDwIxbQHvT2y&#10;r9m02bchu5rYX98tFHocZuYbJt+MthU36n3jWMFykYAgrpxuuFbw/rafr0D4gKyxdUwK7uRhU0we&#10;csy0G/hEtzLUIkLYZ6jAhNBlUvrKkEW/cB1x9D5cbzFE2ddS9zhEuG1lmiTP0mLDccFgRztD1Vd5&#10;tQr2r+eG+FueHterwX1W6aU0x06p2XTcvoAINIb/8F/7oBU8pf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bI5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152</w:t>
                        </w:r>
                      </w:p>
                    </w:txbxContent>
                  </v:textbox>
                </v:rect>
                <v:rect id="Rectangle 43" o:spid="_x0000_s1068" style="position:absolute;left:28705;top:49365;width:2972;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XosYA&#10;AADbAAAADwAAAGRycy9kb3ducmV2LnhtbESPT2vCQBTE74V+h+UVeim68Q/Fpq6hCAEPgpj2UG+P&#10;7Gs2bfZtyG5N9NO7guBxmJnfMMtssI04Uudrxwom4wQEcel0zZWCr898tADhA7LGxjEpOJGHbPX4&#10;sMRUu573dCxCJSKEfYoKTAhtKqUvDVn0Y9cSR+/HdRZDlF0ldYd9hNtGTpPkVVqsOS4YbGltqPwr&#10;/q2CfPddE5/l/uVt0bvfcnoozLZV6vlp+HgHEWgI9/CtvdEK5jO4fok/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UXosYAAADbAAAADwAAAAAAAAAAAAAAAACYAgAAZHJz&#10;L2Rvd25yZXYueG1sUEsFBgAAAAAEAAQA9QAAAIs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148</w:t>
                        </w:r>
                      </w:p>
                    </w:txbxContent>
                  </v:textbox>
                </v:rect>
                <v:rect id="Rectangle 44" o:spid="_x0000_s1069" style="position:absolute;left:32213;top:49365;width:2920;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P1sQA&#10;AADbAAAADwAAAGRycy9kb3ducmV2LnhtbESPQWvCQBSE74X+h+UVvIhuFBGNrlIEwYMgxh7q7ZF9&#10;ZmOzb0N2NdFf7xYKPQ4z8w2zXHe2EndqfOlYwWiYgCDOnS65UPB12g5mIHxA1lg5JgUP8rBevb8t&#10;MdWu5SPds1CICGGfogITQp1K6XNDFv3Q1cTRu7jGYoiyKaRusI1wW8lxkkylxZLjgsGaNobyn+xm&#10;FWwP3yXxUx7781nrrvn4nJl9rVTvo/tcgAjUhf/wX3unFUwm8Psl/g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cj9bEAAAA2w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141</w:t>
                        </w:r>
                      </w:p>
                    </w:txbxContent>
                  </v:textbox>
                </v:rect>
                <v:rect id="Rectangle 45" o:spid="_x0000_s1070" style="position:absolute;left:35073;top:49361;width:3848;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qTcUA&#10;AADbAAAADwAAAGRycy9kb3ducmV2LnhtbESPQWvCQBSE74X+h+UVeim6UbT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0CpN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110</w:t>
                        </w:r>
                      </w:p>
                    </w:txbxContent>
                  </v:textbox>
                </v:rect>
                <v:rect id="Rectangle 46" o:spid="_x0000_s1071" style="position:absolute;left:39471;top:49365;width:2346;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95</w:t>
                        </w:r>
                      </w:p>
                    </w:txbxContent>
                  </v:textbox>
                </v:rect>
                <v:rect id="Rectangle 47" o:spid="_x0000_s1072" style="position:absolute;left:42684;top:49364;width:2811;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4RocUA&#10;AADbAAAADwAAAGRycy9kb3ducmV2LnhtbESPQWvCQBSE74X+h+UVeim6UcTa1DUUIeBBENMe6u2R&#10;fc2mzb4N2a2J/npXEDwOM/MNs8wG24gjdb52rGAyTkAQl07XXCn4+sxHCxA+IGtsHJOCE3nIVo8P&#10;S0y163lPxyJUIkLYp6jAhNCmUvrSkEU/di1x9H5cZzFE2VVSd9hHuG3kNEnm0mLNccFgS2tD5V/x&#10;bxXku++a+Cz3L2+L3v2W00Nhtq1Sz0/DxzuIQEO4h2/tjVYwe4X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ThGh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71</w:t>
                        </w:r>
                      </w:p>
                    </w:txbxContent>
                  </v:textbox>
                </v:rect>
                <v:rect id="Rectangle 48" o:spid="_x0000_s1073" style="position:absolute;left:45926;top:49358;width:2984;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F08IA&#10;AADbAAAADwAAAGRycy9kb3ducmV2LnhtbERPz2vCMBS+D/wfwhN2GTZdGaNWo8hA2GEwrB709mie&#10;TbV5KU3Wdvvrl8Ngx4/v93o72VYM1PvGsYLnJAVBXDndcK3gdNwvchA+IGtsHZOCb/Kw3cwe1lho&#10;N/KBhjLUIoawL1CBCaErpPSVIYs+cR1x5K6utxgi7GupexxjuG1llqav0mLDscFgR2+Gqnv5ZRXs&#10;P88N8Y88PC3z0d2q7FKaj06px/m0W4EINIV/8Z/7XSt4iWP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0YXTwgAAANsAAAAPAAAAAAAAAAAAAAAAAJgCAABkcnMvZG93&#10;bnJldi54bWxQSwUGAAAAAAQABAD1AAAAhw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45</w:t>
                        </w:r>
                      </w:p>
                    </w:txbxContent>
                  </v:textbox>
                </v:rect>
                <v:rect id="Rectangle 49" o:spid="_x0000_s1074" style="position:absolute;left:49462;top:49361;width:3223;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0gSMUA&#10;AADbAAAADwAAAGRycy9kb3ducmV2LnhtbESPQWvCQBSE70L/w/IKXkQ3ShGN2UgpCB4KxdhDvT2y&#10;z2w0+zZkV5P213cLBY/DzHzDZNvBNuJOna8dK5jPEhDEpdM1Vwo+j7vpCoQPyBobx6Tgmzxs86dR&#10;hql2PR/oXoRKRAj7FBWYENpUSl8asuhnriWO3tl1FkOUXSV1h32E20YukmQpLdYcFwy29GaovBY3&#10;q2D38VUT/8jDZL3q3aVcnArz3io1fh5eNyACDeER/m/vtYKXN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SBI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20</w:t>
                        </w:r>
                      </w:p>
                    </w:txbxContent>
                  </v:textbox>
                </v:rect>
                <v:rect id="Rectangle 50" o:spid="_x0000_s1075" style="position:absolute;left:56460;top:49357;width:2630;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4fCMIA&#10;AADbAAAADwAAAGRycy9kb3ducmV2LnhtbERPz2vCMBS+D/wfwhN2GTZdYaNWo8hA2GEwrB709mie&#10;TbV5KU3Wdvvrl8Ngx4/v93o72VYM1PvGsYLnJAVBXDndcK3gdNwvchA+IGtsHZOCb/Kw3cwe1lho&#10;N/KBhjLUIoawL1CBCaErpPSVIYs+cR1x5K6utxgi7GupexxjuG1llqav0mLDscFgR2+Gqnv5ZRXs&#10;P88N8Y88PC3z0d2q7FKaj06px/m0W4EINIV/8Z/7XSt4iev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h8IwgAAANsAAAAPAAAAAAAAAAAAAAAAAJgCAABkcnMvZG93&#10;bnJldi54bWxQSwUGAAAAAAQABAD1AAAAhw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0</w:t>
                        </w:r>
                      </w:p>
                    </w:txbxContent>
                  </v:textbox>
                </v:rect>
                <v:rect id="Rectangle 51" o:spid="_x0000_s1076" style="position:absolute;left:53515;top:45496;width:1928;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K6k8QA&#10;AADbAAAADwAAAGRycy9kb3ducmV2LnhtbESPQWvCQBSE70L/w/IKvYhuFBSNrlIKQg+CGHuot0f2&#10;mY3Nvg3ZrYn+elcQPA4z8w2zXHe2EhdqfOlYwWiYgCDOnS65UPBz2AxmIHxA1lg5JgVX8rBevfWW&#10;mGrX8p4uWShEhLBPUYEJoU6l9Lkhi37oauLonVxjMUTZFFI32Ea4reQ4SabSYslxwWBNX4byv+zf&#10;Ktjsfkvim9z357PWnfPxMTPbWqmP9+5zASJQF17hZ/tbK5iM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yupPEAAAA2w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1"/>
                            <w:szCs w:val="21"/>
                          </w:rPr>
                          <w:t>78</w:t>
                        </w:r>
                      </w:p>
                    </w:txbxContent>
                  </v:textbox>
                </v:rect>
                <v:rect id="Rectangle 52" o:spid="_x0000_s1077" style="position:absolute;left:53751;top:47448;width:1689;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k5MUA&#10;AADbAAAADwAAAGRycy9kb3ducmV2LnhtbESPQWvCQBSE7wX/w/IEL0U3Blo0zUZEEDwIxbQHvT2y&#10;r9m02bchu5rYX98tFHocZuYbJt+MthU36n3jWMFykYAgrpxuuFbw/rafr0D4gKyxdUwK7uRhU0we&#10;csy0G/hEtzLUIkLYZ6jAhNBlUvrKkEW/cB1x9D5cbzFE2ddS9zhEuG1lmiTP0mLDccFgRztD1Vd5&#10;tQr2r+eG+FueHterwX1W6aU0x06p2XTcvoAINIb/8F/7oBU8pf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CTk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w:t>
                        </w:r>
                      </w:p>
                    </w:txbxContent>
                  </v:textbox>
                </v:rect>
                <v:rect id="Rectangle 53" o:spid="_x0000_s1078" style="position:absolute;left:53745;top:49365;width:2018;height:3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Bf8UA&#10;AADbAAAADwAAAGRycy9kb3ducmV2LnhtbESPQWvCQBSE74X+h+UVeim6UbHY1DUUIeBBENMe6u2R&#10;fc2mzb4N2a2J/npXEDwOM/MNs8wG24gjdb52rGAyTkAQl07XXCn4+sxHCxA+IGtsHJOCE3nIVo8P&#10;S0y163lPxyJUIkLYp6jAhNCmUvrSkEU/di1x9H5cZzFE2VVSd9hHuG3kNElepcWa44LBltaGyr/i&#10;3yrId9818VnuX94Wvfstp4fCbFulnp+Gj3cQgYZwD9/aG61gPoP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IF/xQAAANs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color w:val="000000"/>
                            <w:kern w:val="24"/>
                            <w:sz w:val="21"/>
                            <w:szCs w:val="21"/>
                          </w:rPr>
                          <w:t>1</w:t>
                        </w:r>
                      </w:p>
                    </w:txbxContent>
                  </v:textbox>
                </v:rect>
                <v:rect id="Rectangle 54" o:spid="_x0000_s1079" style="position:absolute;left:31509;top:41565;width:5048;height:34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Arial" w:hAnsi="Arial" w:cstheme="minorBidi"/>
                            <w:b/>
                            <w:bCs/>
                            <w:color w:val="000000"/>
                            <w:kern w:val="24"/>
                            <w:sz w:val="22"/>
                            <w:szCs w:val="22"/>
                          </w:rPr>
                          <w:t>Months</w:t>
                        </w:r>
                      </w:p>
                    </w:txbxContent>
                  </v:textbox>
                </v:rect>
                <v:rect id="Rectangle 55" o:spid="_x0000_s1080" style="position:absolute;left:35896;top:1412;width:20852;height:34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textAlignment w:val="baseline"/>
                        </w:pPr>
                        <w:r>
                          <w:rPr>
                            <w:rFonts w:ascii="Arial" w:hAnsi="Arial" w:cstheme="minorBidi"/>
                            <w:color w:val="000000"/>
                            <w:kern w:val="24"/>
                            <w:sz w:val="22"/>
                            <w:szCs w:val="22"/>
                          </w:rPr>
                          <w:t>RYDAPT: n/N = 171/360 (47.5%)</w:t>
                        </w:r>
                      </w:p>
                    </w:txbxContent>
                  </v:textbox>
                </v:rect>
                <v:rect id="Rectangle 56" o:spid="_x0000_s1081" style="position:absolute;left:35896;top:3395;width:702;height:3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textAlignment w:val="baseline"/>
                        </w:pPr>
                      </w:p>
                    </w:txbxContent>
                  </v:textbox>
                </v:rect>
                <v:rect id="Rectangle 57" o:spid="_x0000_s1082" style="position:absolute;left:35896;top:5950;width:20227;height:34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0C2B65" w:rsidRDefault="000C2B65" w:rsidP="00E6560F">
                        <w:pPr>
                          <w:pStyle w:val="NormalWeb"/>
                          <w:kinsoku w:val="0"/>
                          <w:overflowPunct w:val="0"/>
                          <w:spacing w:before="0"/>
                          <w:textAlignment w:val="baseline"/>
                        </w:pPr>
                        <w:r>
                          <w:rPr>
                            <w:rFonts w:ascii="Arial" w:hAnsi="Arial" w:cstheme="minorBidi"/>
                            <w:color w:val="000000"/>
                            <w:kern w:val="24"/>
                            <w:sz w:val="22"/>
                            <w:szCs w:val="22"/>
                          </w:rPr>
                          <w:t>Placebo: n/N = 186/357 (52.1%)</w:t>
                        </w:r>
                      </w:p>
                    </w:txbxContent>
                  </v:textbox>
                </v:rect>
                <v:rect id="Rectangle 58" o:spid="_x0000_s1083" style="position:absolute;left:35896;top:7949;width:702;height:3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0C2B65" w:rsidRDefault="000C2B65" w:rsidP="00E6560F">
                        <w:pPr>
                          <w:pStyle w:val="NormalWeb"/>
                          <w:kinsoku w:val="0"/>
                          <w:overflowPunct w:val="0"/>
                          <w:spacing w:before="0"/>
                          <w:textAlignment w:val="baseline"/>
                        </w:pPr>
                      </w:p>
                    </w:txbxContent>
                  </v:textbox>
                </v:rect>
                <v:rect id="Rectangle 59" o:spid="_x0000_s1084" style="position:absolute;left:35896;top:10504;width:20736;height:34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0C2B65" w:rsidRDefault="000C2B65" w:rsidP="00E6560F">
                        <w:pPr>
                          <w:pStyle w:val="NormalWeb"/>
                          <w:kinsoku w:val="0"/>
                          <w:overflowPunct w:val="0"/>
                          <w:spacing w:before="0"/>
                          <w:textAlignment w:val="baseline"/>
                        </w:pPr>
                        <w:r>
                          <w:rPr>
                            <w:rFonts w:ascii="Arial" w:hAnsi="Arial" w:cstheme="minorBidi"/>
                            <w:color w:val="000000"/>
                            <w:kern w:val="24"/>
                            <w:sz w:val="22"/>
                            <w:szCs w:val="22"/>
                          </w:rPr>
                          <w:t>HR: 0.774 (95% CI, 0.629-0.953)</w:t>
                        </w:r>
                      </w:p>
                    </w:txbxContent>
                  </v:textbox>
                </v:rect>
                <v:rect id="Rectangle 60" o:spid="_x0000_s1085" style="position:absolute;left:36004;top:12487;width:11158;height:34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0C2B65" w:rsidRDefault="000C2B65" w:rsidP="00E6560F">
                        <w:pPr>
                          <w:pStyle w:val="NormalWeb"/>
                          <w:kinsoku w:val="0"/>
                          <w:overflowPunct w:val="0"/>
                          <w:spacing w:before="0"/>
                          <w:textAlignment w:val="baseline"/>
                        </w:pPr>
                        <w:r>
                          <w:rPr>
                            <w:rFonts w:ascii="Arial" w:hAnsi="Arial" w:cstheme="minorBidi"/>
                            <w:i/>
                            <w:iCs/>
                            <w:color w:val="000000"/>
                            <w:kern w:val="24"/>
                            <w:sz w:val="22"/>
                            <w:szCs w:val="22"/>
                          </w:rPr>
                          <w:t>1-sided P</w:t>
                        </w:r>
                        <w:r>
                          <w:rPr>
                            <w:rFonts w:ascii="Arial" w:hAnsi="Arial" w:cstheme="minorBidi"/>
                            <w:color w:val="000000"/>
                            <w:kern w:val="24"/>
                            <w:sz w:val="22"/>
                            <w:szCs w:val="22"/>
                          </w:rPr>
                          <w:t xml:space="preserve"> = .0078</w:t>
                        </w:r>
                      </w:p>
                    </w:txbxContent>
                  </v:textbox>
                </v:rect>
                <v:group id="Group 61" o:spid="_x0000_s1086" style="position:absolute;left:7270;width:50598;height:38893" coordorigin="7270" coordsize="79025,38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2" o:spid="_x0000_s1087" style="position:absolute;left:7873;width:78422;height:38227;visibility:visible;mso-wrap-style:square;v-text-anchor:top" coordsize="2089,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TNMUA&#10;AADbAAAADwAAAGRycy9kb3ducmV2LnhtbESPQWvCQBSE7wX/w/IEb3VjKKGkrlIqQglYaBTs8ZF9&#10;JsHs27i70bS/vlsoeBxm5htmuR5NJ67kfGtZwWKegCCurG65VnDYbx+fQfiArLGzTAq+ycN6NXlY&#10;Yq7tjT/pWoZaRAj7HBU0IfS5lL5qyKCf2544eifrDIYoXS21w1uEm06mSZJJgy3HhQZ7emuoOpeD&#10;UeBOl6/B/ByLXbEZi6e96TYf561Ss+n4+gIi0Bju4f/2u1aQpf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J1M0xQAAANsAAAAPAAAAAAAAAAAAAAAAAJgCAABkcnMv&#10;ZG93bnJldi54bWxQSwUGAAAAAAQABAD1AAAAigMAAAAA&#10;" path="m,1013c,,,,,,2089,,2089,,2089,v,,-4,1017,,1013c,1013,,1013,,1013e" filled="f" strokeweight="1.5pt">
                    <v:stroke endcap="square"/>
                    <v:path arrowok="t" o:connecttype="custom" o:connectlocs="0,3807665;0,0;7842250,0;7842250,3807665;0,3807665" o:connectangles="0,0,0,0,0"/>
                  </v:shape>
                  <v:shape id="Freeform 63" o:spid="_x0000_s1088" style="position:absolute;left:7270;top:1190;width:603;height:35671;visibility:visible;mso-wrap-style:square;v-text-anchor:top" coordsize="38,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Am8IA&#10;AADbAAAADwAAAGRycy9kb3ducmV2LnhtbESP0YrCMBRE3wX/IVzBF9FUV4rURhGh4pus+gHX5tqW&#10;Njelidr16zcLCz4OM3OGSbe9acSTOldZVjCfRSCIc6srLhRcL9l0BcJ5ZI2NZVLwQw62m+EgxUTb&#10;F3/T8+wLESDsElRQet8mUrq8JINuZlvi4N1tZ9AH2RVSd/gKcNPIRRTF0mDFYaHElvYl5fX5YRRU&#10;lzqPe3mYXLPb8W2ak31np6VS41G/W4Pw1PtP+L991AriL/j7En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gCbwgAAANsAAAAPAAAAAAAAAAAAAAAAAJgCAABkcnMvZG93&#10;bnJldi54bWxQSwUGAAAAAAQABAD1AAAAhwMAAAAA&#10;" path="m,l38,m,450r38,m,898r38,m,1348r38,m,1797r38,m,2247r38,e" filled="f" strokeweight="1.5pt">
                    <v:path arrowok="t" o:connecttype="custom" o:connectlocs="0,0;60325,0;0,714375;60325,714375;0,1425575;60325,1425575;0,2139950;60325,2139950;0,2852738;60325,2852738;0,3567113;60325,3567113" o:connectangles="0,0,0,0,0,0,0,0,0,0,0,0"/>
                    <o:lock v:ext="edit" verticies="t"/>
                  </v:shape>
                  <v:line id="Line 166" o:spid="_x0000_s1089" style="position:absolute;visibility:visible;mso-wrap-style:square" from="80295,38068" to="80295,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hhEMMAAADbAAAADwAAAGRycy9kb3ducmV2LnhtbESPQWvCQBSE7wX/w/KE3urGK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YYRDDAAAA2wAAAA8AAAAAAAAAAAAA&#10;AAAAoQIAAGRycy9kb3ducmV2LnhtbFBLBQYAAAAABAAEAPkAAACRAwAAAAA=&#10;" strokeweight="1.5pt"/>
                  <v:line id="Line 167" o:spid="_x0000_s1090" style="position:absolute;visibility:visible;mso-wrap-style:square" from="74818,38068" to="74818,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TEi8MAAADbAAAADwAAAGRycy9kb3ducmV2LnhtbESPQWvCQBSE7wX/w/KE3urGi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UxIvDAAAA2wAAAA8AAAAAAAAAAAAA&#10;AAAAoQIAAGRycy9kb3ducmV2LnhtbFBLBQYAAAAABAAEAPkAAACRAwAAAAA=&#10;" strokeweight="1.5pt"/>
                  <v:line id="Line 168" o:spid="_x0000_s1091" style="position:absolute;visibility:visible;mso-wrap-style:square" from="69325,38068" to="69325,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line id="Line 169" o:spid="_x0000_s1092" style="position:absolute;visibility:visible;mso-wrap-style:square" from="63848,38068" to="63848,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r/Z8MAAADbAAAADwAAAGRycy9kb3ducmV2LnhtbESPQWvCQBSE7wX/w/KE3urGClaiq4ig&#10;Fm+NInh7ZJ9JTPZturvR+O+7hUKPw8x8wyxWvWnEnZyvLCsYjxIQxLnVFRcKTsft2wyED8gaG8uk&#10;4EkeVsvBywJTbR/8RfcsFCJC2KeooAyhTaX0eUkG/ci2xNG7WmcwROkKqR0+Itw08j1JptJgxXGh&#10;xJY2JeV11hkF5y7jy63euga73X5/PX/XfnJQ6nXYr+cgAvXhP/zX/tQKph/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2fDAAAA2wAAAA8AAAAAAAAAAAAA&#10;AAAAoQIAAGRycy9kb3ducmV2LnhtbFBLBQYAAAAABAAEAPkAAACRAwAAAAA=&#10;" strokeweight="1.5pt"/>
                  <v:line id="Line 170" o:spid="_x0000_s1093" style="position:absolute;visibility:visible;mso-wrap-style:square" from="58371,38068" to="58371,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VrFcEAAADbAAAADwAAAGRycy9kb3ducmV2LnhtbERPz2vCMBS+D/wfwhN2W9NtIKMaZQzU&#10;sds6KXh7NM+ma/NSk1S7/345CB4/vt+rzWR7cSEfWscKnrMcBHHtdMuNgsPP9ukNRIjIGnvHpOCP&#10;AmzWs4cVFtpd+ZsuZWxECuFQoAIT41BIGWpDFkPmBuLEnZy3GBP0jdQerync9vIlzxfSYsupweBA&#10;H4bqrhytgmos+fjbbX2P426/P1XnLrx+KfU4n96XICJN8S6+uT+1gkUam76k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VWsVwQAAANsAAAAPAAAAAAAAAAAAAAAA&#10;AKECAABkcnMvZG93bnJldi54bWxQSwUGAAAAAAQABAD5AAAAjwMAAAAA&#10;" strokeweight="1.5pt"/>
                  <v:line id="Line 171" o:spid="_x0000_s1094" style="position:absolute;visibility:visible;mso-wrap-style:square" from="52879,38068" to="52879,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172" o:spid="_x0000_s1095" style="position:absolute;visibility:visible;mso-wrap-style:square" from="47402,38068" to="47402,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173" o:spid="_x0000_s1096" style="position:absolute;visibility:visible;mso-wrap-style:square" from="41925,38068" to="41925,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174" o:spid="_x0000_s1097" style="position:absolute;visibility:visible;mso-wrap-style:square" from="36448,38068" to="36448,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175" o:spid="_x0000_s1098" style="position:absolute;visibility:visible;mso-wrap-style:square" from="30955,38068" to="30955,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176" o:spid="_x0000_s1099" style="position:absolute;visibility:visible;mso-wrap-style:square" from="25478,38068" to="25478,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H3zcQAAADbAAAADwAAAGRycy9kb3ducmV2LnhtbESPT2vCQBTE74V+h+UVvNWNtVi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ffNxAAAANsAAAAPAAAAAAAAAAAA&#10;AAAAAKECAABkcnMvZG93bnJldi54bWxQSwUGAAAAAAQABAD5AAAAkgMAAAAA&#10;" strokeweight="1.5pt"/>
                  <v:line id="Line 177" o:spid="_x0000_s1100" style="position:absolute;visibility:visible;mso-wrap-style:square" from="20001,38068" to="20001,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78" o:spid="_x0000_s1101" style="position:absolute;visibility:visible;mso-wrap-style:square" from="14509,38068" to="14509,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MIcMAAADbAAAADwAAAGRycy9kb3ducmV2LnhtbESPQWvCQBSE7wX/w/KE3urGClaiq4ig&#10;Fm+NInh7ZJ9JTPZturvR+O+7hUKPw8x8wyxWvWnEnZyvLCsYjxIQxLnVFRcKTsft2wyED8gaG8uk&#10;4EkeVsvBywJTbR/8RfcsFCJC2KeooAyhTaX0eUkG/ci2xNG7WmcwROkKqR0+Itw08j1JptJgxXGh&#10;xJY2JeV11hkF5y7jy63euga73X5/PX/XfnJQ6nXYr+cgAvXhP/zX/tQKPq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fzCHDAAAA2wAAAA8AAAAAAAAAAAAA&#10;AAAAoQIAAGRycy9kb3ducmV2LnhtbFBLBQYAAAAABAAEAPkAAACRAwAAAAA=&#10;" strokeweight="1.5pt"/>
                  <v:line id="Line 179" o:spid="_x0000_s1102" style="position:absolute;visibility:visible;mso-wrap-style:square" from="9032,38068" to="9032,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pusMAAADbAAAADwAAAGRycy9kb3ducmV2LnhtbESPQWvCQBSE7wX/w/KE3urGCirRVURQ&#10;S2+NInh7ZJ9JTPZturvR9N+7hUKPw8x8wyzXvWnEnZyvLCsYjxIQxLnVFRcKTsfd2xyED8gaG8uk&#10;4Ic8rFeDlyWm2j74i+5ZKESEsE9RQRlCm0rp85IM+pFtiaN3tc5giNIVUjt8RLhp5HuSTKXBiuNC&#10;iS1tS8rrrDMKzl3Gl1u9cw12+8Phev6u/eRTqddhv1mACNSH//Bf+0MrmM3g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TabrDAAAA2wAAAA8AAAAAAAAAAAAA&#10;AAAAoQIAAGRycy9kb3ducmV2LnhtbFBLBQYAAAAABAAEAPkAAACRAwAAAAA=&#10;" strokeweight="1.5pt"/>
                  <v:line id="Line 180" o:spid="_x0000_s1103" style="position:absolute;visibility:visible;mso-wrap-style:square" from="79390,38068" to="7939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9yMAAAADbAAAADwAAAGRycy9kb3ducmV2LnhtbERPz2vCMBS+C/sfwhvspukUdHRGGQN1&#10;eLOOwm6P5tl2bV5qkmr9781B8Pjx/V6uB9OKCzlfW1bwPklAEBdW11wq+D1uxh8gfEDW2FomBTfy&#10;sF69jJaYanvlA12yUIoYwj5FBVUIXSqlLyoy6Ce2I47cyTqDIUJXSu3wGsNNK6dJMpcGa44NFXb0&#10;XVHRZL1RkPcZ//03G9div93tTvm58bO9Um+vw9cniEBDeIof7h+tYBH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2M/cjAAAAA2wAAAA8AAAAAAAAAAAAAAAAA&#10;oQIAAGRycy9kb3ducmV2LnhtbFBLBQYAAAAABAAEAPkAAACOAwAAAAA=&#10;" strokeweight="1.5pt"/>
                  <v:line id="Line 181" o:spid="_x0000_s1104" style="position:absolute;visibility:visible;mso-wrap-style:square" from="78453,38068" to="78453,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BYU8QAAADbAAAADwAAAGRycy9kb3ducmV2LnhtbESPT2vCQBTE74V+h+UVvNWNFWqNriKC&#10;f+itqQjeHtlnEpN9m+5uNP323YLgcZiZ3zDzZW8acSXnK8sKRsMEBHFudcWFgsP35vUDhA/IGhvL&#10;pOCXPCwXz09zTLW98Rdds1CICGGfooIyhDaV0uclGfRD2xJH72ydwRClK6R2eItw08i3JHmXBiuO&#10;CyW2tC4pr7POKDh2GZ8u9cY12G13u/Pxp/bjT6UGL/1qBiJQHx7he3uvFUym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wFhTxAAAANsAAAAPAAAAAAAAAAAA&#10;AAAAAKECAABkcnMvZG93bnJldi54bWxQSwUGAAAAAAQABAD5AAAAkgMAAAAA&#10;" strokeweight="1.5pt"/>
                  <v:line id="Line 182" o:spid="_x0000_s1105" style="position:absolute;visibility:visible;mso-wrap-style:square" from="77548,38068" to="77548,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B6cEAAADbAAAADwAAAGRycy9kb3ducmV2LnhtbERPz2vCMBS+D/wfwhO8rekmDKlGGQN1&#10;7LZOCt4ezbPp2rzUJNXuv18Ogx0/vt+b3WR7cSMfWscKnrIcBHHtdMuNgtPX/nEFIkRkjb1jUvBD&#10;AXbb2cMGC+3u/Em3MjYihXAoUIGJcSikDLUhiyFzA3HiLs5bjAn6RmqP9xRue/mc5y/SYsupweBA&#10;b4bqrhytgmos+fzd7X2P4+F4vFTXLiw/lFrMp9c1iEhT/Bf/ud+1glVan76kH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L4HpwQAAANsAAAAPAAAAAAAAAAAAAAAA&#10;AKECAABkcnMvZG93bnJldi54bWxQSwUGAAAAAAQABAD5AAAAjwMAAAAA&#10;" strokeweight="1.5pt"/>
                  <v:line id="Line 183" o:spid="_x0000_s1106" style="position:absolute;visibility:visible;mso-wrap-style:square" from="76659,38068" to="76659,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MkcsMAAADbAAAADwAAAGRycy9kb3ducmV2LnhtbESPQWvCQBSE7wX/w/KE3urGCiLRVUSw&#10;Sm+mInh7ZJ9JTPZt3N1o+u+7gtDjMDPfMItVbxpxJ+crywrGowQEcW51xYWC48/2YwbCB2SNjWVS&#10;8EseVsvB2wJTbR98oHsWChEh7FNUUIbQplL6vCSDfmRb4uhdrDMYonSF1A4fEW4a+ZkkU2mw4rhQ&#10;YkubkvI664yCU5fx+VpvXYPd1253Od1qP/lW6n3Yr+cgAvXhP/xq77WC2RieX+IP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jJHLDAAAA2wAAAA8AAAAAAAAAAAAA&#10;AAAAoQIAAGRycy9kb3ducmV2LnhtbFBLBQYAAAAABAAEAPkAAACRAwAAAAA=&#10;" strokeweight="1.5pt"/>
                  <v:line id="Line 184" o:spid="_x0000_s1107" style="position:absolute;visibility:visible;mso-wrap-style:square" from="75707,38068" to="75707,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G6BcMAAADbAAAADwAAAGRycy9kb3ducmV2LnhtbESPT4vCMBTE7wt+h/AEb2uqwiLVKCL4&#10;B2/bFcHbo3m2tc1LTVLtfvvNwsIeh5n5DbNc96YRT3K+sqxgMk5AEOdWV1woOH/t3ucgfEDW2Fgm&#10;Bd/kYb0avC0x1fbFn/TMQiEihH2KCsoQ2lRKn5dk0I9tSxy9m3UGQ5SukNrhK8JNI6dJ8iENVhwX&#10;SmxpW1JeZ51RcOkyvt7rnWuw2x8Ot8uj9rOTUqNhv1mACNSH//Bf+6gVzK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xugXDAAAA2wAAAA8AAAAAAAAAAAAA&#10;AAAAoQIAAGRycy9kb3ducmV2LnhtbFBLBQYAAAAABAAEAPkAAACRAwAAAAA=&#10;" strokeweight="1.5pt"/>
                  <v:line id="Line 185" o:spid="_x0000_s1108" style="position:absolute;visibility:visible;mso-wrap-style:square" from="85772,38068" to="85772,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0fnsQAAADbAAAADwAAAGRycy9kb3ducmV2LnhtbESPzWrDMBCE74W8g9hAbo3cBkpwI4dQ&#10;SFNyqxMMvS3W+ie2Vq4kJ+7bV4VCjsPMfMNstpPpxZWcby0reFomIIhLq1uuFZxP+8c1CB+QNfaW&#10;ScEPedhms4cNptre+JOueahFhLBPUUETwpBK6cuGDPqlHYijV1lnMETpaqkd3iLc9PI5SV6kwZbj&#10;QoMDvTVUdvloFBRjzl+Xbu96HN8Ph6r47vzqqNRiPu1eQQSawj383/7QCtYr+PsSf4DM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R+exAAAANsAAAAPAAAAAAAAAAAA&#10;AAAAAKECAABkcnMvZG93bnJldi54bWxQSwUGAAAAAAQABAD5AAAAkgMAAAAA&#10;" strokeweight="1.5pt"/>
                  <v:line id="Line 186" o:spid="_x0000_s1109" style="position:absolute;visibility:visible;mso-wrap-style:square" from="84883,38068" to="84883,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SH6sMAAADbAAAADwAAAGRycy9kb3ducmV2LnhtbESPQWvCQBSE7wX/w/IEb3VjLUWiq4hg&#10;Lb0ZRfD2yD6TmOzbuLvR9N+7hUKPw8x8wyxWvWnEnZyvLCuYjBMQxLnVFRcKjoft6wyED8gaG8uk&#10;4Ic8rJaDlwWm2j54T/csFCJC2KeooAyhTaX0eUkG/di2xNG7WGcwROkKqR0+Itw08i1JPqTBiuNC&#10;iS1tSsrrrDMKTl3G52u9dQ12n7vd5XSr/fRbqdGwX89BBOrDf/iv/aUVzN7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Uh+rDAAAA2wAAAA8AAAAAAAAAAAAA&#10;AAAAoQIAAGRycy9kb3ducmV2LnhtbFBLBQYAAAAABAAEAPkAAACRAwAAAAA=&#10;" strokeweight="1.5pt"/>
                  <v:line id="Line 187" o:spid="_x0000_s1110" style="position:absolute;visibility:visible;mso-wrap-style:square" from="83930,38068" to="8393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giccMAAADbAAAADwAAAGRycy9kb3ducmV2LnhtbESPQWvCQBSE7wX/w/IEb3VjpUWiq4hg&#10;Lb0ZRfD2yD6TmOzbuLvR9N+7hUKPw8x8wyxWvWnEnZyvLCuYjBMQxLnVFRcKjoft6wyED8gaG8uk&#10;4Ic8rJaDlwWm2j54T/csFCJC2KeooAyhTaX0eUkG/di2xNG7WGcwROkKqR0+Itw08i1JPqTBiuNC&#10;iS1tSsrrrDMKTl3G52u9dQ12n7vd5XSr/fRbqdGwX89BBOrDf/iv/aUVzN7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YInHDAAAA2wAAAA8AAAAAAAAAAAAA&#10;AAAAoQIAAGRycy9kb3ducmV2LnhtbFBLBQYAAAAABAAEAPkAAACRAwAAAAA=&#10;" strokeweight="1.5pt"/>
                  <v:line id="Line 188" o:spid="_x0000_s1111" style="position:absolute;visibility:visible;mso-wrap-style:square" from="83041,38068" to="83041,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8BsMAAADbAAAADwAAAGRycy9kb3ducmV2LnhtbESPT4vCMBTE7wt+h/AEb2uqgkg1igj+&#10;YW/bFcHbo3m2tc1LTVLtfvvNwsIeh5n5DbPa9KYRT3K+sqxgMk5AEOdWV1woOH/t3xcgfEDW2Fgm&#10;Bd/kYbMevK0w1fbFn/TMQiEihH2KCsoQ2lRKn5dk0I9tSxy9m3UGQ5SukNrhK8JNI6dJMpcGK44L&#10;Jba0Kymvs84ouHQZX+/13jXYHY7H2+VR+9mHUqNhv12CCNSH//Bf+6QVLObw+yX+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KvAbDAAAA2wAAAA8AAAAAAAAAAAAA&#10;AAAAoQIAAGRycy9kb3ducmV2LnhtbFBLBQYAAAAABAAEAPkAAACRAwAAAAA=&#10;" strokeweight="1.5pt"/>
                  <v:line id="Line 189" o:spid="_x0000_s1112" style="position:absolute;visibility:visible;mso-wrap-style:square" from="82136,38068" to="82136,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YZncMAAADbAAAADwAAAGRycy9kb3ducmV2LnhtbESPQWvCQBSE7wX/w/IEb3VjhVaiq4hg&#10;Lb0ZRfD2yD6TmOzbuLvR9N+7hUKPw8x8wyxWvWnEnZyvLCuYjBMQxLnVFRcKjoft6wyED8gaG8uk&#10;4Ic8rJaDlwWm2j54T/csFCJC2KeooAyhTaX0eUkG/di2xNG7WGcwROkKqR0+Itw08i1J3qXBiuNC&#10;iS1tSsrrrDMKTl3G52u9dQ12n7vd5XSr/fRbqdGwX89BBOrDf/iv/aUVzD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GGZ3DAAAA2wAAAA8AAAAAAAAAAAAA&#10;AAAAoQIAAGRycy9kb3ducmV2LnhtbFBLBQYAAAAABAAEAPkAAACRAwAAAAA=&#10;" strokeweight="1.5pt"/>
                  <v:line id="Line 190" o:spid="_x0000_s1113" style="position:absolute;visibility:visible;mso-wrap-style:square" from="81200,38068" to="8120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mN78EAAADbAAAADwAAAGRycy9kb3ducmV2LnhtbERPz2vCMBS+D/wfwhO8rekmDKlGGQN1&#10;7LZOCt4ezbPp2rzUJNXuv18Ogx0/vt+b3WR7cSMfWscKnrIcBHHtdMuNgtPX/nEFIkRkjb1jUvBD&#10;AXbb2cMGC+3u/Em3MjYihXAoUIGJcSikDLUhiyFzA3HiLs5bjAn6RmqP9xRue/mc5y/SYsupweBA&#10;b4bqrhytgmos+fzd7X2P4+F4vFTXLiw/lFrMp9c1iEhT/Bf/ud+1glUam76kH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WY3vwQAAANsAAAAPAAAAAAAAAAAAAAAA&#10;AKECAABkcnMvZG93bnJldi54bWxQSwUGAAAAAAQABAD5AAAAjwMAAAAA&#10;" strokeweight="1.5pt"/>
                  <v:line id="Line 191" o:spid="_x0000_s1114" style="position:absolute;visibility:visible;mso-wrap-style:square" from="73913,38068" to="73913,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UodMMAAADbAAAADwAAAGRycy9kb3ducmV2LnhtbESPQWvCQBSE7wX/w/KE3urGCqLRVURQ&#10;S2+NInh7ZJ9JTPZturvR9N+7hUKPw8x8wyzXvWnEnZyvLCsYjxIQxLnVFRcKTsfd2wyED8gaG8uk&#10;4Ic8rFeDlyWm2j74i+5ZKESEsE9RQRlCm0rp85IM+pFtiaN3tc5giNIVUjt8RLhp5HuSTKXBiuNC&#10;iS1tS8rrrDMKzl3Gl1u9cw12+8Phev6u/eRTqddhv1mACNSH//Bf+0MrmM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VKHTDAAAA2wAAAA8AAAAAAAAAAAAA&#10;AAAAoQIAAGRycy9kb3ducmV2LnhtbFBLBQYAAAAABAAEAPkAAACRAwAAAAA=&#10;" strokeweight="1.5pt"/>
                  <v:line id="Line 192" o:spid="_x0000_s1115" style="position:absolute;visibility:visible;mso-wrap-style:square" from="72976,38068" to="72976,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193" o:spid="_x0000_s1116" style="position:absolute;visibility:visible;mso-wrap-style:square" from="72071,38068" to="72071,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194" o:spid="_x0000_s1117" style="position:absolute;visibility:visible;mso-wrap-style:square" from="71167,38068" to="71167,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195" o:spid="_x0000_s1118" style="position:absolute;visibility:visible;mso-wrap-style:square" from="70230,38068" to="7023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196" o:spid="_x0000_s1119" style="position:absolute;visibility:visible;mso-wrap-style:square" from="68436,38068" to="68436,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197" o:spid="_x0000_s1120" style="position:absolute;visibility:visible;mso-wrap-style:square" from="67484,38068" to="67484,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G0rMQAAADbAAAADwAAAGRycy9kb3ducmV2LnhtbESPT2vCQBTE74V+h+UVvNWNlUq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gbSsxAAAANsAAAAPAAAAAAAAAAAA&#10;AAAAAKECAABkcnMvZG93bnJldi54bWxQSwUGAAAAAAQABAD5AAAAkgMAAAAA&#10;" strokeweight="1.5pt"/>
                  <v:line id="Line 198" o:spid="_x0000_s1121" style="position:absolute;visibility:visible;mso-wrap-style:square" from="66595,38068" to="66595,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99" o:spid="_x0000_s1122" style="position:absolute;visibility:visible;mso-wrap-style:square" from="65690,38068" to="6569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PQMQAAADbAAAADwAAAGRycy9kb3ducmV2LnhtbESPT2vCQBTE74V+h+UVvNWNFWqNriKC&#10;f+itqQjeHtlnEpN9m+5uNP323YLgcZiZ3zDzZW8acSXnK8sKRsMEBHFudcWFgsP35vUDhA/IGhvL&#10;pOCXPCwXz09zTLW98Rdds1CICGGfooIyhDaV0uclGfRD2xJH72ydwRClK6R2eItw08i3JHmXBiuO&#10;CyW2tC4pr7POKDh2GZ8u9cY12G13u/Pxp/bjT6UGL/1qBiJQHx7he3uvFUw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49AxAAAANsAAAAPAAAAAAAAAAAA&#10;AAAAAKECAABkcnMvZG93bnJldi54bWxQSwUGAAAAAAQABAD5AAAAkgMAAAAA&#10;" strokeweight="1.5pt"/>
                  <v:line id="Line 200" o:spid="_x0000_s1123" style="position:absolute;visibility:visible;mso-wrap-style:square" from="64753,38068" to="64753,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AbMsAAAADbAAAADwAAAGRycy9kb3ducmV2LnhtbERPz2vCMBS+C/sfwhvspukUxHVGGQN1&#10;eLOOwm6P5tl2bV5qkmr9781B8Pjx/V6uB9OKCzlfW1bwPklAEBdW11wq+D1uxgsQPiBrbC2Tght5&#10;WK9eRktMtb3ygS5ZKEUMYZ+igiqELpXSFxUZ9BPbEUfuZJ3BEKErpXZ4jeGmldMkmUuDNceGCjv6&#10;rqhost4oyPuM//6bjWux3+52p/zc+NleqbfX4esTRKAhPMUP949W8BH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2AGzLAAAAA2wAAAA8AAAAAAAAAAAAAAAAA&#10;oQIAAGRycy9kb3ducmV2LnhtbFBLBQYAAAAABAAEAPkAAACOAwAAAAA=&#10;" strokeweight="1.5pt"/>
                  <v:line id="Line 201" o:spid="_x0000_s1124" style="position:absolute;visibility:visible;mso-wrap-style:square" from="62943,38068" to="62943,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y+qcMAAADbAAAADwAAAGRycy9kb3ducmV2LnhtbESPQWvCQBSE7wX/w/IEb3VjhVKjq4hg&#10;Lb0ZRfD2yD6TmOzbuLvR9N+7hUKPw8x8wyxWvWnEnZyvLCuYjBMQxLnVFRcKjoft6wcIH5A1NpZJ&#10;wQ95WC0HLwtMtX3wnu5ZKESEsE9RQRlCm0rp85IM+rFtiaN3sc5giNIVUjt8RLhp5FuSvEuDFceF&#10;ElvalJTXWWcUnLqMz9d66xrsPne7y+lW++m3UqNhv56DCNSH//Bf+0srmM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MvqnDAAAA2wAAAA8AAAAAAAAAAAAA&#10;AAAAoQIAAGRycy9kb3ducmV2LnhtbFBLBQYAAAAABAAEAPkAAACRAwAAAAA=&#10;" strokeweight="1.5pt"/>
                  <v:line id="Line 202" o:spid="_x0000_s1125" style="position:absolute;visibility:visible;mso-wrap-style:square" from="62007,38068" to="62007,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HtZcUAAADcAAAADwAAAGRycy9kb3ducmV2LnhtbESPQWvCQBCF74X+h2WE3urGFqREVxHB&#10;WnozLUJvQ3ZMYrKz6e5G03/fOQjeZnhv3vtmuR5dpy4UYuPZwGyagSIuvW24MvD9tXt+AxUTssXO&#10;Mxn4owjr1ePDEnPrr3ygS5EqJSEcczRQp9TnWseyJodx6nti0U4+OEyyhkrbgFcJd51+ybK5dtiw&#10;NNTY07amsi0GZ+A4FPxzbnehw+F9vz8df9v4+mnM02TcLEAlGtPdfLv+sIKfCb48Ix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HtZcUAAADcAAAADwAAAAAAAAAA&#10;AAAAAAChAgAAZHJzL2Rvd25yZXYueG1sUEsFBgAAAAAEAAQA+QAAAJMDAAAAAA==&#10;" strokeweight="1.5pt"/>
                  <v:line id="Line 203" o:spid="_x0000_s1126" style="position:absolute;visibility:visible;mso-wrap-style:square" from="61102,38068" to="61102,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I/sIAAADcAAAADwAAAGRycy9kb3ducmV2LnhtbERPS2vCQBC+F/wPywje6kYFkdRVSsEH&#10;vTWWQG9DdkzSZGfj7kbTf98VBG/z8T1nvR1MK67kfG1ZwWyagCAurK65VPB92r2uQPiArLG1TAr+&#10;yMN2M3pZY6rtjb/omoVSxBD2KSqoQuhSKX1RkUE/tR1x5M7WGQwRulJqh7cYblo5T5KlNFhzbKiw&#10;o4+KiibrjYK8z/jnt9m5Fvv94XDOL41ffCo1GQ/vbyACDeEpfriPOs5PZnB/Jl4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I/sIAAADcAAAADwAAAAAAAAAAAAAA&#10;AAChAgAAZHJzL2Rvd25yZXYueG1sUEsFBgAAAAAEAAQA+QAAAJADAAAAAA==&#10;" strokeweight="1.5pt"/>
                  <v:line id="Line 204" o:spid="_x0000_s1127" style="position:absolute;visibility:visible;mso-wrap-style:square" from="60213,38068" to="60213,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icEAAADcAAAADwAAAGRycy9kb3ducmV2LnhtbERPTYvCMBC9L/gfwgje1lSFZalGEcF1&#10;8WZ3EfY2NGNb20xqkmr992ZB8DaP9zmLVW8acSXnK8sKJuMEBHFudcWFgt+f7fsnCB+QNTaWScGd&#10;PKyWg7cFptre+EDXLBQihrBPUUEZQptK6fOSDPqxbYkjd7LOYIjQFVI7vMVw08hpknxIgxXHhhJb&#10;2pSU11lnFBy7jP/O9dY12H3tdqfjpfazvVKjYb+egwjUh5f46f7WcX4yhf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P9aJwQAAANwAAAAPAAAAAAAAAAAAAAAA&#10;AKECAABkcnMvZG93bnJldi54bWxQSwUGAAAAAAQABAD5AAAAjwMAAAAA&#10;" strokeweight="1.5pt"/>
                  <v:line id="Line 205" o:spid="_x0000_s1128" style="position:absolute;visibility:visible;mso-wrap-style:square" from="59276,38068" to="59276,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NzEsIAAADcAAAADwAAAGRycy9kb3ducmV2LnhtbERPTWvCQBC9F/oflin0VjdVkBJdRQS1&#10;9GYqAW9DdkxisrPp7kbTf+8Kgrd5vM+ZLwfTigs5X1tW8DlKQBAXVtdcKjj8bj6+QPiArLG1TAr+&#10;ycNy8foyx1TbK+/pkoVSxBD2KSqoQuhSKX1RkUE/sh1x5E7WGQwRulJqh9cYblo5TpKpNFhzbKiw&#10;o3VFRZP1RkHeZ3w8NxvXYr/d7U75X+MnP0q9vw2rGYhAQ3iKH+5vHecnE7g/Ey+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NzEsIAAADcAAAADwAAAAAAAAAAAAAA&#10;AAChAgAAZHJzL2Rvd25yZXYueG1sUEsFBgAAAAAEAAQA+QAAAJADAAAAAA==&#10;" strokeweight="1.5pt"/>
                  <v:line id="Line 206" o:spid="_x0000_s1129" style="position:absolute;visibility:visible;mso-wrap-style:square" from="57466,38068" to="57466,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rrZsIAAADcAAAADwAAAGRycy9kb3ducmV2LnhtbERPTWvCQBC9C/6HZQRvumktIqmrFMFa&#10;emsUwduQHZM02dm4u9H033cFwds83ucs171pxJWcrywreJkmIIhzqysuFBz228kChA/IGhvLpOCP&#10;PKxXw8ESU21v/EPXLBQihrBPUUEZQptK6fOSDPqpbYkjd7bOYIjQFVI7vMVw08jXJJlLgxXHhhJb&#10;2pSU11lnFBy7jE+/9dY12H3udufjpfazb6XGo/7jHUSgPjzFD/eXjvOTN7g/Ey+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rrZsIAAADcAAAADwAAAAAAAAAAAAAA&#10;AAChAgAAZHJzL2Rvd25yZXYueG1sUEsFBgAAAAAEAAQA+QAAAJADAAAAAA==&#10;" strokeweight="1.5pt"/>
                  <v:line id="Line 207" o:spid="_x0000_s1130" style="position:absolute;visibility:visible;mso-wrap-style:square" from="56530,38068" to="5653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ZO/cIAAADcAAAADwAAAGRycy9kb3ducmV2LnhtbERPTWvCQBC9C/6HZQRvummlIqmrFMFa&#10;emsUwduQHZM02dm4u9H033cFwds83ucs171pxJWcrywreJkmIIhzqysuFBz228kChA/IGhvLpOCP&#10;PKxXw8ESU21v/EPXLBQihrBPUUEZQptK6fOSDPqpbYkjd7bOYIjQFVI7vMVw08jXJJlLgxXHhhJb&#10;2pSU11lnFBy7jE+/9dY12H3udufjpfazb6XGo/7jHUSgPjzFD/eXjvOTN7g/Ey+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ZO/cIAAADcAAAADwAAAAAAAAAAAAAA&#10;AAChAgAAZHJzL2Rvd25yZXYueG1sUEsFBgAAAAAEAAQA+QAAAJADAAAAAA==&#10;" strokeweight="1.5pt"/>
                  <v:line id="Line 208" o:spid="_x0000_s1131" style="position:absolute;visibility:visible;mso-wrap-style:square" from="55625,38068" to="55625,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QisIAAADcAAAADwAAAGRycy9kb3ducmV2LnhtbERPS2vCQBC+C/0PyxR6000tiKRupBTU&#10;0puxCL0N2cmjyc6muxuN/94VBG/z8T1ntR5NJ07kfGNZwessAUFcWN1wpeDnsJkuQfiArLGzTAou&#10;5GGdPU1WmGp75j2d8lCJGMI+RQV1CH0qpS9qMuhntieOXGmdwRChq6R2eI7hppPzJFlIgw3Hhhp7&#10;+qypaPPBKDgOOf/+tRvX4bDd7crjf+vfvpV6eR4/3kEEGsNDfHd/6Tg/WcDtmXiBzK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QTQisIAAADcAAAADwAAAAAAAAAAAAAA&#10;AAChAgAAZHJzL2Rvd25yZXYueG1sUEsFBgAAAAAEAAQA+QAAAJADAAAAAA==&#10;" strokeweight="1.5pt"/>
                  <v:line id="Line 209" o:spid="_x0000_s1132" style="position:absolute;visibility:visible;mso-wrap-style:square" from="54720,38068" to="5472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h1EcIAAADcAAAADwAAAGRycy9kb3ducmV2LnhtbERPTWvCQBC9C/6HZQRvummFKqmrFMFa&#10;emsUwduQHZM02dm4u9H033cFwds83ucs171pxJWcrywreJkmIIhzqysuFBz228kChA/IGhvLpOCP&#10;PKxXw8ESU21v/EPXLBQihrBPUUEZQptK6fOSDPqpbYkjd7bOYIjQFVI7vMVw08jXJHmTBiuODSW2&#10;tCkpr7POKDh2GZ9+661rsPvc7c7HS+1n30qNR/3HO4hAfXiKH+4vHecnc7g/Ey+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kh1EcIAAADcAAAADwAAAAAAAAAAAAAA&#10;AAChAgAAZHJzL2Rvd25yZXYueG1sUEsFBgAAAAAEAAQA+QAAAJADAAAAAA==&#10;" strokeweight="1.5pt"/>
                  <v:line id="Line 210" o:spid="_x0000_s1133" style="position:absolute;visibility:visible;mso-wrap-style:square" from="53783,38068" to="53783,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Y8UAAADcAAAADwAAAGRycy9kb3ducmV2LnhtbESPQWvCQBCF74X+h2WE3urGFqREVxHB&#10;WnozLUJvQ3ZMYrKz6e5G03/fOQjeZnhv3vtmuR5dpy4UYuPZwGyagSIuvW24MvD9tXt+AxUTssXO&#10;Mxn4owjr1ePDEnPrr3ygS5EqJSEcczRQp9TnWseyJodx6nti0U4+OEyyhkrbgFcJd51+ybK5dtiw&#10;NNTY07amsi0GZ+A4FPxzbnehw+F9vz8df9v4+mnM02TcLEAlGtPdfLv+sIKfCa08Ix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9fhY8UAAADcAAAADwAAAAAAAAAA&#10;AAAAAAChAgAAZHJzL2Rvd25yZXYueG1sUEsFBgAAAAAEAAQA+QAAAJMDAAAAAA==&#10;" strokeweight="1.5pt"/>
                  <v:line id="Line 211" o:spid="_x0000_s1134" style="position:absolute;visibility:visible;mso-wrap-style:square" from="51990,38068" to="5199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tE+MIAAADcAAAADwAAAGRycy9kb3ducmV2LnhtbERPTWvCQBC9C/6HZQRvummFoqmrFMFa&#10;emsUwduQHZM02dm4u9H033cFwds83ucs171pxJWcrywreJkmIIhzqysuFBz228kchA/IGhvLpOCP&#10;PKxXw8ESU21v/EPXLBQihrBPUUEZQptK6fOSDPqpbYkjd7bOYIjQFVI7vMVw08jXJHmTBiuODSW2&#10;tCkpr7POKDh2GZ9+661rsPvc7c7HS+1n30qNR/3HO4hAfXiKH+4vHecnC7g/Ey+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tE+MIAAADcAAAADwAAAAAAAAAAAAAA&#10;AAChAgAAZHJzL2Rvd25yZXYueG1sUEsFBgAAAAAEAAQA+QAAAJADAAAAAA==&#10;" strokeweight="1.5pt"/>
                  <v:line id="Line 212" o:spid="_x0000_s1135" style="position:absolute;visibility:visible;mso-wrap-style:square" from="51053,38068" to="51053,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13" o:spid="_x0000_s1136" style="position:absolute;visibility:visible;mso-wrap-style:square" from="50148,38068" to="50148,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14" o:spid="_x0000_s1137" style="position:absolute;visibility:visible;mso-wrap-style:square" from="49243,38068" to="49243,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15" o:spid="_x0000_s1138" style="position:absolute;visibility:visible;mso-wrap-style:square" from="48307,38068" to="48307,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216" o:spid="_x0000_s1139" style="position:absolute;visibility:visible;mso-wrap-style:square" from="46497,38068" to="46497,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218" o:spid="_x0000_s1140" style="position:absolute;visibility:visible;mso-wrap-style:square" from="45560,38068" to="4556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YIMIAAADcAAAADwAAAGRycy9kb3ducmV2LnhtbERPTWvCQBC9F/wPywje6sZKi0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YIMIAAADcAAAADwAAAAAAAAAAAAAA&#10;AAChAgAAZHJzL2Rvd25yZXYueG1sUEsFBgAAAAAEAAQA+QAAAJADAAAAAA==&#10;" strokeweight="1.5pt"/>
                  <v:line id="Line 219" o:spid="_x0000_s1141" style="position:absolute;visibility:visible;mso-wrap-style:square" from="44671,38068" to="44671,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1GV8EAAADcAAAADwAAAGRycy9kb3ducmV2LnhtbERPTYvCMBC9L/gfwgh7W1NXkKUaRQRX&#10;2ZtdEbwNzdjWNpOapNr99xtB8DaP9znzZW8acSPnK8sKxqMEBHFudcWFgsPv5uMLhA/IGhvLpOCP&#10;PCwXg7c5ptreeU+3LBQihrBPUUEZQptK6fOSDPqRbYkjd7bOYIjQFVI7vMdw08jPJJlKgxXHhhJb&#10;WpeU11lnFBy7jE+XeuMa7L632/PxWvvJj1Lvw341AxGoDy/x073Tcf54Co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3UZXwQAAANwAAAAPAAAAAAAAAAAAAAAA&#10;AKECAABkcnMvZG93bnJldi54bWxQSwUGAAAAAAQABAD5AAAAjwMAAAAA&#10;" strokeweight="1.5pt"/>
                  <v:line id="Line 220" o:spid="_x0000_s1142" style="position:absolute;visibility:visible;mso-wrap-style:square" from="43766,38068" to="43766,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HjzMIAAADcAAAADwAAAGRycy9kb3ducmV2LnhtbERPTWvCQBC9F/wPywje6sYKrURXEcFa&#10;ejOK4G3IjklMdjbubjT9926h0Ns83ucsVr1pxJ2crywrmIwTEMS51RUXCo6H7esMhA/IGhvLpOCH&#10;PKyWg5cFpto+eE/3LBQihrBPUUEZQptK6fOSDPqxbYkjd7HOYIjQFVI7fMRw08i3JHmXBiuODSW2&#10;tCkpr7POKDh1GZ+v9dY12H3udpfTrfbTb6VGw349BxGoD//iP/eXjvMnH/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5HjzMIAAADcAAAADwAAAAAAAAAAAAAA&#10;AAChAgAAZHJzL2Rvd25yZXYueG1sUEsFBgAAAAAEAAQA+QAAAJADAAAAAA==&#10;" strokeweight="1.5pt"/>
                  <v:line id="Line 221" o:spid="_x0000_s1143" style="position:absolute;visibility:visible;mso-wrap-style:square" from="42830,38068" to="4283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53vsUAAADcAAAADwAAAGRycy9kb3ducmV2LnhtbESPQWvCQBCF74X+h2UK3urGFqSkrlIK&#10;1uLNVITehuyYpMnOprsbjf/eOQjeZnhv3vtmsRpdp04UYuPZwGyagSIuvW24MrD/WT+/gYoJ2WLn&#10;mQxcKMJq+fiwwNz6M+/oVKRKSQjHHA3UKfW51rGsyWGc+p5YtKMPDpOsodI24FnCXadfsmyuHTYs&#10;DTX29FlT2RaDM3AYCv79a9ehw+Frszke/tv4ujVm8jR+vINKNKa7+Xb9bQV/JrT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g53vsUAAADcAAAADwAAAAAAAAAA&#10;AAAAAAChAgAAZHJzL2Rvd25yZXYueG1sUEsFBgAAAAAEAAQA+QAAAJMDAAAAAA==&#10;" strokeweight="1.5pt"/>
                  <v:line id="Line 222" o:spid="_x0000_s1144" style="position:absolute;visibility:visible;mso-wrap-style:square" from="41020,38068" to="4102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223" o:spid="_x0000_s1145" style="position:absolute;visibility:visible;mso-wrap-style:square" from="40083,38068" to="40083,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224" o:spid="_x0000_s1146" style="position:absolute;visibility:visible;mso-wrap-style:square" from="39178,38068" to="39178,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gUnsEAAADcAAAADwAAAGRycy9kb3ducmV2LnhtbERPTYvCMBC9L/gfwgje1lSFZalGEcF1&#10;2ZtdEbwNzdjWNpOapNr992ZB8DaP9zmLVW8acSPnK8sKJuMEBHFudcWFgsPv9v0ThA/IGhvLpOCP&#10;PKyWg7cFptreeU+3LBQihrBPUUEZQptK6fOSDPqxbYkjd7bOYIjQFVI7vMdw08hpknxIgxXHhhJb&#10;2pSU11lnFBy7jE+Xeusa7L52u/PxWvvZj1KjYb+egwjUh5f46f7Wcf50A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WBSewQAAANwAAAAPAAAAAAAAAAAAAAAA&#10;AKECAABkcnMvZG93bnJldi54bWxQSwUGAAAAAAQABAD5AAAAjwMAAAAA&#10;" strokeweight="1.5pt"/>
                  <v:line id="Line 225" o:spid="_x0000_s1147" style="position:absolute;visibility:visible;mso-wrap-style:square" from="38274,38068" to="38274,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qK6cIAAADcAAAADwAAAGRycy9kb3ducmV2LnhtbERPTWvCQBC9F/wPywje6sYIUqKriGAt&#10;vTUtQm9DdkxisrNxd6Ppv+8Kgrd5vM9ZbQbTiis5X1tWMJsmIIgLq2suFfx871/fQPiArLG1TAr+&#10;yMNmPXpZYabtjb/omodSxBD2GSqoQugyKX1RkUE/tR1x5E7WGQwRulJqh7cYblqZJslCGqw5NlTY&#10;0a6iosl7o+DY5/x7bvauxf79cDgdL42ffyo1GQ/bJYhAQ3iKH+4PHeenKdyfiR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YqK6cIAAADcAAAADwAAAAAAAAAAAAAA&#10;AAChAgAAZHJzL2Rvd25yZXYueG1sUEsFBgAAAAAEAAQA+QAAAJADAAAAAA==&#10;" strokeweight="1.5pt"/>
                  <v:line id="Line 226" o:spid="_x0000_s1148" style="position:absolute;visibility:visible;mso-wrap-style:square" from="37337,38068" to="37337,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YvcsIAAADcAAAADwAAAGRycy9kb3ducmV2LnhtbERPS4vCMBC+L/gfwgje1lSFZalGEcEH&#10;3rYrgrehGdvaZlKTVOu/3yws7G0+vucsVr1pxIOcrywrmIwTEMS51RUXCk7f2/dPED4ga2wsk4IX&#10;eVgtB28LTLV98hc9slCIGMI+RQVlCG0qpc9LMujHtiWO3NU6gyFCV0jt8BnDTSOnSfIhDVYcG0ps&#10;aVNSXmedUXDuMr7c6q1rsNvt99fzvfazo1KjYb+egwjUh3/xn/ug4/zpDH6fi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sYvcsIAAADcAAAADwAAAAAAAAAAAAAA&#10;AAChAgAAZHJzL2Rvd25yZXYueG1sUEsFBgAAAAAEAAQA+QAAAJADAAAAAA==&#10;" strokeweight="1.5pt"/>
                  <v:line id="Line 227" o:spid="_x0000_s1149" style="position:absolute;visibility:visible;mso-wrap-style:square" from="35543,38068" to="35543,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3BsIAAADcAAAADwAAAGRycy9kb3ducmV2LnhtbERPTWvCQBC9F/wPywi91Y22FImuIoJV&#10;ejOK4G3IjklMdjbd3Wj8926h0Ns83ufMl71pxI2crywrGI8SEMS51RUXCo6HzdsUhA/IGhvLpOBB&#10;HpaLwcscU23vvKdbFgoRQ9inqKAMoU2l9HlJBv3ItsSRu1hnMEToCqkd3mO4aeQkST6lwYpjQ4kt&#10;rUvK66wzCk5dxudrvXENdl/b7eX0U/v3b6Veh/1qBiJQH/7Ff+6djvMnH/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S+3BsIAAADcAAAADwAAAAAAAAAAAAAA&#10;AAChAgAAZHJzL2Rvd25yZXYueG1sUEsFBgAAAAAEAAQA+QAAAJADAAAAAA==&#10;" strokeweight="1.5pt"/>
                  <v:line id="Line 228" o:spid="_x0000_s1150" style="position:absolute;visibility:visible;mso-wrap-style:square" from="34606,38068" to="34606,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MSncIAAADcAAAADwAAAGRycy9kb3ducmV2LnhtbERPTWvCQBC9F/wPywi91Y2WFomuIoJV&#10;ejOK4G3IjklMdjbd3Wj8926h0Ns83ufMl71pxI2crywrGI8SEMS51RUXCo6HzdsUhA/IGhvLpOBB&#10;HpaLwcscU23vvKdbFgoRQ9inqKAMoU2l9HlJBv3ItsSRu1hnMEToCqkd3mO4aeQkST6lwYpjQ4kt&#10;rUvK66wzCk5dxudrvXENdl/b7eX0U/v3b6Veh/1qBiJQH/7Ff+6djvMnH/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MSncIAAADcAAAADwAAAAAAAAAAAAAA&#10;AAChAgAAZHJzL2Rvd25yZXYueG1sUEsFBgAAAAAEAAQA+QAAAJADAAAAAA==&#10;" strokeweight="1.5pt"/>
                  <v:line id="Line 229" o:spid="_x0000_s1151" style="position:absolute;visibility:visible;mso-wrap-style:square" from="33702,38068" to="33702,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GM6sIAAADcAAAADwAAAGRycy9kb3ducmV2LnhtbERPS4vCMBC+L/gfwgje1lQFWapRRPCB&#10;t+2K4G1oxra2mdQk1e6/3yws7G0+vucs171pxJOcrywrmIwTEMS51RUXCs5fu/cPED4ga2wsk4Jv&#10;8rBeDd6WmGr74k96ZqEQMYR9igrKENpUSp+XZNCPbUscuZt1BkOErpDa4SuGm0ZOk2QuDVYcG0ps&#10;aVtSXmedUXDpMr7e651rsNsfDrfLo/azk1KjYb9ZgAjUh3/xn/uo4/zpH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GM6sIAAADcAAAADwAAAAAAAAAAAAAA&#10;AAChAgAAZHJzL2Rvd25yZXYueG1sUEsFBgAAAAAEAAQA+QAAAJADAAAAAA==&#10;" strokeweight="1.5pt"/>
                  <v:line id="Line 230" o:spid="_x0000_s1152" style="position:absolute;visibility:visible;mso-wrap-style:square" from="32797,38068" to="32797,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0pccIAAADcAAAADwAAAGRycy9kb3ducmV2LnhtbERPTWvCQBC9F/wPywi91Y0WWomuIoJV&#10;ejOK4G3IjklMdjbd3Wj8926h0Ns83ufMl71pxI2crywrGI8SEMS51RUXCo6HzdsUhA/IGhvLpOBB&#10;HpaLwcscU23vvKdbFgoRQ9inqKAMoU2l9HlJBv3ItsSRu1hnMEToCqkd3mO4aeQkST6kwYpjQ4kt&#10;rUvK66wzCk5dxudrvXENdl/b7eX0U/v3b6Veh/1qBiJQH/7Ff+6djvMnn/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0pccIAAADcAAAADwAAAAAAAAAAAAAA&#10;AAChAgAAZHJzL2Rvd25yZXYueG1sUEsFBgAAAAAEAAQA+QAAAJADAAAAAA==&#10;" strokeweight="1.5pt"/>
                  <v:line id="Line 231" o:spid="_x0000_s1153" style="position:absolute;visibility:visible;mso-wrap-style:square" from="31860,38068" to="3186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K9A8UAAADcAAAADwAAAGRycy9kb3ducmV2LnhtbESPQWvCQBCF70L/wzIFb7qpBSmpq5SC&#10;tXgzFaG3ITsmabKz6e5G03/fOQjeZnhv3vtmtRldpy4UYuPZwNM8A0VcettwZeD4tZ29gIoJ2WLn&#10;mQz8UYTN+mGywtz6Kx/oUqRKSQjHHA3UKfW51rGsyWGc+55YtLMPDpOsodI24FXCXacXWbbUDhuW&#10;hhp7eq+pbIvBGTgNBX//tNvQ4fCx251Pv2183hszfRzfXkElGtPdfLv+tIK/EFp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K9A8UAAADcAAAADwAAAAAAAAAA&#10;AAAAAAChAgAAZHJzL2Rvd25yZXYueG1sUEsFBgAAAAAEAAQA+QAAAJMDAAAAAA==&#10;" strokeweight="1.5pt"/>
                  <v:line id="Line 232" o:spid="_x0000_s1154" style="position:absolute;visibility:visible;mso-wrap-style:square" from="30050,38068" to="3005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4YmMIAAADcAAAADwAAAGRycy9kb3ducmV2LnhtbERPTWvCQBC9F/wPywi91Y0WSo2uIoJV&#10;ejOK4G3IjklMdjbd3Wj8926h0Ns83ufMl71pxI2crywrGI8SEMS51RUXCo6HzdsnCB+QNTaWScGD&#10;PCwXg5c5ptreeU+3LBQihrBPUUEZQptK6fOSDPqRbYkjd7HOYIjQFVI7vMdw08hJknxIgxXHhhJb&#10;WpeU11lnFJy6jM/XeuMa7L6228vpp/bv30q9DvvVDESgPvyL/9w7HedPp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4YmMIAAADcAAAADwAAAAAAAAAAAAAA&#10;AAChAgAAZHJzL2Rvd25yZXYueG1sUEsFBgAAAAAEAAQA+QAAAJADAAAAAA==&#10;" strokeweight="1.5pt"/>
                  <v:line id="Line 233" o:spid="_x0000_s1155" style="position:absolute;visibility:visible;mso-wrap-style:square" from="29114,38068" to="29114,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0n2MUAAADcAAAADwAAAGRycy9kb3ducmV2LnhtbESPQWvCQBCF74X+h2UKvdWNFaSkriKC&#10;tfRmKkJvQ3ZMYrKz6e5G03/fOQjeZnhv3vtmsRpdpy4UYuPZwHSSgSIuvW24MnD43r68gYoJ2WLn&#10;mQz8UYTV8vFhgbn1V97TpUiVkhCOORqoU+pzrWNZk8M48T2xaCcfHCZZQ6VtwKuEu06/ZtlcO2xY&#10;GmrsaVNT2RaDM3AcCv45t9vQ4fCx252Ov22cfRnz/DSu30ElGtPdfLv+tII/E3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0n2MUAAADcAAAADwAAAAAAAAAA&#10;AAAAAAChAgAAZHJzL2Rvd25yZXYueG1sUEsFBgAAAAAEAAQA+QAAAJMDAAAAAA==&#10;" strokeweight="1.5pt"/>
                  <v:line id="Line 234" o:spid="_x0000_s1156" style="position:absolute;visibility:visible;mso-wrap-style:square" from="28225,38068" to="28225,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GCQ8EAAADcAAAADwAAAGRycy9kb3ducmV2LnhtbERPTYvCMBC9L/gfwgje1tQVlqUaRQRX&#10;2ZtdEbwNzdjWNpOapNr992ZB8DaP9znzZW8acSPnK8sKJuMEBHFudcWFgsPv5v0LhA/IGhvLpOCP&#10;PCwXg7c5ptreeU+3LBQihrBPUUEZQptK6fOSDPqxbYkjd7bOYIjQFVI7vMdw08iPJPmUBiuODSW2&#10;tC4pr7POKDh2GZ8u9cY12H1vt+fjtfbTH6VGw341AxGoDy/x073Tcf50A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gYJDwQAAANwAAAAPAAAAAAAAAAAAAAAA&#10;AKECAABkcnMvZG93bnJldi54bWxQSwUGAAAAAAQABAD5AAAAjwMAAAAA&#10;" strokeweight="1.5pt"/>
                  <v:line id="Line 235" o:spid="_x0000_s1157" style="position:absolute;visibility:visible;mso-wrap-style:square" from="27320,38068" to="2732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McNMIAAADcAAAADwAAAGRycy9kb3ducmV2LnhtbERPS4vCMBC+L/gfwgje1lSFZalGEcEH&#10;3rYrgrehGdvaZlKTVOu/3yws7G0+vucsVr1pxIOcrywrmIwTEMS51RUXCk7f2/dPED4ga2wsk4IX&#10;eVgtB28LTLV98hc9slCIGMI+RQVlCG0qpc9LMujHtiWO3NU6gyFCV0jt8BnDTSOnSfIhDVYcG0ps&#10;aVNSXmedUXDuMr7c6q1rsNvt99fzvfazo1KjYb+egwjUh3/xn/ug4/zZFH6fi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McNMIAAADcAAAADwAAAAAAAAAAAAAA&#10;AAChAgAAZHJzL2Rvd25yZXYueG1sUEsFBgAAAAAEAAQA+QAAAJADAAAAAA==&#10;" strokeweight="1.5pt"/>
                  <v:line id="Line 236" o:spid="_x0000_s1158" style="position:absolute;visibility:visible;mso-wrap-style:square" from="26383,38068" to="26383,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5r8IAAADcAAAADwAAAGRycy9kb3ducmV2LnhtbERPS2vCQBC+C/6HZQredFMDRVJXEcEH&#10;vRmL0NuQHZM02dm4u9H037uFQm/z8T1nuR5MK+7kfG1ZwessAUFcWF1zqeDzvJsuQPiArLG1TAp+&#10;yMN6NR4tMdP2wSe656EUMYR9hgqqELpMSl9UZNDPbEccuat1BkOErpTa4SOGm1bOk+RNGqw5NlTY&#10;0baiosl7o+DS5/z13exci/3+cLhebo1PP5SavAybdxCBhvAv/nMfdZyf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5r8IAAADcAAAADwAAAAAAAAAAAAAA&#10;AAChAgAAZHJzL2Rvd25yZXYueG1sUEsFBgAAAAAEAAQA+QAAAJADAAAAAA==&#10;" strokeweight="1.5pt"/>
                  <v:line id="Line 237" o:spid="_x0000_s1159" style="position:absolute;visibility:visible;mso-wrap-style:square" from="24542,38068" to="24542,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Yh28IAAADcAAAADwAAAGRycy9kb3ducmV2LnhtbERPTWvCQBC9F/wPywje6sZaikRXEUEt&#10;vRlF8DZkxyQmO5vubjT9926h0Ns83ucsVr1pxJ2crywrmIwTEMS51RUXCk7H7esMhA/IGhvLpOCH&#10;PKyWg5cFpto++ED3LBQihrBPUUEZQptK6fOSDPqxbYkjd7XOYIjQFVI7fMRw08i3JPmQBiuODSW2&#10;tCkpr7POKDh3GV9u9dY12O32++v5u/bTL6VGw349BxGoD//iP/enjvO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Yh28IAAADcAAAADwAAAAAAAAAAAAAA&#10;AAChAgAAZHJzL2Rvd25yZXYueG1sUEsFBgAAAAAEAAQA+QAAAJADAAAAAA==&#10;" strokeweight="1.5pt"/>
                  <v:line id="Line 238" o:spid="_x0000_s1160" style="position:absolute;visibility:visible;mso-wrap-style:square" from="23637,38068" to="23637,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qEQMIAAADcAAAADwAAAGRycy9kb3ducmV2LnhtbERPTWvCQBC9F/wPywje6sZKi0RXEUEt&#10;vRlF8DZkxyQmO5vubjT9926h0Ns83ucsVr1pxJ2crywrmIwTEMS51RUXCk7H7esMhA/IGhvLpOCH&#10;PKyWg5cFpto++ED3LBQihrBPUUEZQptK6fOSDPqxbYkjd7XOYIjQFVI7fMRw08i3JPmQBiuODSW2&#10;tCkpr7POKDh3GV9u9dY12O32++v5u/bTL6VGw349BxGoD//iP/enjvO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7qEQMIAAADcAAAADwAAAAAAAAAAAAAA&#10;AAChAgAAZHJzL2Rvd25yZXYueG1sUEsFBgAAAAAEAAQA+QAAAJADAAAAAA==&#10;" strokeweight="1.5pt"/>
                  <v:line id="Line 239" o:spid="_x0000_s1161" style="position:absolute;visibility:visible;mso-wrap-style:square" from="22732,38068" to="22732,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line id="Line 240" o:spid="_x0000_s1162" style="position:absolute;visibility:visible;mso-wrap-style:square" from="21795,38068" to="21795,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S/rMIAAADcAAAADwAAAGRycy9kb3ducmV2LnhtbERPTWvCQBC9F/wPywje6sYKrURXEUEt&#10;vRlF8DZkxyQmO5vubjT9926h0Ns83ucsVr1pxJ2crywrmIwTEMS51RUXCk7H7esMhA/IGhvLpOCH&#10;PKyWg5cFpto++ED3LBQihrBPUUEZQptK6fOSDPqxbYkjd7XOYIjQFVI7fMRw08i3JHmXBiuODSW2&#10;tCkpr7POKDh3GV9u9dY12O32++v5u/bTL6VGw349BxGoD//iP/enjvOnH/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S/rMIAAADcAAAADwAAAAAAAAAAAAAA&#10;AAChAgAAZHJzL2Rvd25yZXYueG1sUEsFBgAAAAAEAAQA+QAAAJADAAAAAA==&#10;" strokeweight="1.5pt"/>
                  <v:line id="Line 241" o:spid="_x0000_s1163" style="position:absolute;visibility:visible;mso-wrap-style:square" from="20890,38068" to="2089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242" o:spid="_x0000_s1164" style="position:absolute;visibility:visible;mso-wrap-style:square" from="19065,38068" to="19065,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eORcIAAADcAAAADwAAAGRycy9kb3ducmV2LnhtbERPTWvCQBC9F/wPywje6sYKpUZXEUEt&#10;vRlF8DZkxyQmO5vubjT9926h0Ns83ucsVr1pxJ2crywrmIwTEMS51RUXCk7H7esHCB+QNTaWScEP&#10;eVgtBy8LTLV98IHuWShEDGGfooIyhDaV0uclGfRj2xJH7mqdwRChK6R2+IjhppFvSfIuDVYcG0ps&#10;aVNSXmedUXDuMr7c6q1rsNvt99fzd+2nX0qNhv16DiJQH/7Ff+5PHedPZ/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eORcIAAADcAAAADwAAAAAAAAAAAAAA&#10;AAChAgAAZHJzL2Rvd25yZXYueG1sUEsFBgAAAAAEAAQA+QAAAJADAAAAAA==&#10;" strokeweight="1.5pt"/>
                  <v:line id="Line 243" o:spid="_x0000_s1165" style="position:absolute;visibility:visible;mso-wrap-style:square" from="18160,38068" to="18160,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tUpcUAAADcAAAADwAAAGRycy9kb3ducmV2LnhtbESPQWvCQBCF74X+h2UKvdVNq5S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tUpcUAAADcAAAADwAAAAAAAAAA&#10;AAAAAAChAgAAZHJzL2Rvd25yZXYueG1sUEsFBgAAAAAEAAQA+QAAAJMDAAAAAA==&#10;" strokeweight="1.5pt"/>
                  <v:line id="Line 244" o:spid="_x0000_s1166" style="position:absolute;visibility:visible;mso-wrap-style:square" from="17255,38068" to="17255,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fxPsIAAADcAAAADwAAAGRycy9kb3ducmV2LnhtbERPTWvCQBC9F/wPywje6sZaikRXEcFa&#10;ejOK4G3IjklMdjbubjT9926h0Ns83ucsVr1pxJ2crywrmIwTEMS51RUXCo6H7esMhA/IGhvLpOCH&#10;PKyWg5cFpto+eE/3LBQihrBPUUEZQptK6fOSDPqxbYkjd7HOYIjQFVI7fMRw08i3JPmQBiuODSW2&#10;tCkpr7POKDh1GZ+v9dY12H3udpfTrfbTb6VGw349BxGoD//iP/eXjvPfJ/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IfxPsIAAADcAAAADwAAAAAAAAAAAAAA&#10;AAChAgAAZHJzL2Rvd25yZXYueG1sUEsFBgAAAAAEAAQA+QAAAJADAAAAAA==&#10;" strokeweight="1.5pt"/>
                  <v:line id="Line 245" o:spid="_x0000_s1167" style="position:absolute;visibility:visible;mso-wrap-style:square" from="16318,38068" to="16318,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246" o:spid="_x0000_s1168" style="position:absolute;visibility:visible;mso-wrap-style:square" from="15414,38068" to="15414,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247" o:spid="_x0000_s1169" style="position:absolute;visibility:visible;mso-wrap-style:square" from="13572,38068" to="13572,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248" o:spid="_x0000_s1170" style="position:absolute;visibility:visible;mso-wrap-style:square" from="12667,38068" to="12667,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249" o:spid="_x0000_s1171" style="position:absolute;visibility:visible;mso-wrap-style:square" from="11778,38068" to="11778,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250" o:spid="_x0000_s1172" style="position:absolute;visibility:visible;mso-wrap-style:square" from="10842,38068" to="10842,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251" o:spid="_x0000_s1173" style="position:absolute;visibility:visible;mso-wrap-style:square" from="9937,38068" to="9937,3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shape id="Freeform 149" o:spid="_x0000_s1174" style="position:absolute;left:8063;top:19018;width:78058;height:0;visibility:visible;mso-wrap-style:square;v-text-anchor:top" coordsize="4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54sMA&#10;AADcAAAADwAAAGRycy9kb3ducmV2LnhtbERPS2vCQBC+F/oflil4azaV4iN1DUUs7cGDWvU8ZKdJ&#10;2uxszK5J9Ne7gtDbfHzPmaW9qURLjSstK3iJYhDEmdUl5wp23x/PExDOI2usLJOCMzlI548PM0y0&#10;7XhD7dbnIoSwS1BB4X2dSOmyggy6yNbEgfuxjUEfYJNL3WAXwk0lh3E8kgZLDg0F1rQoKPvbnoyC&#10;ySp2S7LtYfx5WY8kHX/1vrooNXjq399AeOr9v/ju/tJh/usUbs+E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e54sMAAADcAAAADwAAAAAAAAAAAAAAAACYAgAAZHJzL2Rv&#10;d25yZXYueG1sUEsFBgAAAAAEAAQA9QAAAIgDAAAAAA==&#10;" path="m,l1099,,4917,e" filled="f" strokecolor="#939598" strokeweight="1.25pt">
                    <v:stroke dashstyle="dash" joinstyle="miter"/>
                    <v:path arrowok="t" o:connecttype="custom" o:connectlocs="0,0;1744663,0;7805738,0" o:connectangles="0,0,0"/>
                  </v:shape>
                </v:group>
                <v:shape id="TextBox 242" o:spid="_x0000_s1175" type="#_x0000_t202" style="position:absolute;left:4469;top:36171;width:2534;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uI9sQA&#10;AADcAAAADwAAAGRycy9kb3ducmV2LnhtbESPT2vCQBDF7wW/wzKCl1I3ESqauopIBfHmn4u3ITtN&#10;QrOzIbtNop/eORS8zfDevPeb1WZwteqoDZVnA+k0AUWce1txYeB62X8sQIWIbLH2TAbuFGCzHr2t&#10;MLO+5xN151goCeGQoYEyxibTOuQlOQxT3xCL9uNbh1HWttC2xV7CXa1nSTLXDiuWhhIb2pWU/57/&#10;nIH58N28H5c06x953fHtkaaRUmMm42H7BSrSEF/m/+uDFfxPwZdnZAK9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iPbEAAAA3AAAAA8AAAAAAAAAAAAAAAAAmAIAAGRycy9k&#10;b3ducmV2LnhtbFBLBQYAAAAABAAEAPUAAACJAwAAAAA=&#10;" filled="f" stroked="f">
                  <v:textbox style="mso-fit-shape-to-text:t" inset="0,0,0,0">
                    <w:txbxContent>
                      <w:p w:rsidR="000C2B65" w:rsidRDefault="000C2B65" w:rsidP="00E6560F">
                        <w:pPr>
                          <w:pStyle w:val="NormalWeb"/>
                          <w:spacing w:before="0"/>
                          <w:jc w:val="right"/>
                        </w:pPr>
                        <w:r>
                          <w:rPr>
                            <w:rFonts w:ascii="Arial" w:hAnsi="Arial" w:cs="Arial"/>
                            <w:color w:val="000000" w:themeColor="text1"/>
                            <w:kern w:val="24"/>
                            <w:sz w:val="22"/>
                            <w:szCs w:val="22"/>
                          </w:rPr>
                          <w:t>0</w:t>
                        </w:r>
                      </w:p>
                    </w:txbxContent>
                  </v:textbox>
                </v:shape>
                <v:shape id="TextBox 243" o:spid="_x0000_s1176" type="#_x0000_t202" style="position:absolute;left:4469;top:28973;width:2534;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ctbcIA&#10;AADcAAAADwAAAGRycy9kb3ducmV2LnhtbERPPWvDMBDdA/kP4gpdQi0rUNO6VkIoCYRudbJ0O6yr&#10;bWqdjKXabn59FAh0u8f7vGI7206MNPjWsQaVpCCIK2darjWcT4enFxA+IBvsHJOGP/Kw3SwXBebG&#10;TfxJYxlqEUPY56ihCaHPpfRVQxZ94nriyH27wWKIcKilGXCK4baT6zTNpMWWY0ODPb03VP2Uv1ZD&#10;Nu/71ccrradL1Y38dVEqkNL68WHevYEINId/8d19NHH+s4LbM/ECu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5y1twgAAANwAAAAPAAAAAAAAAAAAAAAAAJgCAABkcnMvZG93&#10;bnJldi54bWxQSwUGAAAAAAQABAD1AAAAhwMAAAAA&#10;" filled="f" stroked="f">
                  <v:textbox style="mso-fit-shape-to-text:t" inset="0,0,0,0">
                    <w:txbxContent>
                      <w:p w:rsidR="000C2B65" w:rsidRDefault="000C2B65" w:rsidP="00E6560F">
                        <w:pPr>
                          <w:pStyle w:val="NormalWeb"/>
                          <w:spacing w:before="0"/>
                          <w:jc w:val="right"/>
                        </w:pPr>
                        <w:r>
                          <w:rPr>
                            <w:rFonts w:ascii="Arial" w:hAnsi="Arial" w:cs="Arial"/>
                            <w:color w:val="000000" w:themeColor="text1"/>
                            <w:kern w:val="24"/>
                            <w:sz w:val="22"/>
                            <w:szCs w:val="22"/>
                          </w:rPr>
                          <w:t>20</w:t>
                        </w:r>
                      </w:p>
                    </w:txbxContent>
                  </v:textbox>
                </v:shape>
                <v:shape id="TextBox 244" o:spid="_x0000_s1177" type="#_x0000_t202" style="position:absolute;left:4469;top:21775;width:2534;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zGsIA&#10;AADcAAAADwAAAGRycy9kb3ducmV2LnhtbERPPWvDMBDdC/0P4gpdSi3bUNM6UUIJCZRucbJ0O6SL&#10;bWqdjKXYbn59FQhku8f7vOV6tp0YafCtYwVZkoIg1s60XCs4Hnav7yB8QDbYOSYFf+RhvXp8WGJp&#10;3MR7GqtQixjCvkQFTQh9KaXXDVn0ieuJI3dyg8UQ4VBLM+AUw20n8zQtpMWWY0ODPW0a0r/V2Soo&#10;5m3/8v1B+XTR3cg/lywLlCn1/DR/LkAEmsNdfHN/mTj/LYfrM/E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bMawgAAANwAAAAPAAAAAAAAAAAAAAAAAJgCAABkcnMvZG93&#10;bnJldi54bWxQSwUGAAAAAAQABAD1AAAAhwMAAAAA&#10;" filled="f" stroked="f">
                  <v:textbox style="mso-fit-shape-to-text:t" inset="0,0,0,0">
                    <w:txbxContent>
                      <w:p w:rsidR="000C2B65" w:rsidRDefault="000C2B65" w:rsidP="00E6560F">
                        <w:pPr>
                          <w:pStyle w:val="NormalWeb"/>
                          <w:spacing w:before="0"/>
                          <w:jc w:val="right"/>
                        </w:pPr>
                        <w:r>
                          <w:rPr>
                            <w:rFonts w:ascii="Arial" w:hAnsi="Arial" w:cs="Arial"/>
                            <w:color w:val="000000" w:themeColor="text1"/>
                            <w:kern w:val="24"/>
                            <w:sz w:val="22"/>
                            <w:szCs w:val="22"/>
                          </w:rPr>
                          <w:t>40</w:t>
                        </w:r>
                      </w:p>
                    </w:txbxContent>
                  </v:textbox>
                </v:shape>
                <v:shape id="TextBox 245" o:spid="_x0000_s1178" type="#_x0000_t202" style="position:absolute;left:4469;top:14577;width:2534;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WgcIA&#10;AADcAAAADwAAAGRycy9kb3ducmV2LnhtbERPTWvCQBC9C/6HZYRexGxiabCpqxSxUHpr9OJt2J0m&#10;odnZkN0mqb++WxC8zeN9znY/2VYM1PvGsYIsSUEQa2carhScT2+rDQgfkA22jknBL3nY7+azLRbG&#10;jfxJQxkqEUPYF6igDqErpPS6Jos+cR1x5L5cbzFE2FfS9DjGcNvKdZrm0mLDsaHGjg416e/yxyrI&#10;p2O3/Him9XjV7cCXa5YFypR6WEyvLyACTeEuvrnfTZz/9Aj/z8QL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RaBwgAAANwAAAAPAAAAAAAAAAAAAAAAAJgCAABkcnMvZG93&#10;bnJldi54bWxQSwUGAAAAAAQABAD1AAAAhwMAAAAA&#10;" filled="f" stroked="f">
                  <v:textbox style="mso-fit-shape-to-text:t" inset="0,0,0,0">
                    <w:txbxContent>
                      <w:p w:rsidR="000C2B65" w:rsidRDefault="000C2B65" w:rsidP="00E6560F">
                        <w:pPr>
                          <w:pStyle w:val="NormalWeb"/>
                          <w:spacing w:before="0"/>
                          <w:jc w:val="right"/>
                        </w:pPr>
                        <w:r>
                          <w:rPr>
                            <w:rFonts w:ascii="Arial" w:hAnsi="Arial" w:cs="Arial"/>
                            <w:color w:val="000000" w:themeColor="text1"/>
                            <w:kern w:val="24"/>
                            <w:sz w:val="22"/>
                            <w:szCs w:val="22"/>
                          </w:rPr>
                          <w:t>60</w:t>
                        </w:r>
                      </w:p>
                    </w:txbxContent>
                  </v:textbox>
                </v:shape>
                <v:shape id="TextBox 246" o:spid="_x0000_s1179" type="#_x0000_t202" style="position:absolute;left:4469;top:7379;width:2534;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CO9cIA&#10;AADcAAAADwAAAGRycy9kb3ducmV2LnhtbERPTWvCQBC9C/6HZYRexGwibbCpqxSxUHpr9OJt2J0m&#10;odnZkN0mqb++WxC8zeN9znY/2VYM1PvGsYIsSUEQa2carhScT2+rDQgfkA22jknBL3nY7+azLRbG&#10;jfxJQxkqEUPYF6igDqErpPS6Jos+cR1x5L5cbzFE2FfS9DjGcNvKdZrm0mLDsaHGjg416e/yxyrI&#10;p2O3/Him9XjV7cCXa5YFypR6WEyvLyACTeEuvrnfTZz/9Aj/z8QL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I71wgAAANwAAAAPAAAAAAAAAAAAAAAAAJgCAABkcnMvZG93&#10;bnJldi54bWxQSwUGAAAAAAQABAD1AAAAhwMAAAAA&#10;" filled="f" stroked="f">
                  <v:textbox style="mso-fit-shape-to-text:t" inset="0,0,0,0">
                    <w:txbxContent>
                      <w:p w:rsidR="000C2B65" w:rsidRDefault="000C2B65" w:rsidP="00E6560F">
                        <w:pPr>
                          <w:pStyle w:val="NormalWeb"/>
                          <w:spacing w:before="0"/>
                          <w:jc w:val="right"/>
                        </w:pPr>
                        <w:r>
                          <w:rPr>
                            <w:rFonts w:ascii="Arial" w:hAnsi="Arial" w:cs="Arial"/>
                            <w:color w:val="000000" w:themeColor="text1"/>
                            <w:kern w:val="24"/>
                            <w:sz w:val="22"/>
                            <w:szCs w:val="22"/>
                          </w:rPr>
                          <w:t>80</w:t>
                        </w:r>
                      </w:p>
                    </w:txbxContent>
                  </v:textbox>
                </v:shape>
                <v:shape id="TextBox 247" o:spid="_x0000_s1180" type="#_x0000_t202" style="position:absolute;left:4469;top:181;width:2534;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rbsEA&#10;AADcAAAADwAAAGRycy9kb3ducmV2LnhtbERPTYvCMBC9C/6HMMJeRNMWlLUaRcQF2dvqXrwNzdgW&#10;m0lpYlv76zeCsLd5vM/Z7HpTiZYaV1pWEM8jEMSZ1SXnCn4vX7NPEM4ja6wsk4InOdhtx6MNptp2&#10;/EPt2ecihLBLUUHhfZ1K6bKCDLq5rYkDd7ONQR9gk0vdYBfCTSWTKFpKgyWHhgJrOhSU3c8Po2DZ&#10;H+vp94qSbsiqlq9DHHuKlfqY9Ps1CE+9/xe/3Scd5i8W8HomXC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cK27BAAAA3AAAAA8AAAAAAAAAAAAAAAAAmAIAAGRycy9kb3du&#10;cmV2LnhtbFBLBQYAAAAABAAEAPUAAACGAwAAAAA=&#10;" filled="f" stroked="f">
                  <v:textbox style="mso-fit-shape-to-text:t" inset="0,0,0,0">
                    <w:txbxContent>
                      <w:p w:rsidR="000C2B65" w:rsidRDefault="000C2B65" w:rsidP="00E6560F">
                        <w:pPr>
                          <w:pStyle w:val="NormalWeb"/>
                          <w:spacing w:before="0"/>
                          <w:jc w:val="right"/>
                        </w:pPr>
                        <w:r>
                          <w:rPr>
                            <w:rFonts w:ascii="Arial" w:hAnsi="Arial" w:cs="Arial"/>
                            <w:color w:val="000000" w:themeColor="text1"/>
                            <w:kern w:val="24"/>
                            <w:sz w:val="22"/>
                            <w:szCs w:val="22"/>
                          </w:rPr>
                          <w:t>100</w:t>
                        </w:r>
                      </w:p>
                    </w:txbxContent>
                  </v:textbox>
                </v:shape>
                <v:shape id="TextBox 248" o:spid="_x0000_s1181" type="#_x0000_t202" style="position:absolute;left:7344;top:39050;width:2069;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61GcAA&#10;AADcAAAADwAAAGRycy9kb3ducmV2LnhtbERPTYvCMBC9L/gfwgheFk0rWLQaRRYF8aa7F29DM7bF&#10;ZlKabFv99UYQvM3jfc5q05tKtNS40rKCeBKBIM6sLjlX8Pe7H89BOI+ssbJMCu7kYLMefK0w1bbj&#10;E7Vnn4sQwi5FBYX3dSqlywoy6Ca2Jg7c1TYGfYBNLnWDXQg3lZxGUSINlhwaCqzpp6Dsdv43CpJ+&#10;V38fFzTtHlnV8uURx55ipUbDfrsE4an3H/HbfdBh/iyB1zPhAr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g61GcAAAADcAAAADwAAAAAAAAAAAAAAAACYAgAAZHJzL2Rvd25y&#10;ZXYueG1sUEsFBgAAAAAEAAQA9QAAAIU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0</w:t>
                        </w:r>
                      </w:p>
                    </w:txbxContent>
                  </v:textbox>
                </v:shape>
                <v:shape id="TextBox 249" o:spid="_x0000_s1182" type="#_x0000_t202" style="position:absolute;left:10853;top:39050;width:2075;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QgsAA&#10;AADcAAAADwAAAGRycy9kb3ducmV2LnhtbERPS4vCMBC+C/6HMIIX0bSCr2oUWRSWvfm4eBuasS02&#10;k9Jk2+qv3wgL3ubje85m15lSNFS7wrKCeBKBIE6tLjhTcL0cx0sQziNrLC2Tgic52G37vQ0m2rZ8&#10;oubsMxFC2CWoIPe+SqR0aU4G3cRWxIG729qgD7DOpK6xDeGmlNMomkuDBYeGHCv6yil9nH+Ngnl3&#10;qEY/K5q2r7Rs+PaKY0+xUsNBt1+D8NT5j/jf/a3D/NkC3s+EC+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IQgsAAAADcAAAADwAAAAAAAAAAAAAAAACYAgAAZHJzL2Rvd25y&#10;ZXYueG1sUEsFBgAAAAAEAAQA9QAAAIU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6</w:t>
                        </w:r>
                      </w:p>
                    </w:txbxContent>
                  </v:textbox>
                </v:shape>
                <v:shape id="TextBox 250" o:spid="_x0000_s1183" type="#_x0000_t202" style="position:absolute;left:14362;top:39050;width:2075;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E8MQA&#10;AADcAAAADwAAAGRycy9kb3ducmV2LnhtbESPT2vCQBDF7wW/wzKCl1I3ESqauopIBfHmn4u3ITtN&#10;QrOzIbtNop/eORS8zfDevPeb1WZwteqoDZVnA+k0AUWce1txYeB62X8sQIWIbLH2TAbuFGCzHr2t&#10;MLO+5xN151goCeGQoYEyxibTOuQlOQxT3xCL9uNbh1HWttC2xV7CXa1nSTLXDiuWhhIb2pWU/57/&#10;nIH58N28H5c06x953fHtkaaRUmMm42H7BSrSEF/m/+uDFfxPoZVnZAK9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dhPDEAAAA3AAAAA8AAAAAAAAAAAAAAAAAmAIAAGRycy9k&#10;b3ducmV2LnhtbFBLBQYAAAAABAAEAPUAAACJAw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12</w:t>
                        </w:r>
                      </w:p>
                    </w:txbxContent>
                  </v:textbox>
                </v:shape>
                <v:shape id="TextBox 251" o:spid="_x0000_s1184" type="#_x0000_t202" style="position:absolute;left:17871;top:39050;width:2075;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Eha8AA&#10;AADcAAAADwAAAGRycy9kb3ducmV2LnhtbERPTYvCMBC9C/6HMIIX0bSCotUosiiIt1Uv3oZmbIvN&#10;pDTZtvrrjSDsbR7vc9bbzpSiodoVlhXEkwgEcWp1wZmC6+UwXoBwHlljaZkUPMnBdtPvrTHRtuVf&#10;as4+EyGEXYIKcu+rREqX5mTQTWxFHLi7rQ36AOtM6hrbEG5KOY2iuTRYcGjIsaKfnNLH+c8omHf7&#10;anRa0rR9pWXDt1cce4qVGg663QqEp87/i7/uow7zZ0v4PBMu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5Eha8AAAADcAAAADwAAAAAAAAAAAAAAAACYAgAAZHJzL2Rvd25y&#10;ZXYueG1sUEsFBgAAAAAEAAQA9QAAAIU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18</w:t>
                        </w:r>
                      </w:p>
                    </w:txbxContent>
                  </v:textbox>
                </v:shape>
                <v:shape id="TextBox 252" o:spid="_x0000_s1185" type="#_x0000_t202" style="position:absolute;left:21380;top:39050;width:2075;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S8QA&#10;AADcAAAADwAAAGRycy9kb3ducmV2LnhtbESPzWrDQAyE74G+w6JCL6FZOweTOt6EUBIoveXnkpvw&#10;KraJV2u8W9vN01eHQm4SM5r5VGwn16qB+tB4NpAuElDEpbcNVwYu58P7ClSIyBZbz2TglwJsNy+z&#10;AnPrRz7ScIqVkhAOORqoY+xyrUNZk8Ow8B2xaDffO4yy9pW2PY4S7lq9TJJMO2xYGmrs6LOm8n76&#10;cQayad/Nvz9oOT7KduDrI00jpca8vU67NahIU3ya/6+/rOBngi/PyAR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HQkvEAAAA3AAAAA8AAAAAAAAAAAAAAAAAmAIAAGRycy9k&#10;b3ducmV2LnhtbFBLBQYAAAAABAAEAPUAAACJAw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24</w:t>
                        </w:r>
                      </w:p>
                    </w:txbxContent>
                  </v:textbox>
                </v:shape>
                <v:shape id="TextBox 253" o:spid="_x0000_s1186" type="#_x0000_t202" style="position:absolute;left:24889;top:39050;width:2075;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vn0MIA&#10;AADcAAAADwAAAGRycy9kb3ducmV2LnhtbERPPWvDMBDdC/kP4gJdSiLLg2mcKCGEFkq3plmyHdLF&#10;NrFOxlJt17++KhS63eN93u4wuVYM1IfGswa1zkAQG28brjRcPl9XzyBCRLbYeiYN3xTgsF887LC0&#10;fuQPGs6xEimEQ4ka6hi7UspganIY1r4jTtzN9w5jgn0lbY9jCnetzLOskA4bTg01dnSqydzPX05D&#10;Mb10T+8bysfZtANfZ6UiKa0fl9NxCyLSFP/Ff+43m+YXCn6fSR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i+fQwgAAANwAAAAPAAAAAAAAAAAAAAAAAJgCAABkcnMvZG93&#10;bnJldi54bWxQSwUGAAAAAAQABAD1AAAAhwM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30</w:t>
                        </w:r>
                      </w:p>
                    </w:txbxContent>
                  </v:textbox>
                </v:shape>
                <v:shape id="TextBox 254" o:spid="_x0000_s1187" type="#_x0000_t202" style="position:absolute;left:28398;top:39050;width:2069;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l5p8EA&#10;AADcAAAADwAAAGRycy9kb3ducmV2LnhtbERPTWuDQBC9F/oflinkUuKqB2lMVimlgZBb01xyG9yJ&#10;StxZcbdq/PXZQqG3ebzP2ZWz6cRIg2stK0iiGARxZXXLtYLz9379BsJ5ZI2dZVJwJwdl8fy0w1zb&#10;ib9oPPlahBB2OSpovO9zKV3VkEEX2Z44cFc7GPQBDrXUA04h3HQyjeNMGmw5NDTY00dD1e30YxRk&#10;82f/etxQOi1VN/JlSRJPiVKrl/l9C8LT7P/Ff+6DDvOzFH6fCRfI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ZeafBAAAA3AAAAA8AAAAAAAAAAAAAAAAAmAIAAGRycy9kb3du&#10;cmV2LnhtbFBLBQYAAAAABAAEAPUAAACGAw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36</w:t>
                        </w:r>
                      </w:p>
                    </w:txbxContent>
                  </v:textbox>
                </v:shape>
                <v:shape id="TextBox 255" o:spid="_x0000_s1188" type="#_x0000_t202" style="position:absolute;left:31907;top:39050;width:2075;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cPMAA&#10;AADcAAAADwAAAGRycy9kb3ducmV2LnhtbERPTYvCMBC9L/gfwgheFk2rULQaRRYF8aa7F29DM7bF&#10;ZlKabFv99UYQvM3jfc5q05tKtNS40rKCeBKBIM6sLjlX8Pe7H89BOI+ssbJMCu7kYLMefK0w1bbj&#10;E7Vnn4sQwi5FBYX3dSqlywoy6Ca2Jg7c1TYGfYBNLnWDXQg3lZxGUSINlhwaCqzpp6Dsdv43CpJ+&#10;V38fFzTtHlnV8uURx55ipUbDfrsE4an3H/HbfdBhfjKD1zPhAr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XcPMAAAADcAAAADwAAAAAAAAAAAAAAAACYAgAAZHJzL2Rvd25y&#10;ZXYueG1sUEsFBgAAAAAEAAQA9QAAAIU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42</w:t>
                        </w:r>
                      </w:p>
                    </w:txbxContent>
                  </v:textbox>
                </v:shape>
                <v:shape id="TextBox 256" o:spid="_x0000_s1189" type="#_x0000_t202" style="position:absolute;left:35416;top:39050;width:2075;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SMAA&#10;AADcAAAADwAAAGRycy9kb3ducmV2LnhtbERPTYvCMBC9L/gfwgheFk0rUrQaRRYF8aa7F29DM7bF&#10;ZlKabFv99UYQvM3jfc5q05tKtNS40rKCeBKBIM6sLjlX8Pe7H89BOI+ssbJMCu7kYLMefK0w1bbj&#10;E7Vnn4sQwi5FBYX3dSqlywoy6Ca2Jg7c1TYGfYBNLnWDXQg3lZxGUSINlhwaCqzpp6Dsdv43CpJ+&#10;V38fFzTtHlnV8uURx55ipUbDfrsE4an3H/HbfdBhfjKD1zPhAr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ESMAAAADcAAAADwAAAAAAAAAAAAAAAACYAgAAZHJzL2Rvd25y&#10;ZXYueG1sUEsFBgAAAAAEAAQA9QAAAIU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48</w:t>
                        </w:r>
                      </w:p>
                    </w:txbxContent>
                  </v:textbox>
                </v:shape>
                <v:shape id="TextBox 257" o:spid="_x0000_s1190" type="#_x0000_t202" style="position:absolute;left:38924;top:39050;width:2070;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Dh08AA&#10;AADcAAAADwAAAGRycy9kb3ducmV2LnhtbERPTYvCMBC9L/gfwgheFk0rWLQaRRYF8aa7F29DM7bF&#10;ZlKabFv99UYQvM3jfc5q05tKtNS40rKCeBKBIM6sLjlX8Pe7H89BOI+ssbJMCu7kYLMefK0w1bbj&#10;E7Vnn4sQwi5FBYX3dSqlywoy6Ca2Jg7c1TYGfYBNLnWDXQg3lZxGUSINlhwaCqzpp6Dsdv43CpJ+&#10;V38fFzTtHlnV8uURx55ipUbDfrsE4an3H/HbfdBhfjKD1zPhAr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LDh08AAAADcAAAADwAAAAAAAAAAAAAAAACYAgAAZHJzL2Rvd25y&#10;ZXYueG1sUEsFBgAAAAAEAAQA9QAAAIU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54</w:t>
                        </w:r>
                      </w:p>
                    </w:txbxContent>
                  </v:textbox>
                </v:shape>
                <v:shape id="TextBox 258" o:spid="_x0000_s1191" type="#_x0000_t202" style="position:absolute;left:42433;top:39050;width:2076;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pMEA&#10;AADcAAAADwAAAGRycy9kb3ducmV2LnhtbERPTYvCMBC9C/6HMIIX0bQeylpNi8gKsjddL96GZmyL&#10;zaQ02bb66zfCwt7m8T5nl4+mET11rrasIF5FIIgLq2suFVy/j8sPEM4ja2wsk4InOciz6WSHqbYD&#10;n6m/+FKEEHYpKqi8b1MpXVGRQbeyLXHg7rYz6APsSqk7HEK4aeQ6ihJpsObQUGFLh4qKx+XHKEjG&#10;z3bxtaH18Cqanm+vOPYUKzWfjfstCE+j/xf/uU86zE8SeD8TLp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if6TBAAAA3AAAAA8AAAAAAAAAAAAAAAAAmAIAAGRycy9kb3du&#10;cmV2LnhtbFBLBQYAAAAABAAEAPUAAACGAw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60</w:t>
                        </w:r>
                      </w:p>
                    </w:txbxContent>
                  </v:textbox>
                </v:shape>
                <v:shape id="TextBox 259" o:spid="_x0000_s1192" type="#_x0000_t202" style="position:absolute;left:45942;top:39050;width:2082;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7aP8EA&#10;AADcAAAADwAAAGRycy9kb3ducmV2LnhtbERPTYvCMBC9C/6HMAteZJvWQ3WrUUR2QbytevE2NGNb&#10;tpmUJrbVX2+EBW/zeJ+z2gymFh21rrKsIIliEMS51RUXCs6nn88FCOeRNdaWScGdHGzW49EKM217&#10;/qXu6AsRQthlqKD0vsmkdHlJBl1kG+LAXW1r0AfYFlK32IdwU8tZHKfSYMWhocSGdiXlf8ebUZAO&#10;38308EWz/pHXHV8eSeIpUWryMWyXIDwN/i3+d+91mJ/O4fVMuE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u2j/BAAAA3AAAAA8AAAAAAAAAAAAAAAAAmAIAAGRycy9kb3du&#10;cmV2LnhtbFBLBQYAAAAABAAEAPUAAACGAw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66</w:t>
                        </w:r>
                      </w:p>
                    </w:txbxContent>
                  </v:textbox>
                </v:shape>
                <v:shape id="TextBox 260" o:spid="_x0000_s1193" type="#_x0000_t202" style="position:absolute;left:49451;top:39050;width:2070;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FOTcQA&#10;AADcAAAADwAAAGRycy9kb3ducmV2LnhtbESPzWrDQAyE74G+w6JCL6FZOweTOt6EUBIoveXnkpvw&#10;KraJV2u8W9vN01eHQm4SM5r5VGwn16qB+tB4NpAuElDEpbcNVwYu58P7ClSIyBZbz2TglwJsNy+z&#10;AnPrRz7ScIqVkhAOORqoY+xyrUNZk8Ow8B2xaDffO4yy9pW2PY4S7lq9TJJMO2xYGmrs6LOm8n76&#10;cQayad/Nvz9oOT7KduDrI00jpca8vU67NahIU3ya/6+/rOBnQivPyAR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xTk3EAAAA3AAAAA8AAAAAAAAAAAAAAAAAmAIAAGRycy9k&#10;b3ducmV2LnhtbFBLBQYAAAAABAAEAPUAAACJAw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72</w:t>
                        </w:r>
                      </w:p>
                    </w:txbxContent>
                  </v:textbox>
                </v:shape>
                <v:shape id="TextBox 261" o:spid="_x0000_s1194" type="#_x0000_t202" style="position:absolute;left:52960;top:39050;width:2076;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3r1sEA&#10;AADcAAAADwAAAGRycy9kb3ducmV2LnhtbERPTYvCMBC9C/6HMIIXsWk9FK2mIuKC7G11L3sbmrEt&#10;NpPSxLbrr98sCN7m8T5ntx9NI3rqXG1ZQRLFIIgLq2suFXxfP5ZrEM4ja2wsk4JfcrDPp5MdZtoO&#10;/EX9xZcihLDLUEHlfZtJ6YqKDLrItsSBu9nOoA+wK6XucAjhppGrOE6lwZpDQ4UtHSsq7peHUZCO&#10;p3bxuaHV8Cyann+eSeIpUWo+Gw9bEJ5G/xa/3Gcd5qcb+H8mXC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969bBAAAA3AAAAA8AAAAAAAAAAAAAAAAAmAIAAGRycy9kb3du&#10;cmV2LnhtbFBLBQYAAAAABAAEAPUAAACGAw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78</w:t>
                        </w:r>
                      </w:p>
                    </w:txbxContent>
                  </v:textbox>
                </v:shape>
                <v:shape id="TextBox 262" o:spid="_x0000_s1195" type="#_x0000_t202" style="position:absolute;left:56466;top:39050;width:2076;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7UlsUA&#10;AADcAAAADwAAAGRycy9kb3ducmV2LnhtbESPMWvDQAyF90L/w6FCl1KfnSFtHJ9DKSmEbE26ZBM+&#10;1Tbx6YzvYjv59dFQ6Cbxnt77VGxm16mRhtB6NpAlKSjiytuWawM/x6/Xd1AhIlvsPJOBKwXYlI8P&#10;BebWT/xN4yHWSkI45GigibHPtQ5VQw5D4nti0X794DDKOtTaDjhJuOv0Ik2X2mHL0tBgT58NVefD&#10;xRlYztv+Zb+ixXSrupFPtyyLlBnz/DR/rEFFmuO/+e96ZwX/TfDlGZlA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HtSWxQAAANwAAAAPAAAAAAAAAAAAAAAAAJgCAABkcnMv&#10;ZG93bnJldi54bWxQSwUGAAAAAAQABAD1AAAAigM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84</w:t>
                        </w:r>
                      </w:p>
                    </w:txbxContent>
                  </v:textbox>
                </v:shape>
                <v:group id="Group 171" o:spid="_x0000_s1196" style="position:absolute;left:8165;top:694;width:46380;height:21511" coordorigin="8165,694" coordsize="72437,21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group id="Group 172" o:spid="_x0000_s1197" style="position:absolute;left:8165;top:694;width:72437;height:21511" coordorigin="8165,694" coordsize="72437,21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73" o:spid="_x0000_s1198" style="position:absolute;left:25024;top:16490;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98UA&#10;AADcAAAADwAAAGRycy9kb3ducmV2LnhtbESP3WrDMAyF7wd9B6PC7lanG2wljVNKYaWMbaU/DyBi&#10;NQm15dR2m/Tt58FgdxLnnE9HxWKwRtzIh9axgukkA0FcOd1yreB4eH+agQgRWaNxTAruFGBRjh4K&#10;zLXreUe3faxFgnDIUUETY5dLGaqGLIaJ64iTdnLeYkyrr6X22Ce4NfI5y16lxZbThQY7WjVUnfdX&#10;mygf359fZtPjum6Pfrf1q4vxd6Uex8NyDiLSEP/Nf+mNTvXfXuD3mTSB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r6T3xQAAANwAAAAPAAAAAAAAAAAAAAAAAJgCAABkcnMv&#10;ZG93bnJldi54bWxQSwUGAAAAAAQABAD1AAAAigMAAAAA&#10;" path="m26,l50,54,,54,26,xe" filled="f" strokecolor="#a5a5a5 [2092]" strokeweight=".48508mm">
                      <v:path arrowok="t" o:connecttype="custom" o:connectlocs="41275,0;79375,85725;0,85725;41275,0" o:connectangles="0,0,0,0"/>
                    </v:shape>
                    <v:shape id="Freeform 174" o:spid="_x0000_s1199" style="position:absolute;left:41296;top:19728;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GYQ8UA&#10;AADcAAAADwAAAGRycy9kb3ducmV2LnhtbERP32vCMBB+F/Y/hBvsRWY6GSqdUXQ4JiKIdoiPR3Nr&#10;uzWXmmRa//tFEHy7j+/njaetqcWJnK8sK3jpJSCIc6srLhR8ZR/PIxA+IGusLZOCC3mYTh46Y0y1&#10;PfOWTrtQiBjCPkUFZQhNKqXPSzLoe7Yhjty3dQZDhK6Q2uE5hpta9pNkIA1WHBtKbOi9pPx392cU&#10;LH5Giyw7Xub7/LAuPlduk9XdjVJPj+3sDUSgNtzFN/dSx/nDV7g+Ey+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ZhDxQAAANwAAAAPAAAAAAAAAAAAAAAAAJgCAABkcnMv&#10;ZG93bnJldi54bWxQSwUGAAAAAAQABAD1AAAAigMAAAAA&#10;" path="m26,l49,54,,54,26,xe" filled="f" strokecolor="#a5a5a5 [2092]" strokeweight=".48508mm">
                      <v:path arrowok="t" o:connecttype="custom" o:connectlocs="41275,0;77787,85725;0,85725;41275,0" o:connectangles="0,0,0,0"/>
                    </v:shape>
                    <v:shape id="Freeform 175" o:spid="_x0000_s1200" style="position:absolute;left:46439;top:20252;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092MUA&#10;AADcAAAADwAAAGRycy9kb3ducmV2LnhtbERP32vCMBB+F/Y/hBvsRWY6YSqdUXQ4JiKIdoiPR3Nr&#10;uzWXmmRa//tFEHy7j+/njaetqcWJnK8sK3jpJSCIc6srLhR8ZR/PIxA+IGusLZOCC3mYTh46Y0y1&#10;PfOWTrtQiBjCPkUFZQhNKqXPSzLoe7Yhjty3dQZDhK6Q2uE5hpta9pNkIA1WHBtKbOi9pPx392cU&#10;LH5Giyw7Xub7/LAuPlduk9XdjVJPj+3sDUSgNtzFN/dSx/nDV7g+Ey+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HT3YxQAAANwAAAAPAAAAAAAAAAAAAAAAAJgCAABkcnMv&#10;ZG93bnJldi54bWxQSwUGAAAAAAQABAD1AAAAigMAAAAA&#10;" path="m26,l49,54,,54,26,xe" filled="f" strokecolor="#a5a5a5 [2092]" strokeweight=".48508mm">
                      <v:path arrowok="t" o:connecttype="custom" o:connectlocs="41275,0;77787,85725;0,85725;41275,0" o:connectangles="0,0,0,0"/>
                    </v:shape>
                    <v:shape id="Freeform 176" o:spid="_x0000_s1201" style="position:absolute;left:46693;top:20252;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Hb8QA&#10;AADcAAAADwAAAGRycy9kb3ducmV2LnhtbESP0WoCMRBF3wv+QxjBt5rVB1u2RimCImItq37AsJnu&#10;Lk0maxLd9e+NUOjbDPfeM3fmy94acSMfGscKJuMMBHHpdMOVgvNp/foOIkRkjcYxKbhTgOVi8DLH&#10;XLuOC7odYyUShEOOCuoY21zKUNZkMYxdS5y0H+ctxrT6SmqPXYJbI6dZNpMWG04XamxpVVP5e7za&#10;RNkd9l9m2+Gmas6++Pari/F3pUbD/vMDRKQ+/pv/0lud6r/N4PlMmk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YB2/EAAAA3AAAAA8AAAAAAAAAAAAAAAAAmAIAAGRycy9k&#10;b3ducmV2LnhtbFBLBQYAAAAABAAEAPUAAACJAwAAAAA=&#10;" path="m26,l50,54,,54,26,xe" filled="f" strokecolor="#a5a5a5 [2092]" strokeweight=".48508mm">
                      <v:path arrowok="t" o:connecttype="custom" o:connectlocs="41275,0;79375,85725;0,85725;41275,0" o:connectangles="0,0,0,0"/>
                    </v:shape>
                    <v:shape id="Freeform 177" o:spid="_x0000_s1202" style="position:absolute;left:47154;top:20252;width:746;height:857;visibility:visible;mso-wrap-style:square;v-text-anchor:top" coordsize="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j6sAA&#10;AADcAAAADwAAAGRycy9kb3ducmV2LnhtbERPTYvCMBC9L/gfwgje1tQeVLpGUYugl4VV9z40Y1ps&#10;JiWJtvvvN8LC3ubxPme1GWwrnuRD41jBbJqBIK6cbtgouF4O70sQISJrbB2Tgh8KsFmP3lZYaNfz&#10;Fz3P0YgUwqFABXWMXSFlqGqyGKauI07czXmLMUFvpPbYp3DbyjzL5tJiw6mhxo72NVX388MqKE/5&#10;pz7uhrKc50t9t6b/9sYoNRkP2w8QkYb4L/5zH3Wav1jA6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Mj6sAAAADcAAAADwAAAAAAAAAAAAAAAACYAgAAZHJzL2Rvd25y&#10;ZXYueG1sUEsFBgAAAAAEAAQA9QAAAIUDAAAAAA==&#10;" path="m23,l47,54,,54,23,xe" filled="f" strokecolor="#a5a5a5 [2092]" strokeweight=".48508mm">
                      <v:path arrowok="t" o:connecttype="custom" o:connectlocs="36512,0;74612,85725;0,85725;36512,0" o:connectangles="0,0,0,0"/>
                    </v:shape>
                    <v:shape id="Freeform 178" o:spid="_x0000_s1203" style="position:absolute;left:47487;top:20395;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s68YA&#10;AADcAAAADwAAAGRycy9kb3ducmV2LnhtbESPQUvDQBCF74L/YRnBi9iNHmqN3ZZWUrBIqSb1PmTH&#10;bDA7G7Jrm/77zkHwNsN789438+XoO3WkIbaBDTxMMlDEdbAtNwYO1eZ+BiomZItdYDJwpgjLxfXV&#10;HHMbTvxJxzI1SkI45mjApdTnWsfakcc4CT2xaN9h8JhkHRptBzxJuO/0Y5ZNtceWpcFhT6+O6p/y&#10;1xuo1q7b7r7eN+Xd81gc9h9F5WeFMbc34+oFVKIx/Zv/rt+s4D8JrTwjE+jF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s68YAAADcAAAADwAAAAAAAAAAAAAAAACYAgAAZHJz&#10;L2Rvd25yZXYueG1sUEsFBgAAAAAEAAQA9QAAAIsDAAAAAA==&#10;" path="m24,l50,55,,55,24,xe" filled="f" strokecolor="#a5a5a5 [2092]" strokeweight=".48508mm">
                      <v:path arrowok="t" o:connecttype="custom" o:connectlocs="38100,0;79375,87313;0,87313;38100,0" o:connectangles="0,0,0,0"/>
                    </v:shape>
                    <v:shape id="Freeform 179" o:spid="_x0000_s1204" style="position:absolute;left:47932;top:20395;width:793;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JcMQA&#10;AADcAAAADwAAAGRycy9kb3ducmV2LnhtbERPTWvCQBC9F/oflil4KXVTD1Wjq2iJoBRpm+h9yE6z&#10;odnZkF01/fduQfA2j/c582VvG3GmzteOFbwOExDEpdM1VwoOxeZlAsIHZI2NY1LwRx6Wi8eHOaba&#10;XfibznmoRAxhn6ICE0KbSulLQxb90LXEkftxncUQYVdJ3eElhttGjpLkTVqsOTYYbOndUPmbn6yC&#10;Ym2a3f74scmfp312+PzKCjvJlBo89asZiEB9uItv7q2O88dT+H8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qSXDEAAAA3AAAAA8AAAAAAAAAAAAAAAAAmAIAAGRycy9k&#10;b3ducmV2LnhtbFBLBQYAAAAABAAEAPUAAACJAwAAAAA=&#10;" path="m26,l50,55,,55,26,xe" filled="f" strokecolor="#a5a5a5 [2092]" strokeweight=".48508mm">
                      <v:path arrowok="t" o:connecttype="custom" o:connectlocs="41275,0;79375,87313;0,87313;41275,0" o:connectangles="0,0,0,0"/>
                    </v:shape>
                    <v:shape id="Freeform 180" o:spid="_x0000_s1205" style="position:absolute;left:48233;top:20395;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QysYA&#10;AADcAAAADwAAAGRycy9kb3ducmV2LnhtbESPQUvDQBCF70L/wzKCF7EbPUiadluspKCItCbtfciO&#10;2WB2NmTXNv575yB4m+G9ee+b1WbyvTrTGLvABu7nGSjiJtiOWwPHeneXg4oJ2WIfmAz8UITNena1&#10;wsKGC3/QuUqtkhCOBRpwKQ2F1rFx5DHOw0As2mcYPSZZx1bbES8S7nv9kGWP2mPH0uBwoGdHzVf1&#10;7Q3UW9e/vp/edtXtYiqP+0NZ+7w05uZ6elqCSjSlf/Pf9YsV/Fzw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WQysYAAADcAAAADwAAAAAAAAAAAAAAAACYAgAAZHJz&#10;L2Rvd25yZXYueG1sUEsFBgAAAAAEAAQA9QAAAIsDAAAAAA==&#10;" path="m24,l50,55,,55,24,xe" filled="f" strokecolor="#a5a5a5 [2092]" strokeweight=".48508mm">
                      <v:path arrowok="t" o:connecttype="custom" o:connectlocs="38100,0;79375,87313;0,87313;38100,0" o:connectangles="0,0,0,0"/>
                    </v:shape>
                    <v:shape id="Freeform 181" o:spid="_x0000_s1206" style="position:absolute;left:48725;top:20395;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k1UcMA&#10;AADcAAAADwAAAGRycy9kb3ducmV2LnhtbERPTWvCQBC9F/wPyxR6KXWjB4nRVapEaClFm+h9yI7Z&#10;YHY2ZLca/323UOhtHu9zluvBtuJKvW8cK5iMExDEldMN1wqO5e4lBeEDssbWMSm4k4f1avSwxEy7&#10;G3/RtQi1iCHsM1RgQugyKX1lyKIfu444cmfXWwwR9rXUPd5iuG3lNElm0mLDscFgR1tD1aX4tgrK&#10;jWnfP08fu+J5PuTH/SEvbZor9fQ4vC5ABBrCv/jP/abj/HQC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k1UcMAAADcAAAADwAAAAAAAAAAAAAAAACYAgAAZHJzL2Rv&#10;d25yZXYueG1sUEsFBgAAAAAEAAQA9QAAAIgDAAAAAA==&#10;" path="m24,l50,55,,55,24,xe" filled="f" strokecolor="#a5a5a5 [2092]" strokeweight=".48508mm">
                      <v:path arrowok="t" o:connecttype="custom" o:connectlocs="38100,0;79375,87313;0,87313;38100,0" o:connectangles="0,0,0,0"/>
                    </v:shape>
                    <v:shape id="Freeform 182" o:spid="_x0000_s1207" style="position:absolute;left:48916;top:20395;width:778;height:873;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hU78A&#10;AADcAAAADwAAAGRycy9kb3ducmV2LnhtbERPzYrCMBC+L/gOYQRva6roEqtRRBQUT6s+wNiMbbGZ&#10;lCZqfXsjCN7m4/ud2aK1lbhT40vHGgb9BARx5kzJuYbTcfOrQPiAbLByTBqe5GEx7/zMMDXuwf90&#10;P4RcxBD2KWooQqhTKX1WkEXfdzVx5C6usRgibHJpGnzEcFvJYZL8SYslx4YCa1oVlF0PN6thPBmp&#10;/SWvJSl13R0zTs6T21rrXrddTkEEasNX/HFvTZyvhvB+Jl4g5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ZaFTvwAAANwAAAAPAAAAAAAAAAAAAAAAAJgCAABkcnMvZG93bnJl&#10;di54bWxQSwUGAAAAAAQABAD1AAAAhAMAAAAA&#10;" path="m26,l49,55,,55,26,xe" filled="f" strokecolor="#a5a5a5 [2092]" strokeweight=".48508mm">
                      <v:path arrowok="t" o:connecttype="custom" o:connectlocs="41275,0;77787,87313;0,87313;41275,0" o:connectangles="0,0,0,0"/>
                    </v:shape>
                    <v:shape id="Freeform 183" o:spid="_x0000_s1208" style="position:absolute;left:49249;top:20395;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cOvcQA&#10;AADcAAAADwAAAGRycy9kb3ducmV2LnhtbERP32vCMBB+H/g/hBP2MjTdBqN2RtFRQRmyrXXvR3M2&#10;xeZSmqjdf28Gg73dx/fz5svBtuJCvW8cK3icJiCIK6cbrhUcys0kBeEDssbWMSn4IQ/Lxehujpl2&#10;V/6iSxFqEUPYZ6jAhNBlUvrKkEU/dR1x5I6utxgi7Gupe7zGcNvKpyR5kRYbjg0GO3ozVJ2Ks1VQ&#10;rk2723+/b4qH2ZAfPj7z0qa5UvfjYfUKItAQ/sV/7q2O89Nn+H0mX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XDr3EAAAA3AAAAA8AAAAAAAAAAAAAAAAAmAIAAGRycy9k&#10;b3ducmV2LnhtbFBLBQYAAAAABAAEAPUAAACJAwAAAAA=&#10;" path="m24,l50,55,,55,24,xe" filled="f" strokecolor="#a5a5a5 [2092]" strokeweight=".48508mm">
                      <v:path arrowok="t" o:connecttype="custom" o:connectlocs="38100,0;79375,87313;0,87313;38100,0" o:connectangles="0,0,0,0"/>
                    </v:shape>
                    <v:shape id="Freeform 184" o:spid="_x0000_s1209" style="position:absolute;left:49932;top:20395;width:778;height:873;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CcvMAA&#10;AADcAAAADwAAAGRycy9kb3ducmV2LnhtbERP24rCMBB9F/Yfwiz4pumKK7E2yiIKLvvk5QPGZnrB&#10;ZlKaqPXvjSDs2xzOdbJVbxtxo87XjjV8jRMQxLkzNZcaTsftSIHwAdlg45g0PMjDavkxyDA17s57&#10;uh1CKWII+xQ1VCG0qZQ+r8iiH7uWOHKF6yyGCLtSmg7vMdw2cpIkM2mx5thQYUvrivLL4Wo1fM+n&#10;6q8oW0lKXX6POSfn+XWj9fCz/1mACNSHf/HbvTNxvprC65l4gV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CcvMAAAADcAAAADwAAAAAAAAAAAAAAAACYAgAAZHJzL2Rvd25y&#10;ZXYueG1sUEsFBgAAAAAEAAQA9QAAAIUDAAAAAA==&#10;" path="m23,l49,55,,55,23,xe" filled="f" strokecolor="#a5a5a5 [2092]" strokeweight=".48508mm">
                      <v:path arrowok="t" o:connecttype="custom" o:connectlocs="36512,0;77787,87313;0,87313;36512,0" o:connectangles="0,0,0,0"/>
                    </v:shape>
                    <v:shape id="Freeform 185" o:spid="_x0000_s1210" style="position:absolute;left:50345;top:20395;width:778;height:873;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w5J8AA&#10;AADcAAAADwAAAGRycy9kb3ducmV2LnhtbERP24rCMBB9X/Afwgi+ramLSqyNIouCsk9ePmBsphds&#10;JqWJWv/eLCzs2xzOdbJ1bxvxoM7XjjVMxgkI4tyZmksNl/PuU4HwAdlg45g0vMjDejX4yDA17slH&#10;epxCKWII+xQ1VCG0qZQ+r8iiH7uWOHKF6yyGCLtSmg6fMdw28itJ5tJizbGhwpa+K8pvp7vVMFtM&#10;1U9RtpKUuh3OOSfXxX2r9WjYb5YgAvXhX/zn3ps4X83g95l4gV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w5J8AAAADcAAAADwAAAAAAAAAAAAAAAACYAgAAZHJzL2Rvd25y&#10;ZXYueG1sUEsFBgAAAAAEAAQA9QAAAIUDAAAAAA==&#10;" path="m26,l49,55,,55,26,xe" filled="f" strokecolor="#a5a5a5 [2092]" strokeweight=".48508mm">
                      <v:path arrowok="t" o:connecttype="custom" o:connectlocs="41275,0;77787,87313;0,87313;41275,0" o:connectangles="0,0,0,0"/>
                    </v:shape>
                    <v:shape id="Freeform 186" o:spid="_x0000_s1211" style="position:absolute;left:49662;top:20395;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tJcMA&#10;AADcAAAADwAAAGRycy9kb3ducmV2LnhtbERPTWvCQBC9F/wPyxS8SN3oQdLUVapEqEixTex9yE6z&#10;odnZkN1q/PduQehtHu9zluvBtuJMvW8cK5hNExDEldMN1wpO5e4pBeEDssbWMSm4kof1avSwxEy7&#10;C3/SuQi1iCHsM1RgQugyKX1lyKKfuo44ct+utxgi7Gupe7zEcNvKeZIspMWGY4PBjraGqp/i1yoo&#10;N6bdv38ddsXkechPx4+8tGmu1PhxeH0BEWgI/+K7+03H+ekC/p6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CtJcMAAADcAAAADwAAAAAAAAAAAAAAAACYAgAAZHJzL2Rv&#10;d25yZXYueG1sUEsFBgAAAAAEAAQA9QAAAIgDAAAAAA==&#10;" path="m26,l50,55,,55,26,xe" filled="f" strokecolor="#a5a5a5 [2092]" strokeweight=".48508mm">
                      <v:path arrowok="t" o:connecttype="custom" o:connectlocs="41275,0;79375,87313;0,87313;41275,0" o:connectangles="0,0,0,0"/>
                    </v:shape>
                    <v:shape id="Freeform 187" o:spid="_x0000_s1212" style="position:absolute;left:50646;top:20554;width:778;height:825;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9cQ74A&#10;AADcAAAADwAAAGRycy9kb3ducmV2LnhtbERPSwrCMBDdC94hjOBOU0W0VKOoIIjgws8BxmZsS5tJ&#10;aaLW2xtBcDeP953FqjWVeFLjCssKRsMIBHFqdcGZgutlN4hBOI+ssbJMCt7kYLXsdhaYaPviEz3P&#10;PhMhhF2CCnLv60RKl+Zk0A1tTRy4u20M+gCbTOoGXyHcVHIcRVNpsODQkGNN25zS8vwwCnS8He/L&#10;4+Ry2MS3qc9m0QPLq1L9Xrueg/DU+r/4597rMD+ewfeZcIF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dvXEO+AAAA3AAAAA8AAAAAAAAAAAAAAAAAmAIAAGRycy9kb3ducmV2&#10;LnhtbFBLBQYAAAAABAAEAPUAAACDAwAAAAA=&#10;" path="m26,l49,52,,52,26,xe" filled="f" strokecolor="#a5a5a5 [2092]" strokeweight=".48508mm">
                      <v:path arrowok="t" o:connecttype="custom" o:connectlocs="41275,0;77787,82550;0,82550;41275,0" o:connectangles="0,0,0,0"/>
                    </v:shape>
                    <v:shape id="Freeform 188" o:spid="_x0000_s1213" style="position:absolute;left:51234;top:20554;width:793;height:825;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6Gn8cA&#10;AADcAAAADwAAAGRycy9kb3ducmV2LnhtbESPT2vCQBDF74V+h2UKvemmtpYQXUWUQm/1T1G8Ddkx&#10;ic3OxuyqsZ++cxB6m+G9ee8342nnanWhNlSeDbz0E1DEubcVFwa+Nx+9FFSIyBZrz2TgRgGmk8eH&#10;MWbWX3lFl3UslIRwyNBAGWOTaR3ykhyGvm+IRTv41mGUtS20bfEq4a7WgyR51w4rloYSG5qXlP+s&#10;z87A6bQ6F8fFMf1a7Af68DvcLd+2r8Y8P3WzEahIXfw3368/reCnQivPyAR6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ehp/HAAAA3AAAAA8AAAAAAAAAAAAAAAAAmAIAAGRy&#10;cy9kb3ducmV2LnhtbFBLBQYAAAAABAAEAPUAAACMAwAAAAA=&#10;" path="m24,l50,52,,52,24,xe" filled="f" strokecolor="#a5a5a5 [2092]" strokeweight=".48508mm">
                      <v:path arrowok="t" o:connecttype="custom" o:connectlocs="38100,0;79375,82550;0,82550;38100,0" o:connectangles="0,0,0,0"/>
                    </v:shape>
                    <v:shape id="Freeform 189" o:spid="_x0000_s1214" style="position:absolute;left:51615;top:20554;width:793;height:825;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jBMQA&#10;AADcAAAADwAAAGRycy9kb3ducmV2LnhtbERPS2vCQBC+C/6HZQRvuqmtJaauIhWht/pC8TZkxySa&#10;nY3ZVdP+ercg9DYf33PG08aU4ka1KywreOlHIIhTqwvOFGw3i14MwnlkjaVlUvBDDqaTdmuMibZ3&#10;XtFt7TMRQtglqCD3vkqkdGlOBl3fVsSBO9raoA+wzqSu8R7CTSkHUfQuDRYcGnKs6DOn9Ly+GgWX&#10;y+qanean+Ht+GMjj73C/fNu9KtXtNLMPEJ4a/y9+ur90mB+P4O+ZcIG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SIwTEAAAA3AAAAA8AAAAAAAAAAAAAAAAAmAIAAGRycy9k&#10;b3ducmV2LnhtbFBLBQYAAAAABAAEAPUAAACJAwAAAAA=&#10;" path="m24,l50,52,,52,24,xe" filled="f" strokecolor="#a5a5a5 [2092]" strokeweight=".48508mm">
                      <v:path arrowok="t" o:connecttype="custom" o:connectlocs="38100,0;79375,82550;0,82550;38100,0" o:connectangles="0,0,0,0"/>
                    </v:shape>
                    <v:shape id="Freeform 190" o:spid="_x0000_s1215" style="position:absolute;left:51885;top:20554;width:777;height:825;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9S6sQA&#10;AADcAAAADwAAAGRycy9kb3ducmV2LnhtbESPQYvCQAyF74L/YYjgbZ0q4naro6ggyMIeVv0B2U5s&#10;SzuZ0hm1/ntzWPCW8F7e+7La9K5Rd+pC5dnAdJKAIs69rbgwcDkfPlJQISJbbDyTgScF2KyHgxVm&#10;1j/4l+6nWCgJ4ZChgTLGNtM65CU5DBPfEot29Z3DKGtXaNvhQ8Jdo2dJstAOK5aGElval5TXp5sz&#10;YNP97Fj/zM/fu/RvEYvP5Ib1xZjxqN8uQUXq49v8f320gv8l+PKMTK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UurEAAAA3AAAAA8AAAAAAAAAAAAAAAAAmAIAAGRycy9k&#10;b3ducmV2LnhtbFBLBQYAAAAABAAEAPUAAACJAwAAAAA=&#10;" path="m26,l49,52,,52,26,xe" filled="f" strokecolor="#a5a5a5 [2092]" strokeweight=".48508mm">
                      <v:path arrowok="t" o:connecttype="custom" o:connectlocs="41275,0;77787,82550;0,82550;41275,0" o:connectangles="0,0,0,0"/>
                    </v:shape>
                    <v:shape id="Freeform 191" o:spid="_x0000_s1216" style="position:absolute;left:52520;top:20554;width:777;height:825;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3ccAA&#10;AADcAAAADwAAAGRycy9kb3ducmV2LnhtbERPzYrCMBC+L/gOYQRva6qIW6tRVBBE8LDVBxibsS1t&#10;JqWJWt/eCIK3+fh+Z7HqTC3u1LrSsoLRMAJBnFldcq7gfNr9xiCcR9ZYWyYFT3KwWvZ+Fpho++B/&#10;uqc+FyGEXYIKCu+bREqXFWTQDW1DHLirbQ36ANtc6hYfIdzUchxFU2mw5NBQYEPbgrIqvRkFOt6O&#10;99Vxcjps4svU53/RDauzUoN+t56D8NT5r/jj3uswfzaC9zPhAr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P3ccAAAADcAAAADwAAAAAAAAAAAAAAAACYAgAAZHJzL2Rvd25y&#10;ZXYueG1sUEsFBgAAAAAEAAQA9QAAAIUDAAAAAA==&#10;" path="m23,l49,52,,52,23,xe" filled="f" strokecolor="#a5a5a5 [2092]" strokeweight=".48508mm">
                      <v:path arrowok="t" o:connecttype="custom" o:connectlocs="36512,0;77787,82550;0,82550;36512,0" o:connectangles="0,0,0,0"/>
                    </v:shape>
                    <v:shape id="Freeform 192" o:spid="_x0000_s1217" style="position:absolute;left:52297;top:20554;width:778;height:825;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pBsEA&#10;AADcAAAADwAAAGRycy9kb3ducmV2LnhtbERPzYrCMBC+C/sOYRb2ZlOLaO0aZVcQRPCg9gFmm7Et&#10;bSalidp9eyMI3ubj+53lejCtuFHvassKJlEMgriwuuZSQX7ejlMQziNrbC2Tgn9ysF59jJaYaXvn&#10;I91OvhQhhF2GCirvu0xKV1Rk0EW2Iw7cxfYGfYB9KXWP9xBuWpnE8UwarDk0VNjRpqKiOV2NAp1u&#10;kl1zmJ73v+nfzJfz+IpNrtTX5/DzDcLT4N/il3unw/xFAs9nw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BaQbBAAAA3AAAAA8AAAAAAAAAAAAAAAAAmAIAAGRycy9kb3du&#10;cmV2LnhtbFBLBQYAAAAABAAEAPUAAACGAwAAAAA=&#10;" path="m26,l49,52,,52,26,xe" filled="f" strokecolor="#a5a5a5 [2092]" strokeweight=".48508mm">
                      <v:path arrowok="t" o:connecttype="custom" o:connectlocs="41275,0;77787,82550;0,82550;41275,0" o:connectangles="0,0,0,0"/>
                    </v:shape>
                    <v:shape id="Freeform 193" o:spid="_x0000_s1218" style="position:absolute;left:52139;top:20554;width:793;height:825;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OCM8QA&#10;AADcAAAADwAAAGRycy9kb3ducmV2LnhtbERPS2vCQBC+F/wPyxS81U21SkxdRRShNx8VpbchOybR&#10;7GzMrhr7692C0Nt8fM8ZTRpTiivVrrCs4L0TgSBOrS44U7D9XrzFIJxH1lhaJgV3cjAZt15GmGh7&#10;4zVdNz4TIYRdggpy76tESpfmZNB1bEUcuIOtDfoA60zqGm8h3JSyG0UDabDg0JBjRbOc0tPmYhSc&#10;z+tLdpwf4+X8pysPv/396mPXU6r92kw/QXhq/L/46f7SYf6wB3/PhAv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jgjPEAAAA3AAAAA8AAAAAAAAAAAAAAAAAmAIAAGRycy9k&#10;b3ducmV2LnhtbFBLBQYAAAAABAAEAPUAAACJAwAAAAA=&#10;" path="m26,l50,52,,52,26,xe" filled="f" strokecolor="#a5a5a5 [2092]" strokeweight=".48508mm">
                      <v:path arrowok="t" o:connecttype="custom" o:connectlocs="41275,0;79375,82550;0,82550;41275,0" o:connectangles="0,0,0,0"/>
                    </v:shape>
                    <v:shape id="Freeform 194" o:spid="_x0000_s1219" style="position:absolute;left:53647;top:20554;width:778;height:825;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U6cEA&#10;AADcAAAADwAAAGRycy9kb3ducmV2LnhtbERP24rCMBB9F/yHMAu+aboi2u02FRUEEXzw8gGzzWxb&#10;2kxKE7X+vREE3+ZwrpMue9OIG3WusqzgexKBIM6trrhQcDlvxzEI55E1NpZJwYMcLLPhIMVE2zsf&#10;6XbyhQgh7BJUUHrfJlK6vCSDbmJb4sD9286gD7ArpO7wHsJNI6dRNJcGKw4NJba0KSmvT1ejQMeb&#10;6a4+zM77dfw398UiumJ9UWr01a9+QXjq/Uf8du90mP8zg9cz4QKZ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kVOnBAAAA3AAAAA8AAAAAAAAAAAAAAAAAmAIAAGRycy9kb3du&#10;cmV2LnhtbFBLBQYAAAAABAAEAPUAAACGAwAAAAA=&#10;" path="m23,l49,52,,52,23,xe" filled="f" strokecolor="#a5a5a5 [2092]" strokeweight=".48508mm">
                      <v:path arrowok="t" o:connecttype="custom" o:connectlocs="36512,0;77787,82550;0,82550;36512,0" o:connectangles="0,0,0,0"/>
                    </v:shape>
                    <v:shape id="Freeform 195" o:spid="_x0000_s1220" style="position:absolute;left:54313;top:20665;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4sUA&#10;AADcAAAADwAAAGRycy9kb3ducmV2LnhtbESP3WrDMAyF7wd9B6PC7lang401jVNKYaWMbaU/DyBi&#10;NQm15dR2m/Tt58FgdxLnnE9HxWKwRtzIh9axgukkA0FcOd1yreB4eH96AxEiskbjmBTcKcCiHD0U&#10;mGvX845u+1iLBOGQo4Imxi6XMlQNWQwT1xEn7eS8xZhWX0vtsU9wa+Rzlr1Kiy2nCw12tGqoOu+v&#10;NlE+vj+/zKbHdd0e/W7rVxfj70o9joflHESkIf6b/9IbnerPXuD3mTSB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n/ixQAAANwAAAAPAAAAAAAAAAAAAAAAAJgCAABkcnMv&#10;ZG93bnJldi54bWxQSwUGAAAAAAQABAD1AAAAigMAAAAA&#10;" path="m24,l50,54,,54,24,xe" filled="f" strokecolor="#a5a5a5 [2092]" strokeweight=".48508mm">
                      <v:path arrowok="t" o:connecttype="custom" o:connectlocs="38100,0;79375,85725;0,85725;38100,0" o:connectangles="0,0,0,0"/>
                    </v:shape>
                    <v:shape id="Freeform 196" o:spid="_x0000_s1221" style="position:absolute;left:54726;top:20855;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hlcQA&#10;AADcAAAADwAAAGRycy9kb3ducmV2LnhtbESP0WoCMRBF3wv+QxjBt5rVB2m3RimCImItq37AsJnu&#10;Lk0maxLd9e+NUOjbDPfeM3fmy94acSMfGscKJuMMBHHpdMOVgvNp/foGIkRkjcYxKbhTgOVi8DLH&#10;XLuOC7odYyUShEOOCuoY21zKUNZkMYxdS5y0H+ctxrT6SmqPXYJbI6dZNpMWG04XamxpVVP5e7za&#10;RNkd9l9m2+Gmas6++Pari/F3pUbD/vMDRKQ+/pv/0lud6r/P4PlMmk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U4ZXEAAAA3AAAAA8AAAAAAAAAAAAAAAAAmAIAAGRycy9k&#10;b3ducmV2LnhtbFBLBQYAAAAABAAEAPUAAACJAwAAAAA=&#10;" path="m26,l50,54,,54,26,xe" filled="f" strokecolor="#a5a5a5 [2092]" strokeweight=".48508mm">
                      <v:path arrowok="t" o:connecttype="custom" o:connectlocs="41275,0;79375,85725;0,85725;41275,0" o:connectangles="0,0,0,0"/>
                    </v:shape>
                    <v:shape id="Freeform 197" o:spid="_x0000_s1222" style="position:absolute;left:55218;top:20855;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EDsUA&#10;AADcAAAADwAAAGRycy9kb3ducmV2LnhtbESPzWrDMBCE74W8g9hAb42cHtrGsRxCoCGUtiE/D7BY&#10;G9tEWjmSEjtvXxUKve0yM9/OFovBGnEjH1rHCqaTDARx5XTLtYLj4f3pDUSIyBqNY1JwpwCLcvRQ&#10;YK5dzzu67WMtEoRDjgqaGLtcylA1ZDFMXEectJPzFmNafS21xz7BrZHPWfYiLbacLjTY0aqh6ry/&#10;2kT5+P78Mpse13V79LutX12Mvyv1OB6WcxCRhvhv/ktvdKo/e4XfZ9IE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EQOxQAAANwAAAAPAAAAAAAAAAAAAAAAAJgCAABkcnMv&#10;ZG93bnJldi54bWxQSwUGAAAAAAQABAD1AAAAigMAAAAA&#10;" path="m24,l50,54,,54,24,xe" filled="f" strokecolor="#a5a5a5 [2092]" strokeweight=".48508mm">
                      <v:path arrowok="t" o:connecttype="custom" o:connectlocs="38100,0;79375,85725;0,85725;38100,0" o:connectangles="0,0,0,0"/>
                    </v:shape>
                    <v:shape id="Freeform 198" o:spid="_x0000_s1223" style="position:absolute;left:55853;top:20855;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QfMQA&#10;AADcAAAADwAAAGRycy9kb3ducmV2LnhtbESP3WoCMRCF74W+Q5iCd5ptL4rdGkWEFinW4s8DDJvp&#10;7mIy2Sapu75950Lw7gxz5ptz5svBO3WhmNrABp6mBSjiKtiWawOn4/tkBiplZIsuMBm4UoLl4mE0&#10;x9KGnvd0OeRaCYRTiQaanLtS61Q15DFNQ0csu58QPWYZY61txF7g3unnonjRHluWDw12tG6oOh/+&#10;vFA+d9svt+nxo25Pcf8d178uXo0ZPw6rN1CZhnw33643VuK/SlopIwr0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H0HzEAAAA3AAAAA8AAAAAAAAAAAAAAAAAmAIAAGRycy9k&#10;b3ducmV2LnhtbFBLBQYAAAAABAAEAPUAAACJAwAAAAA=&#10;" path="m26,l50,54,,54,26,xe" filled="f" strokecolor="#a5a5a5 [2092]" strokeweight=".48508mm">
                      <v:path arrowok="t" o:connecttype="custom" o:connectlocs="41275,0;79375,85725;0,85725;41275,0" o:connectangles="0,0,0,0"/>
                    </v:shape>
                    <v:shape id="Freeform 199" o:spid="_x0000_s1224" style="position:absolute;left:56615;top:20855;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zRJ8QA&#10;AADcAAAADwAAAGRycy9kb3ducmV2LnhtbERPTWsCMRC9F/ofwhS8FM3qoehqlCpKiwhSV6THYTPd&#10;3bqZrEmq6783gtDbPN7nTGatqcWZnK8sK+j3EhDEudUVFwr22ao7BOEDssbaMim4kofZ9Plpgqm2&#10;F/6i8y4UIoawT1FBGUKTSunzkgz6nm2II/djncEQoSukdniJ4aaWgyR5kwYrjg0lNrQoKT/u/oyC&#10;5e9wmWWn6/yQf2+Kj7XbZvXrVqnOS/s+BhGoDf/ih/tTx/mjEdyfiR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c0SfEAAAA3AAAAA8AAAAAAAAAAAAAAAAAmAIAAGRycy9k&#10;b3ducmV2LnhtbFBLBQYAAAAABAAEAPUAAACJAwAAAAA=&#10;" path="m23,l49,54,,54,23,xe" filled="f" strokecolor="#a5a5a5 [2092]" strokeweight=".48508mm">
                      <v:path arrowok="t" o:connecttype="custom" o:connectlocs="36512,0;77787,85725;0,85725;36512,0" o:connectangles="0,0,0,0"/>
                    </v:shape>
                    <v:shape id="Freeform 200" o:spid="_x0000_s1225" style="position:absolute;left:57250;top:20855;width:746;height:857;visibility:visible;mso-wrap-style:square;v-text-anchor:top" coordsize="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n8AA&#10;AADcAAAADwAAAGRycy9kb3ducmV2LnhtbESPQYvCMBSE7wv+h/AEb2tqDyJdo+xaBL0Iunp/NG/T&#10;YvNSkmjrvzeCsMdhZr5hluvBtuJOPjSOFcymGQjiyumGjYLz7/ZzASJEZI2tY1LwoADr1ehjiYV2&#10;PR/pfopGJAiHAhXUMXaFlKGqyWKYuo44eX/OW4xJeiO1xz7BbSvzLJtLiw2nhRo72tRUXU83q6Dc&#10;5we9+xnKcp4v9NWa/uKNUWoyHr6/QEQa4n/43d5pBYkIrzPp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pn8AAAADcAAAADwAAAAAAAAAAAAAAAACYAgAAZHJzL2Rvd25y&#10;ZXYueG1sUEsFBgAAAAAEAAQA9QAAAIUDAAAAAA==&#10;" path="m24,l47,54,,54,24,xe" filled="f" strokecolor="#a5a5a5 [2092]" strokeweight=".48508mm">
                      <v:path arrowok="t" o:connecttype="custom" o:connectlocs="38100,0;74612,85725;0,85725;38100,0" o:connectangles="0,0,0,0"/>
                    </v:shape>
                    <v:shape id="Freeform 201" o:spid="_x0000_s1226" style="position:absolute;left:57695;top:20855;width:762;height:857;visibility:visible;mso-wrap-style:square;v-text-anchor:top" coordsize="4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4W8cIA&#10;AADcAAAADwAAAGRycy9kb3ducmV2LnhtbESPwWrDMBBE74H8g9hCb7FkH0pxrYRSWupr7BxyXKyt&#10;bSKtjKU4br8+KhR6HGbmDVMdVmfFQnMYPWvIMwWCuPNm5F7Dqf3YPYMIEdmg9UwavinAYb/dVFga&#10;f+MjLU3sRYJwKFHDEONUShm6gRyGzE/Eyfvys8OY5NxLM+MtwZ2VhVJP0uHIaWHAid4G6i7N1Wno&#10;l8tnrtpz3SxO/YTOWn6vc60fH9bXFxCR1vgf/mvXRkOhcvg9k46A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DhbxwgAAANwAAAAPAAAAAAAAAAAAAAAAAJgCAABkcnMvZG93&#10;bnJldi54bWxQSwUGAAAAAAQABAD1AAAAhwMAAAAA&#10;" path="m24,l48,54,,54,24,xe" filled="f" strokecolor="#a5a5a5 [2092]" strokeweight=".48508mm">
                      <v:path arrowok="t" o:connecttype="custom" o:connectlocs="38100,0;76200,85725;0,85725;38100,0" o:connectangles="0,0,0,0"/>
                    </v:shape>
                    <v:shape id="Freeform 202" o:spid="_x0000_s1227" style="position:absolute;left:57965;top:20855;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e3rccA&#10;AADcAAAADwAAAGRycy9kb3ducmV2LnhtbESPQWvCQBSE70L/w/IKvUjdmINIdBUrlhYpiImUHh/Z&#10;1yQ2+zbd3Wr8925B8DjMzDfMfNmbVpzI+caygvEoAUFcWt1wpeBQvD5PQfiArLG1TAou5GG5eBjM&#10;MdP2zHs65aESEcI+QwV1CF0mpS9rMuhHtiOO3rd1BkOUrpLa4TnCTSvTJJlIgw3HhRo7WtdU/uR/&#10;RsHmON0Uxe/l5bP8+qjetm5XtMOdUk+P/WoGIlAf7uFb+10rSJMU/s/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Xt63HAAAA3AAAAA8AAAAAAAAAAAAAAAAAmAIAAGRy&#10;cy9kb3ducmV2LnhtbFBLBQYAAAAABAAEAPUAAACMAwAAAAA=&#10;" path="m26,l49,54,,54,26,xe" filled="f" strokecolor="#a5a5a5 [2092]" strokeweight=".48508mm">
                      <v:path arrowok="t" o:connecttype="custom" o:connectlocs="41275,0;77787,85725;0,85725;41275,0" o:connectangles="0,0,0,0"/>
                    </v:shape>
                    <v:shape id="Freeform 203" o:spid="_x0000_s1228" style="position:absolute;left:58631;top:20855;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y29sQA&#10;AADcAAAADwAAAGRycy9kb3ducmV2LnhtbESP3WoCMRSE7wXfIRyhd5rVQpGt2aUIFhFb8ecBDpvT&#10;3aXJyTaJ7vr2plDo5TAz3zCrcrBG3MiH1rGC+SwDQVw53XKt4HLeTJcgQkTWaByTgjsFKIvxaIW5&#10;dj0f6XaKtUgQDjkqaGLscilD1ZDFMHMdcfK+nLcYk/S11B77BLdGLrLsRVpsOS002NG6oer7dLWJ&#10;svvcf5htj+91e/HHg1//GH9X6mkyvL2CiDTE//Bfe6sVLLJn+D2TjoA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tvbEAAAA3AAAAA8AAAAAAAAAAAAAAAAAmAIAAGRycy9k&#10;b3ducmV2LnhtbFBLBQYAAAAABAAEAPUAAACJAwAAAAA=&#10;" path="m26,l50,54,,54,26,xe" filled="f" strokecolor="#a5a5a5 [2092]" strokeweight=".48508mm">
                      <v:path arrowok="t" o:connecttype="custom" o:connectlocs="41275,0;79375,85725;0,85725;41275,0" o:connectangles="0,0,0,0"/>
                    </v:shape>
                    <v:shape id="Freeform 204" o:spid="_x0000_s1229" style="position:absolute;left:59044;top:20855;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ugsQA&#10;AADcAAAADwAAAGRycy9kb3ducmV2LnhtbESP3WoCMRSE7wXfIRyhd5pVSpGt2aUIFhFb8ecBDpvT&#10;3aXJyTaJ7vr2plDo5TAz3zCrcrBG3MiH1rGC+SwDQVw53XKt4HLeTJcgQkTWaByTgjsFKIvxaIW5&#10;dj0f6XaKtUgQDjkqaGLscilD1ZDFMHMdcfK+nLcYk/S11B77BLdGLrLsRVpsOS002NG6oer7dLWJ&#10;svvcf5htj+91e/HHg1//GH9X6mkyvL2CiDTE//Bfe6sVLLJn+D2TjoA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lLoLEAAAA3AAAAA8AAAAAAAAAAAAAAAAAmAIAAGRycy9k&#10;b3ducmV2LnhtbFBLBQYAAAAABAAEAPUAAACJAwAAAAA=&#10;" path="m24,l50,54,,54,24,xe" filled="f" strokecolor="#a5a5a5 [2092]" strokeweight=".48508mm">
                      <v:path arrowok="t" o:connecttype="custom" o:connectlocs="38100,0;79375,85725;0,85725;38100,0" o:connectangles="0,0,0,0"/>
                    </v:shape>
                    <v:shape id="Freeform 205" o:spid="_x0000_s1230" style="position:absolute;left:59457;top:20855;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LGcQA&#10;AADcAAAADwAAAGRycy9kb3ducmV2LnhtbESP3WoCMRSE7wXfIRyhd5pVaJGt2aUIFhFb8ecBDpvT&#10;3aXJyTaJ7vr2plDo5TAz3zCrcrBG3MiH1rGC+SwDQVw53XKt4HLeTJcgQkTWaByTgjsFKIvxaIW5&#10;dj0f6XaKtUgQDjkqaGLscilD1ZDFMHMdcfK+nLcYk/S11B77BLdGLrLsRVpsOS002NG6oer7dLWJ&#10;svvcf5htj+91e/HHg1//GH9X6mkyvL2CiDTE//Bfe6sVLLJn+D2TjoA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pixnEAAAA3AAAAA8AAAAAAAAAAAAAAAAAmAIAAGRycy9k&#10;b3ducmV2LnhtbFBLBQYAAAAABAAEAPUAAACJAwAAAAA=&#10;" path="m26,l50,54,,54,26,xe" filled="f" strokecolor="#a5a5a5 [2092]" strokeweight=".48508mm">
                      <v:path arrowok="t" o:connecttype="custom" o:connectlocs="41275,0;79375,85725;0,85725;41275,0" o:connectangles="0,0,0,0"/>
                    </v:shape>
                    <v:shape id="Freeform 206" o:spid="_x0000_s1231" style="position:absolute;left:59759;top:20855;width:793;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VbsQA&#10;AADcAAAADwAAAGRycy9kb3ducmV2LnhtbESPwWrDMBBE74X+g9hCbo2cHExxrIQSSAglbUniD1is&#10;jW0qrRxJje2/rwqFHoeZecOUm9EacScfOscKFvMMBHHtdMeNguqye34BESKyRuOYFEwUYLN+fCix&#10;0G7gE93PsREJwqFABW2MfSFlqFuyGOauJ07e1XmLMUnfSO1xSHBr5DLLcmmx47TQYk/bluqv87dN&#10;lLeP47s5DLhvusqfPv32Zvyk1OxpfF2BiDTG//Bf+6AVLLM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FW7EAAAA3AAAAA8AAAAAAAAAAAAAAAAAmAIAAGRycy9k&#10;b3ducmV2LnhtbFBLBQYAAAAABAAEAPUAAACJAwAAAAA=&#10;" path="m24,l50,54,,54,24,xe" filled="f" strokecolor="#a5a5a5 [2092]" strokeweight=".48508mm">
                      <v:path arrowok="t" o:connecttype="custom" o:connectlocs="38100,0;79375,85725;0,85725;38100,0" o:connectangles="0,0,0,0"/>
                    </v:shape>
                    <v:shape id="Freeform 207" o:spid="_x0000_s1232" style="position:absolute;left:60219;top:20855;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NccA&#10;AADcAAAADwAAAGRycy9kb3ducmV2LnhtbESPQWvCQBSE70L/w/IKXqRu9FAldRUriqUUpEkpHh/Z&#10;ZxKbfRt3txr/fVcQehxm5htmtuhMI87kfG1ZwWiYgCAurK65VPCVb56mIHxA1thYJgVX8rCYP/Rm&#10;mGp74U86Z6EUEcI+RQVVCG0qpS8qMuiHtiWO3sE6gyFKV0rt8BLhppHjJHmWBmuOCxW2tKqo+Ml+&#10;jYL1cbrO89P19bvYf5Tbd7fLm8FOqf5jt3wBEagL/+F7+00rGCcTuJ2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gFDXHAAAA3AAAAA8AAAAAAAAAAAAAAAAAmAIAAGRy&#10;cy9kb3ducmV2LnhtbFBLBQYAAAAABAAEAPUAAACMAwAAAAA=&#10;" path="m26,l49,54,,54,26,xe" filled="f" strokecolor="#a5a5a5 [2092]" strokeweight=".48508mm">
                      <v:path arrowok="t" o:connecttype="custom" o:connectlocs="41275,0;77787,85725;0,85725;41275,0" o:connectangles="0,0,0,0"/>
                    </v:shape>
                    <v:shape id="Freeform 208" o:spid="_x0000_s1233" style="position:absolute;left:59949;top:20855;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gkh8QA&#10;AADcAAAADwAAAGRycy9kb3ducmV2LnhtbESP3WoCMRBG7wu+QxjBu5qtF6WsRhGhRUq1+PMAw2bc&#10;XUwm2yR117d3Lgq9HL75zsxZrAbv1I1iagMbeJkWoIirYFuuDZxP789voFJGtugCk4E7JVgtR08L&#10;LG3o+UC3Y66VQDiVaKDJuSu1TlVDHtM0dMSSXUL0mGWMtbYRe4F7p2dF8ao9tiwXGuxo01B1Pf56&#10;oXzuv3Zu2+NH3Z7j4Ttufly8GzMZD+s5qExD/l/+a2+tgVkh34qMiIB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JIfEAAAA3AAAAA8AAAAAAAAAAAAAAAAAmAIAAGRycy9k&#10;b3ducmV2LnhtbFBLBQYAAAAABAAEAPUAAACJAwAAAAA=&#10;" path="m26,l50,54,,54,26,xe" filled="f" strokecolor="#a5a5a5 [2092]" strokeweight=".48508mm">
                      <v:path arrowok="t" o:connecttype="custom" o:connectlocs="41275,0;79375,85725;0,85725;41275,0" o:connectangles="0,0,0,0"/>
                    </v:shape>
                    <v:shape id="Freeform 209" o:spid="_x0000_s1234" style="position:absolute;left:60822;top:20855;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Ml3McA&#10;AADcAAAADwAAAGRycy9kb3ducmV2LnhtbESPQWvCQBSE70L/w/IKXqRu9FBs6ipWFEspSJNSPD6y&#10;zyQ2+zbubjX++64geBxm5htmOu9MI07kfG1ZwWiYgCAurK65VPCdr58mIHxA1thYJgUX8jCfPfSm&#10;mGp75i86ZaEUEcI+RQVVCG0qpS8qMuiHtiWO3t46gyFKV0rt8BzhppHjJHmWBmuOCxW2tKyo+M3+&#10;jILVYbLK8+Pl7afYfZabD7fNm8FWqf5jt3gFEagL9/Ct/a4VjJMXuJ6JR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zJdzHAAAA3AAAAA8AAAAAAAAAAAAAAAAAmAIAAGRy&#10;cy9kb3ducmV2LnhtbFBLBQYAAAAABAAEAPUAAACMAwAAAAA=&#10;" path="m26,l49,54,,54,26,xe" filled="f" strokecolor="#a5a5a5 [2092]" strokeweight=".48508mm">
                      <v:path arrowok="t" o:connecttype="custom" o:connectlocs="41275,0;77787,85725;0,85725;41275,0" o:connectangles="0,0,0,0"/>
                    </v:shape>
                    <v:shape id="Freeform 210" o:spid="_x0000_s1235" style="position:absolute;left:61235;top:20855;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AanMMA&#10;AADcAAAADwAAAGRycy9kb3ducmV2LnhtbERPz2vCMBS+C/4P4Qm7iKZ6GFKNMsWxMQZiK7Ljo3lr&#10;O5uXmmRa/3tzEDx+fL8Xq8404kLO15YVTMYJCOLC6ppLBYf8fTQD4QOyxsYyKbiRh9Wy31tgqu2V&#10;93TJQiliCPsUFVQhtKmUvqjIoB/bljhyv9YZDBG6UmqH1xhuGjlNkldpsObYUGFLm4qKU/ZvFGz/&#10;Zts8P9/Wx+Lnu/z4cru8Ge6Uehl0b3MQgbrwFD/cn1rBdBLnxzPx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AanMMAAADcAAAADwAAAAAAAAAAAAAAAACYAgAAZHJzL2Rv&#10;d25yZXYueG1sUEsFBgAAAAAEAAQA9QAAAIgDAAAAAA==&#10;" path="m23,l49,54,,54,23,xe" filled="f" strokecolor="#a5a5a5 [2092]" strokeweight=".48508mm">
                      <v:path arrowok="t" o:connecttype="custom" o:connectlocs="36512,0;77787,85725;0,85725;36512,0" o:connectangles="0,0,0,0"/>
                    </v:shape>
                    <v:shape id="Freeform 211" o:spid="_x0000_s1236" style="position:absolute;left:61410;top:20855;width:793;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bx8MA&#10;AADcAAAADwAAAGRycy9kb3ducmV2LnhtbESP3WoCMRSE7wu+QzhC72p2vShlNYoIFhFb8ecBDpvj&#10;7mJysiapu759IwheDjPzDTOd99aIG/nQOFaQjzIQxKXTDVcKTsfVxxeIEJE1Gsek4E4B5rPB2xQL&#10;7Tre0+0QK5EgHApUUMfYFlKGsiaLYeRa4uSdnbcYk/SV1B67BLdGjrPsU1psOC3U2NKypvJy+LOJ&#10;svnd/ph1h99Vc/L7nV9ejb8r9T7sFxMQkfr4Cj/ba61gnOfwOJOO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sbx8MAAADcAAAADwAAAAAAAAAAAAAAAACYAgAAZHJzL2Rv&#10;d25yZXYueG1sUEsFBgAAAAAEAAQA9QAAAIgDAAAAAA==&#10;" path="m26,l50,54,,54,26,xe" filled="f" strokecolor="#a5a5a5 [2092]" strokeweight=".48508mm">
                      <v:path arrowok="t" o:connecttype="custom" o:connectlocs="41275,0;79375,85725;0,85725;41275,0" o:connectangles="0,0,0,0"/>
                    </v:shape>
                    <v:shape id="Freeform 212" o:spid="_x0000_s1237" style="position:absolute;left:62092;top:20855;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FsMMA&#10;AADcAAAADwAAAGRycy9kb3ducmV2LnhtbESP3WoCMRSE7wu+QzhC72rWvShlNYoIFhFb8ecBDpvj&#10;7mJysiapu759IwheDjPzDTOd99aIG/nQOFYwHmUgiEunG64UnI6rjy8QISJrNI5JwZ0CzGeDtykW&#10;2nW8p9shViJBOBSooI6xLaQMZU0Ww8i1xMk7O28xJukrqT12CW6NzLPsU1psOC3U2NKypvJy+LOJ&#10;svnd/ph1h99Vc/L7nV9ejb8r9T7sFxMQkfr4Cj/ba60gH+fwOJOO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mFsMMAAADcAAAADwAAAAAAAAAAAAAAAACYAgAAZHJzL2Rv&#10;d25yZXYueG1sUEsFBgAAAAAEAAQA9QAAAIgDAAAAAA==&#10;" path="m24,l50,54,,54,24,xe" filled="f" strokecolor="#a5a5a5 [2092]" strokeweight=".48508mm">
                      <v:path arrowok="t" o:connecttype="custom" o:connectlocs="38100,0;79375,85725;0,85725;38100,0" o:connectangles="0,0,0,0"/>
                    </v:shape>
                    <v:shape id="Freeform 213" o:spid="_x0000_s1238" style="position:absolute;left:62314;top:20855;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gK8MA&#10;AADcAAAADwAAAGRycy9kb3ducmV2LnhtbESPUWvCMBSF3wf7D+EKvs1UBRmdaRFhQ4Zu6PwBl+ba&#10;FpObLsls/fdmIPh4OOd8h7MsB2vEhXxoHSuYTjIQxJXTLdcKjj/vL68gQkTWaByTgisFKIvnpyXm&#10;2vW8p8sh1iJBOOSooImxy6UMVUMWw8R1xMk7OW8xJulrqT32CW6NnGXZQlpsOS002NG6oep8+LOJ&#10;8vm13ZlNjx91e/T7b7/+Nf6q1Hg0rN5ARBriI3xvb7SC2XQO/2fSEZ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UgK8MAAADcAAAADwAAAAAAAAAAAAAAAACYAgAAZHJzL2Rv&#10;d25yZXYueG1sUEsFBgAAAAAEAAQA9QAAAIgDAAAAAA==&#10;" path="m26,l50,54,,54,26,xe" filled="f" strokecolor="#a5a5a5 [2092]" strokeweight=".48508mm">
                      <v:path arrowok="t" o:connecttype="custom" o:connectlocs="41275,0;79375,85725;0,85725;41275,0" o:connectangles="0,0,0,0"/>
                    </v:shape>
                    <v:shape id="Freeform 214" o:spid="_x0000_s1239" style="position:absolute;left:63362;top:21077;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y4X8MA&#10;AADcAAAADwAAAGRycy9kb3ducmV2LnhtbESPUWvCMBSF3wf7D+EKvs1UERmdaRFhQ4Zu6PwBl+ba&#10;FpObLsls/fdmIPh4OOd8h7MsB2vEhXxoHSuYTjIQxJXTLdcKjj/vL68gQkTWaByTgisFKIvnpyXm&#10;2vW8p8sh1iJBOOSooImxy6UMVUMWw8R1xMk7OW8xJulrqT32CW6NnGXZQlpsOS002NG6oep8+LOJ&#10;8vm13ZlNjx91e/T7b7/+Nf6q1Hg0rN5ARBriI3xvb7SC2XQO/2fSEZ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y4X8MAAADcAAAADwAAAAAAAAAAAAAAAACYAgAAZHJzL2Rv&#10;d25yZXYueG1sUEsFBgAAAAAEAAQA9QAAAIgDAAAAAA==&#10;" path="m26,l50,54,,54,26,xe" filled="f" strokecolor="#a5a5a5 [2092]" strokeweight=".48508mm">
                      <v:path arrowok="t" o:connecttype="custom" o:connectlocs="41275,0;79375,85725;0,85725;41275,0" o:connectangles="0,0,0,0"/>
                    </v:shape>
                    <v:shape id="Freeform 215" o:spid="_x0000_s1240" style="position:absolute;left:63553;top:21077;width:793;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AdxMMA&#10;AADcAAAADwAAAGRycy9kb3ducmV2LnhtbESPUWvCMBSF3wf7D+EKvs1UQRmdaRFhQ4Zu6PwBl+ba&#10;FpObLsls/fdmIPh4OOd8h7MsB2vEhXxoHSuYTjIQxJXTLdcKjj/vL68gQkTWaByTgisFKIvnpyXm&#10;2vW8p8sh1iJBOOSooImxy6UMVUMWw8R1xMk7OW8xJulrqT32CW6NnGXZQlpsOS002NG6oep8+LOJ&#10;8vm13ZlNjx91e/T7b7/+Nf6q1Hg0rN5ARBriI3xvb7SC2XQO/2fSEZ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AdxMMAAADcAAAADwAAAAAAAAAAAAAAAACYAgAAZHJzL2Rv&#10;d25yZXYueG1sUEsFBgAAAAAEAAQA9QAAAIgDAAAAAA==&#10;" path="m24,l50,54,,54,24,xe" filled="f" strokecolor="#a5a5a5 [2092]" strokeweight=".48508mm">
                      <v:path arrowok="t" o:connecttype="custom" o:connectlocs="38100,0;79375,85725;0,85725;38100,0" o:connectangles="0,0,0,0"/>
                    </v:shape>
                    <v:shape id="Freeform 216" o:spid="_x0000_s1241" style="position:absolute;left:63965;top:21077;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Ds8MA&#10;AADcAAAADwAAAGRycy9kb3ducmV2LnhtbESP3YrCMBSE74V9h3AW9k5TvRCpRhHBRWRX8ecBDs2x&#10;LSYn3STa+vYbQfBymJlvmNmis0bcyYfasYLhIANBXDhdc6ngfFr3JyBCRNZoHJOCBwVYzD96M8y1&#10;a/lA92MsRYJwyFFBFWOTSxmKiiyGgWuIk3dx3mJM0pdSe2wT3Bo5yrKxtFhzWqiwoVVFxfV4s4my&#10;3f38mk2L32V99oe9X/0Z/1Dq67NbTkFE6uI7/GpvtILRcAzPM+kI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KDs8MAAADcAAAADwAAAAAAAAAAAAAAAACYAgAAZHJzL2Rv&#10;d25yZXYueG1sUEsFBgAAAAAEAAQA9QAAAIgDAAAAAA==&#10;" path="m24,l50,54,,54,24,xe" filled="f" strokecolor="#a5a5a5 [2092]" strokeweight=".48508mm">
                      <v:path arrowok="t" o:connecttype="custom" o:connectlocs="38100,0;79375,85725;0,85725;38100,0" o:connectangles="0,0,0,0"/>
                    </v:shape>
                    <v:shape id="Freeform 217" o:spid="_x0000_s1242" style="position:absolute;left:63743;top:21077;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4mKMQA&#10;AADcAAAADwAAAGRycy9kb3ducmV2LnhtbESPUWvCMBSF3wf7D+EKvs1UH3R0pkWEDRm6ofMHXJpr&#10;W0xuuiSz9d+bgeDj4ZzzHc6yHKwRF/KhdaxgOslAEFdOt1wrOP68v7yCCBFZo3FMCq4UoCyen5aY&#10;a9fzni6HWIsE4ZCjgibGLpcyVA1ZDBPXESfv5LzFmKSvpfbYJ7g1cpZlc2mx5bTQYEfrhqrz4c8m&#10;yufXdmc2PX7U7dHvv/361/irUuPRsHoDEWmIj/C9vdEKZtMF/J9JR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uJijEAAAA3AAAAA8AAAAAAAAAAAAAAAAAmAIAAGRycy9k&#10;b3ducmV2LnhtbFBLBQYAAAAABAAEAPUAAACJAwAAAAA=&#10;" path="m24,l50,54,,54,24,xe" filled="f" strokecolor="#a5a5a5 [2092]" strokeweight=".48508mm">
                      <v:path arrowok="t" o:connecttype="custom" o:connectlocs="38100,0;79375,85725;0,85725;38100,0" o:connectangles="0,0,0,0"/>
                    </v:shape>
                    <v:shape id="Freeform 218" o:spid="_x0000_s1243" style="position:absolute;left:64378;top:21077;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yWsQA&#10;AADcAAAADwAAAGRycy9kb3ducmV2LnhtbESPwWoCMRCG74W+Q5iCt5rVQymrUUSwSKkWVx9g2Ex3&#10;lyaTbZK669s7h0KPwz//N/Mt16N36koxdYENzKYFKOI62I4bA5fz7vkVVMrIFl1gMnCjBOvV48MS&#10;SxsGPtG1yo0SCKcSDbQ596XWqW7JY5qGnliyrxA9Zhljo23EQeDe6XlRvGiPHcuFFnvatlR/V79e&#10;KO/Hj4PbD/jWdJd4+ozbHxdvxkyexs0CVKYx/y//tffWwHwm34qMiIB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slrEAAAA3AAAAA8AAAAAAAAAAAAAAAAAmAIAAGRycy9k&#10;b3ducmV2LnhtbFBLBQYAAAAABAAEAPUAAACJAwAAAAA=&#10;" path="m26,l50,54,,54,26,xe" filled="f" strokecolor="#a5a5a5 [2092]" strokeweight=".48508mm">
                      <v:path arrowok="t" o:connecttype="custom" o:connectlocs="41275,0;79375,85725;0,85725;41275,0" o:connectangles="0,0,0,0"/>
                    </v:shape>
                    <v:shape id="Freeform 219" o:spid="_x0000_s1244" style="position:absolute;left:65172;top:21077;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0XwcQA&#10;AADcAAAADwAAAGRycy9kb3ducmV2LnhtbESPUWvCMBSF3wf7D+EKvs1UH8R1pkWEDRm6ofMHXJpr&#10;W0xuuiSz9d+bgeDj4ZzzHc6yHKwRF/KhdaxgOslAEFdOt1wrOP68vyxAhIis0TgmBVcKUBbPT0vM&#10;tet5T5dDrEWCcMhRQRNjl0sZqoYshonriJN3ct5iTNLXUnvsE9waOcuyubTYclposKN1Q9X58GcT&#10;5fNruzObHj/q9uj33379a/xVqfFoWL2BiDTER/je3mgFs+kr/J9JR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9F8HEAAAA3AAAAA8AAAAAAAAAAAAAAAAAmAIAAGRycy9k&#10;b3ducmV2LnhtbFBLBQYAAAAABAAEAPUAAACJAwAAAAA=&#10;" path="m26,l50,54,,54,26,xe" filled="f" strokecolor="#a5a5a5 [2092]" strokeweight=".48508mm">
                      <v:path arrowok="t" o:connecttype="custom" o:connectlocs="41275,0;79375,85725;0,85725;41275,0" o:connectangles="0,0,0,0"/>
                    </v:shape>
                    <v:shape id="Freeform 220" o:spid="_x0000_s1245" style="position:absolute;left:65061;top:21077;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04cQA&#10;AADcAAAADwAAAGRycy9kb3ducmV2LnhtbESP3WrDMAxG7wt7B6PB7lpnuRglq1tGYaOUbaU/DyBi&#10;LQmz5cx2m/Ttp4tCL8Wn70hnsRq9UxeKqQts4HlWgCKug+24MXA6vk/noFJGtugCk4ErJVgtHyYL&#10;rGwYeE+XQ26UQDhVaKDNua+0TnVLHtMs9MSS/YToMcsYG20jDgL3TpdF8aI9diwXWuxp3VL9ezh7&#10;oWy/P7/cZsCPpjvF/S6u/1y8GvP0OL69gso05vvyrb2xBspS3hcZEQG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rdOHEAAAA3AAAAA8AAAAAAAAAAAAAAAAAmAIAAGRycy9k&#10;b3ducmV2LnhtbFBLBQYAAAAABAAEAPUAAACJAwAAAAA=&#10;" path="m23,l50,54,,54,23,xe" filled="f" strokecolor="#a5a5a5 [2092]" strokeweight=".48508mm">
                      <v:path arrowok="t" o:connecttype="custom" o:connectlocs="36513,0;79375,85725;0,85725;36513,0" o:connectangles="0,0,0,0"/>
                    </v:shape>
                    <v:shape id="Freeform 221" o:spid="_x0000_s1246" style="position:absolute;left:65426;top:21077;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fResMA&#10;AADcAAAADwAAAGRycy9kb3ducmV2LnhtbESP3WoCMRSE7wu+QzhC72rWvShlNYoIFhFb8ecBDpvj&#10;7mJysiapu759IwheDjPzDTOd99aIG/nQOFYwHmUgiEunG64UnI6rjy8QISJrNI5JwZ0CzGeDtykW&#10;2nW8p9shViJBOBSooI6xLaQMZU0Ww8i1xMk7O28xJukrqT12CW6NzLPsU1psOC3U2NKypvJy+LOJ&#10;svnd/ph1h99Vc/L7nV9ejb8r9T7sFxMQkfr4Cj/ba60gz8fwOJOO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fResMAAADcAAAADwAAAAAAAAAAAAAAAACYAgAAZHJzL2Rv&#10;d25yZXYueG1sUEsFBgAAAAAEAAQA9QAAAIgDAAAAAA==&#10;" path="m24,l50,54,,54,24,xe" filled="f" strokecolor="#a5a5a5 [2092]" strokeweight=".48508mm">
                      <v:path arrowok="t" o:connecttype="custom" o:connectlocs="38100,0;79375,85725;0,85725;38100,0" o:connectangles="0,0,0,0"/>
                    </v:shape>
                    <v:shape id="Freeform 222" o:spid="_x0000_s1247" style="position:absolute;left:66378;top:21331;width:778;height:842;visibility:visible;mso-wrap-style:square;v-text-anchor:top" coordsize="4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Pl8UA&#10;AADcAAAADwAAAGRycy9kb3ducmV2LnhtbESPQWvCQBSE70L/w/IKvdVN0yAldROKRMiloFZ6fs0+&#10;k9Ts25hdTfrvXaHgcZiZb5hlPplOXGhwrWUFL/MIBHFldcu1gv3X+vkNhPPIGjvLpOCPHOTZw2yJ&#10;qbYjb+my87UIEHYpKmi871MpXdWQQTe3PXHwDnYw6IMcaqkHHAPcdDKOooU02HJYaLCnVUPVcXc2&#10;CorF6vRbJO50LA9yv9EJf/58vyr19Dh9vIPwNPl7+L9dagVxHMPtTDg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w+XxQAAANwAAAAPAAAAAAAAAAAAAAAAAJgCAABkcnMv&#10;ZG93bnJldi54bWxQSwUGAAAAAAQABAD1AAAAigMAAAAA&#10;" path="m23,l49,53,,53,23,xe" filled="f" strokecolor="#a5a5a5 [2092]" strokeweight=".48508mm">
                      <v:path arrowok="t" o:connecttype="custom" o:connectlocs="36512,0;77787,84138;0,84138;36512,0" o:connectangles="0,0,0,0"/>
                    </v:shape>
                    <v:shape id="Freeform 223" o:spid="_x0000_s1248" style="position:absolute;left:66553;top:21331;width:794;height:842;visibility:visible;mso-wrap-style:square;v-text-anchor:top" coordsize="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3KsIA&#10;AADcAAAADwAAAGRycy9kb3ducmV2LnhtbESP0YrCMBRE3wX/IVzBN02tWHarUURYEN/s+gGX5toW&#10;m5uaZNv692ZhYR+HmTnD7A6jaUVPzjeWFayWCQji0uqGKwW376/FBwgfkDW2lknBizwc9tPJDnNt&#10;B75SX4RKRAj7HBXUIXS5lL6syaBf2o44enfrDIYoXSW1wyHCTSvTJMmkwYbjQo0dnWoqH8WPUVBm&#10;rl3J4d7b6+bzmW1uRUWXk1Lz2Xjcggg0hv/wX/usFaTpGn7PxCMg9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DcqwgAAANwAAAAPAAAAAAAAAAAAAAAAAJgCAABkcnMvZG93&#10;bnJldi54bWxQSwUGAAAAAAQABAD1AAAAhwMAAAAA&#10;" path="m24,l50,53,,53,24,xe" filled="f" strokecolor="#a5a5a5 [2092]" strokeweight=".48508mm">
                      <v:path arrowok="t" o:connecttype="custom" o:connectlocs="38100,0;79375,84138;0,84138;38100,0" o:connectangles="0,0,0,0"/>
                    </v:shape>
                    <v:shape id="Freeform 224" o:spid="_x0000_s1249" style="position:absolute;left:66712;top:21331;width:794;height:842;visibility:visible;mso-wrap-style:square;v-text-anchor:top" coordsize="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GvXsIA&#10;AADcAAAADwAAAGRycy9kb3ducmV2LnhtbESP0YrCMBRE3wX/IVzBN00tWnarUURYEN/s+gGX5toW&#10;m5uaZNv692ZhYR+HmTnD7A6jaUVPzjeWFayWCQji0uqGKwW376/FBwgfkDW2lknBizwc9tPJDnNt&#10;B75SX4RKRAj7HBXUIXS5lL6syaBf2o44enfrDIYoXSW1wyHCTSvTJMmkwYbjQo0dnWoqH8WPUVBm&#10;rl3J4d7b6+bzmW1uRUWXk1Lz2Xjcggg0hv/wX/usFaTpGn7PxCMg9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a9ewgAAANwAAAAPAAAAAAAAAAAAAAAAAJgCAABkcnMvZG93&#10;bnJldi54bWxQSwUGAAAAAAQABAD1AAAAhwMAAAAA&#10;" path="m26,l50,53,,53,26,xe" filled="f" strokecolor="#a5a5a5 [2092]" strokeweight=".48508mm">
                      <v:path arrowok="t" o:connecttype="custom" o:connectlocs="41275,0;79375,84138;0,84138;41275,0" o:connectangles="0,0,0,0"/>
                    </v:shape>
                    <v:shape id="Freeform 225" o:spid="_x0000_s1250" style="position:absolute;left:66934;top:21331;width:794;height:842;visibility:visible;mso-wrap-style:square;v-text-anchor:top" coordsize="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0KxcEA&#10;AADcAAAADwAAAGRycy9kb3ducmV2LnhtbESP0YrCMBRE34X9h3AX9k1TCy1ajbIIgvhm9QMuzbUt&#10;NjfdJLb1783Cwj4OM3OG2e4n04mBnG8tK1guEhDEldUt1wpu1+N8BcIHZI2dZVLwIg/73cdsi4W2&#10;I19oKEMtIoR9gQqaEPpCSl81ZNAvbE8cvbt1BkOUrpba4RjhppNpkuTSYMtxocGeDg1Vj/JpFFS5&#10;65ZyvA/2kq1/8uxW1nQ+KPX1OX1vQASawn/4r33SCtI0g98z8QjI3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NCsXBAAAA3AAAAA8AAAAAAAAAAAAAAAAAmAIAAGRycy9kb3du&#10;cmV2LnhtbFBLBQYAAAAABAAEAPUAAACGAwAAAAA=&#10;" path="m24,l50,53,,53,24,xe" filled="f" strokecolor="#a5a5a5 [2092]" strokeweight=".48508mm">
                      <v:path arrowok="t" o:connecttype="custom" o:connectlocs="38100,0;79375,84138;0,84138;38100,0" o:connectangles="0,0,0,0"/>
                    </v:shape>
                    <v:shape id="Freeform 226" o:spid="_x0000_s1251" style="position:absolute;left:67347;top:21331;width:794;height:842;visibility:visible;mso-wrap-style:square;v-text-anchor:top" coordsize="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UssEA&#10;AADcAAAADwAAAGRycy9kb3ducmV2LnhtbESP0YrCMBRE34X9h3AXfLOpBctajSLCwuKbXT/g0lzb&#10;YnNTk2zb/XsjCD4OM3OG2e4n04mBnG8tK1gmKQjiyuqWawWX3+/FFwgfkDV2lknBP3nY7z5mWyy0&#10;HflMQxlqESHsC1TQhNAXUvqqIYM+sT1x9K7WGQxRulpqh2OEm05maZpLgy3HhQZ7OjZU3co/o6DK&#10;XbeU43Ww59X6nq8uZU2no1Lzz+mwARFoCu/wq/2jFWRZDs8z8QjI3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flLLBAAAA3AAAAA8AAAAAAAAAAAAAAAAAmAIAAGRycy9kb3du&#10;cmV2LnhtbFBLBQYAAAAABAAEAPUAAACGAwAAAAA=&#10;" path="m24,l50,53,,53,24,xe" filled="f" strokecolor="#a5a5a5 [2092]" strokeweight=".48508mm">
                      <v:path arrowok="t" o:connecttype="custom" o:connectlocs="38100,0;79375,84138;0,84138;38100,0" o:connectangles="0,0,0,0"/>
                    </v:shape>
                    <v:shape id="Freeform 227" o:spid="_x0000_s1252" style="position:absolute;left:67791;top:21331;width:794;height:842;visibility:visible;mso-wrap-style:square;v-text-anchor:top" coordsize="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MxKcIA&#10;AADcAAAADwAAAGRycy9kb3ducmV2LnhtbESP0YrCMBRE3xf8h3CFfVtTC9bdahQRFsQ3qx9waa5t&#10;sbmpSbatf78RBB+HmTnDrLejaUVPzjeWFcxnCQji0uqGKwWX8+/XNwgfkDW2lknBgzxsN5OPNeba&#10;DnyivgiViBD2OSqoQ+hyKX1Zk0E/sx1x9K7WGQxRukpqh0OEm1amSZJJgw3HhRo72tdU3oo/o6DM&#10;XDuXw7W3p8XPPVtcioqOe6U+p+NuBSLQGN7hV/ugFaTpEp5n4h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zEpwgAAANwAAAAPAAAAAAAAAAAAAAAAAJgCAABkcnMvZG93&#10;bnJldi54bWxQSwUGAAAAAAQABAD1AAAAhwMAAAAA&#10;" path="m24,l50,53,,53,24,xe" filled="f" strokecolor="#a5a5a5 [2092]" strokeweight=".48508mm">
                      <v:path arrowok="t" o:connecttype="custom" o:connectlocs="38100,0;79375,84138;0,84138;38100,0" o:connectangles="0,0,0,0"/>
                    </v:shape>
                    <v:shape id="Freeform 228" o:spid="_x0000_s1253" style="position:absolute;left:67982;top:21331;width:794;height:842;visibility:visible;mso-wrap-style:square;v-text-anchor:top" coordsize="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ylW74A&#10;AADcAAAADwAAAGRycy9kb3ducmV2LnhtbERPzYrCMBC+C75DGMGbphYsu12jiCCIN7s+wNCMbbGZ&#10;1CS29e3NQfD48f1vdqNpRU/ON5YVrJYJCOLS6oYrBdf/4+IHhA/IGlvLpOBFHnbb6WSDubYDX6gv&#10;QiViCPscFdQhdLmUvqzJoF/ajjhyN+sMhghdJbXDIYabVqZJkkmDDceGGjs61FTei6dRUGauXcnh&#10;1tvL+veRra9FReeDUvPZuP8DEWgMX/HHfdIK0jSujWfiEZD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fMpVu+AAAA3AAAAA8AAAAAAAAAAAAAAAAAmAIAAGRycy9kb3ducmV2&#10;LnhtbFBLBQYAAAAABAAEAPUAAACDAwAAAAA=&#10;" path="m26,l50,53,,53,26,xe" filled="f" strokecolor="#a5a5a5 [2092]" strokeweight=".48508mm">
                      <v:path arrowok="t" o:connecttype="custom" o:connectlocs="41275,0;79375,84138;0,84138;41275,0" o:connectangles="0,0,0,0"/>
                    </v:shape>
                    <v:shape id="Freeform 229" o:spid="_x0000_s1254" style="position:absolute;left:68744;top:21331;width:778;height:842;visibility:visible;mso-wrap-style:square;v-text-anchor:top" coordsize="4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5sUA&#10;AADcAAAADwAAAGRycy9kb3ducmV2LnhtbESPQWvCQBSE70L/w/IK3symUaSNriKi4KVgbej5mX0m&#10;qdm3MbtN0n/fFQoeh5n5hlmuB1OLjlpXWVbwEsUgiHOrKy4UZJ/7ySsI55E11pZJwS85WK+eRktM&#10;te35g7qTL0SAsEtRQel9k0rp8pIMusg2xMG72NagD7ItpG6xD3BTyySO59JgxWGhxIa2JeXX049R&#10;sJtvb9+7mbtdDxeZHfWM389fU6XGz8NmAcLT4B/h//ZBK0iSN7i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53mxQAAANwAAAAPAAAAAAAAAAAAAAAAAJgCAABkcnMv&#10;ZG93bnJldi54bWxQSwUGAAAAAAQABAD1AAAAigMAAAAA&#10;" path="m23,l49,53,,53,23,xe" filled="f" strokecolor="#a5a5a5 [2092]" strokeweight=".48508mm">
                      <v:path arrowok="t" o:connecttype="custom" o:connectlocs="36512,0;77787,84138;0,84138;36512,0" o:connectangles="0,0,0,0"/>
                    </v:shape>
                    <v:shape id="Freeform 230" o:spid="_x0000_s1255" style="position:absolute;left:69299;top:21331;width:794;height:842;visibility:visible;mso-wrap-style:square;v-text-anchor:top" coordsize="5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M/gL8A&#10;AADcAAAADwAAAGRycy9kb3ducmV2LnhtbERPzYrCMBC+C75DGGFvmqpY3K5pEUGQvVl9gKEZ27LN&#10;pJvEtr795rDg8eP7PxST6cRAzreWFaxXCQjiyuqWawX323m5B+EDssbOMil4kYcin88OmGk78pWG&#10;MtQihrDPUEETQp9J6auGDPqV7Ykj97DOYIjQ1VI7HGO46eQmSVJpsOXY0GBPp4aqn/JpFFSp69Zy&#10;fAz2uvv8TXf3sqbvk1Ifi+n4BSLQFN7if/dFK9hs4/x4Jh4Bmf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Yz+AvwAAANwAAAAPAAAAAAAAAAAAAAAAAJgCAABkcnMvZG93bnJl&#10;di54bWxQSwUGAAAAAAQABAD1AAAAhAMAAAAA&#10;" path="m26,l50,53,,53,26,xe" filled="f" strokecolor="#a5a5a5 [2092]" strokeweight=".48508mm">
                      <v:path arrowok="t" o:connecttype="custom" o:connectlocs="41275,0;79375,84138;0,84138;41275,0" o:connectangles="0,0,0,0"/>
                    </v:shape>
                    <v:shape id="Freeform 231" o:spid="_x0000_s1256" style="position:absolute;left:69871;top:21331;width:778;height:842;visibility:visible;mso-wrap-style:square;v-text-anchor:top" coordsize="4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AHPcQA&#10;AADcAAAADwAAAGRycy9kb3ducmV2LnhtbESPT4vCMBTE74LfITxhb2vqH2SppkVEwYugrnh+Ns+2&#10;2rzUJqv12xthweMwM79hZmlrKnGnxpWWFQz6EQjizOqScwWH39X3DwjnkTVWlknBkxykSbczw1jb&#10;B+/ovve5CBB2MSoovK9jKV1WkEHXtzVx8M62MeiDbHKpG3wEuKnkMIom0mDJYaHAmhYFZdf9n1Gw&#10;nCxul+XY3a7rszxs9Zg3p+NIqa9eO5+C8NT6T/i/vdYKhqMBvM+EIy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ABz3EAAAA3AAAAA8AAAAAAAAAAAAAAAAAmAIAAGRycy9k&#10;b3ducmV2LnhtbFBLBQYAAAAABAAEAPUAAACJAwAAAAA=&#10;" path="m26,l49,53,,53,26,xe" filled="f" strokecolor="#a5a5a5 [2092]" strokeweight=".48508mm">
                      <v:path arrowok="t" o:connecttype="custom" o:connectlocs="41275,0;77787,84138;0,84138;41275,0" o:connectangles="0,0,0,0"/>
                    </v:shape>
                    <v:shape id="Freeform 232" o:spid="_x0000_s1257" style="position:absolute;left:69680;top:21331;width:778;height:842;visibility:visible;mso-wrap-style:square;v-text-anchor:top" coordsize="4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KZSsMA&#10;AADcAAAADwAAAGRycy9kb3ducmV2LnhtbESPzarCMBSE94LvEI5wd5paRaQaRUTBjXD9wfWxObbV&#10;5qQ2uVrf/kYQXA4z8w0znTemFA+qXWFZQb8XgSBOrS44U3A8rLtjEM4jaywtk4IXOZjP2q0pJto+&#10;eUePvc9EgLBLUEHufZVI6dKcDLqerYiDd7G1QR9knUld4zPATSnjKBpJgwWHhRwrWuaU3vZ/RsFq&#10;tLxfV0N3v20u8virh7w9nwZK/XSaxQSEp8Z/w5/2RiuIBzG8z4Qj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KZSsMAAADcAAAADwAAAAAAAAAAAAAAAACYAgAAZHJzL2Rv&#10;d25yZXYueG1sUEsFBgAAAAAEAAQA9QAAAIgDAAAAAA==&#10;" path="m23,l49,53,,53,23,xe" filled="f" strokecolor="#a5a5a5 [2092]" strokeweight=".48508mm">
                      <v:path arrowok="t" o:connecttype="custom" o:connectlocs="36512,0;77787,84138;0,84138;36512,0" o:connectangles="0,0,0,0"/>
                    </v:shape>
                    <v:shape id="Freeform 233" o:spid="_x0000_s1258" style="position:absolute;left:70395;top:21331;width:778;height:842;visibility:visible;mso-wrap-style:square;v-text-anchor:top" coordsize="4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480cMA&#10;AADcAAAADwAAAGRycy9kb3ducmV2LnhtbESPzarCMBSE94LvEI5wd5pqRaQaRUTBjXD9wfWxObbV&#10;5qQ2uVrf/kYQXA4z8w0znTemFA+qXWFZQb8XgSBOrS44U3A8rLtjEM4jaywtk4IXOZjP2q0pJto+&#10;eUePvc9EgLBLUEHufZVI6dKcDLqerYiDd7G1QR9knUld4zPATSkHUTSSBgsOCzlWtMwpve3/jILV&#10;aHm/robufttc5PFXD3l7PsVK/XSaxQSEp8Z/w5/2RisYxDG8z4Qj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480cMAAADcAAAADwAAAAAAAAAAAAAAAACYAgAAZHJzL2Rv&#10;d25yZXYueG1sUEsFBgAAAAAEAAQA9QAAAIgDAAAAAA==&#10;" path="m23,l49,53,,53,23,xe" filled="f" strokecolor="#a5a5a5 [2092]" strokeweight=".48508mm">
                      <v:path arrowok="t" o:connecttype="custom" o:connectlocs="36512,0;77787,84138;0,84138;36512,0" o:connectangles="0,0,0,0"/>
                    </v:shape>
                    <v:shape id="Freeform 234" o:spid="_x0000_s1259" style="position:absolute;left:71776;top:21331;width:794;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sYA&#10;AADcAAAADwAAAGRycy9kb3ducmV2LnhtbESPQWvCQBSE7wX/w/KEXoputEU0dZVaIlREWhO9P7Kv&#10;2dDs25Ddavrv3UKhx2FmvmGW69424kKdrx0rmIwTEMSl0zVXCk7FdjQH4QOyxsYxKfghD+vV4G6J&#10;qXZXPtIlD5WIEPYpKjAhtKmUvjRk0Y9dSxy9T9dZDFF2ldQdXiPcNnKaJDNpsea4YLClV0PlV/5t&#10;FRQb0+wO5/02f1j02en9IyvsPFPqfti/PIMI1If/8F/7TSuYPj7B75l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UsYAAADcAAAADwAAAAAAAAAAAAAAAACYAgAAZHJz&#10;L2Rvd25yZXYueG1sUEsFBgAAAAAEAAQA9QAAAIsDAAAAAA==&#10;" path="m24,l50,55,,55,24,xe" filled="f" strokecolor="#a5a5a5 [2092]" strokeweight=".48508mm">
                      <v:path arrowok="t" o:connecttype="custom" o:connectlocs="38100,0;79375,87313;0,87313;38100,0" o:connectangles="0,0,0,0"/>
                    </v:shape>
                    <v:shape id="Freeform 235" o:spid="_x0000_s1260" style="position:absolute;left:71966;top:21331;width:794;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bycYA&#10;AADcAAAADwAAAGRycy9kb3ducmV2LnhtbESPQWvCQBSE7wX/w/KEXoputFQ0dZVaIlREWhO9P7Kv&#10;2dDs25Ddavrv3UKhx2FmvmGW69424kKdrx0rmIwTEMSl0zVXCk7FdjQH4QOyxsYxKfghD+vV4G6J&#10;qXZXPtIlD5WIEPYpKjAhtKmUvjRk0Y9dSxy9T9dZDFF2ldQdXiPcNnKaJDNpsea4YLClV0PlV/5t&#10;FRQb0+wO5/02f1j02en9IyvsPFPqfti/PIMI1If/8F/7TSuYPj7B75l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ibycYAAADcAAAADwAAAAAAAAAAAAAAAACYAgAAZHJz&#10;L2Rvd25yZXYueG1sUEsFBgAAAAAEAAQA9QAAAIsDAAAAAA==&#10;" path="m24,l50,55,,55,24,xe" filled="f" strokecolor="#a5a5a5 [2092]" strokeweight=".48508mm">
                      <v:path arrowok="t" o:connecttype="custom" o:connectlocs="38100,0;79375,87313;0,87313;38100,0" o:connectangles="0,0,0,0"/>
                    </v:shape>
                    <v:shape id="Freeform 236" o:spid="_x0000_s1261" style="position:absolute;left:72379;top:21331;width:794;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oFvsYA&#10;AADcAAAADwAAAGRycy9kb3ducmV2LnhtbESPQWvCQBSE74L/YXlCL6KbWhBNXaUtESpF2ib2/sg+&#10;s8Hs25Ddavz3rlDocZiZb5jVpreNOFPna8cKHqcJCOLS6ZorBYdiO1mA8AFZY+OYFFzJw2Y9HKww&#10;1e7C33TOQyUihH2KCkwIbSqlLw1Z9FPXEkfv6DqLIcqukrrDS4TbRs6SZC4t1hwXDLb0Zqg85b9W&#10;QfFqmt3+52Obj5d9dvj8ygq7yJR6GPUvzyAC9eE//Nd+1wpmT3O4n4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oFvsYAAADcAAAADwAAAAAAAAAAAAAAAACYAgAAZHJz&#10;L2Rvd25yZXYueG1sUEsFBgAAAAAEAAQA9QAAAIsDAAAAAA==&#10;" path="m26,l50,55,,55,26,xe" filled="f" strokecolor="#a5a5a5 [2092]" strokeweight=".48508mm">
                      <v:path arrowok="t" o:connecttype="custom" o:connectlocs="41275,0;79375,87313;0,87313;41275,0" o:connectangles="0,0,0,0"/>
                    </v:shape>
                    <v:shape id="Freeform 237" o:spid="_x0000_s1262" style="position:absolute;left:72681;top:21331;width:794;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agJcYA&#10;AADcAAAADwAAAGRycy9kb3ducmV2LnhtbESPQWvCQBSE7wX/w/KEXoputFA1dZVaIlREWhO9P7Kv&#10;2dDs25Ddavrv3UKhx2FmvmGW69424kKdrx0rmIwTEMSl0zVXCk7FdjQH4QOyxsYxKfghD+vV4G6J&#10;qXZXPtIlD5WIEPYpKjAhtKmUvjRk0Y9dSxy9T9dZDFF2ldQdXiPcNnKaJE/SYs1xwWBLr4bKr/zb&#10;Kig2ptkdzvtt/rDos9P7R1bYeabU/bB/eQYRqA//4b/2m1YwfZzB75l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agJcYAAADcAAAADwAAAAAAAAAAAAAAAACYAgAAZHJz&#10;L2Rvd25yZXYueG1sUEsFBgAAAAAEAAQA9QAAAIsDAAAAAA==&#10;" path="m24,l50,55,,55,24,xe" filled="f" strokecolor="#a5a5a5 [2092]" strokeweight=".48508mm">
                      <v:path arrowok="t" o:connecttype="custom" o:connectlocs="38100,0;79375,87313;0,87313;38100,0" o:connectangles="0,0,0,0"/>
                    </v:shape>
                    <v:shape id="Freeform 238" o:spid="_x0000_s1263" style="position:absolute;left:73316;top:21331;width:794;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k0V8MA&#10;AADcAAAADwAAAGRycy9kb3ducmV2LnhtbERPXWvCMBR9H+w/hDvwZWiqwnCdUaZUUIboWn2/NHdN&#10;WXNTmqj135uHwR4P53u+7G0jrtT52rGC8SgBQVw6XXOl4FRshjMQPiBrbByTgjt5WC6en+aYanfj&#10;b7rmoRIxhH2KCkwIbSqlLw1Z9CPXEkfux3UWQ4RdJXWHtxhuGzlJkjdpsebYYLCltaHyN79YBcXK&#10;NLv9+WuTv7732elwzAo7y5QavPSfHyAC9eFf/OfeagWTaVwb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k0V8MAAADcAAAADwAAAAAAAAAAAAAAAACYAgAAZHJzL2Rv&#10;d25yZXYueG1sUEsFBgAAAAAEAAQA9QAAAIgDAAAAAA==&#10;" path="m24,l50,55,,55,24,xe" filled="f" strokecolor="#a5a5a5 [2092]" strokeweight=".48508mm">
                      <v:path arrowok="t" o:connecttype="custom" o:connectlocs="38100,0;79375,87313;0,87313;38100,0" o:connectangles="0,0,0,0"/>
                    </v:shape>
                    <v:shape id="Freeform 239" o:spid="_x0000_s1264" style="position:absolute;left:73538;top:21331;width:794;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RzMYA&#10;AADcAAAADwAAAGRycy9kb3ducmV2LnhtbESPQWvCQBSE74X+h+UVeim60YJodBUtESpF2iZ6f2Sf&#10;2WD2bchuNf33bkHocZiZb5jFqreNuFDna8cKRsMEBHHpdM2VgkOxHUxB+ICssXFMCn7Jw2r5+LDA&#10;VLsrf9MlD5WIEPYpKjAhtKmUvjRk0Q9dSxy9k+sshii7SuoOrxFuGzlOkom0WHNcMNjSm6HynP9Y&#10;BcXGNLv98WObv8z67PD5lRV2min1/NSv5yAC9eE/fG+/awXj1xn8nY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WRzMYAAADcAAAADwAAAAAAAAAAAAAAAACYAgAAZHJz&#10;L2Rvd25yZXYueG1sUEsFBgAAAAAEAAQA9QAAAIsDAAAAAA==&#10;" path="m24,l50,55,,55,24,xe" filled="f" strokecolor="#a5a5a5 [2092]" strokeweight=".48508mm">
                      <v:path arrowok="t" o:connecttype="custom" o:connectlocs="38100,0;79375,87313;0,87313;38100,0" o:connectangles="0,0,0,0"/>
                    </v:shape>
                    <v:shape id="Freeform 240" o:spid="_x0000_s1265" style="position:absolute;left:73887;top:21331;width:778;height:874;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dBWbwA&#10;AADcAAAADwAAAGRycy9kb3ducmV2LnhtbERPzQ7BQBC+S7zDZiRubAlSZYkICXFSHmB0R9vozjbd&#10;Rb29PUgcv3z/y3VrKvGixpWWFYyGEQjizOqScwXXy34Qg3AeWWNlmRR8yMF61e0sMdH2zWd6pT4X&#10;IYRdggoK7+tESpcVZNANbU0cuLttDPoAm1zqBt8h3FRyHEUzabDk0FBgTduCskf6NAqm80l8uue1&#10;pDh+HC8ZR7f5c6dUv9duFiA8tf4v/rkPWsF4EuaHM+EI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Z0FZvAAAANwAAAAPAAAAAAAAAAAAAAAAAJgCAABkcnMvZG93bnJldi54&#10;bWxQSwUGAAAAAAQABAD1AAAAgQMAAAAA&#10;" path="m23,l49,55,,55,23,xe" filled="f" strokecolor="#a5a5a5 [2092]" strokeweight=".48508mm">
                      <v:path arrowok="t" o:connecttype="custom" o:connectlocs="36512,0;77787,87313;0,87313;36512,0" o:connectangles="0,0,0,0"/>
                    </v:shape>
                    <v:shape id="Freeform 241" o:spid="_x0000_s1266" style="position:absolute;left:74332;top:21331;width:794;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Xut8YA&#10;AADcAAAADwAAAGRycy9kb3ducmV2LnhtbESPQWvCQBSE74L/YXkFL1I3ShGbuopKhEqRtom9P7Kv&#10;2WD2bchuNf33bkHocZiZb5jlureNuFDna8cKppMEBHHpdM2VglOxf1yA8AFZY+OYFPySh/VqOFhi&#10;qt2VP+mSh0pECPsUFZgQ2lRKXxqy6CeuJY7et+sshii7SuoOrxFuGzlLkrm0WHNcMNjSzlB5zn+s&#10;gmJrmsPx622fj5/77PT+kRV2kSk1eug3LyAC9eE/fG+/agWzpyn8nY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5Xut8YAAADcAAAADwAAAAAAAAAAAAAAAACYAgAAZHJz&#10;L2Rvd25yZXYueG1sUEsFBgAAAAAEAAQA9QAAAIsDAAAAAA==&#10;" path="m26,l50,55,,55,26,xe" filled="f" strokecolor="#a5a5a5 [2092]" strokeweight=".48508mm">
                      <v:path arrowok="t" o:connecttype="custom" o:connectlocs="41275,0;79375,87313;0,87313;41275,0" o:connectangles="0,0,0,0"/>
                    </v:shape>
                    <v:shape id="Freeform 242" o:spid="_x0000_s1267" style="position:absolute;left:74713;top:21331;width:778;height:874;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6tcIA&#10;AADcAAAADwAAAGRycy9kb3ducmV2LnhtbESP0YrCMBRE3xf8h3AF39bUolJro4jsguKTuh9wt7m2&#10;pc1NaaLWvzeC4OMwM2eYbN2bRtyoc5VlBZNxBII4t7riQsHf+fc7AeE8ssbGMil4kIP1avCVYart&#10;nY90O/lCBAi7FBWU3replC4vyaAb25Y4eBfbGfRBdoXUHd4D3DQyjqK5NFhxWCixpW1JeX26GgWz&#10;xTQ5XIpWUpLU+3PO0f/i+qPUaNhvliA89f4Tfrd3WkE8jeF1Jh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Xq1wgAAANwAAAAPAAAAAAAAAAAAAAAAAJgCAABkcnMvZG93&#10;bnJldi54bWxQSwUGAAAAAAQABAD1AAAAhwMAAAAA&#10;" path="m26,l49,55,,55,26,xe" filled="f" strokecolor="#a5a5a5 [2092]" strokeweight=".48508mm">
                      <v:path arrowok="t" o:connecttype="custom" o:connectlocs="41275,0;77787,87313;0,87313;41275,0" o:connectangles="0,0,0,0"/>
                    </v:shape>
                    <v:shape id="Freeform 243" o:spid="_x0000_s1268" style="position:absolute;left:74903;top:21331;width:778;height:874;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XfLsQA&#10;AADcAAAADwAAAGRycy9kb3ducmV2LnhtbESP3WrCQBSE7wu+w3KE3tWN1pYkZhUpFSq9UvsAx+zJ&#10;D8meDdk1iW/fFQq9HGbmGybbTaYVA/WutqxguYhAEOdW11wq+LkcXmIQziNrbC2Tgjs52G1nTxmm&#10;2o58ouHsSxEg7FJUUHnfpVK6vCKDbmE74uAVtjfog+xLqXscA9y0chVF79JgzWGhwo4+Ksqb880o&#10;eEvW8XdRdpLiuDleco6uye1Tqef5tN+A8DT5//Bf+0srWK1f4XEmHA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13y7EAAAA3AAAAA8AAAAAAAAAAAAAAAAAmAIAAGRycy9k&#10;b3ducmV2LnhtbFBLBQYAAAAABAAEAPUAAACJAwAAAAA=&#10;" path="m23,l49,55,,55,23,xe" filled="f" strokecolor="#a5a5a5 [2092]" strokeweight=".48508mm">
                      <v:path arrowok="t" o:connecttype="custom" o:connectlocs="36512,0;77787,87313;0,87313;36512,0" o:connectangles="0,0,0,0"/>
                    </v:shape>
                    <v:shape id="Freeform 244" o:spid="_x0000_s1269" style="position:absolute;left:75380;top:21331;width:793;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NL8YA&#10;AADcAAAADwAAAGRycy9kb3ducmV2LnhtbESPQWvCQBSE7wX/w/IKvZS6qYjY1FW0RFBE2ib2/si+&#10;ZoPZtyG71fjvXUHocZiZb5jZoreNOFHna8cKXocJCOLS6ZorBYdi/TIF4QOyxsYxKbiQh8V88DDD&#10;VLszf9MpD5WIEPYpKjAhtKmUvjRk0Q9dSxy9X9dZDFF2ldQdniPcNnKUJBNpsea4YLClD0PlMf+z&#10;CoqVabb7n906f37rs8PnV1bYaabU02O/fAcRqA//4Xt7oxWMxmO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NL8YAAADcAAAADwAAAAAAAAAAAAAAAACYAgAAZHJz&#10;L2Rvd25yZXYueG1sUEsFBgAAAAAEAAQA9QAAAIsDAAAAAA==&#10;" path="m24,l50,55,,55,24,xe" filled="f" strokecolor="#a5a5a5 [2092]" strokeweight=".48508mm">
                      <v:path arrowok="t" o:connecttype="custom" o:connectlocs="38100,0;79375,87313;0,87313;38100,0" o:connectangles="0,0,0,0"/>
                    </v:shape>
                    <v:shape id="Freeform 245" o:spid="_x0000_s1270" style="position:absolute;left:75570;top:21331;width:794;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7otMYA&#10;AADcAAAADwAAAGRycy9kb3ducmV2LnhtbESPQWvCQBSE7wX/w/KEXopulFY0dZVaIlREWhO9P7Kv&#10;2dDs25Ddavrv3UKhx2FmvmGW69424kKdrx0rmIwTEMSl0zVXCk7FdjQH4QOyxsYxKfghD+vV4G6J&#10;qXZXPtIlD5WIEPYpKjAhtKmUvjRk0Y9dSxy9T9dZDFF2ldQdXiPcNnKaJDNpsea4YLClV0PlV/5t&#10;FRQb0+wO5/02f1j02en9IyvsPFPqfti/PIMI1If/8F/7TSuYPj7B75l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7otMYAAADcAAAADwAAAAAAAAAAAAAAAACYAgAAZHJz&#10;L2Rvd25yZXYueG1sUEsFBgAAAAAEAAQA9QAAAIsDAAAAAA==&#10;" path="m24,l50,55,,55,24,xe" filled="f" strokecolor="#a5a5a5 [2092]" strokeweight=".48508mm">
                      <v:path arrowok="t" o:connecttype="custom" o:connectlocs="38100,0;79375,87313;0,87313;38100,0" o:connectangles="0,0,0,0"/>
                    </v:shape>
                    <v:shape id="Freeform 246" o:spid="_x0000_s1271" style="position:absolute;left:76729;top:21331;width:794;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x2w8YA&#10;AADcAAAADwAAAGRycy9kb3ducmV2LnhtbESPQWvCQBSE74L/YXlCL6KbShFNXaUtESpF2ib2/sg+&#10;s8Hs25Ddavz3rlDocZiZb5jVpreNOFPna8cKHqcJCOLS6ZorBYdiO1mA8AFZY+OYFFzJw2Y9HKww&#10;1e7C33TOQyUihH2KCkwIbSqlLw1Z9FPXEkfv6DqLIcqukrrDS4TbRs6SZC4t1hwXDLb0Zqg85b9W&#10;QfFqmt3+52Obj5d9dvj8ygq7yJR6GPUvzyAC9eE//Nd+1wpmT3O4n4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x2w8YAAADcAAAADwAAAAAAAAAAAAAAAACYAgAAZHJz&#10;L2Rvd25yZXYueG1sUEsFBgAAAAAEAAQA9QAAAIsDAAAAAA==&#10;" path="m24,l50,55,,55,24,xe" filled="f" strokecolor="#a5a5a5 [2092]" strokeweight=".48508mm">
                      <v:path arrowok="t" o:connecttype="custom" o:connectlocs="38100,0;79375,87313;0,87313;38100,0" o:connectangles="0,0,0,0"/>
                    </v:shape>
                    <v:shape id="Freeform 247" o:spid="_x0000_s1272" style="position:absolute;left:76919;top:21331;width:794;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DTWMYA&#10;AADcAAAADwAAAGRycy9kb3ducmV2LnhtbESPQWvCQBSE7wX/w/KEXopulFI1dZVaIlREWhO9P7Kv&#10;2dDs25Ddavrv3UKhx2FmvmGW69424kKdrx0rmIwTEMSl0zVXCk7FdjQH4QOyxsYxKfghD+vV4G6J&#10;qXZXPtIlD5WIEPYpKjAhtKmUvjRk0Y9dSxy9T9dZDFF2ldQdXiPcNnKaJE/SYs1xwWBLr4bKr/zb&#10;Kig2ptkdzvtt/rDos9P7R1bYeabU/bB/eQYRqA//4b/2m1YwfZzB75l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DTWMYAAADcAAAADwAAAAAAAAAAAAAAAACYAgAAZHJz&#10;L2Rvd25yZXYueG1sUEsFBgAAAAAEAAQA9QAAAIsDAAAAAA==&#10;" path="m24,l50,55,,55,24,xe" filled="f" strokecolor="#a5a5a5 [2092]" strokeweight=".48508mm">
                      <v:path arrowok="t" o:connecttype="custom" o:connectlocs="38100,0;79375,87313;0,87313;38100,0" o:connectangles="0,0,0,0"/>
                    </v:shape>
                    <v:shape id="Freeform 248" o:spid="_x0000_s1273" style="position:absolute;left:77189;top:21331;width:778;height:874;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FNX7wA&#10;AADcAAAADwAAAGRycy9kb3ducmV2LnhtbERPzQ7BQBC+S7zDZiRubAlSZYkICXFSHmB0R9vozjbd&#10;Rb29PUgcv3z/y3VrKvGixpWWFYyGEQjizOqScwXXy34Qg3AeWWNlmRR8yMF61e0sMdH2zWd6pT4X&#10;IYRdggoK7+tESpcVZNANbU0cuLttDPoAm1zqBt8h3FRyHEUzabDk0FBgTduCskf6NAqm80l8uue1&#10;pDh+HC8ZR7f5c6dUv9duFiA8tf4v/rkPWsF4EtaGM+EI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aEU1fvAAAANwAAAAPAAAAAAAAAAAAAAAAAJgCAABkcnMvZG93bnJldi54&#10;bWxQSwUGAAAAAAQABAD1AAAAgQMAAAAA&#10;" path="m23,l49,55,,55,23,xe" filled="f" strokecolor="#a5a5a5 [2092]" strokeweight=".48508mm">
                      <v:path arrowok="t" o:connecttype="custom" o:connectlocs="36512,0;77787,87313;0,87313;36512,0" o:connectangles="0,0,0,0"/>
                    </v:shape>
                    <v:shape id="Freeform 249" o:spid="_x0000_s1274" style="position:absolute;left:77412;top:21331;width:793;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iscYA&#10;AADcAAAADwAAAGRycy9kb3ducmV2LnhtbESPQWvCQBSE74X+h+UVeim6UYpodBUtESpF2iZ6f2Sf&#10;2WD2bchuNf33bkHocZiZb5jFqreNuFDna8cKRsMEBHHpdM2VgkOxHUxB+ICssXFMCn7Jw2r5+LDA&#10;VLsrf9MlD5WIEPYpKjAhtKmUvjRk0Q9dSxy9k+sshii7SuoOrxFuGzlOkom0WHNcMNjSm6HynP9Y&#10;BcXGNLv98WObv8z67PD5lRV2min1/NSv5yAC9eE/fG+/awXj1xn8nY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PiscYAAADcAAAADwAAAAAAAAAAAAAAAACYAgAAZHJz&#10;L2Rvd25yZXYueG1sUEsFBgAAAAAEAAQA9QAAAIsDAAAAAA==&#10;" path="m26,l50,55,,55,26,xe" filled="f" strokecolor="#a5a5a5 [2092]" strokeweight=".48508mm">
                      <v:path arrowok="t" o:connecttype="custom" o:connectlocs="41275,0;79375,87313;0,87313;41275,0" o:connectangles="0,0,0,0"/>
                    </v:shape>
                    <v:shape id="Freeform 250" o:spid="_x0000_s1275" style="position:absolute;left:78047;top:21331;width:762;height:874;visibility:visible;mso-wrap-style:square;v-text-anchor:top" coordsize="4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8fccMA&#10;AADcAAAADwAAAGRycy9kb3ducmV2LnhtbERPz2vCMBS+C/4P4Qm7DE1100k1igwGw4lsuoPHZ/Ns&#10;is1LaTJb/evNYeDx4/s9X7a2FBeqfeFYwXCQgCDOnC44V/C7/+hPQfiArLF0TAqu5GG56HbmmGrX&#10;8A9ddiEXMYR9igpMCFUqpc8MWfQDVxFH7uRqiyHCOpe6xiaG21KOkmQiLRYcGwxW9G4oO+/+rILk&#10;eDuv+W1LG3N6+XqevH4fMmyUeuq1qxmIQG14iP/dn1rBaBznxzPx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8fccMAAADcAAAADwAAAAAAAAAAAAAAAACYAgAAZHJzL2Rv&#10;d25yZXYueG1sUEsFBgAAAAAEAAQA9QAAAIgDAAAAAA==&#10;" path="m24,l48,55,,55,24,xe" filled="f" strokecolor="#a5a5a5 [2092]" strokeweight=".48508mm">
                      <v:path arrowok="t" o:connecttype="custom" o:connectlocs="38100,0;76200,87313;0,87313;38100,0" o:connectangles="0,0,0,0"/>
                    </v:shape>
                    <v:shape id="Freeform 251" o:spid="_x0000_s1276" style="position:absolute;left:78316;top:21331;width:778;height:874;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JyH8AA&#10;AADcAAAADwAAAGRycy9kb3ducmV2LnhtbESPzQrCMBCE74LvEFbwpqmiUqtRRBQUT/48wNqsbbHZ&#10;lCZqfXsjCB6HmfmGmS8bU4on1a6wrGDQj0AQp1YXnCm4nLe9GITzyBpLy6TgTQ6Wi3Zrjom2Lz7S&#10;8+QzESDsElSQe18lUro0J4Oubyvi4N1sbdAHWWdS1/gKcFPKYRRNpMGCw0KOFa1zSu+nh1Ewno7i&#10;wy2rJMXxfX9OObpOHxulup1mNQPhqfH/8K+90wqG4wF8z4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JyH8AAAADcAAAADwAAAAAAAAAAAAAAAACYAgAAZHJzL2Rvd25y&#10;ZXYueG1sUEsFBgAAAAAEAAQA9QAAAIUDAAAAAA==&#10;" path="m23,l49,55,,55,23,xe" filled="f" strokecolor="#a5a5a5 [2092]" strokeweight=".48508mm">
                      <v:path arrowok="t" o:connecttype="custom" o:connectlocs="36512,0;77787,87313;0,87313;36512,0" o:connectangles="0,0,0,0"/>
                    </v:shape>
                    <v:shape id="Freeform 252" o:spid="_x0000_s1277" style="position:absolute;left:79174;top:21331;width:793;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7mHcYA&#10;AADcAAAADwAAAGRycy9kb3ducmV2LnhtbESPQWvCQBSE70L/w/IKvUjdGGixqavUEkEpok3s/ZF9&#10;zYZm34bsqum/dwsFj8PMfMPMl4NtxZl63zhWMJ0kIIgrpxuuFRzL9eMMhA/IGlvHpOCXPCwXd6M5&#10;Ztpd+JPORahFhLDPUIEJocuk9JUhi37iOuLofbveYoiyr6Xu8RLhtpVpkjxLiw3HBYMdvRuqfoqT&#10;VVCuTLvdfX2si/HLkB/3h7y0s1yph/vh7RVEoCHcwv/tjVaQPqXwdyYe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7mHcYAAADcAAAADwAAAAAAAAAAAAAAAACYAgAAZHJz&#10;L2Rvd25yZXYueG1sUEsFBgAAAAAEAAQA9QAAAIsDAAAAAA==&#10;" path="m24,l50,55,,55,24,xe" filled="f" strokecolor="#a5a5a5 [2092]" strokeweight=".48508mm">
                      <v:path arrowok="t" o:connecttype="custom" o:connectlocs="38100,0;79375,87313;0,87313;38100,0" o:connectangles="0,0,0,0"/>
                    </v:shape>
                    <v:shape id="Freeform 253" o:spid="_x0000_s1278" style="position:absolute;left:79809;top:21331;width:793;height:874;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hsYA&#10;AADcAAAADwAAAGRycy9kb3ducmV2LnhtbESPQWvCQBSE7wX/w/KEXoputFQ0dZVaIlREWhO9P7Kv&#10;2dDs25Ddavrv3UKhx2FmvmGW69424kKdrx0rmIwTEMSl0zVXCk7FdjQH4QOyxsYxKfghD+vV4G6J&#10;qXZXPtIlD5WIEPYpKjAhtKmUvjRk0Y9dSxy9T9dZDFF2ldQdXiPcNnKaJDNpsea4YLClV0PlV/5t&#10;FRQb0+wO5/02f1j02en9IyvsPFPqfti/PIMI1If/8F/7TSuYPj3C75l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DhsYAAADcAAAADwAAAAAAAAAAAAAAAACYAgAAZHJz&#10;L2Rvd25yZXYueG1sUEsFBgAAAAAEAAQA9QAAAIsDAAAAAA==&#10;" path="m26,l50,55,,55,26,xe" filled="f" strokecolor="#a5a5a5 [2092]" strokeweight=".48508mm">
                      <v:path arrowok="t" o:connecttype="custom" o:connectlocs="41275,0;79375,87313;0,87313;41275,0" o:connectangles="0,0,0,0"/>
                    </v:shape>
                    <v:shape id="Freeform 254" o:spid="_x0000_s1279" style="position:absolute;left:23421;top:15553;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GlX8cA&#10;AADcAAAADwAAAGRycy9kb3ducmV2LnhtbESPQWsCMRSE74X+h/AKvRTNVmqR1ShWLBUpiK6Ix8fm&#10;dXfr5mVNoq7/3giFHoeZ+YYZTVpTizM5X1lW8NpNQBDnVldcKNhmn50BCB+QNdaWScGVPEzGjw8j&#10;TLW98JrOm1CICGGfooIyhCaV0uclGfRd2xBH78c6gyFKV0jt8BLhppa9JHmXBiuOCyU2NCspP2xO&#10;RsH8dzDPsuP1Y5fvv4uvpVtl9ctKqeendjoEEagN/+G/9kIr6PXf4H4mHgE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BpV/HAAAA3AAAAA8AAAAAAAAAAAAAAAAAmAIAAGRy&#10;cy9kb3ducmV2LnhtbFBLBQYAAAAABAAEAPUAAACMAwAAAAA=&#10;" path="m26,l49,54,,54,26,xe" filled="f" strokecolor="#a5a5a5 [2092]" strokeweight=".48508mm">
                      <v:path arrowok="t" o:connecttype="custom" o:connectlocs="41275,0;77787,85725;0,85725;41275,0" o:connectangles="0,0,0,0"/>
                    </v:shape>
                    <v:shape id="Freeform 255" o:spid="_x0000_s1280" style="position:absolute;left:20484;top:13632;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kOsYA&#10;AADcAAAADwAAAGRycy9kb3ducmV2LnhtbESPQWvCQBSE74L/YXmCN900miKpq4gieLNqaentkX0m&#10;sdm3Mbtq2l/fFQSPw8x8w0znranElRpXWlbwMoxAEGdWl5wr+DisBxMQziNrrCyTgl9yMJ91O1NM&#10;tb3xjq57n4sAYZeigsL7OpXSZQUZdENbEwfvaBuDPsgml7rBW4CbSsZR9CoNlhwWCqxpWVD2s78Y&#10;Befz7pKfVqfJdvUdy+Nf8vU+/hwp1e+1izcQnlr/DD/aG60gThK4nw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pkOsYAAADcAAAADwAAAAAAAAAAAAAAAACYAgAAZHJz&#10;L2Rvd25yZXYueG1sUEsFBgAAAAAEAAQA9QAAAIsDAAAAAA==&#10;" path="m26,l50,52,,52,26,xe" filled="f" strokecolor="#a5a5a5 [2092]" strokeweight=".48508mm">
                      <v:path arrowok="t" o:connecttype="custom" o:connectlocs="41275,0;79375,82550;0,82550;41275,0" o:connectangles="0,0,0,0"/>
                    </v:shape>
                    <v:shape id="Freeform 256" o:spid="_x0000_s1281" style="position:absolute;left:21008;top:13886;width:793;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XgHsYA&#10;AADcAAAADwAAAGRycy9kb3ducmV2LnhtbESPQWvCQBSE74L/YXlCL6KbChVNXaUtESpF2ib2/sg+&#10;s8Hs25Ddavz3rlDocZiZb5jVpreNOFPna8cKHqcJCOLS6ZorBYdiO1mA8AFZY+OYFFzJw2Y9HKww&#10;1e7C33TOQyUihH2KCkwIbSqlLw1Z9FPXEkfv6DqLIcqukrrDS4TbRs6SZC4t1hwXDLb0Zqg85b9W&#10;QfFqmt3+52Obj5d9dvj8ygq7yJR6GPUvzyAC9eE//Nd+1wpmT3O4n4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aXgHsYAAADcAAAADwAAAAAAAAAAAAAAAACYAgAAZHJz&#10;L2Rvd25yZXYueG1sUEsFBgAAAAAEAAQA9QAAAIsDAAAAAA==&#10;" path="m24,l50,55,,55,24,xe" filled="f" strokecolor="#a5a5a5 [2092]" strokeweight=".48508mm">
                      <v:path arrowok="t" o:connecttype="custom" o:connectlocs="38100,0;79375,87313;0,87313;38100,0" o:connectangles="0,0,0,0"/>
                    </v:shape>
                    <v:shape id="Freeform 257" o:spid="_x0000_s1282" style="position:absolute;left:20865;top:13775;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FhcYA&#10;AADcAAAADwAAAGRycy9kb3ducmV2LnhtbESPQWvCQBSE7wX/w/KEXopuFFo1dZVaIlREWhO9P7Kv&#10;2dDs25Ddavrv3UKhx2FmvmGW69424kKdrx0rmIwTEMSl0zVXCk7FdjQH4QOyxsYxKfghD+vV4G6J&#10;qXZXPtIlD5WIEPYpKjAhtKmUvjRk0Y9dSxy9T9dZDFF2ldQdXiPcNnKaJE/SYs1xwWBLr4bKr/zb&#10;Kig2ptkdzvtt/rDos9P7R1bYeabU/bB/eQYRqA//4b/2m1YwfZzB75l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lFhcYAAADcAAAADwAAAAAAAAAAAAAAAACYAgAAZHJz&#10;L2Rvd25yZXYueG1sUEsFBgAAAAAEAAQA9QAAAIsDAAAAAA==&#10;" path="m26,l50,55,,55,26,xe" filled="f" strokecolor="#a5a5a5 [2092]" strokeweight=".48508mm">
                      <v:path arrowok="t" o:connecttype="custom" o:connectlocs="41275,0;79375,87313;0,87313;41275,0" o:connectangles="0,0,0,0"/>
                    </v:shape>
                    <v:shape id="Freeform 258" o:spid="_x0000_s1283" style="position:absolute;left:17706;top:10838;width:793;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bR98MA&#10;AADcAAAADwAAAGRycy9kb3ducmV2LnhtbERPXWvCMBR9H+w/hDvwZWiq4HCdUaZUUIboWn2/NHdN&#10;WXNTmqj135uHwR4P53u+7G0jrtT52rGC8SgBQVw6XXOl4FRshjMQPiBrbByTgjt5WC6en+aYanfj&#10;b7rmoRIxhH2KCkwIbSqlLw1Z9CPXEkfux3UWQ4RdJXWHtxhuGzlJkjdpsebYYLCltaHyN79YBcXK&#10;NLv9+WuTv7732elwzAo7y5QavPSfHyAC9eFf/OfeagWTaVwb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bR98MAAADcAAAADwAAAAAAAAAAAAAAAACYAgAAZHJzL2Rv&#10;d25yZXYueG1sUEsFBgAAAAAEAAQA9QAAAIgDAAAAAA==&#10;" path="m26,l50,55,,55,26,xe" filled="f" strokecolor="#a5a5a5 [2092]" strokeweight=".48508mm">
                      <v:path arrowok="t" o:connecttype="custom" o:connectlocs="41275,0;79375,87313;0,87313;41275,0" o:connectangles="0,0,0,0"/>
                    </v:shape>
                    <v:shape id="Freeform 259" o:spid="_x0000_s1284" style="position:absolute;left:15229;top:7314;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euAcQA&#10;AADcAAAADwAAAGRycy9kb3ducmV2LnhtbESPUWvCMBSF3wf+h3AF32aq4Ni6piKCIuI2dP6AS3PX&#10;liU3NYm2/vtlMNjj4ZzzHU6xHKwRN/KhdaxgNs1AEFdOt1wrOH9uHp9BhIis0TgmBXcKsCxHDwXm&#10;2vV8pNsp1iJBOOSooImxy6UMVUMWw9R1xMn7ct5iTNLXUnvsE9waOc+yJ2mx5bTQYEfrhqrv09Um&#10;yv798GZ2PW7r9uyPH359Mf6u1GQ8rF5BRBrif/ivvdMK5osX+D2Tj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XrgHEAAAA3AAAAA8AAAAAAAAAAAAAAAAAmAIAAGRycy9k&#10;b3ducmV2LnhtbFBLBQYAAAAABAAEAPUAAACJAwAAAAA=&#10;" path="m26,l50,54,,54,26,xe" filled="f" strokecolor="#a5a5a5 [2092]" strokeweight=".48508mm">
                      <v:path arrowok="t" o:connecttype="custom" o:connectlocs="41275,0;79375,85725;0,85725;41275,0" o:connectangles="0,0,0,0"/>
                    </v:shape>
                    <v:shape id="Freeform 260" o:spid="_x0000_s1285" style="position:absolute;left:13546;top:5647;width:778;height:873;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IdObwA&#10;AADcAAAADwAAAGRycy9kb3ducmV2LnhtbERPzQ7BQBC+S7zDZiRubAlSZYkICXFSHmB0R9vozjbd&#10;Rb29PUgcv3z/y3VrKvGixpWWFYyGEQjizOqScwXXy34Qg3AeWWNlmRR8yMF61e0sMdH2zWd6pT4X&#10;IYRdggoK7+tESpcVZNANbU0cuLttDPoAm1zqBt8h3FRyHEUzabDk0FBgTduCskf6NAqm80l8uue1&#10;pDh+HC8ZR7f5c6dUv9duFiA8tf4v/rkPWsF4FuaHM+EI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0h05vAAAANwAAAAPAAAAAAAAAAAAAAAAAJgCAABkcnMvZG93bnJldi54&#10;bWxQSwUGAAAAAAQABAD1AAAAgQMAAAAA&#10;" path="m26,l49,55,,55,26,xe" filled="f" strokecolor="#a5a5a5 [2092]" strokeweight=".48508mm">
                      <v:path arrowok="t" o:connecttype="custom" o:connectlocs="41275,0;77787,87313;0,87313;41275,0" o:connectangles="0,0,0,0"/>
                    </v:shape>
                    <v:shape id="Freeform 261" o:spid="_x0000_s1286" style="position:absolute;left:13165;top:5171;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1ousMA&#10;AADcAAAADwAAAGRycy9kb3ducmV2LnhtbESP3YrCMBSE74V9h3AW9k5TvRCpRhHBRWRX8ecBDs2x&#10;LSYn3STa+vYbQfBymJlvmNmis0bcyYfasYLhIANBXDhdc6ngfFr3JyBCRNZoHJOCBwVYzD96M8y1&#10;a/lA92MsRYJwyFFBFWOTSxmKiiyGgWuIk3dx3mJM0pdSe2wT3Bo5yrKxtFhzWqiwoVVFxfV4s4my&#10;3f38mk2L32V99oe9X/0Z/1Dq67NbTkFE6uI7/GpvtILReAjPM+kI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1ousMAAADcAAAADwAAAAAAAAAAAAAAAACYAgAAZHJzL2Rv&#10;d25yZXYueG1sUEsFBgAAAAAEAAQA9QAAAIgDAAAAAA==&#10;" path="m26,l50,54,,54,26,xe" filled="f" strokecolor="#a5a5a5 [2092]" strokeweight=".48508mm">
                      <v:path arrowok="t" o:connecttype="custom" o:connectlocs="41275,0;79375,85725;0,85725;41275,0" o:connectangles="0,0,0,0"/>
                    </v:shape>
                    <v:shape id="Freeform 262" o:spid="_x0000_s1287" style="position:absolute;left:12832;top:4742;width:746;height:873;visibility:visible;mso-wrap-style:square;v-text-anchor:top" coordsize="4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YEMYA&#10;AADcAAAADwAAAGRycy9kb3ducmV2LnhtbESPQWvCQBSE74X+h+UVvNVNcxBJXYMVRC8VtBHa2yP7&#10;mkSzb+PuNkZ/fbdQ8DjMzDfMLB9MK3pyvrGs4GWcgCAurW64UlB8rJ6nIHxA1thaJgVX8pDPHx9m&#10;mGl74R31+1CJCGGfoYI6hC6T0pc1GfRj2xFH79s6gyFKV0nt8BLhppVpkkykwYbjQo0dLWsqT/sf&#10;oyBs7fXrVtyOb++fpnDn7nBcLw9KjZ6GxSuIQEO4h//bG60gnaTwdy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wYEMYAAADcAAAADwAAAAAAAAAAAAAAAACYAgAAZHJz&#10;L2Rvd25yZXYueG1sUEsFBgAAAAAEAAQA9QAAAIsDAAAAAA==&#10;" path="m23,l47,55,,55,23,xe" filled="f" strokecolor="#a5a5a5 [2092]" strokeweight=".48508mm">
                      <v:path arrowok="t" o:connecttype="custom" o:connectlocs="36512,0;74612,87313;0,87313;36512,0" o:connectangles="0,0,0,0"/>
                    </v:shape>
                    <v:shape id="Freeform 263" o:spid="_x0000_s1288" style="position:absolute;left:10832;top:2758;width:794;height:825;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OTaMYA&#10;AADcAAAADwAAAGRycy9kb3ducmV2LnhtbESPT2vCQBTE7wW/w/IEb3VjtCLRVaRS8Oa/0tLbI/tM&#10;otm3Mbtq9NO7QsHjMDO/YSazxpTiQrUrLCvodSMQxKnVBWcKvndf7yMQziNrLC2Tghs5mE1bbxNM&#10;tL3yhi5bn4kAYZeggtz7KpHSpTkZdF1bEQdvb2uDPsg6k7rGa4CbUsZRNJQGCw4LOVb0mVN63J6N&#10;gtNpc84Oi8NotfiL5f7+8bse/PSV6rSb+RiEp8a/wv/tpVYQD/v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OTaMYAAADcAAAADwAAAAAAAAAAAAAAAACYAgAAZHJz&#10;L2Rvd25yZXYueG1sUEsFBgAAAAAEAAQA9QAAAIsDAAAAAA==&#10;" path="m26,l50,52,,52,26,xe" filled="f" strokecolor="#a5a5a5 [2092]" strokeweight=".48508mm">
                      <v:path arrowok="t" o:connecttype="custom" o:connectlocs="41275,0;79375,82550;0,82550;41275,0" o:connectangles="0,0,0,0"/>
                    </v:shape>
                    <v:shape id="Freeform 264" o:spid="_x0000_s1289" style="position:absolute;left:9832;top:2345;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v4scA&#10;AADcAAAADwAAAGRycy9kb3ducmV2LnhtbESPQWsCMRSE7wX/Q3iCl6LZShFZjWKL0lIE0RXx+Ng8&#10;d1c3L9sk1fXfNwWhx2FmvmGm89bU4krOV5YVvAwSEMS51RUXCvbZqj8G4QOyxtoyKbiTh/ms8zTF&#10;VNsbb+m6C4WIEPYpKihDaFIpfV6SQT+wDXH0TtYZDFG6QmqHtwg3tRwmyUgarDgulNjQe0n5Zfdj&#10;FCzP42WWfd/fDvlxXXx8uU1WP2+U6nXbxQREoDb8hx/tT61gOHqFv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tb+LHAAAA3AAAAA8AAAAAAAAAAAAAAAAAmAIAAGRy&#10;cy9kb3ducmV2LnhtbFBLBQYAAAAABAAEAPUAAACMAwAAAAA=&#10;" path="m23,l49,54,,54,23,xe" filled="f" strokecolor="#a5a5a5 [2092]" strokeweight=".48508mm">
                      <v:path arrowok="t" o:connecttype="custom" o:connectlocs="36512,0;77787,85725;0,85725;36512,0" o:connectangles="0,0,0,0"/>
                    </v:shape>
                    <v:shape id="Freeform 265" o:spid="_x0000_s1290" style="position:absolute;left:10006;top:2456;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ZuucMA&#10;AADcAAAADwAAAGRycy9kb3ducmV2LnhtbESPUWvCMBSF3wf+h3AF32aqoIzOtIgwEdENnT/g0ty1&#10;ZclNl0Rb/70ZDPZ4OOd8h7MqB2vEjXxoHSuYTTMQxJXTLdcKLp9vzy8gQkTWaByTgjsFKIvR0wpz&#10;7Xo+0e0ca5EgHHJU0MTY5VKGqiGLYeo64uR9OW8xJulrqT32CW6NnGfZUlpsOS002NGmoer7fLWJ&#10;sn8/HM2ux23dXvzpw29+jL8rNRkP61cQkYb4H/5r77SC+XIBv2fSEZD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ZuucMAAADcAAAADwAAAAAAAAAAAAAAAACYAgAAZHJzL2Rv&#10;d25yZXYueG1sUEsFBgAAAAAEAAQA9QAAAIgDAAAAAA==&#10;" path="m24,l50,54,,54,24,xe" filled="f" strokecolor="#a5a5a5 [2092]" strokeweight=".48508mm">
                      <v:path arrowok="t" o:connecttype="custom" o:connectlocs="38100,0;79375,85725;0,85725;38100,0" o:connectangles="0,0,0,0"/>
                    </v:shape>
                    <v:shape id="Freeform 266" o:spid="_x0000_s1291" style="position:absolute;left:10165;top:2456;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UDsYA&#10;AADcAAAADwAAAGRycy9kb3ducmV2LnhtbESPQWvCQBSE74L/YXlCL1I39RAkdZUqlpYiiEbE4yP7&#10;mkSzb9PdrcZ/3xUKHoeZ+YaZzjvTiAs5X1tW8DJKQBAXVtdcKtjn788TED4ga2wsk4IbeZjP+r0p&#10;ZtpeeUuXXShFhLDPUEEVQptJ6YuKDPqRbYmj922dwRClK6V2eI1w08hxkqTSYM1xocKWlhUV592v&#10;UbA6TVZ5/nNbHIrjuvz4cpu8GW6Uehp0b68gAnXhEf5vf2oF4zSF+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NUDsYAAADcAAAADwAAAAAAAAAAAAAAAACYAgAAZHJz&#10;L2Rvd25yZXYueG1sUEsFBgAAAAAEAAQA9QAAAIsDAAAAAA==&#10;" path="m23,l49,54,,54,23,xe" filled="f" strokecolor="#a5a5a5 [2092]" strokeweight=".48508mm">
                      <v:path arrowok="t" o:connecttype="custom" o:connectlocs="36512,0;77787,85725;0,85725;36512,0" o:connectangles="0,0,0,0"/>
                    </v:shape>
                    <v:shape id="Freeform 267" o:spid="_x0000_s1292" style="position:absolute;left:8657;top:1218;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VVcQA&#10;AADcAAAADwAAAGRycy9kb3ducmV2LnhtbESPUWvCMBSF3wf+h3AF32aqDyqdaRFhQ0QnOn/Apblr&#10;y5KbLsls/fdmMNjj4ZzzHc66HKwRN/KhdaxgNs1AEFdOt1wruH68Pq9AhIis0TgmBXcKUBajpzXm&#10;2vV8ptsl1iJBOOSooImxy6UMVUMWw9R1xMn7dN5iTNLXUnvsE9waOc+yhbTYclposKNtQ9XX5ccm&#10;yv79cDS7Ht/q9urPJ7/9Nv6u1GQ8bF5ARBrif/ivvdMK5osl/J5JR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oVVXEAAAA3AAAAA8AAAAAAAAAAAAAAAAAmAIAAGRycy9k&#10;b3ducmV2LnhtbFBLBQYAAAAABAAEAPUAAACJAwAAAAA=&#10;" path="m24,l50,54,,54,24,xe" filled="f" strokecolor="#a5a5a5 [2092]" strokeweight=".48508mm">
                      <v:path arrowok="t" o:connecttype="custom" o:connectlocs="38100,0;79375,85725;0,85725;38100,0" o:connectangles="0,0,0,0"/>
                    </v:shape>
                    <v:shape id="Freeform 268" o:spid="_x0000_s1293" style="position:absolute;left:8816;top:1821;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l58MA&#10;AADcAAAADwAAAGRycy9kb3ducmV2LnhtbERPz2vCMBS+D/wfwhN2GZrqQaQaZYoyEUFmRXZ8NG9t&#10;Z/NSk6j1vzcHYceP7/d03ppa3Mj5yrKCQT8BQZxbXXGh4Jite2MQPiBrrC2Tggd5mM86b1NMtb3z&#10;N90OoRAxhH2KCsoQmlRKn5dk0PdtQxy5X+sMhghdIbXDeww3tRwmyUgarDg2lNjQsqT8fLgaBau/&#10;8SrLLo/FKf/ZFV9bt8/qj71S7932cwIiUBv+xS/3RisYjuLaeCYeAT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Bl58MAAADcAAAADwAAAAAAAAAAAAAAAACYAgAAZHJzL2Rv&#10;d25yZXYueG1sUEsFBgAAAAAEAAQA9QAAAIgDAAAAAA==&#10;" path="m23,l49,54,,54,23,xe" filled="f" strokecolor="#a5a5a5 [2092]" strokeweight=".48508mm">
                      <v:path arrowok="t" o:connecttype="custom" o:connectlocs="36512,0;77787,85725;0,85725;36512,0" o:connectangles="0,0,0,0"/>
                    </v:shape>
                    <v:shape id="Freeform 269" o:spid="_x0000_s1294" style="position:absolute;left:8165;top:694;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tkvMQA&#10;AADcAAAADwAAAGRycy9kb3ducmV2LnhtbESPUWvCMBSF3wf+h3AF32aqD6KdaRFhQ0QnOn/Apblr&#10;y5KbLsls/fdmMNjj4ZzzHc66HKwRN/KhdaxgNs1AEFdOt1wruH68Pi9BhIis0TgmBXcKUBajpzXm&#10;2vV8ptsl1iJBOOSooImxy6UMVUMWw9R1xMn7dN5iTNLXUnvsE9waOc+yhbTYclposKNtQ9XX5ccm&#10;yv79cDS7Ht/q9urPJ7/9Nv6u1GQ8bF5ARBrif/ivvdMK5osV/J5JR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7ZLzEAAAA3AAAAA8AAAAAAAAAAAAAAAAAmAIAAGRycy9k&#10;b3ducmV2LnhtbFBLBQYAAAAABAAEAPUAAACJAwAAAAA=&#10;" path="m26,l50,54,,54,26,xe" filled="f" strokecolor="#a5a5a5 [2092]" strokeweight=".48508mm">
                      <v:path arrowok="t" o:connecttype="custom" o:connectlocs="41275,0;79375,85725;0,85725;41275,0" o:connectangles="0,0,0,0"/>
                    </v:shape>
                    <v:shape id="Freeform 270" o:spid="_x0000_s1295" style="position:absolute;left:9292;top:2186;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BkcMA&#10;AADcAAAADwAAAGRycy9kb3ducmV2LnhtbERPz2vCMBS+D/Y/hDfwMjTVg3OdUaZUUIboWr0/mrem&#10;rHkpTdT635vDYMeP7/d82dtGXKnztWMF41ECgrh0uuZKwanYDGcgfEDW2DgmBXfysFw8P80x1e7G&#10;33TNQyViCPsUFZgQ2lRKXxqy6EeuJY7cj+sshgi7SuoObzHcNnKSJFNpsebYYLCltaHyN79YBcXK&#10;NLv9+WuTv7732elwzAo7y5QavPSfHyAC9eFf/OfeagWTtzg/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WBkcMAAADcAAAADwAAAAAAAAAAAAAAAACYAgAAZHJzL2Rv&#10;d25yZXYueG1sUEsFBgAAAAAEAAQA9QAAAIgDAAAAAA==&#10;" path="m26,l50,55,,55,26,xe" filled="f" strokecolor="#a5a5a5 [2092]" strokeweight=".48508mm">
                      <v:path arrowok="t" o:connecttype="custom" o:connectlocs="41275,0;79375,87313;0,87313;41275,0" o:connectangles="0,0,0,0"/>
                    </v:shape>
                  </v:group>
                  <v:shape id="Freeform 271" o:spid="_x0000_s1296" style="position:absolute;left:8514;top:1059;width:71707;height:20733;visibility:visible;mso-wrap-style:square;v-text-anchor:top" coordsize="4517,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5MUA&#10;AADcAAAADwAAAGRycy9kb3ducmV2LnhtbESPQWvCQBSE7wX/w/IEb3UTD7GkriIBQUpDqRZKb4/s&#10;MxuSfRuyq0Z/vVso9DjMzDfMajPaTlxo8I1jBek8AUFcOd1wreDruHt+AeEDssbOMSm4kYfNevK0&#10;wly7K3/S5RBqESHsc1RgQuhzKX1lyKKfu544eic3WAxRDrXUA14j3HZykSSZtNhwXDDYU2Goag9n&#10;Gylyb5blR/vz/k1vSXnUTXvPCqVm03H7CiLQGP7Df+29VrBYpvB7Jh4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79/kxQAAANwAAAAPAAAAAAAAAAAAAAAAAJgCAABkcnMv&#10;ZG93bnJldi54bWxQSwUGAAAAAAQABAD1AAAAigMAAAAA&#10;" path="m,l,12r23,l23,43r10,l33,78r7,l40,81r5,l45,88r16,l61,102r22,l83,109r11,l94,114r43,l137,128r40,l177,154r14,l191,157r5,l196,164r7,l203,178r29,l232,206r26,l258,209r7,l265,240r11,l276,242r3,l279,249r5,l284,270r16,l300,278r5,l305,285r12,l317,299r16,l333,306r5,l338,325r14,l352,339r21,l373,360r10,l383,368r19,l402,389r16,l418,394r12,l430,415r12,l442,422r7,l449,448r12,l461,458r7,l468,481r10,l478,496r4,l482,503r10,l492,522r14,l506,529r21,l527,557r5,l532,588r14,l546,590r5,l551,619r28,l579,626r12,l591,645r14,l605,654r3,l608,673r21,l629,680r9,l638,695r31,l669,702r5,l674,723r14,l688,737r7,l695,763r14,l709,770r7,l716,792r31,l747,820r59,l806,839r24,l830,863r7,l837,868r5,l842,875r12,l854,896r11,l865,903r29,l894,922r26,l920,929r33,l953,936r9,l962,958r12,l974,965r22,l996,981r18,l1014,988r19,l1033,996r29,l1062,1010r21,l1083,1022r12,l1095,1029r42,l1137,1036r34,l1171,1050r30,l1201,1057r26,l1227,1071r48,l1275,1086r59,l1334,1097r47,l1381,1105r17,l1398,1112r30,l1428,1119r43,l1471,1126r21,l1492,1138r14,l1506,1157r69,l1575,1164r26,l1601,1171r111,l1712,1178r109,l1821,1185r111,l1932,1192r99,l2031,1199r34,l2065,1206r54,l2119,1214r73,l2192,1218r145,l2337,1232r66,l2403,1240r54,l2457,1247r218,l2675,1256r229,l2904,1268r10,l2914,1275r539,l3453,1289r163,l3616,1306r901,e" filled="f" strokecolor="#a5a5a5 [2092]" strokeweight="2.25pt">
                    <v:stroke joinstyle="miter"/>
                    <v:path arrowok="t" o:connecttype="custom" o:connectlocs="36512,68263;63500,128588;96837,161925;149225,180975;280987,244475;311150,260350;368300,327025;420687,381000;442912,395288;476250,441325;503237,474663;536575,515938;592137,571500;638175,617538;682625,658813;712787,711200;742950,763588;765175,798513;803275,839788;844550,933450;874712,982663;938212,1023938;965200,1068388;1012825,1103313;1069975,1147763;1103312,1211263;1136650,1257300;1279525,1331913;1328737,1377950;1355725,1422400;1419225,1463675;1512887,1485900;1546225,1531938;1609725,1568450;1685925,1603375;1738312,1633538;1858962,1666875;1947862,1700213;2117725,1741488;2219325,1765300;2335212,1787525;2390775,1836738;2541587,1858963;2890837,1881188;3224212,1903413;3363912,1927225;3709987,1955800;3900487,1979613;4610100,2012950;5481637,2046288" o:connectangles="0,0,0,0,0,0,0,0,0,0,0,0,0,0,0,0,0,0,0,0,0,0,0,0,0,0,0,0,0,0,0,0,0,0,0,0,0,0,0,0,0,0,0,0,0,0,0,0,0,0"/>
                  </v:shape>
                </v:group>
                <v:group id="Group 272" o:spid="_x0000_s1297" style="position:absolute;left:32313;top:6552;width:2379;height:825" coordorigin="32313,6552" coordsize="3714,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3" o:spid="_x0000_s1298" style="position:absolute;left:32313;top:6552;width:826;height:825;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OGacYA&#10;AADcAAAADwAAAGRycy9kb3ducmV2LnhtbESPT2vCQBTE74V+h+UJvUjdaKmtMauEglSkPRiFXh/Z&#10;Z/7u25BdNf32rlDocZiZ3zDJejCtuFDvKssKppMIBHFudcWFguNh8/wOwnlkja1lUvBLDtarx4cE&#10;Y22vvKdL5gsRIOxiVFB638VSurwkg25iO+LgnWxv0AfZF1L3eA1w08pZFM2lwYrDQokdfZSUN9nZ&#10;KBjjuFuk6df5c7qTtv55bTb1d6PU02hIlyA8Df4//NfeagWztxe4nw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OGacYAAADcAAAADwAAAAAAAAAAAAAAAACYAgAAZHJz&#10;L2Rvd25yZXYueG1sUEsFBgAAAAAEAAQA9QAAAIsDAAAAAA==&#10;" path="m26,l52,52,,52,26,xe" filled="f" strokecolor="#a5a5a5 [2092]" strokeweight=".48508mm">
                    <v:path arrowok="t" o:connecttype="custom" o:connectlocs="41275,0;82550,82550;0,82550;41275,0" o:connectangles="0,0,0,0"/>
                  </v:shape>
                  <v:shape id="Freeform 274" o:spid="_x0000_s1299" style="position:absolute;left:33774;top:6552;width:793;height:825;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OdwccA&#10;AADcAAAADwAAAGRycy9kb3ducmV2LnhtbESPQWvCQBSE7wX/w/KE3urGmFqJriJKwZvVlpbeHtln&#10;Es2+jdk1pv31bkHocZiZb5jZojOVaKlxpWUFw0EEgjizuuRcwcf769MEhPPIGivLpOCHHCzmvYcZ&#10;ptpeeUft3uciQNilqKDwvk6ldFlBBt3A1sTBO9jGoA+yyaVu8BrgppJxFI2lwZLDQoE1rQrKTvuL&#10;UXA+7y75cX2cbNffsTz8Pn+9JZ8jpR773XIKwlPn/8P39kYriF8S+DsTj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jncHHAAAA3AAAAA8AAAAAAAAAAAAAAAAAmAIAAGRy&#10;cy9kb3ducmV2LnhtbFBLBQYAAAAABAAEAPUAAACMAwAAAAA=&#10;" path="m26,l50,52,,52,26,xe" filled="f" strokecolor="#a5a5a5 [2092]" strokeweight=".48508mm">
                    <v:path arrowok="t" o:connecttype="custom" o:connectlocs="41275,0;79375,82550;0,82550;41275,0" o:connectangles="0,0,0,0"/>
                  </v:shape>
                  <v:shape id="Freeform 275" o:spid="_x0000_s1300" style="position:absolute;left:35234;top:6552;width:794;height:825;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84WscA&#10;AADcAAAADwAAAGRycy9kb3ducmV2LnhtbESPT2vCQBTE7wW/w/IEb3VjWq1EV5GK0FvrHyreHtln&#10;Es2+jdlVUz+9Kwg9DjPzG2Y8bUwpLlS7wrKCXjcCQZxaXXCmYLNevA5BOI+ssbRMCv7IwXTSehlj&#10;ou2Vl3RZ+UwECLsEFeTeV4mULs3JoOvaijh4e1sb9EHWmdQ1XgPclDKOooE0WHBYyLGiz5zS4+ps&#10;FJxOy3N2mB+G3/NdLPe3/vbn/fdNqU67mY1AeGr8f/jZ/tIK4o8+PM6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vOFrHAAAA3AAAAA8AAAAAAAAAAAAAAAAAmAIAAGRy&#10;cy9kb3ducmV2LnhtbFBLBQYAAAAABAAEAPUAAACMAwAAAAA=&#10;" path="m24,l50,52,,52,24,xe" filled="f" strokecolor="#a5a5a5 [2092]" strokeweight=".48508mm">
                    <v:path arrowok="t" o:connecttype="custom" o:connectlocs="38100,0;79375,82550;0,82550;38100,0" o:connectangles="0,0,0,0"/>
                  </v:shape>
                </v:group>
                <v:line id="Line 359" o:spid="_x0000_s1301" style="position:absolute;flip:x;visibility:visible;mso-wrap-style:square" from="31683,7012" to="35322,7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HzcQAAADcAAAADwAAAGRycy9kb3ducmV2LnhtbESPQYvCMBSE74L/ITzBm6ZWUOkaRXcR&#10;FBbBuof19miebdnmpTTR1n+/EQSPw8x8wyzXnanEnRpXWlYwGUcgiDOrS84V/Jx3owUI55E1VpZJ&#10;wYMcrFf93hITbVs+0T31uQgQdgkqKLyvEyldVpBBN7Y1cfCutjHog2xyqRtsA9xUMo6imTRYclgo&#10;sKbPgrK/9GYU/B6O1zxq4++pnm/c9EJfl219Vmo46DYfIDx1/h1+tfdaQTyfwfNMOA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oUfNxAAAANwAAAAPAAAAAAAAAAAA&#10;AAAAAKECAABkcnMvZG93bnJldi54bWxQSwUGAAAAAAQABAD5AAAAkgMAAAAA&#10;" strokecolor="#a5a5a5 [2092]" strokeweight="2.25pt">
                  <v:stroke joinstyle="miter"/>
                </v:line>
                <v:group id="Group 277" o:spid="_x0000_s1302" style="position:absolute;left:8195;top:805;width:46797;height:19923" coordorigin="8195,805" coordsize="73088,19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group id="Group 278" o:spid="_x0000_s1303" style="position:absolute;left:8195;top:805;width:73089;height:19923" coordorigin="8195,805" coordsize="73088,19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oval id="Oval 279" o:spid="_x0000_s1304" style="position:absolute;left:28817;top:14219;width:746;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Nu9cUA&#10;AADcAAAADwAAAGRycy9kb3ducmV2LnhtbESPT2sCMRTE74V+h/CE3jTrHmy7GsUq0kIrxT8Xb4/N&#10;c7O6eVmSqNtv3xSEHoeZ+Q0zmXW2EVfyoXasYDjIQBCXTtdcKdjvVv0XECEia2wck4IfCjCbPj5M&#10;sNDuxhu6bmMlEoRDgQpMjG0hZSgNWQwD1xIn7+i8xZikr6T2eEtw28g8y0bSYs1pwWBLC0PleXux&#10;Cg7ybPL1pVx+vcfVGy6s/z7ZT6Weet18DCJSF//D9/aHVpA/v8LfmXQE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271xQAAANwAAAAPAAAAAAAAAAAAAAAAAJgCAABkcnMv&#10;ZG93bnJldi54bWxQSwUGAAAAAAQABAD1AAAAigMAAAAA&#10;" filled="f" strokecolor="black [3213]" strokeweight="1.5pt"/>
                    <v:oval id="Oval 280" o:spid="_x0000_s1305" style="position:absolute;left:34976;top:16474;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y3T8EA&#10;AADcAAAADwAAAGRycy9kb3ducmV2LnhtbERPz2vCMBS+C/sfwht403Q9iFSjbA5RcCLWXXZ7NG9N&#10;Z/NSkqj1v18OgseP7/d82dtWXMmHxrGCt3EGgrhyuuFawfdpPZqCCBFZY+uYFNwpwHLxMphjod2N&#10;j3QtYy1SCIcCFZgYu0LKUBmyGMauI07cr/MWY4K+ltrjLYXbVuZZNpEWG04NBjtaGarO5cUq+JFn&#10;k+8v1efXJq4/cGX94c/ulBq+9u8zEJH6+BQ/3FutIJ+m+elMOg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ct0/BAAAA3AAAAA8AAAAAAAAAAAAAAAAAmAIAAGRycy9kb3du&#10;cmV2LnhtbFBLBQYAAAAABAAEAPUAAACGAwAAAAA=&#10;" filled="f" strokecolor="black [3213]" strokeweight="1.5pt"/>
                    <v:oval id="Oval 281" o:spid="_x0000_s1306" style="position:absolute;left:36516;top:16474;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AS1MQA&#10;AADcAAAADwAAAGRycy9kb3ducmV2LnhtbESPT2sCMRTE74V+h/AK3mrWPRRZjeIfxIKWovbS22Pz&#10;3KxuXpYk6vrtG0HocZiZ3zDjaWcbcSUfascKBv0MBHHpdM2Vgp/D6n0IIkRkjY1jUnCnANPJ68sY&#10;C+1uvKPrPlYiQTgUqMDE2BZShtKQxdB3LXHyjs5bjEn6SmqPtwS3jcyz7ENarDktGGxpYag87y9W&#10;wa88m/zrUi6367ia48L675PdKNV762YjEJG6+B9+tj+1gnw4gMeZdAT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QEtTEAAAA3AAAAA8AAAAAAAAAAAAAAAAAmAIAAGRycy9k&#10;b3ducmV2LnhtbFBLBQYAAAAABAAEAPUAAACJAwAAAAA=&#10;" filled="f" strokecolor="black [3213]" strokeweight="1.5pt"/>
                    <v:oval id="Oval 282" o:spid="_x0000_s1307" style="position:absolute;left:39247;top:17045;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Mo8UA&#10;AADcAAAADwAAAGRycy9kb3ducmV2LnhtbESPQWsCMRSE74X+h/AK3mrWPYhsjUtVREFLqXrp7bF5&#10;3Wx387IkUdd/3xQKPQ4z8w0zLwfbiSv50DhWMBlnIIgrpxuuFZxPm+cZiBCRNXaOScGdApSLx4c5&#10;Ftrd+IOux1iLBOFQoAITY19IGSpDFsPY9cTJ+3LeYkzS11J7vCW47WSeZVNpseG0YLCnlaGqPV6s&#10;gk/ZmvztUq0P27hZ4sr692+7V2r0NLy+gIg0xP/wX3unFeSzHH7Pp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oyjxQAAANwAAAAPAAAAAAAAAAAAAAAAAJgCAABkcnMv&#10;ZG93bnJldi54bWxQSwUGAAAAAAQABAD1AAAAigMAAAAA&#10;" filled="f" strokecolor="black [3213]" strokeweight="1.5pt"/>
                    <v:oval id="Oval 283" o:spid="_x0000_s1308" style="position:absolute;left:40723;top:17045;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4pOMQA&#10;AADcAAAADwAAAGRycy9kb3ducmV2LnhtbESPQWsCMRSE7wX/Q3hCbzXrFopsjVIVUdAiai/eHpvn&#10;ZuvmZUmibv+9KRR6HGbmG2Y87WwjbuRD7VjBcJCBIC6drrlS8HVcvoxAhIissXFMCn4owHTSexpj&#10;od2d93Q7xEokCIcCFZgY20LKUBqyGAauJU7e2XmLMUlfSe3xnuC2kXmWvUmLNacFgy3NDZWXw9Uq&#10;OMmLyT+v5WK7issZzq3ffduNUs/97uMdRKQu/of/2mutIB+9wu+Zd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OKTjEAAAA3AAAAA8AAAAAAAAAAAAAAAAAmAIAAGRycy9k&#10;b3ducmV2LnhtbFBLBQYAAAAABAAEAPUAAACJAwAAAAA=&#10;" filled="f" strokecolor="black [3213]" strokeweight="1.5pt"/>
                    <v:oval id="Oval 284" o:spid="_x0000_s1309" style="position:absolute;left:43152;top:17267;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xTMQA&#10;AADcAAAADwAAAGRycy9kb3ducmV2LnhtbESPQWsCMRSE7wX/Q3hCbzXrUopsjVIVUdAiai/eHpvn&#10;ZuvmZUmibv+9KRR6HGbmG2Y87WwjbuRD7VjBcJCBIC6drrlS8HVcvoxAhIissXFMCn4owHTSexpj&#10;od2d93Q7xEokCIcCFZgY20LKUBqyGAauJU7e2XmLMUlfSe3xnuC2kXmWvUmLNacFgy3NDZWXw9Uq&#10;OMmLyT+v5WK7issZzq3ffduNUs/97uMdRKQu/of/2mutIB+9wu+Zd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nsUzEAAAA3AAAAA8AAAAAAAAAAAAAAAAAmAIAAGRycy9k&#10;b3ducmV2LnhtbFBLBQYAAAAABAAEAPUAAACJAwAAAAA=&#10;" filled="f" strokecolor="black [3213]" strokeweight="1.5pt"/>
                    <v:oval id="Oval 285" o:spid="_x0000_s1310" style="position:absolute;left:44692;top:17347;width:794;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U18QA&#10;AADcAAAADwAAAGRycy9kb3ducmV2LnhtbESPQWsCMRSE7wX/Q3hCbzXrQotsjVIVUdAiai/eHpvn&#10;ZuvmZUmibv+9KRR6HGbmG2Y87WwjbuRD7VjBcJCBIC6drrlS8HVcvoxAhIissXFMCn4owHTSexpj&#10;od2d93Q7xEokCIcCFZgY20LKUBqyGAauJU7e2XmLMUlfSe3xnuC2kXmWvUmLNacFgy3NDZWXw9Uq&#10;OMmLyT+v5WK7issZzq3ffduNUs/97uMdRKQu/of/2mutIB+9wu+Zd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FNfEAAAA3AAAAA8AAAAAAAAAAAAAAAAAmAIAAGRycy9k&#10;b3ducmV2LnhtbFBLBQYAAAAABAAEAPUAAACJAwAAAAA=&#10;" filled="f" strokecolor="black [3213]" strokeweight="1.5pt"/>
                    <v:oval id="Oval 286" o:spid="_x0000_s1311" style="position:absolute;left:45343;top:17347;width:746;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mKoMUA&#10;AADcAAAADwAAAGRycy9kb3ducmV2LnhtbESPzWsCMRTE7wX/h/AEbzXrHkRWo/iBtGBL8ePi7bF5&#10;blY3L0sSdfvfN4VCj8PM/IaZLTrbiAf5UDtWMBpmIIhLp2uuFJyO29cJiBCRNTaOScE3BVjMey8z&#10;LLR78p4eh1iJBOFQoAITY1tIGUpDFsPQtcTJuzhvMSbpK6k9PhPcNjLPsrG0WHNaMNjS2lB5O9yt&#10;grO8mfzzXm4+3uJ2hWvrv652p9Sg3y2nICJ18T/8137XCvLJGH7Pp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eYqgxQAAANwAAAAPAAAAAAAAAAAAAAAAAJgCAABkcnMv&#10;ZG93bnJldi54bWxQSwUGAAAAAAQABAD1AAAAigMAAAAA&#10;" filled="f" strokecolor="black [3213]" strokeweight="1.5pt"/>
                    <v:oval id="Oval 287" o:spid="_x0000_s1312" style="position:absolute;left:46422;top:17347;width:746;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vO8QA&#10;AADcAAAADwAAAGRycy9kb3ducmV2LnhtbESPQWsCMRSE7wX/Q3hCbzXrHlrZGqUqoqBF1F68PTbP&#10;zdbNy5JE3f57Uyj0OMzMN8x42tlG3MiH2rGC4SADQVw6XXOl4Ou4fBmBCBFZY+OYFPxQgOmk9zTG&#10;Qrs77+l2iJVIEA4FKjAxtoWUoTRkMQxcS5y8s/MWY5K+ktrjPcFtI/Mse5UWa04LBluaGyovh6tV&#10;cJIXk39ey8V2FZcznFu/+7YbpZ773cc7iEhd/A//tddaQT56g98z6Qj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1LzvEAAAA3AAAAA8AAAAAAAAAAAAAAAAAmAIAAGRycy9k&#10;b3ducmV2LnhtbFBLBQYAAAAABAAEAPUAAACJAwAAAAA=&#10;" filled="f" strokecolor="black [3213]" strokeweight="1.5pt"/>
                    <v:oval id="Oval 288" o:spid="_x0000_s1313" style="position:absolute;left:46533;top:17347;width:794;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7ScEA&#10;AADcAAAADwAAAGRycy9kb3ducmV2LnhtbERPz2vCMBS+C/sfwht403Q9iFSjbA5RcCLWXXZ7NG9N&#10;Z/NSkqj1v18OgseP7/d82dtWXMmHxrGCt3EGgrhyuuFawfdpPZqCCBFZY+uYFNwpwHLxMphjod2N&#10;j3QtYy1SCIcCFZgYu0LKUBmyGMauI07cr/MWY4K+ltrjLYXbVuZZNpEWG04NBjtaGarO5cUq+JFn&#10;k+8v1efXJq4/cGX94c/ulBq+9u8zEJH6+BQ/3FutIJ+mtelMOg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qu0nBAAAA3AAAAA8AAAAAAAAAAAAAAAAAmAIAAGRycy9kb3du&#10;cmV2LnhtbFBLBQYAAAAABAAEAPUAAACGAwAAAAA=&#10;" filled="f" strokecolor="black [3213]" strokeweight="1.5pt"/>
                    <v:oval id="Oval 289" o:spid="_x0000_s1314" style="position:absolute;left:47105;top:17601;width:746;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e0sUA&#10;AADcAAAADwAAAGRycy9kb3ducmV2LnhtbESPT2sCMRTE74V+h/AKvWnWPRS7GkUt0kIt4p+Lt8fm&#10;uVndvCxJ1O23bwShx2FmfsOMp51txJV8qB0rGPQzEMSl0zVXCva7ZW8IIkRkjY1jUvBLAaaT56cx&#10;FtrdeEPXbaxEgnAoUIGJsS2kDKUhi6HvWuLkHZ23GJP0ldQebwluG5ln2Zu0WHNaMNjSwlB53l6s&#10;goM8m/znUn6sPuNyjgvr1yf7rdTrSzcbgYjUxf/wo/2lFeTDd7ifSUdAT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5h7SxQAAANwAAAAPAAAAAAAAAAAAAAAAAJgCAABkcnMv&#10;ZG93bnJldi54bWxQSwUGAAAAAAQABAD1AAAAigMAAAAA&#10;" filled="f" strokecolor="black [3213]" strokeweight="1.5pt"/>
                    <v:oval id="Oval 290" o:spid="_x0000_s1315" style="position:absolute;left:47359;top:17601;width:794;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UhksMA&#10;AADcAAAADwAAAGRycy9kb3ducmV2LnhtbERPTWvCMBi+D/wP4RV2m6k9jK0aizpkg22IHxdvL81r&#10;U9u8KUnU7t8vh8GOD8/3vBxsJ27kQ+NYwXSSgSCunG64VnA8bJ5eQISIrLFzTAp+KEC5GD3MsdDu&#10;zju67WMtUgiHAhWYGPtCylAZshgmridO3Nl5izFBX0vt8Z7CbSfzLHuWFhtODQZ7Whuq2v3VKjjJ&#10;1uTf1+rt6z1uVri2fnuxn0o9joflDESkIf6L/9wfWkH+muan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UhksMAAADcAAAADwAAAAAAAAAAAAAAAACYAgAAZHJzL2Rv&#10;d25yZXYueG1sUEsFBgAAAAAEAAQA9QAAAIgDAAAAAA==&#10;" filled="f" strokecolor="black [3213]" strokeweight="1.5pt"/>
                    <v:oval id="Oval 291" o:spid="_x0000_s1316" style="position:absolute;left:47470;top:17601;width:794;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mECcUA&#10;AADcAAAADwAAAGRycy9kb3ducmV2LnhtbESPT2sCMRTE7wW/Q3iCt5p1D8WuRvEPUsEWqfXi7bF5&#10;blY3L0sSdfvtm0Khx2FmfsNM551txJ18qB0rGA0zEMSl0zVXCo5fm+cxiBCRNTaOScE3BZjPek9T&#10;LLR78CfdD7ESCcKhQAUmxraQMpSGLIaha4mTd3beYkzSV1J7fCS4bWSeZS/SYs1pwWBLK0Pl9XCz&#10;Ck7yavKPW7l+f4ubJa6s31/sTqlBv1tMQETq4n/4r73VCvLXEfyeSUd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YQJxQAAANwAAAAPAAAAAAAAAAAAAAAAAJgCAABkcnMv&#10;ZG93bnJldi54bWxQSwUGAAAAAAQABAD1AAAAigMAAAAA&#10;" filled="f" strokecolor="black [3213]" strokeweight="1.5pt"/>
                    <v:oval id="Oval 292" o:spid="_x0000_s1317" style="position:absolute;left:47629;top:17601;width:746;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safsUA&#10;AADcAAAADwAAAGRycy9kb3ducmV2LnhtbESPT2sCMRTE7wW/Q3iCN826h9KuRvEPUqEtperF22Pz&#10;3KxuXpYk6vbbNwWhx2FmfsNM551txI18qB0rGI8yEMSl0zVXCg77zfAFRIjIGhvHpOCHAsxnvacp&#10;Ftrd+Ztuu1iJBOFQoAITY1tIGUpDFsPItcTJOzlvMSbpK6k93hPcNjLPsmdpsea0YLCllaHysrta&#10;BUd5MfnntVx/vMXNElfWf53tu1KDfreYgIjUxf/wo73VCvLXHP7Op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xp+xQAAANwAAAAPAAAAAAAAAAAAAAAAAJgCAABkcnMv&#10;ZG93bnJldi54bWxQSwUGAAAAAAQABAD1AAAAigMAAAAA&#10;" filled="f" strokecolor="black [3213]" strokeweight="1.5pt"/>
                    <v:oval id="Oval 293" o:spid="_x0000_s1318" style="position:absolute;left:47851;top:17601;width:746;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5cUA&#10;AADcAAAADwAAAGRycy9kb3ducmV2LnhtbESPT2sCMRTE74V+h/CE3jTrCqVdjWIVaaGV4p+Lt8fm&#10;uVndvCxJ1O23bwpCj8PM/IaZzDrbiCv5UDtWMBxkIIhLp2uuFOx3q/4LiBCRNTaOScEPBZhNHx8m&#10;WGh34w1dt7ESCcKhQAUmxraQMpSGLIaBa4mTd3TeYkzSV1J7vCW4bWSeZc/SYs1pwWBLC0PleXux&#10;Cg7ybPL1pVx+vcfVGy6s/z7ZT6Weet18DCJSF//D9/aHVpC/juDv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17/lxQAAANwAAAAPAAAAAAAAAAAAAAAAAJgCAABkcnMv&#10;ZG93bnJldi54bWxQSwUGAAAAAAQABAD1AAAAigMAAAAA&#10;" filled="f" strokecolor="black [3213]" strokeweight="1.5pt"/>
                    <v:oval id="Oval 294" o:spid="_x0000_s1319" style="position:absolute;left:48010;top:17601;width:746;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4nkcUA&#10;AADcAAAADwAAAGRycy9kb3ducmV2LnhtbESPT2sCMRTE74V+h/CE3jTrIqVdjWIVaaGV4p+Lt8fm&#10;uVndvCxJ1O23bwpCj8PM/IaZzDrbiCv5UDtWMBxkIIhLp2uuFOx3q/4LiBCRNTaOScEPBZhNHx8m&#10;WGh34w1dt7ESCcKhQAUmxraQMpSGLIaBa4mTd3TeYkzSV1J7vCW4bWSeZc/SYs1pwWBLC0PleXux&#10;Cg7ybPL1pVx+vcfVGy6s/z7ZT6Weet18DCJSF//D9/aHVpC/juDv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ieRxQAAANwAAAAPAAAAAAAAAAAAAAAAAJgCAABkcnMv&#10;ZG93bnJldi54bWxQSwUGAAAAAAQABAD1AAAAigMAAAAA&#10;" filled="f" strokecolor="black [3213]" strokeweight="1.5pt"/>
                    <v:oval id="Oval 295" o:spid="_x0000_s1320" style="position:absolute;left:48423;top:17601;width:777;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KCCsUA&#10;AADcAAAADwAAAGRycy9kb3ducmV2LnhtbESPT2sCMRTE74V+h/CE3jTrgqVdjWIVaaGV4p+Lt8fm&#10;uVndvCxJ1O23bwpCj8PM/IaZzDrbiCv5UDtWMBxkIIhLp2uuFOx3q/4LiBCRNTaOScEPBZhNHx8m&#10;WGh34w1dt7ESCcKhQAUmxraQMpSGLIaBa4mTd3TeYkzSV1J7vCW4bWSeZc/SYs1pwWBLC0PleXux&#10;Cg7ybPL1pVx+vcfVGy6s/z7ZT6Weet18DCJSF//D9/aHVpC/juDv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oIKxQAAANwAAAAPAAAAAAAAAAAAAAAAAJgCAABkcnMv&#10;ZG93bnJldi54bWxQSwUGAAAAAAQABAD1AAAAigMAAAAA&#10;" filled="f" strokecolor="black [3213]" strokeweight="1.5pt"/>
                    <v:oval id="Oval 296" o:spid="_x0000_s1321" style="position:absolute;left:48677;top:17601;width:746;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AcfcQA&#10;AADcAAAADwAAAGRycy9kb3ducmV2LnhtbESPQWsCMRSE7wX/Q3iCN826B2m3RqmKKLRF1F68PTbP&#10;zdbNy5JE3f77piD0OMzMN8x03tlG3MiH2rGC8SgDQVw6XXOl4Ou4Hj6DCBFZY+OYFPxQgPms9zTF&#10;Qrs77+l2iJVIEA4FKjAxtoWUoTRkMYxcS5y8s/MWY5K+ktrjPcFtI/Msm0iLNacFgy0tDZWXw9Uq&#10;OMmLyT+v5epjE9cLXFq/+7bvSg363dsriEhd/A8/2lutIH+ZwN+ZdAT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gHH3EAAAA3AAAAA8AAAAAAAAAAAAAAAAAmAIAAGRycy9k&#10;b3ducmV2LnhtbFBLBQYAAAAABAAEAPUAAACJAwAAAAA=&#10;" filled="f" strokecolor="black [3213]" strokeweight="1.5pt"/>
                    <v:oval id="Oval 297" o:spid="_x0000_s1322" style="position:absolute;left:48867;top:17601;width:794;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55sUA&#10;AADcAAAADwAAAGRycy9kb3ducmV2LnhtbESPT2sCMRTE74V+h/CE3jTrHmy7GsUq0kIrxT8Xb4/N&#10;c7O6eVmSqNtv3xSEHoeZ+Q0zmXW2EVfyoXasYDjIQBCXTtdcKdjvVv0XECEia2wck4IfCjCbPj5M&#10;sNDuxhu6bmMlEoRDgQpMjG0hZSgNWQwD1xIn7+i8xZikr6T2eEtw28g8y0bSYs1pwWBLC0PleXux&#10;Cg7ybPL1pVx+vcfVGy6s/z7ZT6Weet18DCJSF//D9/aHVpC/PsPfmXQE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LnmxQAAANwAAAAPAAAAAAAAAAAAAAAAAJgCAABkcnMv&#10;ZG93bnJldi54bWxQSwUGAAAAAAQABAD1AAAAigMAAAAA&#10;" filled="f" strokecolor="black [3213]" strokeweight="1.5pt"/>
                    <v:oval id="Oval 298" o:spid="_x0000_s1323" style="position:absolute;left:49010;top:17601;width:794;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MtlMMA&#10;AADcAAAADwAAAGRycy9kb3ducmV2LnhtbERPTWvCMBi+D/wP4RV2m6k9jK0aizpkg22IHxdvL81r&#10;U9u8KUnU7t8vh8GOD8/3vBxsJ27kQ+NYwXSSgSCunG64VnA8bJ5eQISIrLFzTAp+KEC5GD3MsdDu&#10;zju67WMtUgiHAhWYGPtCylAZshgmridO3Nl5izFBX0vt8Z7CbSfzLHuWFhtODQZ7Whuq2v3VKjjJ&#10;1uTf1+rt6z1uVri2fnuxn0o9joflDESkIf6L/9wfWkH+mtam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MtlMMAAADcAAAADwAAAAAAAAAAAAAAAACYAgAAZHJzL2Rv&#10;d25yZXYueG1sUEsFBgAAAAAEAAQA9QAAAIgDAAAAAA==&#10;" filled="f" strokecolor="black [3213]" strokeweight="1.5pt"/>
                    <v:oval id="Oval 299" o:spid="_x0000_s1324" style="position:absolute;left:49280;top:17648;width:746;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ID8QA&#10;AADcAAAADwAAAGRycy9kb3ducmV2LnhtbESPQWsCMRSE7wX/Q3hCbzXrHkrdGqUqoqBF1F68PTbP&#10;zdbNy5JE3f57Uyj0OMzMN8x42tlG3MiH2rGC4SADQVw6XXOl4Ou4fHkDESKyxsYxKfihANNJ72mM&#10;hXZ33tPtECuRIBwKVGBibAspQ2nIYhi4ljh5Z+ctxiR9JbXHe4LbRuZZ9iot1pwWDLY0N1ReDler&#10;4CQvJv+8lovtKi5nOLd+9203Sj33u493EJG6+B/+a6+1gnw0gt8z6Qj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iA/EAAAA3AAAAA8AAAAAAAAAAAAAAAAAmAIAAGRycy9k&#10;b3ducmV2LnhtbFBLBQYAAAAABAAEAPUAAACJAwAAAAA=&#10;" filled="f" strokecolor="black [3213]" strokeweight="1.5pt"/>
                    <v:oval id="Oval 300" o:spid="_x0000_s1325" style="position:absolute;left:49359;top:17791;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7iMEA&#10;AADcAAAADwAAAGRycy9kb3ducmV2LnhtbERPTWsCMRC9C/0PYQq9aVYLIlujVItUsCKuvXgbNuNm&#10;62ayJFHXf98cBI+P9z2dd7YRV/KhdqxgOMhAEJdO11wp+D2s+hMQISJrbByTgjsFmM9eelPMtbvx&#10;nq5FrEQK4ZCjAhNjm0sZSkMWw8C1xIk7OW8xJugrqT3eUrht5CjLxtJizanBYEtLQ+W5uFgFR3k2&#10;o+2l/Pr5jqsFLq3f/dmNUm+v3ecHiEhdfIof7rVW8J6l+elMOgJ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uu4jBAAAA3AAAAA8AAAAAAAAAAAAAAAAAmAIAAGRycy9kb3du&#10;cmV2LnhtbFBLBQYAAAAABAAEAPUAAACGAwAAAAA=&#10;" filled="f" strokecolor="black [3213]" strokeweight="1.5pt"/>
                    <v:oval id="Oval 301" o:spid="_x0000_s1326" style="position:absolute;left:49550;top:17791;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eE8QA&#10;AADcAAAADwAAAGRycy9kb3ducmV2LnhtbESPT2sCMRTE7wW/Q3hCb5rVgpTVKP5BWtAitV68PTbP&#10;zermZUmibr99Iwg9DjPzG2Yya20tbuRD5VjBoJ+BIC6crrhUcPhZ995BhIissXZMCn4pwGzaeZlg&#10;rt2dv+m2j6VIEA45KjAxNrmUoTBkMfRdQ5y8k/MWY5K+lNrjPcFtLYdZNpIWK04LBhtaGiou+6tV&#10;cJQXM/y6FqvtR1wvcGn97mw3Sr122/kYRKQ2/oef7U+t4C0bwON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iHhPEAAAA3AAAAA8AAAAAAAAAAAAAAAAAmAIAAGRycy9k&#10;b3ducmV2LnhtbFBLBQYAAAAABAAEAPUAAACJAwAAAAA=&#10;" filled="f" strokecolor="black [3213]" strokeweight="1.5pt"/>
                    <v:oval id="Oval 302" o:spid="_x0000_s1327" style="position:absolute;left:49724;top:17791;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CAZMUA&#10;AADcAAAADwAAAGRycy9kb3ducmV2LnhtbESPT2sCMRTE7wW/Q3iCN826hVJWo/gHqdCWUvXi7bF5&#10;blY3L0sSdfvtm4LQ4zAzv2Gm88424kY+1I4VjEcZCOLS6ZorBYf9ZvgKIkRkjY1jUvBDAeaz3tMU&#10;C+3u/E23XaxEgnAoUIGJsS2kDKUhi2HkWuLknZy3GJP0ldQe7wluG5ln2Yu0WHNaMNjSylB52V2t&#10;gqO8mPzzWq4/3uJmiSvrv872XalBv1tMQETq4n/40d5qBc9ZDn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cIBkxQAAANwAAAAPAAAAAAAAAAAAAAAAAJgCAABkcnMv&#10;ZG93bnJldi54bWxQSwUGAAAAAAQABAD1AAAAigMAAAAA&#10;" filled="f" strokecolor="black [3213]" strokeweight="1.5pt"/>
                    <v:oval id="Oval 303" o:spid="_x0000_s1328" style="position:absolute;left:49915;top:17791;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wl/8UA&#10;AADcAAAADwAAAGRycy9kb3ducmV2LnhtbESPQWsCMRSE70L/Q3gFb5qtgsjWuLSKKFiR2l56e2xe&#10;N9vdvCxJ1O2/bwqCx2FmvmEWRW9bcSEfascKnsYZCOLS6ZorBZ8fm9EcRIjIGlvHpOCXAhTLh8EC&#10;c+2u/E6XU6xEgnDIUYGJsculDKUhi2HsOuLkfTtvMSbpK6k9XhPctnKSZTNpsea0YLCjlaGyOZ2t&#10;gi/ZmMnhXK7ftnHziivrjz92r9TwsX95BhGpj/fwrb3TCqbZFP7P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CX/xQAAANwAAAAPAAAAAAAAAAAAAAAAAJgCAABkcnMv&#10;ZG93bnJldi54bWxQSwUGAAAAAAQABAD1AAAAigMAAAAA&#10;" filled="f" strokecolor="black [3213]" strokeweight="1.5pt"/>
                    <v:oval id="Oval 304" o:spid="_x0000_s1329" style="position:absolute;left:50074;top:17839;width:746;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W9i8UA&#10;AADcAAAADwAAAGRycy9kb3ducmV2LnhtbESPT2sCMRTE74V+h/CE3mpWLUVWo1hFWqgi/rl4e2ye&#10;m9XNy5JE3X57Uyj0OMzMb5jxtLW1uJEPlWMFvW4GgrhwuuJSwWG/fB2CCBFZY+2YFPxQgOnk+WmM&#10;uXZ33tJtF0uRIBxyVGBibHIpQ2HIYui6hjh5J+ctxiR9KbXHe4LbWvaz7F1arDgtGGxobqi47K5W&#10;wVFeTH99LRarz7j8wLn1m7P9Vuql085GICK18T/81/7SCgbZG/yeS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b2LxQAAANwAAAAPAAAAAAAAAAAAAAAAAJgCAABkcnMv&#10;ZG93bnJldi54bWxQSwUGAAAAAAQABAD1AAAAigMAAAAA&#10;" filled="f" strokecolor="black [3213]" strokeweight="1.5pt"/>
                    <v:oval id="Oval 305" o:spid="_x0000_s1330" style="position:absolute;left:50185;top:17839;width:778;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kYEMUA&#10;AADcAAAADwAAAGRycy9kb3ducmV2LnhtbESPT2sCMRTE74V+h/CE3mpWpUVWo1hFWqgi/rl4e2ye&#10;m9XNy5JE3X57Uyj0OMzMb5jxtLW1uJEPlWMFvW4GgrhwuuJSwWG/fB2CCBFZY+2YFPxQgOnk+WmM&#10;uXZ33tJtF0uRIBxyVGBibHIpQ2HIYui6hjh5J+ctxiR9KbXHe4LbWvaz7F1arDgtGGxobqi47K5W&#10;wVFeTH99LRarz7j8wLn1m7P9Vuql085GICK18T/81/7SCgbZG/yeS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RgQxQAAANwAAAAPAAAAAAAAAAAAAAAAAJgCAABkcnMv&#10;ZG93bnJldi54bWxQSwUGAAAAAAQABAD1AAAAigMAAAAA&#10;" filled="f" strokecolor="black [3213]" strokeweight="1.5pt"/>
                    <v:oval id="Oval 306" o:spid="_x0000_s1331" style="position:absolute;left:50137;top:18061;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uGZ8UA&#10;AADcAAAADwAAAGRycy9kb3ducmV2LnhtbESPT2sCMRTE7wW/Q3hCbzWrBSmrcVGLtNAW8c/F22Pz&#10;3Ky7eVmSqNtv3xQKPQ4z8xtmXvS2FTfyoXasYDzKQBCXTtdcKTgeNk8vIEJE1tg6JgXfFKBYDB7m&#10;mGt35x3d9rESCcIhRwUmxi6XMpSGLIaR64iTd3beYkzSV1J7vCe4beUky6bSYs1pwWBHa0Nls79a&#10;BSfZmMnXtXz9fIubFa6t317sh1KPw345AxGpj//hv/a7VvCcTeH3TD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4ZnxQAAANwAAAAPAAAAAAAAAAAAAAAAAJgCAABkcnMv&#10;ZG93bnJldi54bWxQSwUGAAAAAAQABAD1AAAAigMAAAAA&#10;" filled="f" strokecolor="black [3213]" strokeweight="1.5pt"/>
                    <v:oval id="Oval 307" o:spid="_x0000_s1332" style="position:absolute;left:50296;top:18061;width:746;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j/MUA&#10;AADcAAAADwAAAGRycy9kb3ducmV2LnhtbESPT2sCMRTE74V+h/CE3mpWhVZWo1hFWqgi/rl4e2ye&#10;m9XNy5JE3X57Uyj0OMzMb5jxtLW1uJEPlWMFvW4GgrhwuuJSwWG/fB2CCBFZY+2YFPxQgOnk+WmM&#10;uXZ33tJtF0uRIBxyVGBibHIpQ2HIYui6hjh5J+ctxiR9KbXHe4LbWvaz7E1arDgtGGxobqi47K5W&#10;wVFeTH99LRarz7j8wLn1m7P9Vuql085GICK18T/81/7SCgbZO/yeS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yP8xQAAANwAAAAPAAAAAAAAAAAAAAAAAJgCAABkcnMv&#10;ZG93bnJldi54bWxQSwUGAAAAAAQABAD1AAAAigMAAAAA&#10;" filled="f" strokecolor="black [3213]" strokeweight="1.5pt"/>
                    <v:oval id="Oval 308" o:spid="_x0000_s1333" style="position:absolute;left:50439;top:18061;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3jsEA&#10;AADcAAAADwAAAGRycy9kb3ducmV2LnhtbERPTWsCMRC9C/0PYQq9aVYLIlujVItUsCKuvXgbNuNm&#10;62ayJFHXf98cBI+P9z2dd7YRV/KhdqxgOMhAEJdO11wp+D2s+hMQISJrbByTgjsFmM9eelPMtbvx&#10;nq5FrEQK4ZCjAhNjm0sZSkMWw8C1xIk7OW8xJugrqT3eUrht5CjLxtJizanBYEtLQ+W5uFgFR3k2&#10;o+2l/Pr5jqsFLq3f/dmNUm+v3ecHiEhdfIof7rVW8J6ltelMOgJ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Yt47BAAAA3AAAAA8AAAAAAAAAAAAAAAAAmAIAAGRycy9kb3du&#10;cmV2LnhtbFBLBQYAAAAABAAEAPUAAACGAwAAAAA=&#10;" filled="f" strokecolor="black [3213]" strokeweight="1.5pt"/>
                    <v:oval id="Oval 309" o:spid="_x0000_s1334" style="position:absolute;left:50899;top:18061;width:746;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SFcUA&#10;AADcAAAADwAAAGRycy9kb3ducmV2LnhtbESPT2sCMRTE74V+h/CE3mpWhVJXo1hFWqgi/rl4e2ye&#10;m9XNy5JE3X57Uyj0OMzMb5jxtLW1uJEPlWMFvW4GgrhwuuJSwWG/fH0HESKyxtoxKfihANPJ89MY&#10;c+3uvKXbLpYiQTjkqMDE2ORShsKQxdB1DXHyTs5bjEn6UmqP9wS3texn2Zu0WHFaMNjQ3FBx2V2t&#10;gqO8mP76WixWn3H5gXPrN2f7rdRLp52NQERq43/4r/2lFQyyIfyeS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1BIVxQAAANwAAAAPAAAAAAAAAAAAAAAAAJgCAABkcnMv&#10;ZG93bnJldi54bWxQSwUGAAAAAAQABAD1AAAAigMAAAAA&#10;" filled="f" strokecolor="black [3213]" strokeweight="1.5pt"/>
                    <v:oval id="Oval 310" o:spid="_x0000_s1335" style="position:absolute;left:51264;top:18093;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tVcIA&#10;AADcAAAADwAAAGRycy9kb3ducmV2LnhtbERPz2vCMBS+C/4P4Qm7aaoDkWpanEM22MaYevH2aJ5N&#10;Z/NSkqj1v18OA48f3+9V2dtWXMmHxrGC6SQDQVw53XCt4LDfjhcgQkTW2DomBXcKUBbDwQpz7W78&#10;Q9ddrEUK4ZCjAhNjl0sZKkMWw8R1xIk7OW8xJuhrqT3eUrht5SzL5tJiw6nBYEcbQ9V5d7EKjvJs&#10;Zl+X6vXzLW5fcGP996/9UOpp1K+XICL18SH+d79rBc/TND+dSUd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y1VwgAAANwAAAAPAAAAAAAAAAAAAAAAAJgCAABkcnMvZG93&#10;bnJldi54bWxQSwUGAAAAAAQABAD1AAAAhwMAAAAA&#10;" filled="f" strokecolor="black [3213]" strokeweight="1.5pt"/>
                    <v:oval id="Oval 311" o:spid="_x0000_s1336" style="position:absolute;left:51455;top:18093;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uIzsQA&#10;AADcAAAADwAAAGRycy9kb3ducmV2LnhtbESPQWsCMRSE7wX/Q3iCN82uBSlbo1RFKtgiai/eHpvn&#10;ZuvmZUmibv99UxB6HGbmG2Y672wjbuRD7VhBPspAEJdO11wp+Dquhy8gQkTW2DgmBT8UYD7rPU2x&#10;0O7Oe7odYiUShEOBCkyMbSFlKA1ZDCPXEifv7LzFmKSvpPZ4T3DbyHGWTaTFmtOCwZaWhsrL4WoV&#10;nOTFjD+v5erjPa4XuLR+9223Sg363dsriEhd/A8/2hut4DnP4e9MOg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7iM7EAAAA3AAAAA8AAAAAAAAAAAAAAAAAmAIAAGRycy9k&#10;b3ducmV2LnhtbFBLBQYAAAAABAAEAPUAAACJAwAAAAA=&#10;" filled="f" strokecolor="black [3213]" strokeweight="1.5pt"/>
                    <v:oval id="Oval 312" o:spid="_x0000_s1337" style="position:absolute;left:51613;top:18093;width:747;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ucUA&#10;AADcAAAADwAAAGRycy9kb3ducmV2LnhtbESPT2sCMRTE7wW/Q3iCt5p1C1JWo/gHqWCL1Hrx9tg8&#10;N6ublyWJuv32TaHQ4zAzv2Gm88424k4+1I4VjIYZCOLS6ZorBcevzfMriBCRNTaOScE3BZjPek9T&#10;LLR78CfdD7ESCcKhQAUmxraQMpSGLIaha4mTd3beYkzSV1J7fCS4bWSeZWNpsea0YLCllaHyerhZ&#10;BSd5NfnHrVy/v8XNElfW7y92p9Sg3y0mICJ18T/8195qBS+jHH7PpCM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Ra5xQAAANwAAAAPAAAAAAAAAAAAAAAAAJgCAABkcnMv&#10;ZG93bnJldi54bWxQSwUGAAAAAAQABAD1AAAAigMAAAAA&#10;" filled="f" strokecolor="black [3213]" strokeweight="1.5pt"/>
                    <v:oval id="Oval 313" o:spid="_x0000_s1338" style="position:absolute;left:51725;top:18093;width:777;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WzIsUA&#10;AADcAAAADwAAAGRycy9kb3ducmV2LnhtbESPQWsCMRSE74L/ITyhN82uQpHVuLSKWGilVHvp7bF5&#10;3WzdvCxJ1O2/bwqCx2FmvmGWZW9bcSEfGscK8kkGgrhyuuFawedxO56DCBFZY+uYFPxSgHI1HCyx&#10;0O7KH3Q5xFokCIcCFZgYu0LKUBmyGCauI07et/MWY5K+ltrjNcFtK6dZ9igtNpwWDHa0NlSdDmer&#10;4EuezHR/rjZvu7h9xrX17z/2VamHUf+0ABGpj/fwrf2iFczyGfyfS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5bMixQAAANwAAAAPAAAAAAAAAAAAAAAAAJgCAABkcnMv&#10;ZG93bnJldi54bWxQSwUGAAAAAAQABAD1AAAAigMAAAAA&#10;" filled="f" strokecolor="black [3213]" strokeweight="1.5pt"/>
                    <v:oval id="Oval 314" o:spid="_x0000_s1339" style="position:absolute;left:51915;top:18061;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rVsUA&#10;AADcAAAADwAAAGRycy9kb3ducmV2LnhtbESPT2sCMRTE74V+h/CE3mpWK0VWo1iLVNBS/HPx9tg8&#10;N6ublyWJun57Uyj0OMzMb5jxtLW1uJIPlWMFvW4GgrhwuuJSwX63eB2CCBFZY+2YFNwpwHTy/DTG&#10;XLsbb+i6jaVIEA45KjAxNrmUoTBkMXRdQ5y8o/MWY5K+lNrjLcFtLftZ9i4tVpwWDDY0N1Sctxer&#10;4CDPpv99KT7XX3HxgXPrf052pdRLp52NQERq43/4r73UCt56A/g9k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CtWxQAAANwAAAAPAAAAAAAAAAAAAAAAAJgCAABkcnMv&#10;ZG93bnJldi54bWxQSwUGAAAAAAQABAD1AAAAigMAAAAA&#10;" filled="f" strokecolor="black [3213]" strokeweight="1.5pt"/>
                    <v:oval id="Oval 315" o:spid="_x0000_s1340" style="position:absolute;left:52550;top:18061;width:746;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COzcUA&#10;AADcAAAADwAAAGRycy9kb3ducmV2LnhtbESPT2sCMRTE74V+h/CE3mpWi0VWo1iLVNBS/HPx9tg8&#10;N6ublyWJun57Uyj0OMzMb5jxtLW1uJIPlWMFvW4GgrhwuuJSwX63eB2CCBFZY+2YFNwpwHTy/DTG&#10;XLsbb+i6jaVIEA45KjAxNrmUoTBkMXRdQ5y8o/MWY5K+lNrjLcFtLftZ9i4tVpwWDDY0N1Sctxer&#10;4CDPpv99KT7XX3HxgXPrf052pdRLp52NQERq43/4r73UCt56A/g9k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I7NxQAAANwAAAAPAAAAAAAAAAAAAAAAAJgCAABkcnMv&#10;ZG93bnJldi54bWxQSwUGAAAAAAQABAD1AAAAigMAAAAA&#10;" filled="f" strokecolor="black [3213]" strokeweight="1.5pt"/>
                    <v:oval id="Oval 316" o:spid="_x0000_s1341" style="position:absolute;left:52852;top:18061;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IQusQA&#10;AADcAAAADwAAAGRycy9kb3ducmV2LnhtbESPT2sCMRTE74V+h/AK3mpWBSlbo/gHUbBFtF68PTbP&#10;zermZUmirt/eFAo9DjPzG2Y0aW0tbuRD5VhBr5uBIC6crrhUcPhZvn+ACBFZY+2YFDwowGT8+jLC&#10;XLs77+i2j6VIEA45KjAxNrmUoTBkMXRdQ5y8k/MWY5K+lNrjPcFtLftZNpQWK04LBhuaGyou+6tV&#10;cJQX0/++FouvVVzOcG799mw3SnXe2ukniEht/A//tddawaA3hN8z6QjI8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SELrEAAAA3AAAAA8AAAAAAAAAAAAAAAAAmAIAAGRycy9k&#10;b3ducmV2LnhtbFBLBQYAAAAABAAEAPUAAACJAwAAAAA=&#10;" filled="f" strokecolor="black [3213]" strokeweight="1.5pt"/>
                    <v:oval id="Oval 317" o:spid="_x0000_s1342" style="position:absolute;left:53455;top:18061;width:746;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61IcUA&#10;AADcAAAADwAAAGRycy9kb3ducmV2LnhtbESPT2sCMRTE74V+h/CE3mpWC1ZWo1iLVNBS/HPx9tg8&#10;N6ublyWJun57Uyj0OMzMb5jxtLW1uJIPlWMFvW4GgrhwuuJSwX63eB2CCBFZY+2YFNwpwHTy/DTG&#10;XLsbb+i6jaVIEA45KjAxNrmUoTBkMXRdQ5y8o/MWY5K+lNrjLcFtLftZNpAWK04LBhuaGyrO24tV&#10;cJBn0/++FJ/rr7j4wLn1Pye7Uuql085GICK18T/8115qBW+9d/g9k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rUhxQAAANwAAAAPAAAAAAAAAAAAAAAAAJgCAABkcnMv&#10;ZG93bnJldi54bWxQSwUGAAAAAAQABAD1AAAAigMAAAAA&#10;" filled="f" strokecolor="black [3213]" strokeweight="1.5pt"/>
                    <v:oval id="Oval 318" o:spid="_x0000_s1343" style="position:absolute;left:53820;top:18061;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EhU8IA&#10;AADcAAAADwAAAGRycy9kb3ducmV2LnhtbERPz2vCMBS+C/4P4Qm7aaoDkWpanEM22MaYevH2aJ5N&#10;Z/NSkqj1v18OA48f3+9V2dtWXMmHxrGC6SQDQVw53XCt4LDfjhcgQkTW2DomBXcKUBbDwQpz7W78&#10;Q9ddrEUK4ZCjAhNjl0sZKkMWw8R1xIk7OW8xJuhrqT3eUrht5SzL5tJiw6nBYEcbQ9V5d7EKjvJs&#10;Zl+X6vXzLW5fcGP996/9UOpp1K+XICL18SH+d79rBc/TtDadSUd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SFTwgAAANwAAAAPAAAAAAAAAAAAAAAAAJgCAABkcnMvZG93&#10;bnJldi54bWxQSwUGAAAAAAQABAD1AAAAhwMAAAAA&#10;" filled="f" strokecolor="black [3213]" strokeweight="1.5pt"/>
                    <v:oval id="Oval 319" o:spid="_x0000_s1344" style="position:absolute;left:53931;top:18061;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EyMUA&#10;AADcAAAADwAAAGRycy9kb3ducmV2LnhtbESPT2sCMRTE74V+h/CE3mpWC1JXo1iLVNBS/HPx9tg8&#10;N6ublyWJun57Uyj0OMzMb5jxtLW1uJIPlWMFvW4GgrhwuuJSwX63eH0HESKyxtoxKbhTgOnk+WmM&#10;uXY33tB1G0uRIBxyVGBibHIpQ2HIYui6hjh5R+ctxiR9KbXHW4LbWvazbCAtVpwWDDY0N1Sctxer&#10;4CDPpv99KT7XX3HxgXPrf052pdRLp52NQERq43/4r73UCt56Q/g9k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YTIxQAAANwAAAAPAAAAAAAAAAAAAAAAAJgCAABkcnMv&#10;ZG93bnJldi54bWxQSwUGAAAAAAQABAD1AAAAigMAAAAA&#10;" filled="f" strokecolor="black [3213]" strokeweight="1.5pt"/>
                    <v:oval id="Oval 320" o:spid="_x0000_s1345" style="position:absolute;left:54693;top:18061;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vn6MIA&#10;AADcAAAADwAAAGRycy9kb3ducmV2LnhtbERPW2vCMBR+H/gfwhH2NlM7GKMaizpkg22IlxffDs2x&#10;qW1OShK1+/fLw2CPH999Xg62EzfyoXGsYDrJQBBXTjdcKzgeNk+vIEJE1tg5JgU/FKBcjB7mWGh3&#10;5x3d9rEWKYRDgQpMjH0hZagMWQwT1xMn7uy8xZigr6X2eE/htpN5lr1Iiw2nBoM9rQ1V7f5qFZxk&#10;a/Lva/X29R43K1xbv73YT6Uex8NyBiLSEP/Ff+4PreA5T/PTmXQE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fowgAAANwAAAAPAAAAAAAAAAAAAAAAAJgCAABkcnMvZG93&#10;bnJldi54bWxQSwUGAAAAAAQABAD1AAAAhwMAAAAA&#10;" filled="f" strokecolor="black [3213]" strokeweight="1.5pt"/>
                    <v:oval id="Oval 321" o:spid="_x0000_s1346" style="position:absolute;left:55693;top:18061;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Cc8UA&#10;AADcAAAADwAAAGRycy9kb3ducmV2LnhtbESPT2sCMRTE7wW/Q3iCt5p1C1JWo/gHqWCL1Hrx9tg8&#10;N6ublyWJuv32TaHQ4zAzv2Gm88424k4+1I4VjIYZCOLS6ZorBcevzfMriBCRNTaOScE3BZjPek9T&#10;LLR78CfdD7ESCcKhQAUmxraQMpSGLIaha4mTd3beYkzSV1J7fCS4bWSeZWNpsea0YLCllaHyerhZ&#10;BSd5NfnHrVy/v8XNElfW7y92p9Sg3y0mICJ18T/8195qBS/5CH7PpCM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F0JzxQAAANwAAAAPAAAAAAAAAAAAAAAAAJgCAABkcnMv&#10;ZG93bnJldi54bWxQSwUGAAAAAAQABAD1AAAAigMAAAAA&#10;" filled="f" strokecolor="black [3213]" strokeweight="1.5pt"/>
                    <v:oval id="Oval 322" o:spid="_x0000_s1347" style="position:absolute;left:55439;top:18061;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XcBMUA&#10;AADcAAAADwAAAGRycy9kb3ducmV2LnhtbESPT2sCMRTE7wW/Q3iCN826hVJWo/gHqdCWUvXi7bF5&#10;blY3L0sSdfvtm4LQ4zAzv2Gm88424kY+1I4VjEcZCOLS6ZorBYf9ZvgKIkRkjY1jUvBDAeaz3tMU&#10;C+3u/E23XaxEgnAoUIGJsS2kDKUhi2HkWuLknZy3GJP0ldQe7wluG5ln2Yu0WHNaMNjSylB52V2t&#10;gqO8mPzzWq4/3uJmiSvrv872XalBv1tMQETq4n/40d5qBc95Dn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dwExQAAANwAAAAPAAAAAAAAAAAAAAAAAJgCAABkcnMv&#10;ZG93bnJldi54bWxQSwUGAAAAAAQABAD1AAAAigMAAAAA&#10;" filled="f" strokecolor="black [3213]" strokeweight="1.5pt"/>
                    <v:oval id="Oval 323" o:spid="_x0000_s1348" style="position:absolute;left:56185;top:18061;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l5n8QA&#10;AADcAAAADwAAAGRycy9kb3ducmV2LnhtbESPQWsCMRSE7wX/Q3iCN826Qilbo1RFFNoiai/eHpvn&#10;ZuvmZUmibv99UxB6HGbmG2Y672wjbuRD7VjBeJSBIC6drrlS8HVcD19AhIissXFMCn4owHzWe5pi&#10;od2d93Q7xEokCIcCFZgY20LKUBqyGEauJU7e2XmLMUlfSe3xnuC2kXmWPUuLNacFgy0tDZWXw9Uq&#10;OMmLyT+v5epjE9cLXFq/+7bvSg363dsriEhd/A8/2lutYJJP4O9MOg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JeZ/EAAAA3AAAAA8AAAAAAAAAAAAAAAAAmAIAAGRycy9k&#10;b3ducmV2LnhtbFBLBQYAAAAABAAEAPUAAACJAwAAAAA=&#10;" filled="f" strokecolor="black [3213]" strokeweight="1.5pt"/>
                    <v:oval id="Oval 324" o:spid="_x0000_s1349" style="position:absolute;left:57424;top:18252;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h68UA&#10;AADcAAAADwAAAGRycy9kb3ducmV2LnhtbESPT2sCMRTE74V+h/CE3jTrWkpZjWIVaaGV4p+Lt8fm&#10;uVndvCxJ1O23bwpCj8PM/IaZzDrbiCv5UDtWMBxkIIhLp2uuFOx3q/4riBCRNTaOScEPBZhNHx8m&#10;WGh34w1dt7ESCcKhQAUmxraQMpSGLIaBa4mTd3TeYkzSV1J7vCW4bWSeZS/SYs1pwWBLC0PleXux&#10;Cg7ybPL1pVx+vcfVGy6s/z7ZT6Weet18DCJSF//D9/aHVjDKn+Hv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OHrxQAAANwAAAAPAAAAAAAAAAAAAAAAAJgCAABkcnMv&#10;ZG93bnJldi54bWxQSwUGAAAAAAQABAD1AAAAigMAAAAA&#10;" filled="f" strokecolor="black [3213]" strokeweight="1.5pt"/>
                    <v:oval id="Oval 325" o:spid="_x0000_s1350" style="position:absolute;left:57694;top:18252;width:793;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xEcMUA&#10;AADcAAAADwAAAGRycy9kb3ducmV2LnhtbESPT2sCMRTE74V+h/CE3jTrSktZjWIVaaGV4p+Lt8fm&#10;uVndvCxJ1O23bwpCj8PM/IaZzDrbiCv5UDtWMBxkIIhLp2uuFOx3q/4riBCRNTaOScEPBZhNHx8m&#10;WGh34w1dt7ESCcKhQAUmxraQMpSGLIaBa4mTd3TeYkzSV1J7vCW4bWSeZS/SYs1pwWBLC0PleXux&#10;Cg7ybPL1pVx+vcfVGy6s/z7ZT6Weet18DCJSF//D9/aHVjDKn+Hv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LERwxQAAANwAAAAPAAAAAAAAAAAAAAAAAJgCAABkcnMv&#10;ZG93bnJldi54bWxQSwUGAAAAAAQABAD1AAAAigMAAAAA&#10;" filled="f" strokecolor="black [3213]" strokeweight="1.5pt"/>
                    <v:oval id="Oval 326" o:spid="_x0000_s1351" style="position:absolute;left:57773;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7aB8UA&#10;AADcAAAADwAAAGRycy9kb3ducmV2LnhtbESPT2sCMRTE74V+h/AKvWnWLUhZjaIWaaEW8c/F22Pz&#10;3KxuXpYk6vbbN4LQ4zAzv2HG08424ko+1I4VDPoZCOLS6ZorBfvdsvcOIkRkjY1jUvBLAaaT56cx&#10;FtrdeEPXbaxEgnAoUIGJsS2kDKUhi6HvWuLkHZ23GJP0ldQebwluG5ln2VBarDktGGxpYag8by9W&#10;wUGeTf5zKT9Wn3E5x4X165P9Vur1pZuNQETq4n/40f7SCt7yIdzPpCM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toHxQAAANwAAAAPAAAAAAAAAAAAAAAAAJgCAABkcnMv&#10;ZG93bnJldi54bWxQSwUGAAAAAAQABAD1AAAAigMAAAAA&#10;" filled="f" strokecolor="black [3213]" strokeweight="1.5pt"/>
                    <v:oval id="Oval 327" o:spid="_x0000_s1352" style="position:absolute;left:57948;top:18252;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J/nMUA&#10;AADcAAAADwAAAGRycy9kb3ducmV2LnhtbESPT2sCMRTE74V+h/CE3jTrCm1ZjWIVaaGV4p+Lt8fm&#10;uVndvCxJ1O23bwpCj8PM/IaZzDrbiCv5UDtWMBxkIIhLp2uuFOx3q/4riBCRNTaOScEPBZhNHx8m&#10;WGh34w1dt7ESCcKhQAUmxraQMpSGLIaBa4mTd3TeYkzSV1J7vCW4bWSeZc/SYs1pwWBLC0PleXux&#10;Cg7ybPL1pVx+vcfVGy6s/z7ZT6Weet18DCJSF//D9/aHVjDKX+Dv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n+cxQAAANwAAAAPAAAAAAAAAAAAAAAAAJgCAABkcnMv&#10;ZG93bnJldi54bWxQSwUGAAAAAAQABAD1AAAAigMAAAAA&#10;" filled="f" strokecolor="black [3213]" strokeweight="1.5pt"/>
                    <v:oval id="Oval 328" o:spid="_x0000_s1353" style="position:absolute;left:58106;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r7sIA&#10;AADcAAAADwAAAGRycy9kb3ducmV2LnhtbERPW2vCMBR+H/gfwhH2NlM7GKMaizpkg22IlxffDs2x&#10;qW1OShK1+/fLw2CPH999Xg62EzfyoXGsYDrJQBBXTjdcKzgeNk+vIEJE1tg5JgU/FKBcjB7mWGh3&#10;5x3d9rEWKYRDgQpMjH0hZagMWQwT1xMn7uy8xZigr6X2eE/htpN5lr1Iiw2nBoM9rQ1V7f5qFZxk&#10;a/Lva/X29R43K1xbv73YT6Uex8NyBiLSEP/Ff+4PreA5T2vTmXQE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evuwgAAANwAAAAPAAAAAAAAAAAAAAAAAJgCAABkcnMvZG93&#10;bnJldi54bWxQSwUGAAAAAAQABAD1AAAAhwMAAAAA&#10;" filled="f" strokecolor="black [3213]" strokeweight="1.5pt"/>
                    <v:oval id="Oval 329" o:spid="_x0000_s1354" style="position:absolute;left:58297;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FOdcUA&#10;AADcAAAADwAAAGRycy9kb3ducmV2LnhtbESPT2sCMRTE74V+h/CE3jTrCqVdjWIVaaGV4p+Lt8fm&#10;uVndvCxJ1O23bwpCj8PM/IaZzDrbiCv5UDtWMBxkIIhLp2uuFOx3q/4LiBCRNTaOScEPBZhNHx8m&#10;WGh34w1dt7ESCcKhQAUmxraQMpSGLIaBa4mTd3TeYkzSV1J7vCW4bWSeZc/SYs1pwWBLC0PleXux&#10;Cg7ybPL1pVx+vcfVGy6s/z7ZT6Weet18DCJSF//D9/aHVjDKX+Hv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YU51xQAAANwAAAAPAAAAAAAAAAAAAAAAAJgCAABkcnMv&#10;ZG93bnJldi54bWxQSwUGAAAAAAQABAD1AAAAigMAAAAA&#10;" filled="f" strokecolor="black [3213]" strokeweight="1.5pt"/>
                    <v:oval id="Oval 330" o:spid="_x0000_s1355" style="position:absolute;left:58360;top:18252;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xNcEA&#10;AADcAAAADwAAAGRycy9kb3ducmV2LnhtbERPTWsCMRC9C/0PYQq9abYKRVajqEUqWCldvXgbNuNm&#10;dTNZkqjbf98cBI+P9z2dd7YRN/KhdqzgfZCBIC6drrlScNiv+2MQISJrbByTgj8KMJ+99KaYa3fn&#10;X7oVsRIphEOOCkyMbS5lKA1ZDAPXEifu5LzFmKCvpPZ4T+G2kcMs+5AWa04NBltaGSovxdUqOMqL&#10;Ge6u5ef3V1wvcWX9z9lulXp77RYTEJG6+BQ/3ButYDRK89OZd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CcTXBAAAA3AAAAA8AAAAAAAAAAAAAAAAAmAIAAGRycy9kb3du&#10;cmV2LnhtbFBLBQYAAAAABAAEAPUAAACGAwAAAAA=&#10;" filled="f" strokecolor="black [3213]" strokeweight="1.5pt"/>
                    <v:oval id="Oval 331" o:spid="_x0000_s1356" style="position:absolute;left:58519;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7UrsUA&#10;AADcAAAADwAAAGRycy9kb3ducmV2LnhtbESPQWsCMRSE74L/ITyhN82uQpHVuLSKWGilVHvp7bF5&#10;3WzdvCxJ1O2/bwqCx2FmvmGWZW9bcSEfGscK8kkGgrhyuuFawedxO56DCBFZY+uYFPxSgHI1HCyx&#10;0O7KH3Q5xFokCIcCFZgYu0LKUBmyGCauI07et/MWY5K+ltrjNcFtK6dZ9igtNpwWDHa0NlSdDmer&#10;4EuezHR/rjZvu7h9xrX17z/2VamHUf+0ABGpj/fwrf2iFcxmOfyfS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ztSuxQAAANwAAAAPAAAAAAAAAAAAAAAAAJgCAABkcnMv&#10;ZG93bnJldi54bWxQSwUGAAAAAAQABAD1AAAAigMAAAAA&#10;" filled="f" strokecolor="black [3213]" strokeweight="1.5pt"/>
                    <v:oval id="Oval 332" o:spid="_x0000_s1357" style="position:absolute;left:58710;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K2cQA&#10;AADcAAAADwAAAGRycy9kb3ducmV2LnhtbESPQWsCMRSE7wX/Q3iCN826Qilbo1RFFNoiai/eHpvn&#10;ZuvmZUmibv99UxB6HGbmG2Y672wjbuRD7VjBeJSBIC6drrlS8HVcD19AhIissXFMCn4owHzWe5pi&#10;od2d93Q7xEokCIcCFZgY20LKUBqyGEauJU7e2XmLMUlfSe3xnuC2kXmWPUuLNacFgy0tDZWXw9Uq&#10;OMmLyT+v5epjE9cLXFq/+7bvSg363dsriEhd/A8/2lutYDLJ4e9MOg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cStnEAAAA3AAAAA8AAAAAAAAAAAAAAAAAmAIAAGRycy9k&#10;b3ducmV2LnhtbFBLBQYAAAAABAAEAPUAAACJAwAAAAA=&#10;" filled="f" strokecolor="black [3213]" strokeweight="1.5pt"/>
                    <v:oval id="Oval 333" o:spid="_x0000_s1358" style="position:absolute;left:58900;top:18252;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DvQsQA&#10;AADcAAAADwAAAGRycy9kb3ducmV2LnhtbESPQWsCMRSE7wX/Q3hCb5rVBSlbo1RFLNgiai/eHpvn&#10;ZuvmZUmibv99UxB6HGbmG2Y672wjbuRD7VjBaJiBIC6drrlS8HVcD15AhIissXFMCn4owHzWe5pi&#10;od2d93Q7xEokCIcCFZgY20LKUBqyGIauJU7e2XmLMUlfSe3xnuC2keMsm0iLNacFgy0tDZWXw9Uq&#10;OMmLGX9ey9XHJq4XuLR+9223Sj33u7dXEJG6+B9+tN+1gjzP4e9MOg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Q70LEAAAA3AAAAA8AAAAAAAAAAAAAAAAAmAIAAGRycy9k&#10;b3ducmV2LnhtbFBLBQYAAAAABAAEAPUAAACJAwAAAAA=&#10;" filled="f" strokecolor="black [3213]" strokeweight="1.5pt"/>
                    <v:oval id="Oval 334" o:spid="_x0000_s1359" style="position:absolute;left:59535;top:18252;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3NsUA&#10;AADcAAAADwAAAGRycy9kb3ducmV2LnhtbESPT2sCMRTE70K/Q3gFbzXrH6RsjWItomBFuu2lt8fm&#10;dbN187IkUddv3wgFj8PM/IaZLTrbiDP5UDtWMBxkIIhLp2uuFHx9rp+eQYSIrLFxTAquFGAxf+jN&#10;MNfuwh90LmIlEoRDjgpMjG0uZSgNWQwD1xIn78d5izFJX0nt8ZLgtpGjLJtKizWnBYMtrQyVx+Jk&#10;FXzLoxntT+Xb+yauX3Fl/eHX7pTqP3bLFxCRungP/7e3WsF4PIHbmXQ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Xc2xQAAANwAAAAPAAAAAAAAAAAAAAAAAJgCAABkcnMv&#10;ZG93bnJldi54bWxQSwUGAAAAAAQABAD1AAAAigMAAAAA&#10;" filled="f" strokecolor="black [3213]" strokeweight="1.5pt"/>
                    <v:oval id="Oval 335" o:spid="_x0000_s1360" style="position:absolute;left:59726;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SrcUA&#10;AADcAAAADwAAAGRycy9kb3ducmV2LnhtbESPQWsCMRSE70L/Q3gFbzWropStUaxFFKxIt7309ti8&#10;brZuXpYk6vrvG6HgcZiZb5jZorONOJMPtWMFw0EGgrh0uuZKwdfn+ukZRIjIGhvHpOBKARbzh94M&#10;c+0u/EHnIlYiQTjkqMDE2OZShtKQxTBwLXHyfpy3GJP0ldQeLwluGznKsqm0WHNaMNjSylB5LE5W&#10;wbc8mtH+VL69b+L6FVfWH37tTqn+Y7d8ARGpi/fwf3urFYzHE7idS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9dKtxQAAANwAAAAPAAAAAAAAAAAAAAAAAJgCAABkcnMv&#10;ZG93bnJldi54bWxQSwUGAAAAAAQABAD1AAAAigMAAAAA&#10;" filled="f" strokecolor="black [3213]" strokeweight="1.5pt"/>
                    <v:oval id="Oval 336" o:spid="_x0000_s1361" style="position:absolute;left:60170;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M2sQA&#10;AADcAAAADwAAAGRycy9kb3ducmV2LnhtbESPQWsCMRSE7wX/Q3iCN82qIGU1SlVEQUup9tLbY/O6&#10;Wd28LEnU7b9vBKHHYWa+YWaL1tbiRj5UjhUMBxkI4sLpiksFX6dN/xVEiMgaa8ek4JcCLOadlxnm&#10;2t35k27HWIoE4ZCjAhNjk0sZCkMWw8A1xMn7cd5iTNKXUnu8J7it5SjLJtJixWnBYEMrQ8XleLUK&#10;vuXFjN6vxfqwjZslrqz/ONu9Ur1u+zYFEamN/+Fne6cVjMcTeJxJR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nTNrEAAAA3AAAAA8AAAAAAAAAAAAAAAAAmAIAAGRycy9k&#10;b3ducmV2LnhtbFBLBQYAAAAABAAEAPUAAACJAwAAAAA=&#10;" filled="f" strokecolor="black [3213]" strokeweight="1.5pt"/>
                    <v:oval id="Oval 337" o:spid="_x0000_s1362" style="position:absolute;left:60313;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vpQcUA&#10;AADcAAAADwAAAGRycy9kb3ducmV2LnhtbESPQWsCMRSE70L/Q3gFbzWrgpatUaxFFKxIt7309ti8&#10;brZuXpYk6vrvG6HgcZiZb5jZorONOJMPtWMFw0EGgrh0uuZKwdfn+ukZRIjIGhvHpOBKARbzh94M&#10;c+0u/EHnIlYiQTjkqMDE2OZShtKQxTBwLXHyfpy3GJP0ldQeLwluGznKsom0WHNaMNjSylB5LE5W&#10;wbc8mtH+VL69b+L6FVfWH37tTqn+Y7d8ARGpi/fwf3urFYzHU7idS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lBxQAAANwAAAAPAAAAAAAAAAAAAAAAAJgCAABkcnMv&#10;ZG93bnJldi54bWxQSwUGAAAAAAQABAD1AAAAigMAAAAA&#10;" filled="f" strokecolor="black [3213]" strokeweight="1.5pt"/>
                    <v:oval id="Oval 338" o:spid="_x0000_s1363" style="position:absolute;left:60964;top:18252;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9M8EA&#10;AADcAAAADwAAAGRycy9kb3ducmV2LnhtbERPTWsCMRC9C/0PYQq9abYKRVajqEUqWCldvXgbNuNm&#10;dTNZkqjbf98cBI+P9z2dd7YRN/KhdqzgfZCBIC6drrlScNiv+2MQISJrbByTgj8KMJ+99KaYa3fn&#10;X7oVsRIphEOOCkyMbS5lKA1ZDAPXEifu5LzFmKCvpPZ4T+G2kcMs+5AWa04NBltaGSovxdUqOMqL&#10;Ge6u5ef3V1wvcWX9z9lulXp77RYTEJG6+BQ/3ButYDRKa9OZd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0fTPBAAAA3AAAAA8AAAAAAAAAAAAAAAAAmAIAAGRycy9kb3du&#10;cmV2LnhtbFBLBQYAAAAABAAEAPUAAACGAwAAAAA=&#10;" filled="f" strokecolor="black [3213]" strokeweight="1.5pt"/>
                    <v:oval id="Oval 339" o:spid="_x0000_s1364" style="position:absolute;left:61107;top:18252;width:793;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YqMUA&#10;AADcAAAADwAAAGRycy9kb3ducmV2LnhtbESPQWsCMRSE70L/Q3gFbzWrgtitUaxFFKxIt7309ti8&#10;brZuXpYk6vrvG6HgcZiZb5jZorONOJMPtWMFw0EGgrh0uuZKwdfn+mkKIkRkjY1jUnClAIv5Q2+G&#10;uXYX/qBzESuRIBxyVGBibHMpQ2nIYhi4ljh5P85bjEn6SmqPlwS3jRxl2URarDktGGxpZag8Fier&#10;4FsezWh/Kt/eN3H9iivrD792p1T/sVu+gIjUxXv4v73VCsbjZ7idS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NioxQAAANwAAAAPAAAAAAAAAAAAAAAAAJgCAABkcnMv&#10;ZG93bnJldi54bWxQSwUGAAAAAAQABAD1AAAAigMAAAAA&#10;" filled="f" strokecolor="black [3213]" strokeweight="1.5pt"/>
                    <v:oval id="Oval 340" o:spid="_x0000_s1365" style="position:absolute;left:61218;top:18252;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CSMMA&#10;AADcAAAADwAAAGRycy9kb3ducmV2LnhtbERPy2oCMRTdF/yHcIXuNKMtRUbj4ANpoRXRduPuMrmd&#10;TGdyMyRRp3/fLIQuD+e9KHrbiiv5UDtWMBlnIIhLp2uuFHx97kYzECEia2wdk4JfClAsBw8LzLW7&#10;8ZGup1iJFMIhRwUmxi6XMpSGLIax64gT9+28xZigr6T2eEvhtpXTLHuRFmtODQY72hgqm9PFKjjL&#10;xkz3l3L78Rp3a9xYf/ix70o9DvvVHESkPv6L7+43reDpOc1P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QCSMMAAADcAAAADwAAAAAAAAAAAAAAAACYAgAAZHJzL2Rv&#10;d25yZXYueG1sUEsFBgAAAAAEAAQA9QAAAIgDAAAAAA==&#10;" filled="f" strokecolor="black [3213]" strokeweight="1.5pt"/>
                    <v:oval id="Oval 341" o:spid="_x0000_s1366" style="position:absolute;left:61377;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n08UA&#10;AADcAAAADwAAAGRycy9kb3ducmV2LnhtbESPT2sCMRTE74V+h/CE3mpWK0VWo1iLVNBS/HPx9tg8&#10;N6ublyWJun57Uyj0OMzMb5jxtLW1uJIPlWMFvW4GgrhwuuJSwX63eB2CCBFZY+2YFNwpwHTy/DTG&#10;XLsbb+i6jaVIEA45KjAxNrmUoTBkMXRdQ5y8o/MWY5K+lNrjLcFtLftZ9i4tVpwWDDY0N1Sctxer&#10;4CDPpv99KT7XX3HxgXPrf052pdRLp52NQERq43/4r73UCt4GPfg9k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KfTxQAAANwAAAAPAAAAAAAAAAAAAAAAAJgCAABkcnMv&#10;ZG93bnJldi54bWxQSwUGAAAAAAQABAD1AAAAigMAAAAA&#10;" filled="f" strokecolor="black [3213]" strokeweight="1.5pt"/>
                    <v:oval id="Oval 342" o:spid="_x0000_s1367" style="position:absolute;left:61710;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5pMUA&#10;AADcAAAADwAAAGRycy9kb3ducmV2LnhtbESPT2sCMRTE74V+h/CE3jTrWkpZjWIVaaGV4p+Lt8fm&#10;uVndvCxJ1O23bwpCj8PM/IaZzDrbiCv5UDtWMBxkIIhLp2uuFOx3q/4riBCRNTaOScEPBZhNHx8m&#10;WGh34w1dt7ESCcKhQAUmxraQMpSGLIaBa4mTd3TeYkzSV1J7vCW4bWSeZS/SYs1pwWBLC0PleXux&#10;Cg7ybPL1pVx+vcfVGy6s/z7ZT6Weet18DCJSF//D9/aHVjB6zuHv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jmkxQAAANwAAAAPAAAAAAAAAAAAAAAAAJgCAABkcnMv&#10;ZG93bnJldi54bWxQSwUGAAAAAAQABAD1AAAAigMAAAAA&#10;" filled="f" strokecolor="black [3213]" strokeweight="1.5pt"/>
                    <v:oval id="Oval 343" o:spid="_x0000_s1368" style="position:absolute;left:61853;top:18252;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cP8UA&#10;AADcAAAADwAAAGRycy9kb3ducmV2LnhtbESPT2sCMRTE70K/Q3gFbzXrH6RsjWItomBFuu2lt8fm&#10;dbN187IkUddv3wgFj8PM/IaZLTrbiDP5UDtWMBxkIIhLp2uuFHx9rp+eQYSIrLFxTAquFGAxf+jN&#10;MNfuwh90LmIlEoRDjgpMjG0uZSgNWQwD1xIn78d5izFJX0nt8ZLgtpGjLJtKizWnBYMtrQyVx+Jk&#10;FXzLoxntT+Xb+yauX3Fl/eHX7pTqP3bLFxCRungP/7e3WsF4MobbmXQ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Vpw/xQAAANwAAAAPAAAAAAAAAAAAAAAAAJgCAABkcnMv&#10;ZG93bnJldi54bWxQSwUGAAAAAAQABAD1AAAAigMAAAAA&#10;" filled="f" strokecolor="black [3213]" strokeweight="1.5pt"/>
                    <v:oval id="Oval 344" o:spid="_x0000_s1369" style="position:absolute;left:62091;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8ES8UA&#10;AADcAAAADwAAAGRycy9kb3ducmV2LnhtbESPQWsCMRSE74L/ITyht5qtlSKrUVqLtFBLcfXi7bF5&#10;blY3L0sSdfvvTaHgcZiZb5jZorONuJAPtWMFT8MMBHHpdM2Vgt129TgBESKyxsYxKfilAIt5vzfD&#10;XLsrb+hSxEokCIccFZgY21zKUBqyGIauJU7ewXmLMUlfSe3xmuC2kaMse5EWa04LBltaGipPxdkq&#10;2MuTGX2fy/f1R1y94dL6n6P9Uuph0L1OQUTq4j383/7UCp7HY/g7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vwRLxQAAANwAAAAPAAAAAAAAAAAAAAAAAJgCAABkcnMv&#10;ZG93bnJldi54bWxQSwUGAAAAAAQABAD1AAAAigMAAAAA&#10;" filled="f" strokecolor="black [3213]" strokeweight="1.5pt"/>
                    <v:oval id="Oval 345" o:spid="_x0000_s1370" style="position:absolute;left:62234;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Oh0MUA&#10;AADcAAAADwAAAGRycy9kb3ducmV2LnhtbESPQWsCMRSE7wX/Q3iCN82qrZTVKNYiFdoitb14e2ye&#10;m9XNy5JEXf99UxB6HGbmG2a2aG0tLuRD5VjBcJCBIC6crrhU8PO97j+DCBFZY+2YFNwowGLeeZhh&#10;rt2Vv+iyi6VIEA45KjAxNrmUoTBkMQxcQ5y8g/MWY5K+lNrjNcFtLUdZNpEWK04LBhtaGSpOu7NV&#10;sJcnM/o8F68fb3H9givrt0f7rlSv2y6nICK18T98b2+0gvHjE/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86HQxQAAANwAAAAPAAAAAAAAAAAAAAAAAJgCAABkcnMv&#10;ZG93bnJldi54bWxQSwUGAAAAAAQABAD1AAAAigMAAAAA&#10;" filled="f" strokecolor="black [3213]" strokeweight="1.5pt"/>
                    <v:oval id="Oval 346" o:spid="_x0000_s1371" style="position:absolute;left:62345;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E/p8UA&#10;AADcAAAADwAAAGRycy9kb3ducmV2LnhtbESPT2sCMRTE70K/Q3gFb5pVi5StUfyDKFSR2l56e2xe&#10;N1s3L0sSdfvtG0HwOMzMb5jJrLW1uJAPlWMFg34GgrhwuuJSwdfnuvcKIkRkjbVjUvBHAWbTp84E&#10;c+2u/EGXYyxFgnDIUYGJscmlDIUhi6HvGuLk/ThvMSbpS6k9XhPc1nKYZWNpseK0YLChpaHidDxb&#10;Bd/yZIb7c7HabeJ6gUvrD7/2Xanuczt/AxGpjY/wvb3VCkYvY7idS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T+nxQAAANwAAAAPAAAAAAAAAAAAAAAAAJgCAABkcnMv&#10;ZG93bnJldi54bWxQSwUGAAAAAAQABAD1AAAAigMAAAAA&#10;" filled="f" strokecolor="black [3213]" strokeweight="1.5pt"/>
                    <v:oval id="Oval 347" o:spid="_x0000_s1372" style="position:absolute;left:62504;top:18252;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2aPMUA&#10;AADcAAAADwAAAGRycy9kb3ducmV2LnhtbESPQWsCMRSE7wX/Q3iCN82qpZbVKNYiFdoitb14e2ye&#10;m9XNy5JEXf99UxB6HGbmG2a2aG0tLuRD5VjBcJCBIC6crrhU8PO97j+DCBFZY+2YFNwowGLeeZhh&#10;rt2Vv+iyi6VIEA45KjAxNrmUoTBkMQxcQ5y8g/MWY5K+lNrjNcFtLUdZ9iQtVpwWDDa0MlScdmer&#10;YC9PZvR5Ll4/3uL6BVfWb4/2Xalet11OQURq43/43t5oBePHCf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Zo8xQAAANwAAAAPAAAAAAAAAAAAAAAAAJgCAABkcnMv&#10;ZG93bnJldi54bWxQSwUGAAAAAAQABAD1AAAAigMAAAAA&#10;" filled="f" strokecolor="black [3213]" strokeweight="1.5pt"/>
                    <v:oval id="Oval 348" o:spid="_x0000_s1373" style="position:absolute;left:62916;top:18252;width:747;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sMA&#10;AADcAAAADwAAAGRycy9kb3ducmV2LnhtbERPy2oCMRTdF/yHcIXuNKMtRUbj4ANpoRXRduPuMrmd&#10;TGdyMyRRp3/fLIQuD+e9KHrbiiv5UDtWMBlnIIhLp2uuFHx97kYzECEia2wdk4JfClAsBw8LzLW7&#10;8ZGup1iJFMIhRwUmxi6XMpSGLIax64gT9+28xZigr6T2eEvhtpXTLHuRFmtODQY72hgqm9PFKjjL&#10;xkz3l3L78Rp3a9xYf/ix70o9DvvVHESkPv6L7+43reDpOa1N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TsMAAADcAAAADwAAAAAAAAAAAAAAAACYAgAAZHJzL2Rv&#10;d25yZXYueG1sUEsFBgAAAAAEAAQA9QAAAIgDAAAAAA==&#10;" filled="f" strokecolor="black [3213]" strokeweight="1.5pt"/>
                    <v:oval id="Oval 349" o:spid="_x0000_s1374" style="position:absolute;left:63059;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6r1cUA&#10;AADcAAAADwAAAGRycy9kb3ducmV2LnhtbESPQWsCMRSE7wX/Q3iCN82qpdjVKNYiFdoitb14e2ye&#10;m9XNy5JEXf99UxB6HGbmG2a2aG0tLuRD5VjBcJCBIC6crrhU8PO97k9AhIissXZMCm4UYDHvPMww&#10;1+7KX3TZxVIkCIccFZgYm1zKUBiyGAauIU7ewXmLMUlfSu3xmuC2lqMse5IWK04LBhtaGSpOu7NV&#10;sJcnM/o8F68fb3H9givrt0f7rlSv2y6nICK18T98b2+0gvHjM/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qvVxQAAANwAAAAPAAAAAAAAAAAAAAAAAJgCAABkcnMv&#10;ZG93bnJldi54bWxQSwUGAAAAAAQABAD1AAAAigMAAAAA&#10;" filled="f" strokecolor="black [3213]" strokeweight="1.5pt"/>
                    <v:oval id="Oval 350" o:spid="_x0000_s1375" style="position:absolute;left:62948;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2UlcMA&#10;AADcAAAADwAAAGRycy9kb3ducmV2LnhtbERPy2oCMRTdF/yHcIXuNKOlRUbj4ANpoRXRduPuMrmd&#10;TGdyMyRRp3/fLIQuD+e9KHrbiiv5UDtWMBlnIIhLp2uuFHx97kYzECEia2wdk4JfClAsBw8LzLW7&#10;8ZGup1iJFMIhRwUmxi6XMpSGLIax64gT9+28xZigr6T2eEvhtpXTLHuRFmtODQY72hgqm9PFKjjL&#10;xkz3l3L78Rp3a9xYf/ix70o9DvvVHESkPv6L7+43reDpOc1P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2UlcMAAADcAAAADwAAAAAAAAAAAAAAAACYAgAAZHJzL2Rv&#10;d25yZXYueG1sUEsFBgAAAAAEAAQA9QAAAIgDAAAAAA==&#10;" filled="f" strokecolor="black [3213]" strokeweight="1.5pt"/>
                    <v:oval id="Oval 351" o:spid="_x0000_s1376" style="position:absolute;left:63551;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ExDsUA&#10;AADcAAAADwAAAGRycy9kb3ducmV2LnhtbESPT2sCMRTE74V+h/CE3mpWi0VWo1iLVNBS/HPx9tg8&#10;N6ublyWJun57Uyj0OMzMb5jxtLW1uJIPlWMFvW4GgrhwuuJSwX63eB2CCBFZY+2YFNwpwHTy/DTG&#10;XLsbb+i6jaVIEA45KjAxNrmUoTBkMXRdQ5y8o/MWY5K+lNrjLcFtLftZ9i4tVpwWDDY0N1Sctxer&#10;4CDPpv99KT7XX3HxgXPrf052pdRLp52NQERq43/4r73UCt4GPfg9k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TEOxQAAANwAAAAPAAAAAAAAAAAAAAAAAJgCAABkcnMv&#10;ZG93bnJldi54bWxQSwUGAAAAAAQABAD1AAAAigMAAAAA&#10;" filled="f" strokecolor="black [3213]" strokeweight="1.5pt"/>
                    <v:oval id="Oval 352" o:spid="_x0000_s1377" style="position:absolute;left:64044;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OvecUA&#10;AADcAAAADwAAAGRycy9kb3ducmV2LnhtbESPT2sCMRTE74V+h/CE3jTrSktZjWIVaaGV4p+Lt8fm&#10;uVndvCxJ1O23bwpCj8PM/IaZzDrbiCv5UDtWMBxkIIhLp2uuFOx3q/4riBCRNTaOScEPBZhNHx8m&#10;WGh34w1dt7ESCcKhQAUmxraQMpSGLIaBa4mTd3TeYkzSV1J7vCW4bWSeZS/SYs1pwWBLC0PleXux&#10;Cg7ybPL1pVx+vcfVGy6s/z7ZT6Weet18DCJSF//D9/aHVjB6zuHv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695xQAAANwAAAAPAAAAAAAAAAAAAAAAAJgCAABkcnMv&#10;ZG93bnJldi54bWxQSwUGAAAAAAQABAD1AAAAigMAAAAA&#10;" filled="f" strokecolor="black [3213]" strokeweight="1.5pt"/>
                    <v:oval id="Oval 353" o:spid="_x0000_s1378" style="position:absolute;left:63774;top:18252;width:793;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8K4sUA&#10;AADcAAAADwAAAGRycy9kb3ducmV2LnhtbESPQWsCMRSE70L/Q3gFbzWropStUaxFFKxIt7309ti8&#10;brZuXpYk6vrvG6HgcZiZb5jZorONOJMPtWMFw0EGgrh0uuZKwdfn+ukZRIjIGhvHpOBKARbzh94M&#10;c+0u/EHnIlYiQTjkqMDE2OZShtKQxTBwLXHyfpy3GJP0ldQeLwluGznKsqm0WHNaMNjSylB5LE5W&#10;wbc8mtH+VL69b+L6FVfWH37tTqn+Y7d8ARGpi/fwf3urFYwnY7idS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wrixQAAANwAAAAPAAAAAAAAAAAAAAAAAJgCAABkcnMv&#10;ZG93bnJldi54bWxQSwUGAAAAAAQABAD1AAAAigMAAAAA&#10;" filled="f" strokecolor="black [3213]" strokeweight="1.5pt"/>
                    <v:oval id="Oval 354" o:spid="_x0000_s1379" style="position:absolute;left:64186;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lsUA&#10;AADcAAAADwAAAGRycy9kb3ducmV2LnhtbESPQWsCMRSE7wX/Q3iCN82qrZTVKNYiFdoitb14e2ye&#10;m9XNy5JEXf99UxB6HGbmG2a2aG0tLuRD5VjBcJCBIC6crrhU8PO97j+DCBFZY+2YFNwowGLeeZhh&#10;rt2Vv+iyi6VIEA45KjAxNrmUoTBkMQxcQ5y8g/MWY5K+lNrjNcFtLUdZNpEWK04LBhtaGSpOu7NV&#10;sJcnM/o8F68fb3H9givrt0f7rlSv2y6nICK18T98b2+0gvHTI/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KWxQAAANwAAAAPAAAAAAAAAAAAAAAAAJgCAABkcnMv&#10;ZG93bnJldi54bWxQSwUGAAAAAAQABAD1AAAAigMAAAAA&#10;" filled="f" strokecolor="black [3213]" strokeweight="1.5pt"/>
                    <v:oval id="Oval 355" o:spid="_x0000_s1380" style="position:absolute;left:64345;top:18252;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3DcUA&#10;AADcAAAADwAAAGRycy9kb3ducmV2LnhtbESPQWsCMRSE74L/ITyht5qtxSKrUVqLtFBLcfXi7bF5&#10;blY3L0sSdfvvTaHgcZiZb5jZorONuJAPtWMFT8MMBHHpdM2Vgt129TgBESKyxsYxKfilAIt5vzfD&#10;XLsrb+hSxEokCIccFZgY21zKUBqyGIauJU7ewXmLMUlfSe3xmuC2kaMse5EWa04LBltaGipPxdkq&#10;2MuTGX2fy/f1R1y94dL6n6P9Uuph0L1OQUTq4j383/7UCp7HY/g7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jcNxQAAANwAAAAPAAAAAAAAAAAAAAAAAJgCAABkcnMv&#10;ZG93bnJldi54bWxQSwUGAAAAAAQABAD1AAAAigMAAAAA&#10;" filled="f" strokecolor="black [3213]" strokeweight="1.5pt"/>
                    <v:oval id="Oval 356" o:spid="_x0000_s1381" style="position:absolute;left:64758;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pesUA&#10;AADcAAAADwAAAGRycy9kb3ducmV2LnhtbESPT2sCMRTE70K/Q3gFb5pVqZStUfyDKFSR2l56e2xe&#10;N1s3L0sSdfvtG0HwOMzMb5jJrLW1uJAPlWMFg34GgrhwuuJSwdfnuvcKIkRkjbVjUvBHAWbTp84E&#10;c+2u/EGXYyxFgnDIUYGJscmlDIUhi6HvGuLk/ThvMSbpS6k9XhPc1nKYZWNpseK0YLChpaHidDxb&#10;Bd/yZIb7c7HabeJ6gUvrD7/2Xanuczt/AxGpjY/wvb3VCkYvY7idS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l6xQAAANwAAAAPAAAAAAAAAAAAAAAAAJgCAABkcnMv&#10;ZG93bnJldi54bWxQSwUGAAAAAAQABAD1AAAAigMAAAAA&#10;" filled="f" strokecolor="black [3213]" strokeweight="1.5pt"/>
                    <v:oval id="Oval 357" o:spid="_x0000_s1382" style="position:absolute;left:64901;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M4cUA&#10;AADcAAAADwAAAGRycy9kb3ducmV2LnhtbESPQWsCMRSE7wX/Q3iCN82qtJbVKNYiFdoitb14e2ye&#10;m9XNy5JEXf99UxB6HGbmG2a2aG0tLuRD5VjBcJCBIC6crrhU8PO97j+DCBFZY+2YFNwowGLeeZhh&#10;rt2Vv+iyi6VIEA45KjAxNrmUoTBkMQxcQ5y8g/MWY5K+lNrjNcFtLUdZ9iQtVpwWDDa0MlScdmer&#10;YC9PZvR5Ll4/3uL6BVfWb4/2Xalet11OQURq43/43t5oBePHCf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tAzhxQAAANwAAAAPAAAAAAAAAAAAAAAAAJgCAABkcnMv&#10;ZG93bnJldi54bWxQSwUGAAAAAAQABAD1AAAAigMAAAAA&#10;" filled="f" strokecolor="black [3213]" strokeweight="1.5pt"/>
                    <v:oval id="Oval 358" o:spid="_x0000_s1383" style="position:absolute;left:65060;top:18252;width:777;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Yk8MA&#10;AADcAAAADwAAAGRycy9kb3ducmV2LnhtbERPy2oCMRTdF/yHcIXuNKOlRUbj4ANpoRXRduPuMrmd&#10;TGdyMyRRp3/fLIQuD+e9KHrbiiv5UDtWMBlnIIhLp2uuFHx97kYzECEia2wdk4JfClAsBw8LzLW7&#10;8ZGup1iJFMIhRwUmxi6XMpSGLIax64gT9+28xZigr6T2eEvhtpXTLHuRFmtODQY72hgqm9PFKjjL&#10;xkz3l3L78Rp3a9xYf/ix70o9DvvVHESkPv6L7+43reDpOa1N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uYk8MAAADcAAAADwAAAAAAAAAAAAAAAACYAgAAZHJzL2Rv&#10;d25yZXYueG1sUEsFBgAAAAAEAAQA9QAAAIgDAAAAAA==&#10;" filled="f" strokecolor="black [3213]" strokeweight="1.5pt"/>
                    <v:oval id="Oval 359" o:spid="_x0000_s1384" style="position:absolute;left:65234;top:18252;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9CMUA&#10;AADcAAAADwAAAGRycy9kb3ducmV2LnhtbESPQWsCMRSE7wX/Q3iCN82qtNjVKNYiFdoitb14e2ye&#10;m9XNy5JEXf99UxB6HGbmG2a2aG0tLuRD5VjBcJCBIC6crrhU8PO97k9AhIissXZMCm4UYDHvPMww&#10;1+7KX3TZxVIkCIccFZgYm1zKUBiyGAauIU7ewXmLMUlfSu3xmuC2lqMse5IWK04LBhtaGSpOu7NV&#10;sJcnM/o8F68fb3H9givrt0f7rlSv2y6nICK18T98b2+0gvHjM/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z0IxQAAANwAAAAPAAAAAAAAAAAAAAAAAJgCAABkcnMv&#10;ZG93bnJldi54bWxQSwUGAAAAAAQABAD1AAAAigMAAAAA&#10;" filled="f" strokecolor="black [3213]" strokeweight="1.5pt"/>
                    <v:oval id="Oval 360" o:spid="_x0000_s1385" style="position:absolute;left:65393;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FeKMIA&#10;AADcAAAADwAAAGRycy9kb3ducmV2LnhtbERPz2vCMBS+C/sfwhvspukciHSmZXPIBlPEzou3R/PW&#10;dDYvJYna/ffmIHj8+H4vysF24kw+tI4VPE8yEMS10y03CvY/q/EcRIjIGjvHpOCfApTFw2iBuXYX&#10;3tG5io1IIRxyVGBi7HMpQ23IYpi4njhxv85bjAn6RmqPlxRuOznNspm02HJqMNjT0lB9rE5WwUEe&#10;zXRzqj/Wn3H1jkvrt3/2W6mnx+HtFUSkId7FN/eXVvAyS/PTmXQEZH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V4owgAAANwAAAAPAAAAAAAAAAAAAAAAAJgCAABkcnMvZG93&#10;bnJldi54bWxQSwUGAAAAAAQABAD1AAAAhwMAAAAA&#10;" filled="f" strokecolor="black [3213]" strokeweight="1.5pt"/>
                    <v:oval id="Oval 361" o:spid="_x0000_s1386" style="position:absolute;left:65536;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37s8QA&#10;AADcAAAADwAAAGRycy9kb3ducmV2LnhtbESPT2sCMRTE74V+h/AK3mpWBSlbo/gHUbBFtF68PTbP&#10;zermZUmirt/eFAo9DjPzG2Y0aW0tbuRD5VhBr5uBIC6crrhUcPhZvn+ACBFZY+2YFDwowGT8+jLC&#10;XLs77+i2j6VIEA45KjAxNrmUoTBkMXRdQ5y8k/MWY5K+lNrjPcFtLftZNpQWK04LBhuaGyou+6tV&#10;cJQX0/++FouvVVzOcG799mw3SnXe2ukniEht/A//tddawWDYg98z6QjI8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9+7PEAAAA3AAAAA8AAAAAAAAAAAAAAAAAmAIAAGRycy9k&#10;b3ducmV2LnhtbFBLBQYAAAAABAAEAPUAAACJAwAAAAA=&#10;" filled="f" strokecolor="black [3213]" strokeweight="1.5pt"/>
                    <v:oval id="Oval 362" o:spid="_x0000_s1387" style="position:absolute;left:65726;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9lxMUA&#10;AADcAAAADwAAAGRycy9kb3ducmV2LnhtbESPT2sCMRTE74V+h/AKvWnWLUhZjaIWaaEW8c/F22Pz&#10;3KxuXpYk6vbbN4LQ4zAzv2HG08424ko+1I4VDPoZCOLS6ZorBfvdsvcOIkRkjY1jUvBLAaaT56cx&#10;FtrdeEPXbaxEgnAoUIGJsS2kDKUhi6HvWuLkHZ23GJP0ldQebwluG5ln2VBarDktGGxpYag8by9W&#10;wUGeTf5zKT9Wn3E5x4X165P9Vur1pZuNQETq4n/40f7SCt6GOdzPpCM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2XExQAAANwAAAAPAAAAAAAAAAAAAAAAAJgCAABkcnMv&#10;ZG93bnJldi54bWxQSwUGAAAAAAQABAD1AAAAigMAAAAA&#10;" filled="f" strokecolor="black [3213]" strokeweight="1.5pt"/>
                    <v:oval id="Oval 363" o:spid="_x0000_s1388" style="position:absolute;left:65885;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PAX8QA&#10;AADcAAAADwAAAGRycy9kb3ducmV2LnhtbESPQWsCMRSE7wX/Q3iCN82qIGU1SlVEQUup9tLbY/O6&#10;Wd28LEnU7b9vBKHHYWa+YWaL1tbiRj5UjhUMBxkI4sLpiksFX6dN/xVEiMgaa8ek4JcCLOadlxnm&#10;2t35k27HWIoE4ZCjAhNjk0sZCkMWw8A1xMn7cd5iTNKXUnu8J7it5SjLJtJixWnBYEMrQ8XleLUK&#10;vuXFjN6vxfqwjZslrqz/ONu9Ur1u+zYFEamN/+Fne6cVjCdjeJxJR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jwF/EAAAA3AAAAA8AAAAAAAAAAAAAAAAAmAIAAGRycy9k&#10;b3ducmV2LnhtbFBLBQYAAAAABAAEAPUAAACJAwAAAAA=&#10;" filled="f" strokecolor="black [3213]" strokeweight="1.5pt"/>
                    <v:oval id="Oval 364" o:spid="_x0000_s1389" style="position:absolute;left:66250;top:18252;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YK8UA&#10;AADcAAAADwAAAGRycy9kb3ducmV2LnhtbESPT2sCMRTE70K/Q3gFb5pVi5StUfyDKFSR2l56e2xe&#10;N1s3L0sSdfvtG0HwOMzMb5jJrLW1uJAPlWMFg34GgrhwuuJSwdfnuvcKIkRkjbVjUvBHAWbTp84E&#10;c+2u/EGXYyxFgnDIUYGJscmlDIUhi6HvGuLk/ThvMSbpS6k9XhPc1nKYZWNpseK0YLChpaHidDxb&#10;Bd/yZIb7c7HabeJ6gUvrD7/2Xanuczt/AxGpjY/wvb3VCkbjF7idS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lgrxQAAANwAAAAPAAAAAAAAAAAAAAAAAJgCAABkcnMv&#10;ZG93bnJldi54bWxQSwUGAAAAAAQABAD1AAAAigMAAAAA&#10;" filled="f" strokecolor="black [3213]" strokeweight="1.5pt"/>
                    <v:oval id="Oval 365" o:spid="_x0000_s1390" style="position:absolute;left:66409;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9sMUA&#10;AADcAAAADwAAAGRycy9kb3ducmV2LnhtbESPT2sCMRTE70K/Q3gFb5pVqZStUfyDKFSR2l56e2xe&#10;N1s3L0sSdfvtG0HwOMzMb5jJrLW1uJAPlWMFg34GgrhwuuJSwdfnuvcKIkRkjbVjUvBHAWbTp84E&#10;c+2u/EGXYyxFgnDIUYGJscmlDIUhi6HvGuLk/ThvMSbpS6k9XhPc1nKYZWNpseK0YLChpaHidDxb&#10;Bd/yZIb7c7HabeJ6gUvrD7/2Xanuczt/AxGpjY/wvb3VCkbjF7idS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v2wxQAAANwAAAAPAAAAAAAAAAAAAAAAAJgCAABkcnMv&#10;ZG93bnJldi54bWxQSwUGAAAAAAQABAD1AAAAigMAAAAA&#10;" filled="f" strokecolor="black [3213]" strokeweight="1.5pt"/>
                    <v:oval id="Oval 366" o:spid="_x0000_s1391" style="position:absolute;left:66472;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jx8UA&#10;AADcAAAADwAAAGRycy9kb3ducmV2LnhtbESPT2sCMRTE74V+h/AKvdWsFpayGkUtUsEW8c/F22Pz&#10;3KxuXpYk6vrtTaHQ4zAzv2FGk8424ko+1I4V9HsZCOLS6ZorBfvd4u0DRIjIGhvHpOBOASbj56cR&#10;FtrdeEPXbaxEgnAoUIGJsS2kDKUhi6HnWuLkHZ23GJP0ldQebwluGznIslxarDktGGxpbqg8by9W&#10;wUGezeDnUn5+f8XFDOfWr092pdTrSzcdgojUxf/wX3upFbznOfyeSUd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GPHxQAAANwAAAAPAAAAAAAAAAAAAAAAAJgCAABkcnMv&#10;ZG93bnJldi54bWxQSwUGAAAAAAQABAD1AAAAigMAAAAA&#10;" filled="f" strokecolor="black [3213]" strokeweight="1.5pt"/>
                    <v:oval id="Oval 367" o:spid="_x0000_s1392" style="position:absolute;left:66631;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GXMUA&#10;AADcAAAADwAAAGRycy9kb3ducmV2LnhtbESPQWsCMRSE74L/ITyht5qtBSurUVqLtFBLcfXi7bF5&#10;blY3L0sSdfvvTaHgcZiZb5jZorONuJAPtWMFT8MMBHHpdM2Vgt129TgBESKyxsYxKfilAIt5vzfD&#10;XLsrb+hSxEokCIccFZgY21zKUBqyGIauJU7ewXmLMUlfSe3xmuC2kaMsG0uLNacFgy0tDZWn4mwV&#10;7OXJjL7P5fv6I67ecGn9z9F+KfUw6F6nICJ18R7+b39qBc/jF/g7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2MZcxQAAANwAAAAPAAAAAAAAAAAAAAAAAJgCAABkcnMv&#10;ZG93bnJldi54bWxQSwUGAAAAAAQABAD1AAAAigMAAAAA&#10;" filled="f" strokecolor="black [3213]" strokeweight="1.5pt"/>
                    <v:oval id="Oval 368" o:spid="_x0000_s1393" style="position:absolute;left:67266;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SLsIA&#10;AADcAAAADwAAAGRycy9kb3ducmV2LnhtbERPz2vCMBS+C/sfwhvspukciHSmZXPIBlPEzou3R/PW&#10;dDYvJYna/ffmIHj8+H4vysF24kw+tI4VPE8yEMS10y03CvY/q/EcRIjIGjvHpOCfApTFw2iBuXYX&#10;3tG5io1IIRxyVGBi7HMpQ23IYpi4njhxv85bjAn6RmqPlxRuOznNspm02HJqMNjT0lB9rE5WwUEe&#10;zXRzqj/Wn3H1jkvrt3/2W6mnx+HtFUSkId7FN/eXVvAyS2vTmXQEZH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R1IuwgAAANwAAAAPAAAAAAAAAAAAAAAAAJgCAABkcnMvZG93&#10;bnJldi54bWxQSwUGAAAAAAQABAD1AAAAhwMAAAAA&#10;" filled="f" strokecolor="black [3213]" strokeweight="1.5pt"/>
                    <v:oval id="Oval 369" o:spid="_x0000_s1394" style="position:absolute;left:67425;top:18252;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v3tcUA&#10;AADcAAAADwAAAGRycy9kb3ducmV2LnhtbESPQWsCMRSE74L/ITyht5qtBamrUVqLtFBLcfXi7bF5&#10;blY3L0sSdfvvTaHgcZiZb5jZorONuJAPtWMFT8MMBHHpdM2Vgt129fgCIkRkjY1jUvBLARbzfm+G&#10;uXZX3tCliJVIEA45KjAxtrmUoTRkMQxdS5y8g/MWY5K+ktrjNcFtI0dZNpYWa04LBltaGipPxdkq&#10;2MuTGX2fy/f1R1y94dL6n6P9Uuph0L1OQUTq4j383/7UCp7HE/g7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e1xQAAANwAAAAPAAAAAAAAAAAAAAAAAJgCAABkcnMv&#10;ZG93bnJldi54bWxQSwUGAAAAAAQABAD1AAAAigMAAAAA&#10;" filled="f" strokecolor="black [3213]" strokeweight="1.5pt"/>
                    <v:oval id="Oval 370" o:spid="_x0000_s1395" style="position:absolute;left:67679;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I9cMA&#10;AADcAAAADwAAAGRycy9kb3ducmV2LnhtbERPy2oCMRTdF/yHcIXuNKOFVkbj4ANpoRXRduPuMrmd&#10;TGdyMyRRp3/fLIQuD+e9KHrbiiv5UDtWMBlnIIhLp2uuFHx97kYzECEia2wdk4JfClAsBw8LzLW7&#10;8ZGup1iJFMIhRwUmxi6XMpSGLIax64gT9+28xZigr6T2eEvhtpXTLHuWFmtODQY72hgqm9PFKjjL&#10;xkz3l3L78Rp3a9xYf/ix70o9DvvVHESkPv6L7+43reDpJc1P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I9cMAAADcAAAADwAAAAAAAAAAAAAAAACYAgAAZHJzL2Rv&#10;d25yZXYueG1sUEsFBgAAAAAEAAQA9QAAAIgDAAAAAA==&#10;" filled="f" strokecolor="black [3213]" strokeweight="1.5pt"/>
                    <v:oval id="Oval 371" o:spid="_x0000_s1396" style="position:absolute;left:67838;top:18252;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tbsUA&#10;AADcAAAADwAAAGRycy9kb3ducmV2LnhtbESPT2sCMRTE74V+h/CE3mpWC1ZWo1iLVNBS/HPx9tg8&#10;N6ublyWJun57Uyj0OMzMb5jxtLW1uJIPlWMFvW4GgrhwuuJSwX63eB2CCBFZY+2YFNwpwHTy/DTG&#10;XLsbb+i6jaVIEA45KjAxNrmUoTBkMXRdQ5y8o/MWY5K+lNrjLcFtLftZNpAWK04LBhuaGyrO24tV&#10;cJBn0/++FJ/rr7j4wLn1Pye7Uuql085GICK18T/8115qBW/vPfg9k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G1uxQAAANwAAAAPAAAAAAAAAAAAAAAAAJgCAABkcnMv&#10;ZG93bnJldi54bWxQSwUGAAAAAAQABAD1AAAAigMAAAAA&#10;" filled="f" strokecolor="black [3213]" strokeweight="1.5pt"/>
                    <v:oval id="Oval 372" o:spid="_x0000_s1397" style="position:absolute;left:68092;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bzGcUA&#10;AADcAAAADwAAAGRycy9kb3ducmV2LnhtbESPT2sCMRTE74V+h/CE3jTrCm1ZjWIVaaGV4p+Lt8fm&#10;uVndvCxJ1O23bwpCj8PM/IaZzDrbiCv5UDtWMBxkIIhLp2uuFOx3q/4riBCRNTaOScEPBZhNHx8m&#10;WGh34w1dt7ESCcKhQAUmxraQMpSGLIaBa4mTd3TeYkzSV1J7vCW4bWSeZc/SYs1pwWBLC0PleXux&#10;Cg7ybPL1pVx+vcfVGy6s/z7ZT6Weet18DCJSF//D9/aHVjB6yeHv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vMZxQAAANwAAAAPAAAAAAAAAAAAAAAAAJgCAABkcnMv&#10;ZG93bnJldi54bWxQSwUGAAAAAAQABAD1AAAAigMAAAAA&#10;" filled="f" strokecolor="black [3213]" strokeweight="1.5pt"/>
                    <v:oval id="Oval 373" o:spid="_x0000_s1398" style="position:absolute;left:68250;top:18252;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WgsUA&#10;AADcAAAADwAAAGRycy9kb3ducmV2LnhtbESPQWsCMRSE70L/Q3gFbzWrgpatUaxFFKxIt7309ti8&#10;brZuXpYk6vrvG6HgcZiZb5jZorONOJMPtWMFw0EGgrh0uuZKwdfn+ukZRIjIGhvHpOBKARbzh94M&#10;c+0u/EHnIlYiQTjkqMDE2OZShtKQxTBwLXHyfpy3GJP0ldQeLwluGznKsom0WHNaMNjSylB5LE5W&#10;wbc8mtH+VL69b+L6FVfWH37tTqn+Y7d8ARGpi/fwf3urFYynY7idS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laCxQAAANwAAAAPAAAAAAAAAAAAAAAAAJgCAABkcnMv&#10;ZG93bnJldi54bWxQSwUGAAAAAAQABAD1AAAAigMAAAAA&#10;" filled="f" strokecolor="black [3213]" strokeweight="1.5pt"/>
                    <v:oval id="Oval 374" o:spid="_x0000_s1399" style="position:absolute;left:68584;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O9sUA&#10;AADcAAAADwAAAGRycy9kb3ducmV2LnhtbESPQWsCMRSE7wX/Q3iCN82qpZbVKNYiFdoitb14e2ye&#10;m9XNy5JEXf99UxB6HGbmG2a2aG0tLuRD5VjBcJCBIC6crrhU8PO97j+DCBFZY+2YFNwowGLeeZhh&#10;rt2Vv+iyi6VIEA45KjAxNrmUoTBkMQxcQ5y8g/MWY5K+lNrjNcFtLUdZ9iQtVpwWDDa0MlScdmer&#10;YC9PZvR5Ll4/3uL6BVfWb4/2Xalet11OQURq43/43t5oBePJI/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0872xQAAANwAAAAPAAAAAAAAAAAAAAAAAJgCAABkcnMv&#10;ZG93bnJldi54bWxQSwUGAAAAAAQABAD1AAAAigMAAAAA&#10;" filled="f" strokecolor="black [3213]" strokeweight="1.5pt"/>
                    <v:oval id="Oval 375" o:spid="_x0000_s1400" style="position:absolute;left:68774;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9rbcUA&#10;AADcAAAADwAAAGRycy9kb3ducmV2LnhtbESPQWsCMRSE7wX/Q3iCN82qtJbVKNYiFdoitb14e2ye&#10;m9XNy5JEXf99UxB6HGbmG2a2aG0tLuRD5VjBcJCBIC6crrhU8PO97j+DCBFZY+2YFNwowGLeeZhh&#10;rt2Vv+iyi6VIEA45KjAxNrmUoTBkMQxcQ5y8g/MWY5K+lNrjNcFtLUdZ9iQtVpwWDDa0MlScdmer&#10;YC9PZvR5Ll4/3uL6BVfWb4/2Xalet11OQURq43/43t5oBePJI/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2ttxQAAANwAAAAPAAAAAAAAAAAAAAAAAJgCAABkcnMv&#10;ZG93bnJldi54bWxQSwUGAAAAAAQABAD1AAAAigMAAAAA&#10;" filled="f" strokecolor="black [3213]" strokeweight="1.5pt"/>
                    <v:oval id="Oval 376" o:spid="_x0000_s1401" style="position:absolute;left:68997;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31GsUA&#10;AADcAAAADwAAAGRycy9kb3ducmV2LnhtbESPQWsCMRSE74L/ITyht5qtBSurUVqLtFBLcfXi7bF5&#10;blY3L0sSdfvvTaHgcZiZb5jZorONuJAPtWMFT8MMBHHpdM2Vgt129TgBESKyxsYxKfilAIt5vzfD&#10;XLsrb+hSxEokCIccFZgY21zKUBqyGIauJU7ewXmLMUlfSe3xmuC2kaMsG0uLNacFgy0tDZWn4mwV&#10;7OXJjL7P5fv6I67ecGn9z9F+KfUw6F6nICJ18R7+b39qBc8vY/g7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fUaxQAAANwAAAAPAAAAAAAAAAAAAAAAAJgCAABkcnMv&#10;ZG93bnJldi54bWxQSwUGAAAAAAQABAD1AAAAigMAAAAA&#10;" filled="f" strokecolor="black [3213]" strokeweight="1.5pt"/>
                    <v:oval id="Oval 377" o:spid="_x0000_s1402" style="position:absolute;left:69139;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QgcUA&#10;AADcAAAADwAAAGRycy9kb3ducmV2LnhtbESPT2sCMRTE70K/Q3gFb5pVoZatUfyDKFSR2l56e2xe&#10;N1s3L0sSdfvtG0HwOMzMb5jJrLW1uJAPlWMFg34GgrhwuuJSwdfnuvcKIkRkjbVjUvBHAWbTp84E&#10;c+2u/EGXYyxFgnDIUYGJscmlDIUhi6HvGuLk/ThvMSbpS6k9XhPc1nKYZS/SYsVpwWBDS0PF6Xi2&#10;Cr7lyQz352K128T1ApfWH37tu1Ld53b+BiJSGx/he3urFYzGY7idS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VCBxQAAANwAAAAPAAAAAAAAAAAAAAAAAJgCAABkcnMv&#10;ZG93bnJldi54bWxQSwUGAAAAAAQABAD1AAAAigMAAAAA&#10;" filled="f" strokecolor="black [3213]" strokeweight="1.5pt"/>
                    <v:oval id="Oval 378" o:spid="_x0000_s1403" style="position:absolute;left:69298;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7E88MA&#10;AADcAAAADwAAAGRycy9kb3ducmV2LnhtbERPy2oCMRTdF/yHcIXuNKOFVkbj4ANpoRXRduPuMrmd&#10;TGdyMyRRp3/fLIQuD+e9KHrbiiv5UDtWMBlnIIhLp2uuFHx97kYzECEia2wdk4JfClAsBw8LzLW7&#10;8ZGup1iJFMIhRwUmxi6XMpSGLIax64gT9+28xZigr6T2eEvhtpXTLHuWFmtODQY72hgqm9PFKjjL&#10;xkz3l3L78Rp3a9xYf/ix70o9DvvVHESkPv6L7+43reDpJa1N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7E88MAAADcAAAADwAAAAAAAAAAAAAAAACYAgAAZHJzL2Rv&#10;d25yZXYueG1sUEsFBgAAAAAEAAQA9QAAAIgDAAAAAA==&#10;" filled="f" strokecolor="black [3213]" strokeweight="1.5pt"/>
                    <v:oval id="Oval 379" o:spid="_x0000_s1404" style="position:absolute;left:69489;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haMUA&#10;AADcAAAADwAAAGRycy9kb3ducmV2LnhtbESPQWsCMRSE7wX/Q3iCN82q0NrVKNYiFdoitb14e2ye&#10;m9XNy5JEXf99UxB6HGbmG2a2aG0tLuRD5VjBcJCBIC6crrhU8PO97k9AhIissXZMCm4UYDHvPMww&#10;1+7KX3TZxVIkCIccFZgYm1zKUBiyGAauIU7ewXmLMUlfSu3xmuC2lqMse5QWK04LBhtaGSpOu7NV&#10;sJcnM/o8F68fb3H9givrt0f7rlSv2y6nICK18T98b2+0gvHTM/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0mFoxQAAANwAAAAPAAAAAAAAAAAAAAAAAJgCAABkcnMv&#10;ZG93bnJldi54bWxQSwUGAAAAAAQABAD1AAAAigMAAAAA&#10;" filled="f" strokecolor="black [3213]" strokeweight="1.5pt"/>
                    <v:oval id="Oval 380" o:spid="_x0000_s1405" style="position:absolute;left:69711;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40sEA&#10;AADcAAAADwAAAGRycy9kb3ducmV2LnhtbERPTWsCMRC9C/6HMEJvNauCyNYorSIWtIjWi7dhM91s&#10;3UyWJOr6781B8Ph439N5a2txJR8qxwoG/QwEceF0xaWC4+/qfQIiRGSNtWNScKcA81m3M8Vcuxvv&#10;6XqIpUghHHJUYGJscilDYchi6LuGOHF/zluMCfpSao+3FG5rOcyysbRYcWow2NDCUHE+XKyCkzyb&#10;4c+lWG7XcfWFC+t3/3aj1Fuv/fwAEamNL/HT/a0VjCZpfjqTjo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9uNLBAAAA3AAAAA8AAAAAAAAAAAAAAAAAmAIAAGRycy9kb3du&#10;cmV2LnhtbFBLBQYAAAAABAAEAPUAAACGAwAAAAA=&#10;" filled="f" strokecolor="black [3213]" strokeweight="1.5pt"/>
                    <v:oval id="Oval 381" o:spid="_x0000_s1406" style="position:absolute;left:71664;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dScQA&#10;AADcAAAADwAAAGRycy9kb3ducmV2LnhtbESPQWsCMRSE74L/ITyht5rVgshqlFYRC1VE7aW3x+Z1&#10;s3XzsiRR139vhILHYWa+Yabz1tbiQj5UjhUM+hkI4sLpiksF38fV6xhEiMgaa8ek4EYB5rNuZ4q5&#10;dlfe0+UQS5EgHHJUYGJscilDYchi6LuGOHm/zluMSfpSao/XBLe1HGbZSFqsOC0YbGhhqDgdzlbB&#10;jzyZ4fZcLDfruPrAhfW7P/ul1EuvfZ+AiNTGZ/i//akVvI0H8DiTj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xHUnEAAAA3AAAAA8AAAAAAAAAAAAAAAAAmAIAAGRycy9k&#10;b3ducmV2LnhtbFBLBQYAAAAABAAEAPUAAACJAwAAAAA=&#10;" filled="f" strokecolor="black [3213]" strokeweight="1.5pt"/>
                    <v:oval id="Oval 382" o:spid="_x0000_s1407" style="position:absolute;left:71806;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DPsQA&#10;AADcAAAADwAAAGRycy9kb3ducmV2LnhtbESPQWsCMRSE7wX/Q3hCbzXrFopsjVIVUdAiai/eHpvn&#10;ZuvmZUmibv+9KRR6HGbmG2Y87WwjbuRD7VjBcJCBIC6drrlS8HVcvoxAhIissXFMCn4owHTSexpj&#10;od2d93Q7xEokCIcCFZgY20LKUBqyGAauJU7e2XmLMUlfSe3xnuC2kXmWvUmLNacFgy3NDZWXw9Uq&#10;OMmLyT+v5WK7issZzq3ffduNUs/97uMdRKQu/of/2mut4HWUw++Zd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jgz7EAAAA3AAAAA8AAAAAAAAAAAAAAAAAmAIAAGRycy9k&#10;b3ducmV2LnhtbFBLBQYAAAAABAAEAPUAAACJAwAAAAA=&#10;" filled="f" strokecolor="black [3213]" strokeweight="1.5pt"/>
                    <v:oval id="Oval 383" o:spid="_x0000_s1408" style="position:absolute;left:71965;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8mpcQA&#10;AADcAAAADwAAAGRycy9kb3ducmV2LnhtbESPQWsCMRSE74L/IbxCb5qtgsjWKFWRClZE20tvj83r&#10;ZnXzsiRR13/fCILHYWa+YSaz1tbiQj5UjhW89TMQxIXTFZcKfr5XvTGIEJE11o5JwY0CzKbdzgRz&#10;7a68p8shliJBOOSowMTY5FKGwpDF0HcNcfL+nLcYk/Sl1B6vCW5rOciykbRYcVow2NDCUHE6nK2C&#10;X3kyg+25WH59xtUcF9bvjnaj1OtL+/EOIlIbn+FHe60VDMdDuJ9JR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vJqXEAAAA3AAAAA8AAAAAAAAAAAAAAAAAmAIAAGRycy9k&#10;b3ducmV2LnhtbFBLBQYAAAAABAAEAPUAAACJAwAAAAA=&#10;" filled="f" strokecolor="black [3213]" strokeweight="1.5pt"/>
                    <v:oval id="Oval 384" o:spid="_x0000_s1409" style="position:absolute;left:77902;top:19903;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0cUA&#10;AADcAAAADwAAAGRycy9kb3ducmV2LnhtbESPT2sCMRTE70K/Q3gFb5pVi8jWKP5BFKqU2l56e2xe&#10;N1s3L0sSdfvtG0HwOMzMb5jpvLW1uJAPlWMFg34GgrhwuuJSwdfnpjcBESKyxtoxKfijAPPZU2eK&#10;uXZX/qDLMZYiQTjkqMDE2ORShsKQxdB3DXHyfpy3GJP0pdQerwluaznMsrG0WHFaMNjQylBxOp6t&#10;gm95MsPDuVjvt3GzxJX177/2Tanuc7t4BRGpjY/wvb3TCkaTF7idS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r7RxQAAANwAAAAPAAAAAAAAAAAAAAAAAJgCAABkcnMv&#10;ZG93bnJldi54bWxQSwUGAAAAAAQABAD1AAAAigMAAAAA&#10;" filled="f" strokecolor="black [3213]" strokeweight="1.5pt"/>
                    <v:oval id="Oval 385" o:spid="_x0000_s1410" style="position:absolute;left:78347;top:19903;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obSsUA&#10;AADcAAAADwAAAGRycy9kb3ducmV2LnhtbESPT2sCMRTE70K/Q3gFb5pVqcjWKP5BFKqU2l56e2xe&#10;N1s3L0sSdfvtG0HwOMzMb5jpvLW1uJAPlWMFg34GgrhwuuJSwdfnpjcBESKyxtoxKfijAPPZU2eK&#10;uXZX/qDLMZYiQTjkqMDE2ORShsKQxdB3DXHyfpy3GJP0pdQerwluaznMsrG0WHFaMNjQylBxOp6t&#10;gm95MsPDuVjvt3GzxJX177/2Tanuc7t4BRGpjY/wvb3TCkaTF7idS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htKxQAAANwAAAAPAAAAAAAAAAAAAAAAAJgCAABkcnMv&#10;ZG93bnJldi54bWxQSwUGAAAAAAQABAD1AAAAigMAAAAA&#10;" filled="f" strokecolor="black [3213]" strokeweight="1.5pt"/>
                    <v:oval id="Oval 386" o:spid="_x0000_s1411" style="position:absolute;left:78791;top:19903;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iFPcUA&#10;AADcAAAADwAAAGRycy9kb3ducmV2LnhtbESPQWsCMRSE70L/Q3hCbzWrBZHVuFSLtFClVHvp7bF5&#10;3axuXpYkq9t/b4SCx2FmvmEWRW8bcSYfascKxqMMBHHpdM2Vgu/D5mkGIkRkjY1jUvBHAYrlw2CB&#10;uXYX/qLzPlYiQTjkqMDE2OZShtKQxTByLXHyfp23GJP0ldQeLwluGznJsqm0WHNaMNjS2lB52ndW&#10;wY88mcmuK1+3b3GzwrX1n0f7odTjsH+Zg4jUx3v4v/2uFTzPpnA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mIU9xQAAANwAAAAPAAAAAAAAAAAAAAAAAJgCAABkcnMv&#10;ZG93bnJldi54bWxQSwUGAAAAAAQABAD1AAAAigMAAAAA&#10;" filled="f" strokecolor="black [3213]" strokeweight="1.5pt"/>
                    <v:oval id="Oval 387" o:spid="_x0000_s1412" style="position:absolute;left:79141;top:19903;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gpsUA&#10;AADcAAAADwAAAGRycy9kb3ducmV2LnhtbESPT2sCMRTE70K/Q3gFb5pVocrWKP5BFKqU2l56e2xe&#10;N1s3L0sSdfvtG0HwOMzMb5jpvLW1uJAPlWMFg34GgrhwuuJSwdfnpjcBESKyxtoxKfijAPPZU2eK&#10;uXZX/qDLMZYiQTjkqMDE2ORShsKQxdB3DXHyfpy3GJP0pdQerwluaznMshdpseK0YLChlaHidDxb&#10;Bd/yZIaHc7Heb+NmiSvr33/tm1Ld53bxCiJSGx/he3unFYwmY7idS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1CCmxQAAANwAAAAPAAAAAAAAAAAAAAAAAJgCAABkcnMv&#10;ZG93bnJldi54bWxQSwUGAAAAAAQABAD1AAAAigMAAAAA&#10;" filled="f" strokecolor="black [3213]" strokeweight="1.5pt"/>
                    <v:oval id="Oval 388" o:spid="_x0000_s1413" style="position:absolute;left:79331;top:19903;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01MEA&#10;AADcAAAADwAAAGRycy9kb3ducmV2LnhtbERPTWsCMRC9C/6HMEJvNauCyNYorSIWtIjWi7dhM91s&#10;3UyWJOr6781B8Ph439N5a2txJR8qxwoG/QwEceF0xaWC4+/qfQIiRGSNtWNScKcA81m3M8Vcuxvv&#10;6XqIpUghHHJUYGJscilDYchi6LuGOHF/zluMCfpSao+3FG5rOcyysbRYcWow2NDCUHE+XKyCkzyb&#10;4c+lWG7XcfWFC+t3/3aj1Fuv/fwAEamNL/HT/a0VjCZpbTqTjo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LtNTBAAAA3AAAAA8AAAAAAAAAAAAAAAAAmAIAAGRycy9kb3du&#10;cmV2LnhtbFBLBQYAAAAABAAEAPUAAACGAwAAAAA=&#10;" filled="f" strokecolor="black [3213]" strokeweight="1.5pt"/>
                    <v:oval id="Oval 389" o:spid="_x0000_s1414" style="position:absolute;left:78918;top:19903;width:747;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RT8UA&#10;AADcAAAADwAAAGRycy9kb3ducmV2LnhtbESPT2sCMRTE70K/Q3gFb5pVoditUfyDKFSR2l56e2xe&#10;N1s3L0sSdfvtG0HwOMzMb5jJrLW1uJAPlWMFg34GgrhwuuJSwdfnujcGESKyxtoxKfijALPpU2eC&#10;uXZX/qDLMZYiQTjkqMDE2ORShsKQxdB3DXHyfpy3GJP0pdQerwluaznMshdpseK0YLChpaHidDxb&#10;Bd/yZIb7c7HabeJ6gUvrD7/2Xanuczt/AxGpjY/wvb3VCkbjV7idS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xFPxQAAANwAAAAPAAAAAAAAAAAAAAAAAJgCAABkcnMv&#10;ZG93bnJldi54bWxQSwUGAAAAAAQABAD1AAAAigMAAAAA&#10;" filled="f" strokecolor="black [3213]" strokeweight="1.5pt"/>
                    <v:oval id="Oval 390" o:spid="_x0000_s1415" style="position:absolute;left:80490;top:19903;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D8MA&#10;AADcAAAADwAAAGRycy9kb3ducmV2LnhtbERPy2oCMRTdF/yHcIXuNKOFUkfj4ANpoRXRduPuMrmd&#10;TGdyMyRRp3/fLIQuD+e9KHrbiiv5UDtWMBlnIIhLp2uuFHx97kYvIEJE1tg6JgW/FKBYDh4WmGt3&#10;4yNdT7ESKYRDjgpMjF0uZSgNWQxj1xEn7tt5izFBX0nt8ZbCbSunWfYsLdacGgx2tDFUNqeLVXCW&#10;jZnuL+X24zXu1rix/vBj35V6HParOYhIffwX391vWsHTLM1P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uD8MAAADcAAAADwAAAAAAAAAAAAAAAACYAgAAZHJzL2Rv&#10;d25yZXYueG1sUEsFBgAAAAAEAAQA9QAAAIgDAAAAAA==&#10;" filled="f" strokecolor="black [3213]" strokeweight="1.5pt"/>
                    <v:oval id="Oval 391" o:spid="_x0000_s1416" style="position:absolute;left:73394;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LlMUA&#10;AADcAAAADwAAAGRycy9kb3ducmV2LnhtbESPT2sCMRTE74V+h/CE3mpWC1JXo1iLVNBS/HPx9tg8&#10;N6ublyWJun57Uyj0OMzMb5jxtLW1uJIPlWMFvW4GgrhwuuJSwX63eH0HESKyxtoxKbhTgOnk+WmM&#10;uXY33tB1G0uRIBxyVGBibHIpQ2HIYui6hjh5R+ctxiR9KbXHW4LbWvazbCAtVpwWDDY0N1Sctxer&#10;4CDPpv99KT7XX3HxgXPrf052pdRLp52NQERq43/4r73UCt6GPfg9k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qIuUxQAAANwAAAAPAAAAAAAAAAAAAAAAAJgCAABkcnMv&#10;ZG93bnJldi54bWxQSwUGAAAAAAQABAD1AAAAigMAAAAA&#10;" filled="f" strokecolor="black [3213]" strokeweight="1.5pt"/>
                    <v:oval id="Oval 392" o:spid="_x0000_s1417" style="position:absolute;left:73584;top:18252;width:747;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oV48UA&#10;AADcAAAADwAAAGRycy9kb3ducmV2LnhtbESPT2sCMRTE74V+h/CE3jTrCqVdjWIVaaGV4p+Lt8fm&#10;uVndvCxJ1O23bwpCj8PM/IaZzDrbiCv5UDtWMBxkIIhLp2uuFOx3q/4LiBCRNTaOScEPBZhNHx8m&#10;WGh34w1dt7ESCcKhQAUmxraQMpSGLIaBa4mTd3TeYkzSV1J7vCW4bWSeZc/SYs1pwWBLC0PleXux&#10;Cg7ybPL1pVx+vcfVGy6s/z7ZT6Weet18DCJSF//D9/aHVjB6zeHv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hXjxQAAANwAAAAPAAAAAAAAAAAAAAAAAJgCAABkcnMv&#10;ZG93bnJldi54bWxQSwUGAAAAAAQABAD1AAAAigMAAAAA&#10;" filled="f" strokecolor="black [3213]" strokeweight="1.5pt"/>
                    <v:oval id="Oval 393" o:spid="_x0000_s1418" style="position:absolute;left:76363;top:19903;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aweMUA&#10;AADcAAAADwAAAGRycy9kb3ducmV2LnhtbESPQWsCMRSE70L/Q3gFbzWrgtitUaxFFKxIt7309ti8&#10;brZuXpYk6vrvG6HgcZiZb5jZorONOJMPtWMFw0EGgrh0uuZKwdfn+mkKIkRkjY1jUnClAIv5Q2+G&#10;uXYX/qBzESuRIBxyVGBibHMpQ2nIYhi4ljh5P85bjEn6SmqPlwS3jRxl2URarDktGGxpZag8Fier&#10;4FsezWh/Kt/eN3H9iivrD792p1T/sVu+gIjUxXv4v73VCsbPY7idS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rB4xQAAANwAAAAPAAAAAAAAAAAAAAAAAJgCAABkcnMv&#10;ZG93bnJldi54bWxQSwUGAAAAAAQABAD1AAAAigMAAAAA&#10;" filled="f" strokecolor="black [3213]" strokeweight="1.5pt"/>
                    <v:oval id="Oval 394" o:spid="_x0000_s1419" style="position:absolute;left:76966;top:19903;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oDMUA&#10;AADcAAAADwAAAGRycy9kb3ducmV2LnhtbESPQWsCMRSE7wX/Q3iCN82qpdjVKNYiFdoitb14e2ye&#10;m9XNy5JEXf99UxB6HGbmG2a2aG0tLuRD5VjBcJCBIC6crrhU8PO97k9AhIissXZMCm4UYDHvPMww&#10;1+7KX3TZxVIkCIccFZgYm1zKUBiyGAauIU7ewXmLMUlfSu3xmuC2lqMse5IWK04LBhtaGSpOu7NV&#10;sJcnM/o8F68fb3H9givrt0f7rlSv2y6nICK18T98b2+0gvHzI/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3ygMxQAAANwAAAAPAAAAAAAAAAAAAAAAAJgCAABkcnMv&#10;ZG93bnJldi54bWxQSwUGAAAAAAQABAD1AAAAigMAAAAA&#10;" filled="f" strokecolor="black [3213]" strokeweight="1.5pt"/>
                    <v:oval id="Oval 395" o:spid="_x0000_s1420" style="position:absolute;left:72108;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Nl8UA&#10;AADcAAAADwAAAGRycy9kb3ducmV2LnhtbESPQWsCMRSE7wX/Q3iCN82qtNjVKNYiFdoitb14e2ye&#10;m9XNy5JEXf99UxB6HGbmG2a2aG0tLuRD5VjBcJCBIC6crrhU8PO97k9AhIissXZMCm4UYDHvPMww&#10;1+7KX3TZxVIkCIccFZgYm1zKUBiyGAauIU7ewXmLMUlfSu3xmuC2lqMse5IWK04LBhtaGSpOu7NV&#10;sJcnM/o8F68fb3H9givrt0f7rlSv2y6nICK18T98b2+0gvHzI/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42XxQAAANwAAAAPAAAAAAAAAAAAAAAAAJgCAABkcnMv&#10;ZG93bnJldi54bWxQSwUGAAAAAAQABAD1AAAAigMAAAAA&#10;" filled="f" strokecolor="black [3213]" strokeweight="1.5pt"/>
                    <v:oval id="Oval 396" o:spid="_x0000_s1421" style="position:absolute;left:72219;top:18252;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ET4MUA&#10;AADcAAAADwAAAGRycy9kb3ducmV2LnhtbESPQWsCMRSE74L/ITyht5qtBamrUVqLtFBLcfXi7bF5&#10;blY3L0sSdfvvTaHgcZiZb5jZorONuJAPtWMFT8MMBHHpdM2Vgt129fgCIkRkjY1jUvBLARbzfm+G&#10;uXZX3tCliJVIEA45KjAxtrmUoTRkMQxdS5y8g/MWY5K+ktrjNcFtI0dZNpYWa04LBltaGipPxdkq&#10;2MuTGX2fy/f1R1y94dL6n6P9Uuph0L1OQUTq4j383/7UCp4nY/g7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RPgxQAAANwAAAAPAAAAAAAAAAAAAAAAAJgCAABkcnMv&#10;ZG93bnJldi54bWxQSwUGAAAAAAQABAD1AAAAigMAAAAA&#10;" filled="f" strokecolor="black [3213]" strokeweight="1.5pt"/>
                    <v:oval id="Oval 397" o:spid="_x0000_s1422" style="position:absolute;left:69901;top:18252;width:747;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22e8UA&#10;AADcAAAADwAAAGRycy9kb3ducmV2LnhtbESPQWsCMRSE7wX/Q3iCN82q0NrVKNYiFdoitb14e2ye&#10;m9XNy5JEXf99UxB6HGbmG2a2aG0tLuRD5VjBcJCBIC6crrhU8PO97k9AhIissXZMCm4UYDHvPMww&#10;1+7KX3TZxVIkCIccFZgYm1zKUBiyGAauIU7ewXmLMUlfSu3xmuC2lqMse5QWK04LBhtaGSpOu7NV&#10;sJcnM/o8F68fb3H9givrt0f7rlSv2y6nICK18T98b2+0gvHzE/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DbZ7xQAAANwAAAAPAAAAAAAAAAAAAAAAAJgCAABkcnMv&#10;ZG93bnJldi54bWxQSwUGAAAAAAQABAD1AAAAigMAAAAA&#10;" filled="f" strokecolor="black [3213]" strokeweight="1.5pt"/>
                    <v:oval id="Oval 398" o:spid="_x0000_s1423" style="position:absolute;left:70124;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iCcMA&#10;AADcAAAADwAAAGRycy9kb3ducmV2LnhtbERPy2oCMRTdF/yHcIXuNKOFUkfj4ANpoRXRduPuMrmd&#10;TGdyMyRRp3/fLIQuD+e9KHrbiiv5UDtWMBlnIIhLp2uuFHx97kYvIEJE1tg6JgW/FKBYDh4WmGt3&#10;4yNdT7ESKYRDjgpMjF0uZSgNWQxj1xEn7tt5izFBX0nt8ZbCbSunWfYsLdacGgx2tDFUNqeLVXCW&#10;jZnuL+X24zXu1rix/vBj35V6HParOYhIffwX391vWsHTLK1N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IiCcMAAADcAAAADwAAAAAAAAAAAAAAAACYAgAAZHJzL2Rv&#10;d25yZXYueG1sUEsFBgAAAAAEAAQA9QAAAIgDAAAAAA==&#10;" filled="f" strokecolor="black [3213]" strokeweight="1.5pt"/>
                    <v:oval id="Oval 399" o:spid="_x0000_s1424" style="position:absolute;left:70267;top:18252;width:793;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6HksUA&#10;AADcAAAADwAAAGRycy9kb3ducmV2LnhtbESPT2sCMRTE70K/Q3gFb5pVoejWKP5BFKqU2l56e2xe&#10;N1s3L0sSdfvtG0HwOMzMb5jpvLW1uJAPlWMFg34GgrhwuuJSwdfnpjcGESKyxtoxKfijAPPZU2eK&#10;uXZX/qDLMZYiQTjkqMDE2ORShsKQxdB3DXHyfpy3GJP0pdQerwluaznMshdpseK0YLChlaHidDxb&#10;Bd/yZIaHc7Heb+NmiSvr33/tm1Ld53bxCiJSGx/he3unFYwmE7idS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oeSxQAAANwAAAAPAAAAAAAAAAAAAAAAAJgCAABkcnMv&#10;ZG93bnJldi54bWxQSwUGAAAAAAQABAD1AAAAigMAAAAA&#10;" filled="f" strokecolor="black [3213]" strokeweight="1.5pt"/>
                    <v:oval id="Oval 400" o:spid="_x0000_s1425" style="position:absolute;left:70346;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R27cEA&#10;AADcAAAADwAAAGRycy9kb3ducmV2LnhtbERPTWsCMRC9C/0PYQq9aVYpIlujVItUsCKuvXgbNuNm&#10;62ayJFHXf98cBI+P9z2dd7YRV/KhdqxgOMhAEJdO11wp+D2s+hMQISJrbByTgjsFmM9eelPMtbvx&#10;nq5FrEQK4ZCjAhNjm0sZSkMWw8C1xIk7OW8xJugrqT3eUrht5CjLxtJizanBYEtLQ+W5uFgFR3k2&#10;o+2l/Pr5jqsFLq3f/dmNUm+v3ecHiEhdfIof7rVW8J6l+elMOgJ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Edu3BAAAA3AAAAA8AAAAAAAAAAAAAAAAAmAIAAGRycy9kb3du&#10;cmV2LnhtbFBLBQYAAAAABAAEAPUAAACGAwAAAAA=&#10;" filled="f" strokecolor="black [3213]" strokeweight="1.5pt"/>
                    <v:oval id="Oval 401" o:spid="_x0000_s1426" style="position:absolute;left:70679;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TdsQA&#10;AADcAAAADwAAAGRycy9kb3ducmV2LnhtbESPT2sCMRTE7wW/Q3hCb5pVipTVKP5BWtAitV68PTbP&#10;zermZUmibr99Iwg9DjPzG2Yya20tbuRD5VjBoJ+BIC6crrhUcPhZ995BhIissXZMCn4pwGzaeZlg&#10;rt2dv+m2j6VIEA45KjAxNrmUoTBkMfRdQ5y8k/MWY5K+lNrjPcFtLYdZNpIWK04LBhtaGiou+6tV&#10;cJQXM/y6FqvtR1wvcGn97mw3Sr122/kYRKQ2/oef7U+t4C0bwON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I03bEAAAA3AAAAA8AAAAAAAAAAAAAAAAAmAIAAGRycy9k&#10;b3ducmV2LnhtbFBLBQYAAAAABAAEAPUAAACJAwAAAAA=&#10;" filled="f" strokecolor="black [3213]" strokeweight="1.5pt"/>
                    <v:oval id="Oval 402" o:spid="_x0000_s1427" style="position:absolute;left:75759;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NAcUA&#10;AADcAAAADwAAAGRycy9kb3ducmV2LnhtbESPT2sCMRTE7wW/Q3iCN826lFJWo/gHqdCWUvXi7bF5&#10;blY3L0sSdfvtm4LQ4zAzv2Gm88424kY+1I4VjEcZCOLS6ZorBYf9ZvgKIkRkjY1jUvBDAeaz3tMU&#10;C+3u/E23XaxEgnAoUIGJsS2kDKUhi2HkWuLknZy3GJP0ldQe7wluG5ln2Yu0WHNaMNjSylB52V2t&#10;gqO8mPzzWq4/3uJmiSvrv872XalBv1tMQETq4n/40d5qBc9ZDn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2k0BxQAAANwAAAAPAAAAAAAAAAAAAAAAAJgCAABkcnMv&#10;ZG93bnJldi54bWxQSwUGAAAAAAQABAD1AAAAigMAAAAA&#10;" filled="f" strokecolor="black [3213]" strokeweight="1.5pt"/>
                    <v:oval id="Oval 403" o:spid="_x0000_s1428" style="position:absolute;left:74632;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bomsUA&#10;AADcAAAADwAAAGRycy9kb3ducmV2LnhtbESPT2sCMRTE74V+h/CE3mpWLUVWo1hFWqgi/rl4e2ye&#10;m9XNy5JE3X57Uyj0OMzMb5jxtLW1uJEPlWMFvW4GgrhwuuJSwWG/fB2CCBFZY+2YFPxQgOnk+WmM&#10;uXZ33tJtF0uRIBxyVGBibHIpQ2HIYui6hjh5J+ctxiR9KbXHe4LbWvaz7F1arDgtGGxobqi47K5W&#10;wVFeTH99LRarz7j8wLn1m7P9Vuql085GICK18T/81/7SCt6yAfyeS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luiaxQAAANwAAAAPAAAAAAAAAAAAAAAAAJgCAABkcnMv&#10;ZG93bnJldi54bWxQSwUGAAAAAAQABAD1AAAAigMAAAAA&#10;" filled="f" strokecolor="black [3213]" strokeweight="1.5pt"/>
                    <v:oval id="Oval 404" o:spid="_x0000_s1429" style="position:absolute;left:74775;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9w7sUA&#10;AADcAAAADwAAAGRycy9kb3ducmV2LnhtbESPQWsCMRSE70L/Q3gFb5qtiMjWuLSKKFiR2l56e2xe&#10;N9vdvCxJ1O2/bwqCx2FmvmEWRW9bcSEfascKnsYZCOLS6ZorBZ8fm9EcRIjIGlvHpOCXAhTLh8EC&#10;c+2u/E6XU6xEgnDIUYGJsculDKUhi2HsOuLkfTtvMSbpK6k9XhPctnKSZTNpsea0YLCjlaGyOZ2t&#10;gi/ZmMnhXK7ftnHziivrjz92r9TwsX95BhGpj/fwrb3TCqbZFP7P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f3DuxQAAANwAAAAPAAAAAAAAAAAAAAAAAJgCAABkcnMv&#10;ZG93bnJldi54bWxQSwUGAAAAAAQABAD1AAAAigMAAAAA&#10;" filled="f" strokecolor="black [3213]" strokeweight="1.5pt"/>
                    <v:oval id="Oval 405" o:spid="_x0000_s1430" style="position:absolute;left:75188;top:1825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PVdcUA&#10;AADcAAAADwAAAGRycy9kb3ducmV2LnhtbESPT2sCMRTE74V+h/CE3mpWsUVWo1hFWqgi/rl4e2ye&#10;m9XNy5JE3X57Uyj0OMzMb5jxtLW1uJEPlWMFvW4GgrhwuuJSwWG/fB2CCBFZY+2YFPxQgOnk+WmM&#10;uXZ33tJtF0uRIBxyVGBibHIpQ2HIYui6hjh5J+ctxiR9KbXHe4LbWvaz7F1arDgtGGxobqi47K5W&#10;wVFeTH99LRarz7j8wLn1m7P9Vuql085GICK18T/81/7SCgbZG/yeS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M9V1xQAAANwAAAAPAAAAAAAAAAAAAAAAAJgCAABkcnMv&#10;ZG93bnJldi54bWxQSwUGAAAAAAQABAD1AAAAigMAAAAA&#10;" filled="f" strokecolor="black [3213]" strokeweight="1.5pt"/>
                    <v:oval id="Oval 406" o:spid="_x0000_s1431" style="position:absolute;left:75347;top:18252;width:777;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AsUA&#10;AADcAAAADwAAAGRycy9kb3ducmV2LnhtbESPT2sCMRTE7wW/Q3hCbzWrFCmrcVGLtNAW8c/F22Pz&#10;3Ky7eVmSqNtv3xQKPQ4z8xtmXvS2FTfyoXasYDzKQBCXTtdcKTgeNk8vIEJE1tg6JgXfFKBYDB7m&#10;mGt35x3d9rESCcIhRwUmxi6XMpSGLIaR64iTd3beYkzSV1J7vCe4beUky6bSYs1pwWBHa0Nls79a&#10;BSfZmMnXtXz9fIubFa6t317sh1KPw345AxGpj//hv/a7VvCcTeH3TD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4UsCxQAAANwAAAAPAAAAAAAAAAAAAAAAAJgCAABkcnMv&#10;ZG93bnJldi54bWxQSwUGAAAAAAQABAD1AAAAigMAAAAA&#10;" filled="f" strokecolor="black [3213]" strokeweight="1.5pt"/>
                    <v:oval id="Oval 407" o:spid="_x0000_s1432" style="position:absolute;left:75680;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3umcUA&#10;AADcAAAADwAAAGRycy9kb3ducmV2LnhtbESPT2sCMRTE74V+h/CE3mpWkVZWo1hFWqgi/rl4e2ye&#10;m9XNy5JE3X57Uyj0OMzMb5jxtLW1uJEPlWMFvW4GgrhwuuJSwWG/fB2CCBFZY+2YFPxQgOnk+WmM&#10;uXZ33tJtF0uRIBxyVGBibHIpQ2HIYui6hjh5J+ctxiR9KbXHe4LbWvaz7E1arDgtGGxobqi47K5W&#10;wVFeTH99LRarz7j8wLn1m7P9Vuql085GICK18T/81/7SCgbZO/yeS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e6ZxQAAANwAAAAPAAAAAAAAAAAAAAAAAJgCAABkcnMv&#10;ZG93bnJldi54bWxQSwUGAAAAAAQABAD1AAAAigMAAAAA&#10;" filled="f" strokecolor="black [3213]" strokeweight="1.5pt"/>
                    <v:oval id="Oval 408" o:spid="_x0000_s1433" style="position:absolute;left:73759;top:18252;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668EA&#10;AADcAAAADwAAAGRycy9kb3ducmV2LnhtbERPTWsCMRC9C/0PYQq9aVYpIlujVItUsCKuvXgbNuNm&#10;62ayJFHXf98cBI+P9z2dd7YRV/KhdqxgOMhAEJdO11wp+D2s+hMQISJrbByTgjsFmM9eelPMtbvx&#10;nq5FrEQK4ZCjAhNjm0sZSkMWw8C1xIk7OW8xJugrqT3eUrht5CjLxtJizanBYEtLQ+W5uFgFR3k2&#10;o+2l/Pr5jqsFLq3f/dmNUm+v3ecHiEhdfIof7rVW8J6ltelMOgJ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yeuvBAAAA3AAAAA8AAAAAAAAAAAAAAAAAmAIAAGRycy9kb3du&#10;cmV2LnhtbFBLBQYAAAAABAAEAPUAAACGAwAAAAA=&#10;" filled="f" strokecolor="black [3213]" strokeweight="1.5pt"/>
                    <v:oval id="Oval 409" o:spid="_x0000_s1434" style="position:absolute;left:72711;top:18252;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7fcMUA&#10;AADcAAAADwAAAGRycy9kb3ducmV2LnhtbESPT2sCMRTE74V+h/CE3mpWkVJXo1hFWqgi/rl4e2ye&#10;m9XNy5JE3X57Uyj0OMzMb5jxtLW1uJEPlWMFvW4GgrhwuuJSwWG/fH0HESKyxtoxKfihANPJ89MY&#10;c+3uvKXbLpYiQTjkqMDE2ORShsKQxdB1DXHyTs5bjEn6UmqP9wS3texn2Zu0WHFaMNjQ3FBx2V2t&#10;gqO8mP76WixWn3H5gXPrN2f7rdRLp52NQERq43/4r/2lFQyyIfyeS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t9wxQAAANwAAAAPAAAAAAAAAAAAAAAAAJgCAABkcnMv&#10;ZG93bnJldi54bWxQSwUGAAAAAAQABAD1AAAAigMAAAAA&#10;" filled="f" strokecolor="black [3213]" strokeweight="1.5pt"/>
                    <v:oval id="Oval 410" o:spid="_x0000_s1435" style="position:absolute;left:26563;top:13616;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3gMMIA&#10;AADcAAAADwAAAGRycy9kb3ducmV2LnhtbERPz2vCMBS+C/4P4Qm7aaoMkWpanEM22MaYevH2aJ5N&#10;Z/NSkqj1v18OA48f3+9V2dtWXMmHxrGC6SQDQVw53XCt4LDfjhcgQkTW2DomBXcKUBbDwQpz7W78&#10;Q9ddrEUK4ZCjAhNjl0sZKkMWw8R1xIk7OW8xJuhrqT3eUrht5SzL5tJiw6nBYEcbQ9V5d7EKjvJs&#10;Zl+X6vXzLW5fcGP996/9UOpp1K+XICL18SH+d79rBc/TND+dSUd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eAwwgAAANwAAAAPAAAAAAAAAAAAAAAAAJgCAABkcnMvZG93&#10;bnJldi54bWxQSwUGAAAAAAQABAD1AAAAhwMAAAAA&#10;" filled="f" strokecolor="black [3213]" strokeweight="1.5pt"/>
                    <v:oval id="Oval 411" o:spid="_x0000_s1436" style="position:absolute;left:26102;top:13283;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FFq8QA&#10;AADcAAAADwAAAGRycy9kb3ducmV2LnhtbESPQWsCMRSE7wX/Q3iCN82uFClbo1RFKtgiai/eHpvn&#10;ZuvmZUmibv99UxB6HGbmG2Y672wjbuRD7VhBPspAEJdO11wp+Dquhy8gQkTW2DgmBT8UYD7rPU2x&#10;0O7Oe7odYiUShEOBCkyMbSFlKA1ZDCPXEifv7LzFmKSvpPZ4T3DbyHGWTaTFmtOCwZaWhsrL4WoV&#10;nOTFjD+v5erjPa4XuLR+9223Sg363dsriEhd/A8/2hut4DnP4e9MOg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RRavEAAAA3AAAAA8AAAAAAAAAAAAAAAAAmAIAAGRycy9k&#10;b3ducmV2LnhtbFBLBQYAAAAABAAEAPUAAACJAwAAAAA=&#10;" filled="f" strokecolor="black [3213]" strokeweight="1.5pt"/>
                    <v:oval id="Oval 412" o:spid="_x0000_s1437" style="position:absolute;left:25467;top:13013;width:746;height: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b3MUA&#10;AADcAAAADwAAAGRycy9kb3ducmV2LnhtbESPT2sCMRTE7wW/Q3iCt5p1KVJWo/gHqWCL1Hrx9tg8&#10;N6ublyWJuv32TaHQ4zAzv2Gm88424k4+1I4VjIYZCOLS6ZorBcevzfMriBCRNTaOScE3BZjPek9T&#10;LLR78CfdD7ESCcKhQAUmxraQMpSGLIaha4mTd3beYkzSV1J7fCS4bWSeZWNpsea0YLCllaHyerhZ&#10;BSd5NfnHrVy/v8XNElfW7y92p9Sg3y0mICJ18T/8195qBS+jHH7PpCM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9vcxQAAANwAAAAPAAAAAAAAAAAAAAAAAJgCAABkcnMv&#10;ZG93bnJldi54bWxQSwUGAAAAAAQABAD1AAAAigMAAAAA&#10;" filled="f" strokecolor="black [3213]" strokeweight="1.5pt"/>
                    <v:oval id="Oval 413" o:spid="_x0000_s1438" style="position:absolute;left:22800;top:11632;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9+R8UA&#10;AADcAAAADwAAAGRycy9kb3ducmV2LnhtbESPT2sCMRTE74V+h/CE3mpWK0VWo1iLVNBS/HPx9tg8&#10;N6ublyWJun57Uyj0OMzMb5jxtLW1uJIPlWMFvW4GgrhwuuJSwX63eB2CCBFZY+2YFNwpwHTy/DTG&#10;XLsbb+i6jaVIEA45KjAxNrmUoTBkMXRdQ5y8o/MWY5K+lNrjLcFtLftZ9i4tVpwWDDY0N1Sctxer&#10;4CDPpv99KT7XX3HxgXPrf052pdRLp52NQERq43/4r73UCga9N/g9k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35HxQAAANwAAAAPAAAAAAAAAAAAAAAAAJgCAABkcnMv&#10;ZG93bnJldi54bWxQSwUGAAAAAAQABAD1AAAAigMAAAAA&#10;" filled="f" strokecolor="black [3213]" strokeweight="1.5pt"/>
                    <v:oval id="Oval 414" o:spid="_x0000_s1439" style="position:absolute;left:20959;top:10838;width:746;height: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mM8UA&#10;AADcAAAADwAAAGRycy9kb3ducmV2LnhtbESPQWsCMRSE74L/ITyhN82uSJHVuLSKWGilVHvp7bF5&#10;3WzdvCxJ1O2/bwqCx2FmvmGWZW9bcSEfGscK8kkGgrhyuuFawedxO56DCBFZY+uYFPxSgHI1HCyx&#10;0O7KH3Q5xFokCIcCFZgYu0LKUBmyGCauI07et/MWY5K+ltrjNcFtK6dZ9igtNpwWDHa0NlSdDmer&#10;4EuezHR/rjZvu7h9xrX17z/2VamHUf+0ABGpj/fwrf2iFczyGfyfS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uYzxQAAANwAAAAPAAAAAAAAAAAAAAAAAJgCAABkcnMv&#10;ZG93bnJldi54bWxQSwUGAAAAAAQABAD1AAAAigMAAAAA&#10;" filled="f" strokecolor="black [3213]" strokeweight="1.5pt"/>
                    <v:oval id="Oval 415" o:spid="_x0000_s1440" style="position:absolute;left:19086;top:9219;width:793;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pDqMUA&#10;AADcAAAADwAAAGRycy9kb3ducmV2LnhtbESPT2sCMRTE74V+h/CE3mpWqUVWo1iLVNBS/HPx9tg8&#10;N6ublyWJun57Uyj0OMzMb5jxtLW1uJIPlWMFvW4GgrhwuuJSwX63eB2CCBFZY+2YFNwpwHTy/DTG&#10;XLsbb+i6jaVIEA45KjAxNrmUoTBkMXRdQ5y8o/MWY5K+lNrjLcFtLftZ9i4tVpwWDDY0N1Sctxer&#10;4CDPpv99KT7XX3HxgXPrf052pdRLp52NQERq43/4r73UCt56A/g9k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6kOoxQAAANwAAAAPAAAAAAAAAAAAAAAAAJgCAABkcnMv&#10;ZG93bnJldi54bWxQSwUGAAAAAAQABAD1AAAAigMAAAAA&#10;" filled="f" strokecolor="black [3213]" strokeweight="1.5pt"/>
                    <v:oval id="Oval 416" o:spid="_x0000_s1441" style="position:absolute;left:11386;top:3472;width:746;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jd38QA&#10;AADcAAAADwAAAGRycy9kb3ducmV2LnhtbESPT2sCMRTE74V+h/AK3mpWESlbo/gHUbBFtF68PTbP&#10;zermZUmirt/eFAo9DjPzG2Y0aW0tbuRD5VhBr5uBIC6crrhUcPhZvn+ACBFZY+2YFDwowGT8+jLC&#10;XLs77+i2j6VIEA45KjAxNrmUoTBkMXRdQ5y8k/MWY5K+lNrjPcFtLftZNpQWK04LBhuaGyou+6tV&#10;cJQX0/++FouvVVzOcG799mw3SnXe2ukniEht/A//tddawaA3hN8z6QjI8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43d/EAAAA3AAAAA8AAAAAAAAAAAAAAAAAmAIAAGRycy9k&#10;b3ducmV2LnhtbFBLBQYAAAAABAAEAPUAAACJAwAAAAA=&#10;" filled="f" strokecolor="black [3213]" strokeweight="1.5pt"/>
                    <v:oval id="Oval 417" o:spid="_x0000_s1442" style="position:absolute;left:10592;top:3170;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4RMUA&#10;AADcAAAADwAAAGRycy9kb3ducmV2LnhtbESPT2sCMRTE74V+h/CE3mpWKVZWo1iLVNBS/HPx9tg8&#10;N6ublyWJun57Uyj0OMzMb5jxtLW1uJIPlWMFvW4GgrhwuuJSwX63eB2CCBFZY+2YFNwpwHTy/DTG&#10;XLsbb+i6jaVIEA45KjAxNrmUoTBkMXRdQ5y8o/MWY5K+lNrjLcFtLftZNpAWK04LBhuaGyrO24tV&#10;cJBn0/++FJ/rr7j4wLn1Pye7Uuql085GICK18T/8115qBW+9d/g9k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HhExQAAANwAAAAPAAAAAAAAAAAAAAAAAJgCAABkcnMv&#10;ZG93bnJldi54bWxQSwUGAAAAAAQABAD1AAAAigMAAAAA&#10;" filled="f" strokecolor="black [3213]" strokeweight="1.5pt"/>
                    <v:oval id="Oval 418" o:spid="_x0000_s1443" style="position:absolute;left:9275;top:2186;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sNsIA&#10;AADcAAAADwAAAGRycy9kb3ducmV2LnhtbERPz2vCMBS+C/4P4Qm7aaoMkWpanEM22MaYevH2aJ5N&#10;Z/NSkqj1v18OA48f3+9V2dtWXMmHxrGC6SQDQVw53XCt4LDfjhcgQkTW2DomBXcKUBbDwQpz7W78&#10;Q9ddrEUK4ZCjAhNjl0sZKkMWw8R1xIk7OW8xJuhrqT3eUrht5SzL5tJiw6nBYEcbQ9V5d7EKjvJs&#10;Zl+X6vXzLW5fcGP996/9UOpp1K+XICL18SH+d79rBc/TtDadSUd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6+w2wgAAANwAAAAPAAAAAAAAAAAAAAAAAJgCAABkcnMvZG93&#10;bnJldi54bWxQSwUGAAAAAAQABAD1AAAAhwMAAAAA&#10;" filled="f" strokecolor="black [3213]" strokeweight="1.5pt"/>
                    <v:oval id="Oval 419" o:spid="_x0000_s1444" style="position:absolute;left:8862;top:1773;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JrcUA&#10;AADcAAAADwAAAGRycy9kb3ducmV2LnhtbESPT2sCMRTE74V+h/CE3mpWKVJXo1iLVNBS/HPx9tg8&#10;N6ublyWJun57Uyj0OMzMb5jxtLW1uJIPlWMFvW4GgrhwuuJSwX63eH0HESKyxtoxKbhTgOnk+WmM&#10;uXY33tB1G0uRIBxyVGBibHIpQ2HIYui6hjh5R+ctxiR9KbXHW4LbWvazbCAtVpwWDDY0N1Sctxer&#10;4CDPpv99KT7XX3HxgXPrf052pdRLp52NQERq43/4r73UCt56Q/g9k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0mtxQAAANwAAAAPAAAAAAAAAAAAAAAAAJgCAABkcnMv&#10;ZG93bnJldi54bWxQSwUGAAAAAAQABAD1AAAAigMAAAAA&#10;" filled="f" strokecolor="black [3213]" strokeweight="1.5pt"/>
                    <v:oval id="Oval 420" o:spid="_x0000_s1445" style="position:absolute;left:8195;top:805;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EqjcIA&#10;AADcAAAADwAAAGRycy9kb3ducmV2LnhtbERPW2vCMBR+H/gfwhH2NlPLGKMaizpkg22IlxffDs2x&#10;qW1OShK1+/fLw2CPH999Xg62EzfyoXGsYDrJQBBXTjdcKzgeNk+vIEJE1tg5JgU/FKBcjB7mWGh3&#10;5x3d9rEWKYRDgQpMjH0hZagMWQwT1xMn7uy8xZigr6X2eE/htpN5lr1Iiw2nBoM9rQ1V7f5qFZxk&#10;a/Lva/X29R43K1xbv73YT6Uex8NyBiLSEP/Ff+4PreA5T/PTmXQE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8SqNwgAAANwAAAAPAAAAAAAAAAAAAAAAAJgCAABkcnMvZG93&#10;bnJldi54bWxQSwUGAAAAAAQABAD1AAAAhwMAAAAA&#10;" filled="f" strokecolor="black [3213]" strokeweight="1.5pt"/>
                    <v:oval id="Oval 421" o:spid="_x0000_s1446" style="position:absolute;left:8560;top:1027;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2PFsUA&#10;AADcAAAADwAAAGRycy9kb3ducmV2LnhtbESPT2sCMRTE7wW/Q3iCt5p1KVJWo/gHqWCL1Hrx9tg8&#10;N6ublyWJuv32TaHQ4zAzv2Gm88424k4+1I4VjIYZCOLS6ZorBcevzfMriBCRNTaOScE3BZjPek9T&#10;LLR78CfdD7ESCcKhQAUmxraQMpSGLIaha4mTd3beYkzSV1J7fCS4bWSeZWNpsea0YLCllaHyerhZ&#10;BSd5NfnHrVy/v8XNElfW7y92p9Sg3y0mICJ18T/8195qBS/5CH7PpCM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vY8WxQAAANwAAAAPAAAAAAAAAAAAAAAAAJgCAABkcnMv&#10;ZG93bnJldi54bWxQSwUGAAAAAAQABAD1AAAAigMAAAAA&#10;" filled="f" strokecolor="black [3213]" strokeweight="1.5pt"/>
                  </v:group>
                  <v:shape id="Freeform 422" o:spid="_x0000_s1447" style="position:absolute;left:8497;top:1059;width:72374;height:19225;visibility:visible;mso-wrap-style:square;v-text-anchor:top" coordsize="1927,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3cMA&#10;AADcAAAADwAAAGRycy9kb3ducmV2LnhtbESPT4vCMBTE7wv7HcJb8KbpdkWkGkX2D9Wbugten82z&#10;rTYvJYlav70RhD0OM/MbZjrvTCMu5HxtWcH7IAFBXFhdc6ng7/enPwbhA7LGxjIpuJGH+ez1ZYqZ&#10;tlfe0GUbShEh7DNUUIXQZlL6oiKDfmBb4ugdrDMYonSl1A6vEW4amSbJSBqsOS5U2NJnRcVpezYK&#10;vmTuv/dH87FeeecOozy/5WGnVO+tW0xABOrCf/jZXmoFwzSFx5l4BO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r3cMAAADcAAAADwAAAAAAAAAAAAAAAACYAgAAZHJzL2Rv&#10;d25yZXYueG1sUEsFBgAAAAAEAAQA9QAAAIgDAAAAAA==&#10;" path="m,c,3,,3,,3v5,,5,,5,c5,4,5,4,5,4v4,,4,,4,c9,11,9,11,9,11v2,,2,,2,c11,22,11,22,11,22v6,,6,,6,c17,29,17,29,17,29v2,,2,,2,c19,37,19,37,19,37v6,,6,,6,c25,38,25,38,25,38v6,,6,,6,c31,40,31,40,31,40v3,,3,,3,c34,46,34,46,34,46v3,,3,,3,c37,49,37,49,37,49v,4,,4,,4c38,53,38,53,38,53v6,,6,,6,c44,54,44,54,44,54v1,,1,,1,c45,56,45,56,45,56v12,,12,,12,c57,63,57,63,57,63v3,,3,,3,c60,66,60,66,60,66v12,,12,,12,c72,69,72,69,72,69v6,,6,,6,c78,70,78,70,78,70v3,,3,,3,c81,73,81,73,81,73v3,,3,,3,c84,76,84,76,84,76v4,,4,,4,c88,79,88,79,88,79v7,,7,,7,c95,82,95,82,95,82v18,,18,,18,c113,85,113,85,113,85v2,,2,,2,c115,88,115,88,115,88v9,,9,,9,c124,89,124,89,124,89v6,,6,,6,c130,92,130,92,130,92v4,,4,,4,c134,95,134,95,134,95v1,,1,,1,c135,98,135,98,135,98v3,,3,,3,c138,101,138,101,138,101v5,,5,,5,c143,104,143,104,143,104v6,,6,,6,c149,108,149,108,149,108v7,,7,,7,c156,111,156,111,156,111v6,,6,,6,c162,114,162,114,162,114v7,,7,,7,c169,117,169,117,169,117v6,,6,,6,c175,120,175,120,175,120v6,,6,,6,c181,124,181,124,181,124v4,,4,,4,c185,127,185,127,185,127v2,,2,,2,c187,130,187,130,187,130v1,,1,,1,c188,133,188,133,188,133v2,,2,,2,c190,136,190,136,190,136v3,,3,,3,c193,139,193,139,193,139v1,,1,,1,c194,142,194,142,194,142v2,,2,,2,c196,143,196,143,196,143v2,,2,,2,c198,146,198,146,198,146v3,,3,,3,c201,149,201,149,201,149v3,,3,,3,c204,152,204,152,204,152v2,,2,,2,c206,155,206,155,206,155v5,,5,,5,c211,158,211,158,211,158v4,,4,,4,c215,161,215,161,215,161v3,,3,,3,c218,162,218,162,218,162v9,,9,,9,c227,165,227,165,227,165v1,,1,,1,c228,168,228,168,228,168v3,,3,,3,c231,171,231,171,231,171v5,,5,,5,c236,174,236,174,236,174v5,,5,,5,c241,178,241,178,241,178v1,,1,,1,c242,181,242,181,242,181v3,,3,,3,c245,184,245,184,245,184v2,,2,,2,c247,187,247,187,247,187v3,,3,,3,c250,190,250,190,250,190v1,,1,,1,c251,192,251,192,251,192v3,,3,,3,c254,195,254,195,254,195v6,,6,,6,c261,195,261,195,261,195v,2,,2,,2c262,197,262,197,262,197v,3,,3,,3c264,200,264,200,264,200v,6,,6,,6c271,206,271,206,271,206v,3,,3,,3c274,209,274,209,274,209v,3,,3,,3c276,212,276,212,276,212v,3,,3,,3c277,215,277,215,277,215v,4,,4,,4c285,219,285,219,285,219v,3,,3,,3c287,222,287,222,287,222v,3,,3,,3c293,225,293,225,293,225v,3,,3,,3c296,228,296,228,296,228v,3,,3,,3c300,231,300,231,300,231v,2,,2,,2c302,233,302,233,302,233v,2,,2,,2c307,235,307,235,307,235v,3,,3,,3c314,238,314,238,314,238v,3,,3,,3c317,241,317,241,317,241v,6,,6,,6c320,247,320,247,320,247v,5,,5,,5c322,252,322,252,322,252v,2,,2,,2c327,254,327,254,327,254v,6,,6,,6c331,260,331,260,331,260v,9,,9,,9c334,269,334,269,334,269v,2,,2,,2c345,271,345,271,345,271v,2,,2,,2c354,273,354,273,354,273v,3,,3,,3c365,276,365,276,365,276v,3,,3,,3c366,279,366,279,366,279v,2,,2,,2c368,281,368,281,368,281v,3,,3,,3c376,284,376,284,376,284v,3,,3,,3c381,287,381,287,381,287v,3,,3,,3c383,290,383,290,383,290v,2,,2,,2c397,292,397,292,397,292v,3,,3,,3c401,295,401,295,401,295v,3,,3,,3c403,298,403,298,403,298v,2,,2,,2c408,300,408,300,408,300v,3,,3,,3c411,303,411,303,411,303v,3,,3,,3c414,306,414,306,414,306v,3,,3,,3c421,309,421,309,421,309v,3,,3,,3c441,312,441,312,441,312v,1,,1,,1c443,313,443,313,443,313v,3,,3,,3c444,316,444,316,444,316v,3,,3,,3c449,319,449,319,449,319v,6,,6,,6c451,325,451,325,451,325v,3,,3,,3c463,328,463,328,463,328v,3,,3,,3c472,331,472,331,472,331v,4,,4,,4c480,335,480,335,480,335v,3,,3,,3c483,338,483,338,483,338v,6,,6,,6c495,344,495,344,495,344v,3,,3,,3c513,347,513,347,513,347v,3,,3,,3c523,350,523,350,523,350v,3,,3,,3c529,353,529,353,529,353v,3,,3,,3c533,356,533,356,533,356v,3,,3,,3c549,359,549,359,549,359v,3,,3,,3c550,362,550,362,550,362v,1,,1,,1c553,363,553,363,553,363v,3,,3,,3c579,366,579,366,579,366v,6,,6,,6c584,372,584,372,584,372v,3,,3,,3c585,375,585,375,585,375v,2,,2,,2c593,377,593,377,593,377v,3,,3,,3c597,380,597,380,597,380v,3,,3,,3c602,383,602,383,602,383v,3,,3,,3c610,386,610,386,610,386v,3,,3,,3c611,389,611,389,611,389v,2,,2,,2c640,391,640,391,640,391v,3,,3,,3c651,394,651,394,651,394v,3,,3,,3c653,397,653,397,653,397v,3,,3,,3c654,400,654,400,654,400v,2,,2,,2c661,402,661,402,661,402v,3,,3,,3c663,405,663,405,663,405v,3,,3,,3c691,408,691,408,691,408v,3,,3,,3c694,411,694,411,694,411v,3,,3,,3c699,414,699,414,699,414v,3,,3,,3c710,417,710,417,710,417v,3,,3,,3c723,420,723,420,723,420v,1,,1,,1c766,421,766,421,766,421v,3,,3,,3c771,424,771,424,771,424v,3,,3,,3c803,427,803,427,803,427v,3,,3,,3c809,430,809,430,809,430v,3,,3,,3c810,433,810,433,810,433v,3,,3,,3c905,436,905,436,905,436v,3,,3,,3c910,439,910,439,910,439v,3,,3,,3c974,442,974,442,974,442v,2,,2,,2c1022,444,1022,444,1022,444v,3,,3,,3c1035,447,1035,447,1035,447v,4,,4,,4c1090,451,1090,451,1090,451v,2,,2,,2c1093,453,1093,453,1093,453v4,,4,,4,c1097,457,1097,457,1097,457v23,,23,,23,c1120,461,1120,461,1120,461v1,,1,,1,c1121,464,1121,464,1121,464v167,,167,,167,c1288,468,1288,468,1288,468v,,530,-1,530,c1818,468,1818,511,1818,511v109,,109,,109,e" filled="f" strokecolor="black [3213]" strokeweight="2.25pt">
                    <v:stroke joinstyle="miter"/>
                    <v:path arrowok="t" o:connecttype="custom" o:connectlocs="33802,15049;63848,109103;116430,142962;138964,184346;169011,203157;225348,248302;304219,263351;330510,297211;431916,319783;488253,346119;518299,368692;559613,406313;634729,428886;679799,466508;706089,489081;724868,522940;743647,537989;766182,571848;807495,594421;852565,620756;886367,643329;908902,680951;938948,703524;953971,733621;984018,752432;1029087,786291;1040355,823913;1100447,846486;1126738,876583;1179319,895394;1201854,948064;1243167,978161;1295749,1027069;1374620,1049642;1412178,1079739;1491050,1098550;1513585,1128648;1554898,1151221;1656305,1177556;1686351,1200129;1738932,1245274;1814048,1271610;1926722,1316755;2001838,1339328;2065686,1365664;2193383,1399523;2227185,1429620;2291034,1452193;2403707,1482290;2456289,1504863;2490091,1534961;2625299,1557534;2715438,1583869;3015902,1606442;3042192,1640301;3658142,1662874;3887246,1696733;4120105,1719306;4837461,1745642" o:connectangles="0,0,0,0,0,0,0,0,0,0,0,0,0,0,0,0,0,0,0,0,0,0,0,0,0,0,0,0,0,0,0,0,0,0,0,0,0,0,0,0,0,0,0,0,0,0,0,0,0,0,0,0,0,0,0,0,0,0,0"/>
                  </v:shape>
                </v:group>
                <v:group id="Group 423" o:spid="_x0000_s1448" style="position:absolute;left:32324;top:1964;width:2378;height:825" coordorigin="32323,1964" coordsize="3714,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oval id="Oval 424" o:spid="_x0000_s1449" style="position:absolute;left:32323;top:1964;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kMcEA&#10;AADcAAAADwAAAGRycy9kb3ducmV2LnhtbESPzYoCMRCE74LvEFrYm2YcZJHRKCLoetRxH6B30vOD&#10;k05Isjq+/UYQ9lhU1VfUejuYXtzJh86ygvksA0FcWd1xo+D7epguQYSIrLG3TAqeFGC7GY/WWGj7&#10;4Avdy9iIBOFQoII2RldIGaqWDIaZdcTJq603GJP0jdQeHwluepln2ac02HFaaNHRvqXqVv4aBce6&#10;KXXJ3TXPjq5eeuO/3PlHqY/JsFuBiDTE//C7fdIKFvkCXmfSEZ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BZDHBAAAA3AAAAA8AAAAAAAAAAAAAAAAAmAIAAGRycy9kb3du&#10;cmV2LnhtbFBLBQYAAAAABAAEAPUAAACGAwAAAAA=&#10;" filled="f" strokeweight="1.5pt"/>
                  <v:oval id="Oval 425" o:spid="_x0000_s1450" style="position:absolute;left:33784;top:1964;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3BqsIA&#10;AADcAAAADwAAAGRycy9kb3ducmV2LnhtbESP3WoCMRSE7wXfIRzBO812sUW2xqUIrr1s1z7A6ebs&#10;D92chCTq9u2bguDlMDPfMLtyMqO4kg+DZQVP6wwEcWP1wJ2Cr/NxtQURIrLG0TIp+KUA5X4+22Gh&#10;7Y0/6VrHTiQIhwIV9DG6QsrQ9GQwrK0jTl5rvcGYpO+k9nhLcDPKPMtepMGB00KPjg49NT/1xSio&#10;2q7WNQ/nPKtcu/XGn9zHt1LLxfT2CiLSFB/he/tdK9jkz/B/Jh0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TcGqwgAAANwAAAAPAAAAAAAAAAAAAAAAAJgCAABkcnMvZG93&#10;bnJldi54bWxQSwUGAAAAAAQABAD1AAAAhwMAAAAA&#10;" filled="f" strokeweight="1.5pt"/>
                  <v:oval id="Oval 426" o:spid="_x0000_s1451" style="position:absolute;left:35244;top:1964;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9f3cIA&#10;AADcAAAADwAAAGRycy9kb3ducmV2LnhtbESPzWrDMBCE74W8g9hAb40cU4xxooQQSNpja/cBttb6&#10;h1grIamx+/ZVodDjMDPfMPvjYiZxJx9Gywq2mwwEcWv1yL2Cj+byVIIIEVnjZJkUfFOA42H1sMdK&#10;25nf6V7HXiQIhwoVDDG6SsrQDmQwbKwjTl5nvcGYpO+l9jgnuJlknmWFNDhyWhjQ0Xmg9lZ/GQXX&#10;rq91zWOTZ1fXld74F/f2qdTjejntQERa4n/4r/2qFTznBfyeSUdAH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1/dwgAAANwAAAAPAAAAAAAAAAAAAAAAAJgCAABkcnMvZG93&#10;bnJldi54bWxQSwUGAAAAAAQABAD1AAAAhwMAAAAA&#10;" filled="f" strokeweight="1.5pt"/>
                </v:group>
                <v:line id="Line 511" o:spid="_x0000_s1452" style="position:absolute;flip:x;visibility:visible;mso-wrap-style:square" from="31693,2377" to="35322,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ld6cQAAADcAAAADwAAAGRycy9kb3ducmV2LnhtbESP0WoCMRRE3wv+Q7iFvtVsl6KyNYoI&#10;2iK2UO0HXDfXzeLmZkniuv69EYQ+DjNzhpnOe9uIjnyoHSt4G2YgiEuna64U/O1XrxMQISJrbByT&#10;gisFmM8GT1MstLvwL3W7WIkE4VCgAhNjW0gZSkMWw9C1xMk7Om8xJukrqT1eEtw2Ms+ykbRYc1ow&#10;2NLSUHnana2CkTksunHz6eU6+95gWa+PP9tcqZfnfvEBIlIf/8OP9pdW8J6P4X4mHQ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CV3pxAAAANwAAAAPAAAAAAAAAAAA&#10;AAAAAKECAABkcnMvZG93bnJldi54bWxQSwUGAAAAAAQABAD5AAAAkgMAAAAA&#10;" strokeweight="2.25pt">
                  <v:stroke joinstyle="miter"/>
                </v:line>
                <w10:anchorlock/>
              </v:group>
            </w:pict>
          </mc:Fallback>
        </mc:AlternateContent>
      </w:r>
    </w:p>
    <w:p w:rsidR="00E6560F" w:rsidRDefault="00E6560F" w:rsidP="00E6560F">
      <w:pPr>
        <w:pStyle w:val="Text"/>
        <w:spacing w:before="360"/>
        <w:rPr>
          <w:b w:val="0"/>
          <w:lang w:val="en-GB"/>
        </w:rPr>
      </w:pPr>
      <w:r w:rsidRPr="000721F4">
        <w:rPr>
          <w:b w:val="0"/>
        </w:rPr>
        <w:t>The key secondary endpoint was event free survival (EFS; an EFS event is defined as a failure to obtain a complete remission (CR) within 60 days of initiation of protocol therapy, or relapse, or death from any cause)</w:t>
      </w:r>
      <w:r>
        <w:rPr>
          <w:b w:val="0"/>
        </w:rPr>
        <w:t xml:space="preserve">. </w:t>
      </w:r>
      <w:r w:rsidRPr="000721F4">
        <w:rPr>
          <w:b w:val="0"/>
        </w:rPr>
        <w:t xml:space="preserve">The EFS showed a statistically significant improvement for </w:t>
      </w:r>
      <w:r w:rsidRPr="000721F4">
        <w:rPr>
          <w:b w:val="0"/>
          <w:lang w:val="en-GB"/>
        </w:rPr>
        <w:t>Rydapt</w:t>
      </w:r>
      <w:r w:rsidRPr="000721F4">
        <w:rPr>
          <w:b w:val="0"/>
          <w:color w:val="0000FF"/>
        </w:rPr>
        <w:t xml:space="preserve"> </w:t>
      </w:r>
      <w:r w:rsidRPr="000721F4">
        <w:rPr>
          <w:b w:val="0"/>
        </w:rPr>
        <w:t>plus standard chemotherapy over placebo plus standard chemotherapy (</w:t>
      </w:r>
      <w:r w:rsidRPr="00EB6FB8">
        <w:rPr>
          <w:b w:val="0"/>
        </w:rPr>
        <w:t xml:space="preserve">see Table </w:t>
      </w:r>
      <w:r>
        <w:rPr>
          <w:b w:val="0"/>
        </w:rPr>
        <w:t>8,</w:t>
      </w:r>
      <w:r w:rsidRPr="00EB6FB8">
        <w:rPr>
          <w:b w:val="0"/>
        </w:rPr>
        <w:t xml:space="preserve"> Figure </w:t>
      </w:r>
      <w:r>
        <w:rPr>
          <w:b w:val="0"/>
        </w:rPr>
        <w:t>2)</w:t>
      </w:r>
      <w:r w:rsidRPr="00EB6FB8">
        <w:rPr>
          <w:b w:val="0"/>
          <w:lang w:val="en-GB"/>
        </w:rPr>
        <w:t>.</w:t>
      </w:r>
    </w:p>
    <w:p w:rsidR="00E6560F" w:rsidRDefault="00E6560F" w:rsidP="00E6560F">
      <w:pPr>
        <w:pStyle w:val="Text"/>
        <w:spacing w:before="360"/>
        <w:rPr>
          <w:b w:val="0"/>
          <w:lang w:val="en-GB"/>
        </w:rPr>
      </w:pPr>
    </w:p>
    <w:p w:rsidR="00E6560F" w:rsidRPr="00EB6FB8" w:rsidRDefault="00E6560F" w:rsidP="00E6560F">
      <w:pPr>
        <w:pStyle w:val="Text"/>
        <w:spacing w:before="360"/>
        <w:rPr>
          <w:b w:val="0"/>
          <w:lang w:val="en-GB"/>
        </w:rPr>
      </w:pPr>
    </w:p>
    <w:p w:rsidR="00E6560F" w:rsidRPr="00E6560F" w:rsidRDefault="00E6560F" w:rsidP="00E6560F">
      <w:pPr>
        <w:rPr>
          <w:rFonts w:ascii="Times New Roman" w:hAnsi="Times New Roman" w:cs="Times New Roman"/>
          <w:b/>
          <w:sz w:val="24"/>
          <w:szCs w:val="24"/>
        </w:rPr>
      </w:pPr>
      <w:bookmarkStart w:id="102" w:name="_Toc455577919"/>
      <w:r w:rsidRPr="00E6560F">
        <w:rPr>
          <w:rFonts w:ascii="Times New Roman" w:hAnsi="Times New Roman" w:cs="Times New Roman"/>
          <w:b/>
          <w:sz w:val="24"/>
          <w:szCs w:val="24"/>
        </w:rPr>
        <w:t>Figure 2:</w:t>
      </w:r>
      <w:r>
        <w:rPr>
          <w:rFonts w:ascii="Times New Roman" w:hAnsi="Times New Roman" w:cs="Times New Roman"/>
          <w:b/>
          <w:sz w:val="24"/>
          <w:szCs w:val="24"/>
        </w:rPr>
        <w:tab/>
      </w:r>
      <w:r w:rsidRPr="00E6560F">
        <w:rPr>
          <w:rFonts w:ascii="Times New Roman" w:hAnsi="Times New Roman" w:cs="Times New Roman"/>
          <w:b/>
          <w:sz w:val="24"/>
          <w:szCs w:val="24"/>
        </w:rPr>
        <w:t>Kaplan-Meier curve for event-free survival, non-censored for SCT</w:t>
      </w:r>
      <w:bookmarkEnd w:id="102"/>
    </w:p>
    <w:p w:rsidR="00E6560F" w:rsidRDefault="00E6560F" w:rsidP="00E6560F">
      <w:pPr>
        <w:pStyle w:val="Text"/>
        <w:rPr>
          <w:noProof/>
        </w:rPr>
      </w:pPr>
      <w:r>
        <w:rPr>
          <w:noProof/>
          <w:lang w:val="en-AU" w:eastAsia="en-AU"/>
        </w:rPr>
        <w:lastRenderedPageBreak/>
        <mc:AlternateContent>
          <mc:Choice Requires="wps">
            <w:drawing>
              <wp:anchor distT="0" distB="0" distL="114300" distR="114300" simplePos="0" relativeHeight="251659264" behindDoc="0" locked="0" layoutInCell="1" allowOverlap="1" wp14:anchorId="7F9C3BC8" wp14:editId="27AE610B">
                <wp:simplePos x="0" y="0"/>
                <wp:positionH relativeFrom="column">
                  <wp:posOffset>762000</wp:posOffset>
                </wp:positionH>
                <wp:positionV relativeFrom="paragraph">
                  <wp:posOffset>5073996</wp:posOffset>
                </wp:positionV>
                <wp:extent cx="5027930" cy="221673"/>
                <wp:effectExtent l="0" t="0" r="1270" b="6985"/>
                <wp:wrapNone/>
                <wp:docPr id="428"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7930" cy="221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 xml:space="preserve">P value is based on 1-sided log-rank test stratified by FLT3 </w:t>
                            </w:r>
                            <w:proofErr w:type="gramStart"/>
                            <w:r>
                              <w:rPr>
                                <w:rFonts w:asciiTheme="minorHAnsi" w:hAnsi="Calibri" w:cs="Arial"/>
                                <w:color w:val="000000"/>
                                <w:kern w:val="24"/>
                                <w:sz w:val="22"/>
                                <w:szCs w:val="22"/>
                              </w:rPr>
                              <w:t>mutation  status</w:t>
                            </w:r>
                            <w:proofErr w:type="gram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8" o:spid="_x0000_s1453" style="position:absolute;left:0;text-align:left;margin-left:60pt;margin-top:399.55pt;width:395.9pt;height:1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" filled="f" stroked="f">
                <v:textbox inset="0,0,0,0">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 xml:space="preserve">P value is based on 1-sided log-rank test stratified by FLT3 </w:t>
                      </w:r>
                      <w:proofErr w:type="gramStart"/>
                      <w:r>
                        <w:rPr>
                          <w:rFonts w:asciiTheme="minorHAnsi" w:hAnsi="Calibri" w:cs="Arial"/>
                          <w:color w:val="000000"/>
                          <w:kern w:val="24"/>
                          <w:sz w:val="22"/>
                          <w:szCs w:val="22"/>
                        </w:rPr>
                        <w:t>mutation  status</w:t>
                      </w:r>
                      <w:proofErr w:type="gramEnd"/>
                    </w:p>
                  </w:txbxContent>
                </v:textbox>
              </v:rect>
            </w:pict>
          </mc:Fallback>
        </mc:AlternateContent>
      </w:r>
      <w:r w:rsidRPr="008232C2">
        <w:rPr>
          <w:noProof/>
          <w:lang w:val="en-AU" w:eastAsia="en-AU"/>
        </w:rPr>
        <mc:AlternateContent>
          <mc:Choice Requires="wpg">
            <w:drawing>
              <wp:inline distT="0" distB="0" distL="0" distR="0" wp14:anchorId="67CDA05C" wp14:editId="568DE08F">
                <wp:extent cx="5789314" cy="5217795"/>
                <wp:effectExtent l="0" t="0" r="1905" b="1905"/>
                <wp:docPr id="1263" name="Group 59"/>
                <wp:cNvGraphicFramePr/>
                <a:graphic xmlns:a="http://schemas.openxmlformats.org/drawingml/2006/main">
                  <a:graphicData uri="http://schemas.microsoft.com/office/word/2010/wordprocessingGroup">
                    <wpg:wgp>
                      <wpg:cNvGrpSpPr/>
                      <wpg:grpSpPr>
                        <a:xfrm>
                          <a:off x="0" y="0"/>
                          <a:ext cx="5789314" cy="5217795"/>
                          <a:chOff x="0" y="0"/>
                          <a:chExt cx="5888991" cy="5307691"/>
                        </a:xfrm>
                      </wpg:grpSpPr>
                      <wps:wsp>
                        <wps:cNvPr id="1264" name="Rectangle 1264"/>
                        <wps:cNvSpPr>
                          <a:spLocks noChangeArrowheads="1"/>
                        </wps:cNvSpPr>
                        <wps:spPr bwMode="auto">
                          <a:xfrm>
                            <a:off x="0" y="4565847"/>
                            <a:ext cx="459258"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Theme="minorHAnsi" w:hAnsi="Calibri" w:cs="Arial"/>
                                  <w:b/>
                                  <w:bCs/>
                                  <w:color w:val="000000"/>
                                  <w:kern w:val="24"/>
                                  <w:sz w:val="22"/>
                                  <w:szCs w:val="22"/>
                                </w:rPr>
                                <w:t>Months</w:t>
                              </w:r>
                            </w:p>
                          </w:txbxContent>
                        </wps:txbx>
                        <wps:bodyPr vert="horz" wrap="none" lIns="0" tIns="0" rIns="0" bIns="0" numCol="1" anchor="t" anchorCtr="0" compatLnSpc="1">
                          <a:prstTxWarp prst="textNoShape">
                            <a:avLst/>
                          </a:prstTxWarp>
                          <a:spAutoFit/>
                        </wps:bodyPr>
                      </wps:wsp>
                      <wps:wsp>
                        <wps:cNvPr id="1265" name="Rectangle 1265"/>
                        <wps:cNvSpPr>
                          <a:spLocks noChangeArrowheads="1"/>
                        </wps:cNvSpPr>
                        <wps:spPr bwMode="auto">
                          <a:xfrm>
                            <a:off x="0" y="4761044"/>
                            <a:ext cx="706651"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Midostaurin</w:t>
                              </w:r>
                            </w:p>
                          </w:txbxContent>
                        </wps:txbx>
                        <wps:bodyPr vert="horz" wrap="none" lIns="0" tIns="0" rIns="0" bIns="0" numCol="1" anchor="t" anchorCtr="0" compatLnSpc="1">
                          <a:prstTxWarp prst="textNoShape">
                            <a:avLst/>
                          </a:prstTxWarp>
                          <a:spAutoFit/>
                        </wps:bodyPr>
                      </wps:wsp>
                      <wps:wsp>
                        <wps:cNvPr id="1266" name="Rectangle 1266"/>
                        <wps:cNvSpPr>
                          <a:spLocks noChangeArrowheads="1"/>
                        </wps:cNvSpPr>
                        <wps:spPr bwMode="auto">
                          <a:xfrm>
                            <a:off x="0" y="4953070"/>
                            <a:ext cx="454737"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Placebo</w:t>
                              </w:r>
                            </w:p>
                          </w:txbxContent>
                        </wps:txbx>
                        <wps:bodyPr vert="horz" wrap="none" lIns="0" tIns="0" rIns="0" bIns="0" numCol="1" anchor="t" anchorCtr="0" compatLnSpc="1">
                          <a:prstTxWarp prst="textNoShape">
                            <a:avLst/>
                          </a:prstTxWarp>
                          <a:spAutoFit/>
                        </wps:bodyPr>
                      </wps:wsp>
                      <wps:wsp>
                        <wps:cNvPr id="1267" name="Rectangle 1267"/>
                        <wps:cNvSpPr>
                          <a:spLocks noChangeArrowheads="1"/>
                        </wps:cNvSpPr>
                        <wps:spPr bwMode="auto">
                          <a:xfrm>
                            <a:off x="0" y="4350490"/>
                            <a:ext cx="877823"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Theme="minorHAnsi" w:hAnsi="Calibri" w:cs="Arial"/>
                                  <w:b/>
                                  <w:bCs/>
                                  <w:color w:val="000000"/>
                                  <w:kern w:val="24"/>
                                  <w:sz w:val="22"/>
                                  <w:szCs w:val="22"/>
                                </w:rPr>
                                <w:t>Patients at risk</w:t>
                              </w:r>
                            </w:p>
                          </w:txbxContent>
                        </wps:txbx>
                        <wps:bodyPr vert="horz" wrap="none" lIns="0" tIns="0" rIns="0" bIns="0" numCol="1" anchor="t" anchorCtr="0" compatLnSpc="1">
                          <a:prstTxWarp prst="textNoShape">
                            <a:avLst/>
                          </a:prstTxWarp>
                          <a:spAutoFit/>
                        </wps:bodyPr>
                      </wps:wsp>
                      <wps:wsp>
                        <wps:cNvPr id="1268" name="Rectangle 1268"/>
                        <wps:cNvSpPr>
                          <a:spLocks noChangeArrowheads="1"/>
                        </wps:cNvSpPr>
                        <wps:spPr bwMode="auto">
                          <a:xfrm rot="16200000">
                            <a:off x="-728366" y="1846769"/>
                            <a:ext cx="1987558" cy="354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Event-Free Survival Probability, %</w:t>
                              </w:r>
                            </w:p>
                          </w:txbxContent>
                        </wps:txbx>
                        <wps:bodyPr vert="horz" wrap="none" lIns="0" tIns="0" rIns="0" bIns="0" numCol="1" anchor="t" anchorCtr="0" compatLnSpc="1">
                          <a:prstTxWarp prst="textNoShape">
                            <a:avLst/>
                          </a:prstTxWarp>
                          <a:spAutoFit/>
                        </wps:bodyPr>
                      </wps:wsp>
                      <wps:wsp>
                        <wps:cNvPr id="1269" name="Rectangle 1269"/>
                        <wps:cNvSpPr>
                          <a:spLocks noChangeArrowheads="1"/>
                        </wps:cNvSpPr>
                        <wps:spPr bwMode="auto">
                          <a:xfrm>
                            <a:off x="817958" y="4563586"/>
                            <a:ext cx="72345"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0</w:t>
                              </w:r>
                            </w:p>
                          </w:txbxContent>
                        </wps:txbx>
                        <wps:bodyPr vert="horz" wrap="none" lIns="0" tIns="0" rIns="0" bIns="0" numCol="1" anchor="t" anchorCtr="0" compatLnSpc="1">
                          <a:prstTxWarp prst="textNoShape">
                            <a:avLst/>
                          </a:prstTxWarp>
                          <a:spAutoFit/>
                        </wps:bodyPr>
                      </wps:wsp>
                      <wps:wsp>
                        <wps:cNvPr id="1270" name="Rectangle 1270"/>
                        <wps:cNvSpPr>
                          <a:spLocks noChangeArrowheads="1"/>
                        </wps:cNvSpPr>
                        <wps:spPr bwMode="auto">
                          <a:xfrm>
                            <a:off x="1195570" y="4563586"/>
                            <a:ext cx="72345"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6</w:t>
                              </w:r>
                            </w:p>
                          </w:txbxContent>
                        </wps:txbx>
                        <wps:bodyPr vert="horz" wrap="none" lIns="0" tIns="0" rIns="0" bIns="0" numCol="1" anchor="t" anchorCtr="0" compatLnSpc="1">
                          <a:prstTxWarp prst="textNoShape">
                            <a:avLst/>
                          </a:prstTxWarp>
                          <a:spAutoFit/>
                        </wps:bodyPr>
                      </wps:wsp>
                      <wps:wsp>
                        <wps:cNvPr id="1271" name="Rectangle 1271"/>
                        <wps:cNvSpPr>
                          <a:spLocks noChangeArrowheads="1"/>
                        </wps:cNvSpPr>
                        <wps:spPr bwMode="auto">
                          <a:xfrm>
                            <a:off x="1541992" y="4563254"/>
                            <a:ext cx="180861"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12</w:t>
                              </w:r>
                            </w:p>
                          </w:txbxContent>
                        </wps:txbx>
                        <wps:bodyPr vert="horz" wrap="square" lIns="0" tIns="0" rIns="0" bIns="0" numCol="1" anchor="t" anchorCtr="0" compatLnSpc="1">
                          <a:prstTxWarp prst="textNoShape">
                            <a:avLst/>
                          </a:prstTxWarp>
                          <a:spAutoFit/>
                        </wps:bodyPr>
                      </wps:wsp>
                      <wps:wsp>
                        <wps:cNvPr id="1272" name="Rectangle 1272"/>
                        <wps:cNvSpPr>
                          <a:spLocks noChangeArrowheads="1"/>
                        </wps:cNvSpPr>
                        <wps:spPr bwMode="auto">
                          <a:xfrm>
                            <a:off x="1919675" y="4563254"/>
                            <a:ext cx="181507"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18</w:t>
                              </w:r>
                            </w:p>
                          </w:txbxContent>
                        </wps:txbx>
                        <wps:bodyPr vert="horz" wrap="square" lIns="0" tIns="0" rIns="0" bIns="0" numCol="1" anchor="t" anchorCtr="0" compatLnSpc="1">
                          <a:prstTxWarp prst="textNoShape">
                            <a:avLst/>
                          </a:prstTxWarp>
                          <a:spAutoFit/>
                        </wps:bodyPr>
                      </wps:wsp>
                      <wps:wsp>
                        <wps:cNvPr id="1273" name="Rectangle 1273"/>
                        <wps:cNvSpPr>
                          <a:spLocks noChangeArrowheads="1"/>
                        </wps:cNvSpPr>
                        <wps:spPr bwMode="auto">
                          <a:xfrm>
                            <a:off x="2297357" y="4563254"/>
                            <a:ext cx="211866"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24</w:t>
                              </w:r>
                            </w:p>
                          </w:txbxContent>
                        </wps:txbx>
                        <wps:bodyPr vert="horz" wrap="square" lIns="0" tIns="0" rIns="0" bIns="0" numCol="1" anchor="t" anchorCtr="0" compatLnSpc="1">
                          <a:prstTxWarp prst="textNoShape">
                            <a:avLst/>
                          </a:prstTxWarp>
                          <a:spAutoFit/>
                        </wps:bodyPr>
                      </wps:wsp>
                      <wps:wsp>
                        <wps:cNvPr id="1274" name="Rectangle 1274"/>
                        <wps:cNvSpPr>
                          <a:spLocks noChangeArrowheads="1"/>
                        </wps:cNvSpPr>
                        <wps:spPr bwMode="auto">
                          <a:xfrm>
                            <a:off x="2675037" y="4563254"/>
                            <a:ext cx="167297"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30</w:t>
                              </w:r>
                            </w:p>
                          </w:txbxContent>
                        </wps:txbx>
                        <wps:bodyPr vert="horz" wrap="square" lIns="0" tIns="0" rIns="0" bIns="0" numCol="1" anchor="t" anchorCtr="0" compatLnSpc="1">
                          <a:prstTxWarp prst="textNoShape">
                            <a:avLst/>
                          </a:prstTxWarp>
                          <a:spAutoFit/>
                        </wps:bodyPr>
                      </wps:wsp>
                      <wps:wsp>
                        <wps:cNvPr id="1275" name="Rectangle 1275"/>
                        <wps:cNvSpPr>
                          <a:spLocks noChangeArrowheads="1"/>
                        </wps:cNvSpPr>
                        <wps:spPr bwMode="auto">
                          <a:xfrm>
                            <a:off x="3052722" y="4563254"/>
                            <a:ext cx="202823"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36</w:t>
                              </w:r>
                            </w:p>
                          </w:txbxContent>
                        </wps:txbx>
                        <wps:bodyPr vert="horz" wrap="square" lIns="0" tIns="0" rIns="0" bIns="0" numCol="1" anchor="t" anchorCtr="0" compatLnSpc="1">
                          <a:prstTxWarp prst="textNoShape">
                            <a:avLst/>
                          </a:prstTxWarp>
                          <a:spAutoFit/>
                        </wps:bodyPr>
                      </wps:wsp>
                      <wps:wsp>
                        <wps:cNvPr id="1276" name="Rectangle 1276"/>
                        <wps:cNvSpPr>
                          <a:spLocks noChangeArrowheads="1"/>
                        </wps:cNvSpPr>
                        <wps:spPr bwMode="auto">
                          <a:xfrm>
                            <a:off x="3430404" y="4563254"/>
                            <a:ext cx="190550"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42</w:t>
                              </w:r>
                            </w:p>
                          </w:txbxContent>
                        </wps:txbx>
                        <wps:bodyPr vert="horz" wrap="square" lIns="0" tIns="0" rIns="0" bIns="0" numCol="1" anchor="t" anchorCtr="0" compatLnSpc="1">
                          <a:prstTxWarp prst="textNoShape">
                            <a:avLst/>
                          </a:prstTxWarp>
                          <a:spAutoFit/>
                        </wps:bodyPr>
                      </wps:wsp>
                      <wps:wsp>
                        <wps:cNvPr id="1277" name="Rectangle 1277"/>
                        <wps:cNvSpPr>
                          <a:spLocks noChangeArrowheads="1"/>
                        </wps:cNvSpPr>
                        <wps:spPr bwMode="auto">
                          <a:xfrm>
                            <a:off x="3808091" y="4563254"/>
                            <a:ext cx="184737"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48</w:t>
                              </w:r>
                            </w:p>
                          </w:txbxContent>
                        </wps:txbx>
                        <wps:bodyPr vert="horz" wrap="square" lIns="0" tIns="0" rIns="0" bIns="0" numCol="1" anchor="t" anchorCtr="0" compatLnSpc="1">
                          <a:prstTxWarp prst="textNoShape">
                            <a:avLst/>
                          </a:prstTxWarp>
                          <a:spAutoFit/>
                        </wps:bodyPr>
                      </wps:wsp>
                      <wps:wsp>
                        <wps:cNvPr id="1278" name="Rectangle 1278"/>
                        <wps:cNvSpPr>
                          <a:spLocks noChangeArrowheads="1"/>
                        </wps:cNvSpPr>
                        <wps:spPr bwMode="auto">
                          <a:xfrm>
                            <a:off x="4185770" y="4563254"/>
                            <a:ext cx="184737"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54</w:t>
                              </w:r>
                            </w:p>
                          </w:txbxContent>
                        </wps:txbx>
                        <wps:bodyPr vert="horz" wrap="square" lIns="0" tIns="0" rIns="0" bIns="0" numCol="1" anchor="t" anchorCtr="0" compatLnSpc="1">
                          <a:prstTxWarp prst="textNoShape">
                            <a:avLst/>
                          </a:prstTxWarp>
                          <a:spAutoFit/>
                        </wps:bodyPr>
                      </wps:wsp>
                      <wps:wsp>
                        <wps:cNvPr id="1279" name="Rectangle 1279"/>
                        <wps:cNvSpPr>
                          <a:spLocks noChangeArrowheads="1"/>
                        </wps:cNvSpPr>
                        <wps:spPr bwMode="auto">
                          <a:xfrm>
                            <a:off x="4563454" y="4563254"/>
                            <a:ext cx="182153"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60</w:t>
                              </w:r>
                            </w:p>
                          </w:txbxContent>
                        </wps:txbx>
                        <wps:bodyPr vert="horz" wrap="square" lIns="0" tIns="0" rIns="0" bIns="0" numCol="1" anchor="t" anchorCtr="0" compatLnSpc="1">
                          <a:prstTxWarp prst="textNoShape">
                            <a:avLst/>
                          </a:prstTxWarp>
                          <a:spAutoFit/>
                        </wps:bodyPr>
                      </wps:wsp>
                      <wps:wsp>
                        <wps:cNvPr id="1280" name="Rectangle 1280"/>
                        <wps:cNvSpPr>
                          <a:spLocks noChangeArrowheads="1"/>
                        </wps:cNvSpPr>
                        <wps:spPr bwMode="auto">
                          <a:xfrm>
                            <a:off x="4941137" y="4563254"/>
                            <a:ext cx="198301"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66</w:t>
                              </w:r>
                            </w:p>
                          </w:txbxContent>
                        </wps:txbx>
                        <wps:bodyPr vert="horz" wrap="square" lIns="0" tIns="0" rIns="0" bIns="0" numCol="1" anchor="t" anchorCtr="0" compatLnSpc="1">
                          <a:prstTxWarp prst="textNoShape">
                            <a:avLst/>
                          </a:prstTxWarp>
                          <a:spAutoFit/>
                        </wps:bodyPr>
                      </wps:wsp>
                      <wps:wsp>
                        <wps:cNvPr id="1281" name="Rectangle 1281"/>
                        <wps:cNvSpPr>
                          <a:spLocks noChangeArrowheads="1"/>
                        </wps:cNvSpPr>
                        <wps:spPr bwMode="auto">
                          <a:xfrm>
                            <a:off x="5318820" y="4563254"/>
                            <a:ext cx="204115"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72</w:t>
                              </w:r>
                            </w:p>
                          </w:txbxContent>
                        </wps:txbx>
                        <wps:bodyPr vert="horz" wrap="square" lIns="0" tIns="0" rIns="0" bIns="0" numCol="1" anchor="t" anchorCtr="0" compatLnSpc="1">
                          <a:prstTxWarp prst="textNoShape">
                            <a:avLst/>
                          </a:prstTxWarp>
                          <a:spAutoFit/>
                        </wps:bodyPr>
                      </wps:wsp>
                      <wps:wsp>
                        <wps:cNvPr id="1282" name="Rectangle 1282"/>
                        <wps:cNvSpPr>
                          <a:spLocks noChangeArrowheads="1"/>
                        </wps:cNvSpPr>
                        <wps:spPr bwMode="auto">
                          <a:xfrm>
                            <a:off x="755101" y="4758477"/>
                            <a:ext cx="295837"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360</w:t>
                              </w:r>
                            </w:p>
                          </w:txbxContent>
                        </wps:txbx>
                        <wps:bodyPr vert="horz" wrap="square" lIns="0" tIns="0" rIns="0" bIns="0" numCol="1" anchor="t" anchorCtr="0" compatLnSpc="1">
                          <a:prstTxWarp prst="textNoShape">
                            <a:avLst/>
                          </a:prstTxWarp>
                          <a:spAutoFit/>
                        </wps:bodyPr>
                      </wps:wsp>
                      <wps:wsp>
                        <wps:cNvPr id="1283" name="Rectangle 1283"/>
                        <wps:cNvSpPr>
                          <a:spLocks noChangeArrowheads="1"/>
                        </wps:cNvSpPr>
                        <wps:spPr bwMode="auto">
                          <a:xfrm>
                            <a:off x="1132760" y="4758425"/>
                            <a:ext cx="325550"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190</w:t>
                              </w:r>
                            </w:p>
                          </w:txbxContent>
                        </wps:txbx>
                        <wps:bodyPr vert="horz" wrap="square" lIns="0" tIns="0" rIns="0" bIns="0" numCol="1" anchor="t" anchorCtr="0" compatLnSpc="1">
                          <a:prstTxWarp prst="textNoShape">
                            <a:avLst/>
                          </a:prstTxWarp>
                          <a:spAutoFit/>
                        </wps:bodyPr>
                      </wps:wsp>
                      <wps:wsp>
                        <wps:cNvPr id="1284" name="Rectangle 1284"/>
                        <wps:cNvSpPr>
                          <a:spLocks noChangeArrowheads="1"/>
                        </wps:cNvSpPr>
                        <wps:spPr bwMode="auto">
                          <a:xfrm>
                            <a:off x="1510336" y="4758077"/>
                            <a:ext cx="279689"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153</w:t>
                              </w:r>
                            </w:p>
                          </w:txbxContent>
                        </wps:txbx>
                        <wps:bodyPr vert="horz" wrap="square" lIns="0" tIns="0" rIns="0" bIns="0" numCol="1" anchor="t" anchorCtr="0" compatLnSpc="1">
                          <a:prstTxWarp prst="textNoShape">
                            <a:avLst/>
                          </a:prstTxWarp>
                          <a:spAutoFit/>
                        </wps:bodyPr>
                      </wps:wsp>
                      <wps:wsp>
                        <wps:cNvPr id="1285" name="Rectangle 1285"/>
                        <wps:cNvSpPr>
                          <a:spLocks noChangeArrowheads="1"/>
                        </wps:cNvSpPr>
                        <wps:spPr bwMode="auto">
                          <a:xfrm>
                            <a:off x="1888087" y="4758426"/>
                            <a:ext cx="277105"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124</w:t>
                              </w:r>
                            </w:p>
                          </w:txbxContent>
                        </wps:txbx>
                        <wps:bodyPr vert="horz" wrap="square" lIns="0" tIns="0" rIns="0" bIns="0" numCol="1" anchor="t" anchorCtr="0" compatLnSpc="1">
                          <a:prstTxWarp prst="textNoShape">
                            <a:avLst/>
                          </a:prstTxWarp>
                          <a:spAutoFit/>
                        </wps:bodyPr>
                      </wps:wsp>
                      <wps:wsp>
                        <wps:cNvPr id="1286" name="Rectangle 1286"/>
                        <wps:cNvSpPr>
                          <a:spLocks noChangeArrowheads="1"/>
                        </wps:cNvSpPr>
                        <wps:spPr bwMode="auto">
                          <a:xfrm>
                            <a:off x="2265750" y="4758426"/>
                            <a:ext cx="291962"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106</w:t>
                              </w:r>
                            </w:p>
                          </w:txbxContent>
                        </wps:txbx>
                        <wps:bodyPr vert="horz" wrap="square" lIns="0" tIns="0" rIns="0" bIns="0" numCol="1" anchor="t" anchorCtr="0" compatLnSpc="1">
                          <a:prstTxWarp prst="textNoShape">
                            <a:avLst/>
                          </a:prstTxWarp>
                          <a:spAutoFit/>
                        </wps:bodyPr>
                      </wps:wsp>
                      <wps:wsp>
                        <wps:cNvPr id="1287" name="Rectangle 1287"/>
                        <wps:cNvSpPr>
                          <a:spLocks noChangeArrowheads="1"/>
                        </wps:cNvSpPr>
                        <wps:spPr bwMode="auto">
                          <a:xfrm>
                            <a:off x="2674891" y="4758426"/>
                            <a:ext cx="233828"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95</w:t>
                              </w:r>
                            </w:p>
                          </w:txbxContent>
                        </wps:txbx>
                        <wps:bodyPr vert="horz" wrap="square" lIns="0" tIns="0" rIns="0" bIns="0" numCol="1" anchor="t" anchorCtr="0" compatLnSpc="1">
                          <a:prstTxWarp prst="textNoShape">
                            <a:avLst/>
                          </a:prstTxWarp>
                          <a:spAutoFit/>
                        </wps:bodyPr>
                      </wps:wsp>
                      <wps:wsp>
                        <wps:cNvPr id="1288" name="Rectangle 1288"/>
                        <wps:cNvSpPr>
                          <a:spLocks noChangeArrowheads="1"/>
                        </wps:cNvSpPr>
                        <wps:spPr bwMode="auto">
                          <a:xfrm>
                            <a:off x="3052551" y="4758426"/>
                            <a:ext cx="246746"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92</w:t>
                              </w:r>
                            </w:p>
                          </w:txbxContent>
                        </wps:txbx>
                        <wps:bodyPr vert="horz" wrap="square" lIns="0" tIns="0" rIns="0" bIns="0" numCol="1" anchor="t" anchorCtr="0" compatLnSpc="1">
                          <a:prstTxWarp prst="textNoShape">
                            <a:avLst/>
                          </a:prstTxWarp>
                          <a:spAutoFit/>
                        </wps:bodyPr>
                      </wps:wsp>
                      <wps:wsp>
                        <wps:cNvPr id="1289" name="Rectangle 1289"/>
                        <wps:cNvSpPr>
                          <a:spLocks noChangeArrowheads="1"/>
                        </wps:cNvSpPr>
                        <wps:spPr bwMode="auto">
                          <a:xfrm>
                            <a:off x="3430213" y="4758426"/>
                            <a:ext cx="239641"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83</w:t>
                              </w:r>
                            </w:p>
                          </w:txbxContent>
                        </wps:txbx>
                        <wps:bodyPr vert="horz" wrap="square" lIns="0" tIns="0" rIns="0" bIns="0" numCol="1" anchor="t" anchorCtr="0" compatLnSpc="1">
                          <a:prstTxWarp prst="textNoShape">
                            <a:avLst/>
                          </a:prstTxWarp>
                          <a:spAutoFit/>
                        </wps:bodyPr>
                      </wps:wsp>
                      <wps:wsp>
                        <wps:cNvPr id="1290" name="Rectangle 1290"/>
                        <wps:cNvSpPr>
                          <a:spLocks noChangeArrowheads="1"/>
                        </wps:cNvSpPr>
                        <wps:spPr bwMode="auto">
                          <a:xfrm>
                            <a:off x="3807875" y="4758426"/>
                            <a:ext cx="206699"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65</w:t>
                              </w:r>
                            </w:p>
                          </w:txbxContent>
                        </wps:txbx>
                        <wps:bodyPr vert="horz" wrap="square" lIns="0" tIns="0" rIns="0" bIns="0" numCol="1" anchor="t" anchorCtr="0" compatLnSpc="1">
                          <a:prstTxWarp prst="textNoShape">
                            <a:avLst/>
                          </a:prstTxWarp>
                          <a:spAutoFit/>
                        </wps:bodyPr>
                      </wps:wsp>
                      <wps:wsp>
                        <wps:cNvPr id="1291" name="Rectangle 1291"/>
                        <wps:cNvSpPr>
                          <a:spLocks noChangeArrowheads="1"/>
                        </wps:cNvSpPr>
                        <wps:spPr bwMode="auto">
                          <a:xfrm>
                            <a:off x="4185534" y="4758426"/>
                            <a:ext cx="197656"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51</w:t>
                              </w:r>
                            </w:p>
                          </w:txbxContent>
                        </wps:txbx>
                        <wps:bodyPr vert="horz" wrap="square" lIns="0" tIns="0" rIns="0" bIns="0" numCol="1" anchor="t" anchorCtr="0" compatLnSpc="1">
                          <a:prstTxWarp prst="textNoShape">
                            <a:avLst/>
                          </a:prstTxWarp>
                          <a:spAutoFit/>
                        </wps:bodyPr>
                      </wps:wsp>
                      <wps:wsp>
                        <wps:cNvPr id="1292" name="Rectangle 1292"/>
                        <wps:cNvSpPr>
                          <a:spLocks noChangeArrowheads="1"/>
                        </wps:cNvSpPr>
                        <wps:spPr bwMode="auto">
                          <a:xfrm>
                            <a:off x="4563196" y="4758426"/>
                            <a:ext cx="180861"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27</w:t>
                              </w:r>
                            </w:p>
                          </w:txbxContent>
                        </wps:txbx>
                        <wps:bodyPr vert="horz" wrap="square" lIns="0" tIns="0" rIns="0" bIns="0" numCol="1" anchor="t" anchorCtr="0" compatLnSpc="1">
                          <a:prstTxWarp prst="textNoShape">
                            <a:avLst/>
                          </a:prstTxWarp>
                          <a:spAutoFit/>
                        </wps:bodyPr>
                      </wps:wsp>
                      <wps:wsp>
                        <wps:cNvPr id="1293" name="Rectangle 1293"/>
                        <wps:cNvSpPr>
                          <a:spLocks noChangeArrowheads="1"/>
                        </wps:cNvSpPr>
                        <wps:spPr bwMode="auto">
                          <a:xfrm>
                            <a:off x="4971707" y="4758772"/>
                            <a:ext cx="72345"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9</w:t>
                              </w:r>
                            </w:p>
                          </w:txbxContent>
                        </wps:txbx>
                        <wps:bodyPr vert="horz" wrap="none" lIns="0" tIns="0" rIns="0" bIns="0" numCol="1" anchor="t" anchorCtr="0" compatLnSpc="1">
                          <a:prstTxWarp prst="textNoShape">
                            <a:avLst/>
                          </a:prstTxWarp>
                          <a:spAutoFit/>
                        </wps:bodyPr>
                      </wps:wsp>
                      <wps:wsp>
                        <wps:cNvPr id="1294" name="Rectangle 1294"/>
                        <wps:cNvSpPr>
                          <a:spLocks noChangeArrowheads="1"/>
                        </wps:cNvSpPr>
                        <wps:spPr bwMode="auto">
                          <a:xfrm>
                            <a:off x="5349326" y="4758772"/>
                            <a:ext cx="72345"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4</w:t>
                              </w:r>
                            </w:p>
                          </w:txbxContent>
                        </wps:txbx>
                        <wps:bodyPr vert="horz" wrap="none" lIns="0" tIns="0" rIns="0" bIns="0" numCol="1" anchor="t" anchorCtr="0" compatLnSpc="1">
                          <a:prstTxWarp prst="textNoShape">
                            <a:avLst/>
                          </a:prstTxWarp>
                          <a:spAutoFit/>
                        </wps:bodyPr>
                      </wps:wsp>
                      <wps:wsp>
                        <wps:cNvPr id="1295" name="Rectangle 1295"/>
                        <wps:cNvSpPr>
                          <a:spLocks noChangeArrowheads="1"/>
                        </wps:cNvSpPr>
                        <wps:spPr bwMode="auto">
                          <a:xfrm>
                            <a:off x="755101" y="4950479"/>
                            <a:ext cx="295837"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357</w:t>
                              </w:r>
                            </w:p>
                          </w:txbxContent>
                        </wps:txbx>
                        <wps:bodyPr vert="horz" wrap="square" lIns="0" tIns="0" rIns="0" bIns="0" numCol="1" anchor="t" anchorCtr="0" compatLnSpc="1">
                          <a:prstTxWarp prst="textNoShape">
                            <a:avLst/>
                          </a:prstTxWarp>
                          <a:spAutoFit/>
                        </wps:bodyPr>
                      </wps:wsp>
                      <wps:wsp>
                        <wps:cNvPr id="1296" name="Rectangle 1296"/>
                        <wps:cNvSpPr>
                          <a:spLocks noChangeArrowheads="1"/>
                        </wps:cNvSpPr>
                        <wps:spPr bwMode="auto">
                          <a:xfrm>
                            <a:off x="1132760" y="4950465"/>
                            <a:ext cx="325550"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153</w:t>
                              </w:r>
                            </w:p>
                          </w:txbxContent>
                        </wps:txbx>
                        <wps:bodyPr vert="horz" wrap="square" lIns="0" tIns="0" rIns="0" bIns="0" numCol="1" anchor="t" anchorCtr="0" compatLnSpc="1">
                          <a:prstTxWarp prst="textNoShape">
                            <a:avLst/>
                          </a:prstTxWarp>
                          <a:spAutoFit/>
                        </wps:bodyPr>
                      </wps:wsp>
                      <wps:wsp>
                        <wps:cNvPr id="1297" name="Rectangle 1297"/>
                        <wps:cNvSpPr>
                          <a:spLocks noChangeArrowheads="1"/>
                        </wps:cNvSpPr>
                        <wps:spPr bwMode="auto">
                          <a:xfrm>
                            <a:off x="1510423" y="4950465"/>
                            <a:ext cx="279043"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106</w:t>
                              </w:r>
                            </w:p>
                          </w:txbxContent>
                        </wps:txbx>
                        <wps:bodyPr vert="horz" wrap="square" lIns="0" tIns="0" rIns="0" bIns="0" numCol="1" anchor="t" anchorCtr="0" compatLnSpc="1">
                          <a:prstTxWarp prst="textNoShape">
                            <a:avLst/>
                          </a:prstTxWarp>
                          <a:spAutoFit/>
                        </wps:bodyPr>
                      </wps:wsp>
                      <wps:wsp>
                        <wps:cNvPr id="1298" name="Rectangle 1298"/>
                        <wps:cNvSpPr>
                          <a:spLocks noChangeArrowheads="1"/>
                        </wps:cNvSpPr>
                        <wps:spPr bwMode="auto">
                          <a:xfrm>
                            <a:off x="1919567" y="4950462"/>
                            <a:ext cx="245455"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86</w:t>
                              </w:r>
                            </w:p>
                          </w:txbxContent>
                        </wps:txbx>
                        <wps:bodyPr vert="horz" wrap="square" lIns="0" tIns="0" rIns="0" bIns="0" numCol="1" anchor="t" anchorCtr="0" compatLnSpc="1">
                          <a:prstTxWarp prst="textNoShape">
                            <a:avLst/>
                          </a:prstTxWarp>
                          <a:spAutoFit/>
                        </wps:bodyPr>
                      </wps:wsp>
                      <wps:wsp>
                        <wps:cNvPr id="1299" name="Rectangle 1299"/>
                        <wps:cNvSpPr>
                          <a:spLocks noChangeArrowheads="1"/>
                        </wps:cNvSpPr>
                        <wps:spPr bwMode="auto">
                          <a:xfrm>
                            <a:off x="2297229" y="4950462"/>
                            <a:ext cx="228014"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78</w:t>
                              </w:r>
                            </w:p>
                          </w:txbxContent>
                        </wps:txbx>
                        <wps:bodyPr vert="horz" wrap="square" lIns="0" tIns="0" rIns="0" bIns="0" numCol="1" anchor="t" anchorCtr="0" compatLnSpc="1">
                          <a:prstTxWarp prst="textNoShape">
                            <a:avLst/>
                          </a:prstTxWarp>
                          <a:spAutoFit/>
                        </wps:bodyPr>
                      </wps:wsp>
                      <wps:wsp>
                        <wps:cNvPr id="1300" name="Rectangle 1300"/>
                        <wps:cNvSpPr>
                          <a:spLocks noChangeArrowheads="1"/>
                        </wps:cNvSpPr>
                        <wps:spPr bwMode="auto">
                          <a:xfrm>
                            <a:off x="2674890" y="4950462"/>
                            <a:ext cx="233182"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73</w:t>
                              </w:r>
                            </w:p>
                          </w:txbxContent>
                        </wps:txbx>
                        <wps:bodyPr vert="horz" wrap="square" lIns="0" tIns="0" rIns="0" bIns="0" numCol="1" anchor="t" anchorCtr="0" compatLnSpc="1">
                          <a:prstTxWarp prst="textNoShape">
                            <a:avLst/>
                          </a:prstTxWarp>
                          <a:spAutoFit/>
                        </wps:bodyPr>
                      </wps:wsp>
                      <wps:wsp>
                        <wps:cNvPr id="1301" name="Rectangle 1301"/>
                        <wps:cNvSpPr>
                          <a:spLocks noChangeArrowheads="1"/>
                        </wps:cNvSpPr>
                        <wps:spPr bwMode="auto">
                          <a:xfrm>
                            <a:off x="3052551" y="4950462"/>
                            <a:ext cx="246101"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70</w:t>
                              </w:r>
                            </w:p>
                          </w:txbxContent>
                        </wps:txbx>
                        <wps:bodyPr vert="horz" wrap="square" lIns="0" tIns="0" rIns="0" bIns="0" numCol="1" anchor="t" anchorCtr="0" compatLnSpc="1">
                          <a:prstTxWarp prst="textNoShape">
                            <a:avLst/>
                          </a:prstTxWarp>
                          <a:spAutoFit/>
                        </wps:bodyPr>
                      </wps:wsp>
                      <wps:wsp>
                        <wps:cNvPr id="1302" name="Rectangle 1302"/>
                        <wps:cNvSpPr>
                          <a:spLocks noChangeArrowheads="1"/>
                        </wps:cNvSpPr>
                        <wps:spPr bwMode="auto">
                          <a:xfrm>
                            <a:off x="3430212" y="4950462"/>
                            <a:ext cx="239641"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60</w:t>
                              </w:r>
                            </w:p>
                          </w:txbxContent>
                        </wps:txbx>
                        <wps:bodyPr vert="horz" wrap="square" lIns="0" tIns="0" rIns="0" bIns="0" numCol="1" anchor="t" anchorCtr="0" compatLnSpc="1">
                          <a:prstTxWarp prst="textNoShape">
                            <a:avLst/>
                          </a:prstTxWarp>
                          <a:spAutoFit/>
                        </wps:bodyPr>
                      </wps:wsp>
                      <wps:wsp>
                        <wps:cNvPr id="1303" name="Rectangle 1303"/>
                        <wps:cNvSpPr>
                          <a:spLocks noChangeArrowheads="1"/>
                        </wps:cNvSpPr>
                        <wps:spPr bwMode="auto">
                          <a:xfrm>
                            <a:off x="3807874" y="4950462"/>
                            <a:ext cx="207345"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49</w:t>
                              </w:r>
                            </w:p>
                          </w:txbxContent>
                        </wps:txbx>
                        <wps:bodyPr vert="horz" wrap="square" lIns="0" tIns="0" rIns="0" bIns="0" numCol="1" anchor="t" anchorCtr="0" compatLnSpc="1">
                          <a:prstTxWarp prst="textNoShape">
                            <a:avLst/>
                          </a:prstTxWarp>
                          <a:spAutoFit/>
                        </wps:bodyPr>
                      </wps:wsp>
                      <wps:wsp>
                        <wps:cNvPr id="1304" name="Rectangle 1304"/>
                        <wps:cNvSpPr>
                          <a:spLocks noChangeArrowheads="1"/>
                        </wps:cNvSpPr>
                        <wps:spPr bwMode="auto">
                          <a:xfrm>
                            <a:off x="4185534" y="4950462"/>
                            <a:ext cx="197010"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32</w:t>
                              </w:r>
                            </w:p>
                          </w:txbxContent>
                        </wps:txbx>
                        <wps:bodyPr vert="horz" wrap="square" lIns="0" tIns="0" rIns="0" bIns="0" numCol="1" anchor="t" anchorCtr="0" compatLnSpc="1">
                          <a:prstTxWarp prst="textNoShape">
                            <a:avLst/>
                          </a:prstTxWarp>
                          <a:spAutoFit/>
                        </wps:bodyPr>
                      </wps:wsp>
                      <wps:wsp>
                        <wps:cNvPr id="1305" name="Rectangle 1305"/>
                        <wps:cNvSpPr>
                          <a:spLocks noChangeArrowheads="1"/>
                        </wps:cNvSpPr>
                        <wps:spPr bwMode="auto">
                          <a:xfrm>
                            <a:off x="4563196" y="4950462"/>
                            <a:ext cx="180861"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18</w:t>
                              </w:r>
                            </w:p>
                          </w:txbxContent>
                        </wps:txbx>
                        <wps:bodyPr vert="horz" wrap="square" lIns="0" tIns="0" rIns="0" bIns="0" numCol="1" anchor="t" anchorCtr="0" compatLnSpc="1">
                          <a:prstTxWarp prst="textNoShape">
                            <a:avLst/>
                          </a:prstTxWarp>
                          <a:spAutoFit/>
                        </wps:bodyPr>
                      </wps:wsp>
                      <wps:wsp>
                        <wps:cNvPr id="1306" name="Rectangle 1306"/>
                        <wps:cNvSpPr>
                          <a:spLocks noChangeArrowheads="1"/>
                        </wps:cNvSpPr>
                        <wps:spPr bwMode="auto">
                          <a:xfrm>
                            <a:off x="4971707" y="4950486"/>
                            <a:ext cx="72345"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8</w:t>
                              </w:r>
                            </w:p>
                          </w:txbxContent>
                        </wps:txbx>
                        <wps:bodyPr vert="horz" wrap="none" lIns="0" tIns="0" rIns="0" bIns="0" numCol="1" anchor="t" anchorCtr="0" compatLnSpc="1">
                          <a:prstTxWarp prst="textNoShape">
                            <a:avLst/>
                          </a:prstTxWarp>
                          <a:spAutoFit/>
                        </wps:bodyPr>
                      </wps:wsp>
                      <wps:wsp>
                        <wps:cNvPr id="1307" name="Rectangle 1307"/>
                        <wps:cNvSpPr>
                          <a:spLocks noChangeArrowheads="1"/>
                        </wps:cNvSpPr>
                        <wps:spPr bwMode="auto">
                          <a:xfrm>
                            <a:off x="5349326" y="4950486"/>
                            <a:ext cx="72345"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2</w:t>
                              </w:r>
                            </w:p>
                          </w:txbxContent>
                        </wps:txbx>
                        <wps:bodyPr vert="horz" wrap="none" lIns="0" tIns="0" rIns="0" bIns="0" numCol="1" anchor="t" anchorCtr="0" compatLnSpc="1">
                          <a:prstTxWarp prst="textNoShape">
                            <a:avLst/>
                          </a:prstTxWarp>
                          <a:spAutoFit/>
                        </wps:bodyPr>
                      </wps:wsp>
                      <wps:wsp>
                        <wps:cNvPr id="1308" name="Rectangle 1308"/>
                        <wps:cNvSpPr>
                          <a:spLocks noChangeArrowheads="1"/>
                        </wps:cNvSpPr>
                        <wps:spPr bwMode="auto">
                          <a:xfrm>
                            <a:off x="5696503" y="4562877"/>
                            <a:ext cx="192488"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78</w:t>
                              </w:r>
                            </w:p>
                          </w:txbxContent>
                        </wps:txbx>
                        <wps:bodyPr vert="horz" wrap="square" lIns="0" tIns="0" rIns="0" bIns="0" numCol="1" anchor="t" anchorCtr="0" compatLnSpc="1">
                          <a:prstTxWarp prst="textNoShape">
                            <a:avLst/>
                          </a:prstTxWarp>
                          <a:spAutoFit/>
                        </wps:bodyPr>
                      </wps:wsp>
                      <wps:wsp>
                        <wps:cNvPr id="1309" name="Rectangle 1309"/>
                        <wps:cNvSpPr>
                          <a:spLocks noChangeArrowheads="1"/>
                        </wps:cNvSpPr>
                        <wps:spPr bwMode="auto">
                          <a:xfrm>
                            <a:off x="5729594" y="4758433"/>
                            <a:ext cx="72345"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0</w:t>
                              </w:r>
                            </w:p>
                          </w:txbxContent>
                        </wps:txbx>
                        <wps:bodyPr vert="horz" wrap="none" lIns="0" tIns="0" rIns="0" bIns="0" numCol="1" anchor="t" anchorCtr="0" compatLnSpc="1">
                          <a:prstTxWarp prst="textNoShape">
                            <a:avLst/>
                          </a:prstTxWarp>
                          <a:spAutoFit/>
                        </wps:bodyPr>
                      </wps:wsp>
                      <wps:wsp>
                        <wps:cNvPr id="1310" name="Rectangle 1310"/>
                        <wps:cNvSpPr>
                          <a:spLocks noChangeArrowheads="1"/>
                        </wps:cNvSpPr>
                        <wps:spPr bwMode="auto">
                          <a:xfrm>
                            <a:off x="5729588" y="4950486"/>
                            <a:ext cx="72345"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0</w:t>
                              </w:r>
                            </w:p>
                          </w:txbxContent>
                        </wps:txbx>
                        <wps:bodyPr vert="horz" wrap="none" lIns="0" tIns="0" rIns="0" bIns="0" numCol="1" anchor="t" anchorCtr="0" compatLnSpc="1">
                          <a:prstTxWarp prst="textNoShape">
                            <a:avLst/>
                          </a:prstTxWarp>
                          <a:spAutoFit/>
                        </wps:bodyPr>
                      </wps:wsp>
                      <wps:wsp>
                        <wps:cNvPr id="1311" name="Rectangle 1311"/>
                        <wps:cNvSpPr>
                          <a:spLocks noChangeArrowheads="1"/>
                        </wps:cNvSpPr>
                        <wps:spPr bwMode="auto">
                          <a:xfrm>
                            <a:off x="3128215" y="4170211"/>
                            <a:ext cx="459258"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Months</w:t>
                              </w:r>
                            </w:p>
                          </w:txbxContent>
                        </wps:txbx>
                        <wps:bodyPr vert="horz" wrap="none" lIns="0" tIns="0" rIns="0" bIns="0" numCol="1" anchor="t" anchorCtr="0" compatLnSpc="1">
                          <a:prstTxWarp prst="textNoShape">
                            <a:avLst/>
                          </a:prstTxWarp>
                          <a:spAutoFit/>
                        </wps:bodyPr>
                      </wps:wsp>
                      <wps:wsp>
                        <wps:cNvPr id="1312" name="Rectangle 1312"/>
                        <wps:cNvSpPr>
                          <a:spLocks noChangeArrowheads="1"/>
                        </wps:cNvSpPr>
                        <wps:spPr bwMode="auto">
                          <a:xfrm>
                            <a:off x="3569416" y="153948"/>
                            <a:ext cx="1844139"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RYDAPT: n/N = 256/360 (71.1%)</w:t>
                              </w:r>
                            </w:p>
                          </w:txbxContent>
                        </wps:txbx>
                        <wps:bodyPr vert="horz" wrap="none" lIns="0" tIns="0" rIns="0" bIns="0" numCol="1" anchor="t" anchorCtr="0" compatLnSpc="1">
                          <a:prstTxWarp prst="textNoShape">
                            <a:avLst/>
                          </a:prstTxWarp>
                          <a:spAutoFit/>
                        </wps:bodyPr>
                      </wps:wsp>
                      <wps:wsp>
                        <wps:cNvPr id="1313" name="Rectangle 1313"/>
                        <wps:cNvSpPr>
                          <a:spLocks noChangeArrowheads="1"/>
                        </wps:cNvSpPr>
                        <wps:spPr bwMode="auto">
                          <a:xfrm>
                            <a:off x="3569416" y="352334"/>
                            <a:ext cx="1165909"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Median: 8.2 months</w:t>
                              </w:r>
                            </w:p>
                          </w:txbxContent>
                        </wps:txbx>
                        <wps:bodyPr vert="horz" wrap="none" lIns="0" tIns="0" rIns="0" bIns="0" numCol="1" anchor="t" anchorCtr="0" compatLnSpc="1">
                          <a:prstTxWarp prst="textNoShape">
                            <a:avLst/>
                          </a:prstTxWarp>
                          <a:spAutoFit/>
                        </wps:bodyPr>
                      </wps:wsp>
                      <wps:wsp>
                        <wps:cNvPr id="1314" name="Rectangle 1314"/>
                        <wps:cNvSpPr>
                          <a:spLocks noChangeArrowheads="1"/>
                        </wps:cNvSpPr>
                        <wps:spPr bwMode="auto">
                          <a:xfrm>
                            <a:off x="3569416" y="607855"/>
                            <a:ext cx="1840263"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Placebo: n/N = 280/357 (78.4%)</w:t>
                              </w:r>
                            </w:p>
                          </w:txbxContent>
                        </wps:txbx>
                        <wps:bodyPr vert="horz" wrap="none" lIns="0" tIns="0" rIns="0" bIns="0" numCol="1" anchor="t" anchorCtr="0" compatLnSpc="1">
                          <a:prstTxWarp prst="textNoShape">
                            <a:avLst/>
                          </a:prstTxWarp>
                          <a:spAutoFit/>
                        </wps:bodyPr>
                      </wps:wsp>
                      <wps:wsp>
                        <wps:cNvPr id="1315" name="Rectangle 1315"/>
                        <wps:cNvSpPr>
                          <a:spLocks noChangeArrowheads="1"/>
                        </wps:cNvSpPr>
                        <wps:spPr bwMode="auto">
                          <a:xfrm>
                            <a:off x="3569416" y="807829"/>
                            <a:ext cx="1058038"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Median: 3 months</w:t>
                              </w:r>
                            </w:p>
                          </w:txbxContent>
                        </wps:txbx>
                        <wps:bodyPr vert="horz" wrap="none" lIns="0" tIns="0" rIns="0" bIns="0" numCol="1" anchor="t" anchorCtr="0" compatLnSpc="1">
                          <a:prstTxWarp prst="textNoShape">
                            <a:avLst/>
                          </a:prstTxWarp>
                          <a:spAutoFit/>
                        </wps:bodyPr>
                      </wps:wsp>
                      <wps:wsp>
                        <wps:cNvPr id="1316" name="Rectangle 1316"/>
                        <wps:cNvSpPr>
                          <a:spLocks noChangeArrowheads="1"/>
                        </wps:cNvSpPr>
                        <wps:spPr bwMode="auto">
                          <a:xfrm>
                            <a:off x="3569416" y="1063350"/>
                            <a:ext cx="1826699"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HR: 0.784 (95% CI, 0.662-0.930)</w:t>
                              </w:r>
                            </w:p>
                          </w:txbxContent>
                        </wps:txbx>
                        <wps:bodyPr vert="horz" wrap="none" lIns="0" tIns="0" rIns="0" bIns="0" numCol="1" anchor="t" anchorCtr="0" compatLnSpc="1">
                          <a:prstTxWarp prst="textNoShape">
                            <a:avLst/>
                          </a:prstTxWarp>
                          <a:spAutoFit/>
                        </wps:bodyPr>
                      </wps:wsp>
                      <wps:wsp>
                        <wps:cNvPr id="1317" name="Rectangle 1317"/>
                        <wps:cNvSpPr>
                          <a:spLocks noChangeArrowheads="1"/>
                        </wps:cNvSpPr>
                        <wps:spPr bwMode="auto">
                          <a:xfrm>
                            <a:off x="3579948" y="1261735"/>
                            <a:ext cx="1061914" cy="35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B65" w:rsidRDefault="000C2B65" w:rsidP="00E6560F">
                              <w:pPr>
                                <w:pStyle w:val="NormalWeb"/>
                                <w:kinsoku w:val="0"/>
                                <w:overflowPunct w:val="0"/>
                                <w:spacing w:before="0"/>
                                <w:textAlignment w:val="baseline"/>
                              </w:pPr>
                              <w:r>
                                <w:rPr>
                                  <w:rFonts w:asciiTheme="minorHAnsi" w:hAnsi="Calibri" w:cs="Arial"/>
                                  <w:i/>
                                  <w:iCs/>
                                  <w:color w:val="000000"/>
                                  <w:kern w:val="24"/>
                                  <w:sz w:val="22"/>
                                  <w:szCs w:val="22"/>
                                </w:rPr>
                                <w:t>1-sided P</w:t>
                              </w:r>
                              <w:r>
                                <w:rPr>
                                  <w:rFonts w:asciiTheme="minorHAnsi" w:hAnsi="Calibri" w:cs="Arial"/>
                                  <w:color w:val="000000"/>
                                  <w:kern w:val="24"/>
                                  <w:sz w:val="22"/>
                                  <w:szCs w:val="22"/>
                                </w:rPr>
                                <w:t xml:space="preserve"> = .0024 </w:t>
                              </w:r>
                            </w:p>
                          </w:txbxContent>
                        </wps:txbx>
                        <wps:bodyPr vert="horz" wrap="square" lIns="0" tIns="0" rIns="0" bIns="0" numCol="1" anchor="t" anchorCtr="0" compatLnSpc="1">
                          <a:prstTxWarp prst="textNoShape">
                            <a:avLst/>
                          </a:prstTxWarp>
                          <a:spAutoFit/>
                        </wps:bodyPr>
                      </wps:wsp>
                      <wps:wsp>
                        <wps:cNvPr id="1318" name="TextBox 147"/>
                        <wps:cNvSpPr txBox="1"/>
                        <wps:spPr>
                          <a:xfrm>
                            <a:off x="457703" y="3630575"/>
                            <a:ext cx="253852" cy="344286"/>
                          </a:xfrm>
                          <a:prstGeom prst="rect">
                            <a:avLst/>
                          </a:prstGeom>
                          <a:noFill/>
                        </wps:spPr>
                        <wps:txbx>
                          <w:txbxContent>
                            <w:p w:rsidR="000C2B65" w:rsidRDefault="000C2B65" w:rsidP="00E6560F">
                              <w:pPr>
                                <w:pStyle w:val="NormalWeb"/>
                                <w:spacing w:before="0"/>
                                <w:jc w:val="right"/>
                              </w:pPr>
                              <w:r>
                                <w:rPr>
                                  <w:rFonts w:ascii="Arial" w:hAnsi="Arial" w:cs="Arial"/>
                                  <w:color w:val="000000" w:themeColor="text1"/>
                                  <w:kern w:val="24"/>
                                  <w:sz w:val="22"/>
                                  <w:szCs w:val="22"/>
                                </w:rPr>
                                <w:t>0</w:t>
                              </w:r>
                            </w:p>
                          </w:txbxContent>
                        </wps:txbx>
                        <wps:bodyPr wrap="square" lIns="0" tIns="0" rIns="0" bIns="0" rtlCol="0">
                          <a:spAutoFit/>
                        </wps:bodyPr>
                      </wps:wsp>
                      <wps:wsp>
                        <wps:cNvPr id="1319" name="TextBox 148"/>
                        <wps:cNvSpPr txBox="1"/>
                        <wps:spPr>
                          <a:xfrm>
                            <a:off x="457703" y="2912771"/>
                            <a:ext cx="253852" cy="344286"/>
                          </a:xfrm>
                          <a:prstGeom prst="rect">
                            <a:avLst/>
                          </a:prstGeom>
                          <a:noFill/>
                        </wps:spPr>
                        <wps:txbx>
                          <w:txbxContent>
                            <w:p w:rsidR="000C2B65" w:rsidRDefault="000C2B65" w:rsidP="00E6560F">
                              <w:pPr>
                                <w:pStyle w:val="NormalWeb"/>
                                <w:spacing w:before="0"/>
                                <w:jc w:val="right"/>
                              </w:pPr>
                              <w:r>
                                <w:rPr>
                                  <w:rFonts w:ascii="Arial" w:hAnsi="Arial" w:cs="Arial"/>
                                  <w:color w:val="000000" w:themeColor="text1"/>
                                  <w:kern w:val="24"/>
                                  <w:sz w:val="22"/>
                                  <w:szCs w:val="22"/>
                                </w:rPr>
                                <w:t>20</w:t>
                              </w:r>
                            </w:p>
                          </w:txbxContent>
                        </wps:txbx>
                        <wps:bodyPr wrap="square" lIns="0" tIns="0" rIns="0" bIns="0" rtlCol="0">
                          <a:spAutoFit/>
                        </wps:bodyPr>
                      </wps:wsp>
                      <wps:wsp>
                        <wps:cNvPr id="1320" name="TextBox 149"/>
                        <wps:cNvSpPr txBox="1"/>
                        <wps:spPr>
                          <a:xfrm>
                            <a:off x="457703" y="2194973"/>
                            <a:ext cx="253852" cy="344286"/>
                          </a:xfrm>
                          <a:prstGeom prst="rect">
                            <a:avLst/>
                          </a:prstGeom>
                          <a:noFill/>
                        </wps:spPr>
                        <wps:txbx>
                          <w:txbxContent>
                            <w:p w:rsidR="000C2B65" w:rsidRDefault="000C2B65" w:rsidP="00E6560F">
                              <w:pPr>
                                <w:pStyle w:val="NormalWeb"/>
                                <w:spacing w:before="0"/>
                                <w:jc w:val="right"/>
                              </w:pPr>
                              <w:r>
                                <w:rPr>
                                  <w:rFonts w:ascii="Arial" w:hAnsi="Arial" w:cs="Arial"/>
                                  <w:color w:val="000000" w:themeColor="text1"/>
                                  <w:kern w:val="24"/>
                                  <w:sz w:val="22"/>
                                  <w:szCs w:val="22"/>
                                </w:rPr>
                                <w:t>40</w:t>
                              </w:r>
                            </w:p>
                          </w:txbxContent>
                        </wps:txbx>
                        <wps:bodyPr wrap="square" lIns="0" tIns="0" rIns="0" bIns="0" rtlCol="0">
                          <a:spAutoFit/>
                        </wps:bodyPr>
                      </wps:wsp>
                      <wps:wsp>
                        <wps:cNvPr id="1321" name="TextBox 150"/>
                        <wps:cNvSpPr txBox="1"/>
                        <wps:spPr>
                          <a:xfrm>
                            <a:off x="457703" y="1477171"/>
                            <a:ext cx="253852" cy="344286"/>
                          </a:xfrm>
                          <a:prstGeom prst="rect">
                            <a:avLst/>
                          </a:prstGeom>
                          <a:noFill/>
                        </wps:spPr>
                        <wps:txbx>
                          <w:txbxContent>
                            <w:p w:rsidR="000C2B65" w:rsidRDefault="000C2B65" w:rsidP="00E6560F">
                              <w:pPr>
                                <w:pStyle w:val="NormalWeb"/>
                                <w:spacing w:before="0"/>
                                <w:jc w:val="right"/>
                              </w:pPr>
                              <w:r>
                                <w:rPr>
                                  <w:rFonts w:ascii="Arial" w:hAnsi="Arial" w:cs="Arial"/>
                                  <w:color w:val="000000" w:themeColor="text1"/>
                                  <w:kern w:val="24"/>
                                  <w:sz w:val="22"/>
                                  <w:szCs w:val="22"/>
                                </w:rPr>
                                <w:t>60</w:t>
                              </w:r>
                            </w:p>
                          </w:txbxContent>
                        </wps:txbx>
                        <wps:bodyPr wrap="square" lIns="0" tIns="0" rIns="0" bIns="0" rtlCol="0">
                          <a:spAutoFit/>
                        </wps:bodyPr>
                      </wps:wsp>
                      <wps:wsp>
                        <wps:cNvPr id="1322" name="TextBox 151"/>
                        <wps:cNvSpPr txBox="1"/>
                        <wps:spPr>
                          <a:xfrm>
                            <a:off x="457703" y="759370"/>
                            <a:ext cx="253852" cy="344286"/>
                          </a:xfrm>
                          <a:prstGeom prst="rect">
                            <a:avLst/>
                          </a:prstGeom>
                          <a:noFill/>
                        </wps:spPr>
                        <wps:txbx>
                          <w:txbxContent>
                            <w:p w:rsidR="000C2B65" w:rsidRDefault="000C2B65" w:rsidP="00E6560F">
                              <w:pPr>
                                <w:pStyle w:val="NormalWeb"/>
                                <w:spacing w:before="0"/>
                                <w:jc w:val="right"/>
                              </w:pPr>
                              <w:r>
                                <w:rPr>
                                  <w:rFonts w:ascii="Arial" w:hAnsi="Arial" w:cs="Arial"/>
                                  <w:color w:val="000000" w:themeColor="text1"/>
                                  <w:kern w:val="24"/>
                                  <w:sz w:val="22"/>
                                  <w:szCs w:val="22"/>
                                </w:rPr>
                                <w:t>80</w:t>
                              </w:r>
                            </w:p>
                          </w:txbxContent>
                        </wps:txbx>
                        <wps:bodyPr wrap="square" lIns="0" tIns="0" rIns="0" bIns="0" rtlCol="0">
                          <a:spAutoFit/>
                        </wps:bodyPr>
                      </wps:wsp>
                      <wps:wsp>
                        <wps:cNvPr id="1323" name="TextBox 152"/>
                        <wps:cNvSpPr txBox="1"/>
                        <wps:spPr>
                          <a:xfrm>
                            <a:off x="457703" y="41568"/>
                            <a:ext cx="253852" cy="344286"/>
                          </a:xfrm>
                          <a:prstGeom prst="rect">
                            <a:avLst/>
                          </a:prstGeom>
                          <a:noFill/>
                        </wps:spPr>
                        <wps:txbx>
                          <w:txbxContent>
                            <w:p w:rsidR="000C2B65" w:rsidRDefault="000C2B65" w:rsidP="00E6560F">
                              <w:pPr>
                                <w:pStyle w:val="NormalWeb"/>
                                <w:spacing w:before="0"/>
                                <w:jc w:val="right"/>
                              </w:pPr>
                              <w:r>
                                <w:rPr>
                                  <w:rFonts w:ascii="Arial" w:hAnsi="Arial" w:cs="Arial"/>
                                  <w:color w:val="000000" w:themeColor="text1"/>
                                  <w:kern w:val="24"/>
                                  <w:sz w:val="22"/>
                                  <w:szCs w:val="22"/>
                                </w:rPr>
                                <w:t>100</w:t>
                              </w:r>
                            </w:p>
                          </w:txbxContent>
                        </wps:txbx>
                        <wps:bodyPr wrap="square" lIns="0" tIns="0" rIns="0" bIns="0" rtlCol="0">
                          <a:spAutoFit/>
                        </wps:bodyPr>
                      </wps:wsp>
                      <wps:wsp>
                        <wps:cNvPr id="1324" name="TextBox 153"/>
                        <wps:cNvSpPr txBox="1"/>
                        <wps:spPr>
                          <a:xfrm>
                            <a:off x="745916" y="3918553"/>
                            <a:ext cx="207990"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0</w:t>
                              </w:r>
                            </w:p>
                          </w:txbxContent>
                        </wps:txbx>
                        <wps:bodyPr wrap="square" lIns="0" tIns="0" rIns="0" bIns="0" rtlCol="0">
                          <a:spAutoFit/>
                        </wps:bodyPr>
                      </wps:wsp>
                      <wps:wsp>
                        <wps:cNvPr id="1325" name="TextBox 154"/>
                        <wps:cNvSpPr txBox="1"/>
                        <wps:spPr>
                          <a:xfrm>
                            <a:off x="1123743" y="3918553"/>
                            <a:ext cx="207990"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6</w:t>
                              </w:r>
                            </w:p>
                          </w:txbxContent>
                        </wps:txbx>
                        <wps:bodyPr wrap="square" lIns="0" tIns="0" rIns="0" bIns="0" rtlCol="0">
                          <a:spAutoFit/>
                        </wps:bodyPr>
                      </wps:wsp>
                      <wps:wsp>
                        <wps:cNvPr id="1326" name="TextBox 155"/>
                        <wps:cNvSpPr txBox="1"/>
                        <wps:spPr>
                          <a:xfrm>
                            <a:off x="1501572" y="3918553"/>
                            <a:ext cx="207990"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12</w:t>
                              </w:r>
                            </w:p>
                          </w:txbxContent>
                        </wps:txbx>
                        <wps:bodyPr wrap="square" lIns="0" tIns="0" rIns="0" bIns="0" rtlCol="0">
                          <a:spAutoFit/>
                        </wps:bodyPr>
                      </wps:wsp>
                      <wps:wsp>
                        <wps:cNvPr id="1327" name="TextBox 156"/>
                        <wps:cNvSpPr txBox="1"/>
                        <wps:spPr>
                          <a:xfrm>
                            <a:off x="1879402" y="3918553"/>
                            <a:ext cx="207990"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18</w:t>
                              </w:r>
                            </w:p>
                          </w:txbxContent>
                        </wps:txbx>
                        <wps:bodyPr wrap="square" lIns="0" tIns="0" rIns="0" bIns="0" rtlCol="0">
                          <a:spAutoFit/>
                        </wps:bodyPr>
                      </wps:wsp>
                      <wps:wsp>
                        <wps:cNvPr id="1328" name="TextBox 157"/>
                        <wps:cNvSpPr txBox="1"/>
                        <wps:spPr>
                          <a:xfrm>
                            <a:off x="2257231" y="3918553"/>
                            <a:ext cx="207990"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24</w:t>
                              </w:r>
                            </w:p>
                          </w:txbxContent>
                        </wps:txbx>
                        <wps:bodyPr wrap="square" lIns="0" tIns="0" rIns="0" bIns="0" rtlCol="0">
                          <a:spAutoFit/>
                        </wps:bodyPr>
                      </wps:wsp>
                      <wps:wsp>
                        <wps:cNvPr id="1329" name="TextBox 158"/>
                        <wps:cNvSpPr txBox="1"/>
                        <wps:spPr>
                          <a:xfrm>
                            <a:off x="2635057" y="3918553"/>
                            <a:ext cx="207345"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30</w:t>
                              </w:r>
                            </w:p>
                          </w:txbxContent>
                        </wps:txbx>
                        <wps:bodyPr wrap="square" lIns="0" tIns="0" rIns="0" bIns="0" rtlCol="0">
                          <a:spAutoFit/>
                        </wps:bodyPr>
                      </wps:wsp>
                      <wps:wsp>
                        <wps:cNvPr id="1330" name="TextBox 159"/>
                        <wps:cNvSpPr txBox="1"/>
                        <wps:spPr>
                          <a:xfrm>
                            <a:off x="3012885" y="3918553"/>
                            <a:ext cx="207345"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36</w:t>
                              </w:r>
                            </w:p>
                          </w:txbxContent>
                        </wps:txbx>
                        <wps:bodyPr wrap="square" lIns="0" tIns="0" rIns="0" bIns="0" rtlCol="0">
                          <a:spAutoFit/>
                        </wps:bodyPr>
                      </wps:wsp>
                      <wps:wsp>
                        <wps:cNvPr id="1331" name="TextBox 160"/>
                        <wps:cNvSpPr txBox="1"/>
                        <wps:spPr>
                          <a:xfrm>
                            <a:off x="3390713" y="3918553"/>
                            <a:ext cx="207345"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42</w:t>
                              </w:r>
                            </w:p>
                          </w:txbxContent>
                        </wps:txbx>
                        <wps:bodyPr wrap="square" lIns="0" tIns="0" rIns="0" bIns="0" rtlCol="0">
                          <a:spAutoFit/>
                        </wps:bodyPr>
                      </wps:wsp>
                      <wps:wsp>
                        <wps:cNvPr id="1332" name="TextBox 161"/>
                        <wps:cNvSpPr txBox="1"/>
                        <wps:spPr>
                          <a:xfrm>
                            <a:off x="3768542" y="3918553"/>
                            <a:ext cx="207345"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48</w:t>
                              </w:r>
                            </w:p>
                          </w:txbxContent>
                        </wps:txbx>
                        <wps:bodyPr wrap="square" lIns="0" tIns="0" rIns="0" bIns="0" rtlCol="0">
                          <a:spAutoFit/>
                        </wps:bodyPr>
                      </wps:wsp>
                      <wps:wsp>
                        <wps:cNvPr id="1333" name="TextBox 162"/>
                        <wps:cNvSpPr txBox="1"/>
                        <wps:spPr>
                          <a:xfrm>
                            <a:off x="4146370" y="3918553"/>
                            <a:ext cx="207990"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54</w:t>
                              </w:r>
                            </w:p>
                          </w:txbxContent>
                        </wps:txbx>
                        <wps:bodyPr wrap="square" lIns="0" tIns="0" rIns="0" bIns="0" rtlCol="0">
                          <a:spAutoFit/>
                        </wps:bodyPr>
                      </wps:wsp>
                      <wps:wsp>
                        <wps:cNvPr id="1334" name="TextBox 163"/>
                        <wps:cNvSpPr txBox="1"/>
                        <wps:spPr>
                          <a:xfrm>
                            <a:off x="4524195" y="3918553"/>
                            <a:ext cx="207990"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60</w:t>
                              </w:r>
                            </w:p>
                          </w:txbxContent>
                        </wps:txbx>
                        <wps:bodyPr wrap="square" lIns="0" tIns="0" rIns="0" bIns="0" rtlCol="0">
                          <a:spAutoFit/>
                        </wps:bodyPr>
                      </wps:wsp>
                      <wps:wsp>
                        <wps:cNvPr id="1335" name="TextBox 164"/>
                        <wps:cNvSpPr txBox="1"/>
                        <wps:spPr>
                          <a:xfrm>
                            <a:off x="4902029" y="3918553"/>
                            <a:ext cx="207990"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66</w:t>
                              </w:r>
                            </w:p>
                          </w:txbxContent>
                        </wps:txbx>
                        <wps:bodyPr wrap="square" lIns="0" tIns="0" rIns="0" bIns="0" rtlCol="0">
                          <a:spAutoFit/>
                        </wps:bodyPr>
                      </wps:wsp>
                      <wps:wsp>
                        <wps:cNvPr id="1336" name="TextBox 165"/>
                        <wps:cNvSpPr txBox="1"/>
                        <wps:spPr>
                          <a:xfrm>
                            <a:off x="5279855" y="3918553"/>
                            <a:ext cx="207990"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72</w:t>
                              </w:r>
                            </w:p>
                          </w:txbxContent>
                        </wps:txbx>
                        <wps:bodyPr wrap="square" lIns="0" tIns="0" rIns="0" bIns="0" rtlCol="0">
                          <a:spAutoFit/>
                        </wps:bodyPr>
                      </wps:wsp>
                      <wps:wsp>
                        <wps:cNvPr id="1337" name="TextBox 166"/>
                        <wps:cNvSpPr txBox="1"/>
                        <wps:spPr>
                          <a:xfrm>
                            <a:off x="5657681" y="3918553"/>
                            <a:ext cx="207990" cy="344286"/>
                          </a:xfrm>
                          <a:prstGeom prst="rect">
                            <a:avLst/>
                          </a:prstGeom>
                          <a:noFill/>
                        </wps:spPr>
                        <wps:txbx>
                          <w:txbxContent>
                            <w:p w:rsidR="000C2B65" w:rsidRDefault="000C2B65" w:rsidP="00E6560F">
                              <w:pPr>
                                <w:pStyle w:val="NormalWeb"/>
                                <w:spacing w:before="0"/>
                                <w:jc w:val="center"/>
                              </w:pPr>
                              <w:r>
                                <w:rPr>
                                  <w:rFonts w:ascii="Arial" w:hAnsi="Arial" w:cs="Arial"/>
                                  <w:color w:val="000000" w:themeColor="text1"/>
                                  <w:kern w:val="24"/>
                                  <w:sz w:val="22"/>
                                  <w:szCs w:val="22"/>
                                </w:rPr>
                                <w:t>78</w:t>
                              </w:r>
                            </w:p>
                          </w:txbxContent>
                        </wps:txbx>
                        <wps:bodyPr wrap="square" lIns="0" tIns="0" rIns="0" bIns="0" rtlCol="0">
                          <a:spAutoFit/>
                        </wps:bodyPr>
                      </wps:wsp>
                      <wpg:grpSp>
                        <wpg:cNvPr id="1338" name="Group 1338"/>
                        <wpg:cNvGrpSpPr/>
                        <wpg:grpSpPr>
                          <a:xfrm>
                            <a:off x="736533" y="0"/>
                            <a:ext cx="5093337" cy="3905250"/>
                            <a:chOff x="736527" y="0"/>
                            <a:chExt cx="7932738" cy="3905250"/>
                          </a:xfrm>
                        </wpg:grpSpPr>
                        <wps:wsp>
                          <wps:cNvPr id="1339" name="Freeform 1339"/>
                          <wps:cNvSpPr>
                            <a:spLocks noEditPoints="1"/>
                          </wps:cNvSpPr>
                          <wps:spPr bwMode="auto">
                            <a:xfrm>
                              <a:off x="736527" y="120650"/>
                              <a:ext cx="58737" cy="3578225"/>
                            </a:xfrm>
                            <a:custGeom>
                              <a:avLst/>
                              <a:gdLst>
                                <a:gd name="T0" fmla="*/ 0 w 37"/>
                                <a:gd name="T1" fmla="*/ 0 h 2254"/>
                                <a:gd name="T2" fmla="*/ 37 w 37"/>
                                <a:gd name="T3" fmla="*/ 0 h 2254"/>
                                <a:gd name="T4" fmla="*/ 0 w 37"/>
                                <a:gd name="T5" fmla="*/ 450 h 2254"/>
                                <a:gd name="T6" fmla="*/ 37 w 37"/>
                                <a:gd name="T7" fmla="*/ 450 h 2254"/>
                                <a:gd name="T8" fmla="*/ 0 w 37"/>
                                <a:gd name="T9" fmla="*/ 902 h 2254"/>
                                <a:gd name="T10" fmla="*/ 37 w 37"/>
                                <a:gd name="T11" fmla="*/ 902 h 2254"/>
                                <a:gd name="T12" fmla="*/ 0 w 37"/>
                                <a:gd name="T13" fmla="*/ 1352 h 2254"/>
                                <a:gd name="T14" fmla="*/ 37 w 37"/>
                                <a:gd name="T15" fmla="*/ 1352 h 2254"/>
                                <a:gd name="T16" fmla="*/ 0 w 37"/>
                                <a:gd name="T17" fmla="*/ 1804 h 2254"/>
                                <a:gd name="T18" fmla="*/ 37 w 37"/>
                                <a:gd name="T19" fmla="*/ 1804 h 2254"/>
                                <a:gd name="T20" fmla="*/ 0 w 37"/>
                                <a:gd name="T21" fmla="*/ 2254 h 2254"/>
                                <a:gd name="T22" fmla="*/ 37 w 37"/>
                                <a:gd name="T23" fmla="*/ 2254 h 2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2254">
                                  <a:moveTo>
                                    <a:pt x="0" y="0"/>
                                  </a:moveTo>
                                  <a:lnTo>
                                    <a:pt x="37" y="0"/>
                                  </a:lnTo>
                                  <a:moveTo>
                                    <a:pt x="0" y="450"/>
                                  </a:moveTo>
                                  <a:lnTo>
                                    <a:pt x="37" y="450"/>
                                  </a:lnTo>
                                  <a:moveTo>
                                    <a:pt x="0" y="902"/>
                                  </a:moveTo>
                                  <a:lnTo>
                                    <a:pt x="37" y="902"/>
                                  </a:lnTo>
                                  <a:moveTo>
                                    <a:pt x="0" y="1352"/>
                                  </a:moveTo>
                                  <a:lnTo>
                                    <a:pt x="37" y="1352"/>
                                  </a:lnTo>
                                  <a:moveTo>
                                    <a:pt x="0" y="1804"/>
                                  </a:moveTo>
                                  <a:lnTo>
                                    <a:pt x="37" y="1804"/>
                                  </a:lnTo>
                                  <a:moveTo>
                                    <a:pt x="0" y="2254"/>
                                  </a:moveTo>
                                  <a:lnTo>
                                    <a:pt x="37" y="2254"/>
                                  </a:lnTo>
                                </a:path>
                              </a:pathLst>
                            </a:cu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40" name="Freeform 1340"/>
                          <wps:cNvSpPr>
                            <a:spLocks noEditPoints="1"/>
                          </wps:cNvSpPr>
                          <wps:spPr bwMode="auto">
                            <a:xfrm>
                              <a:off x="915915" y="3817937"/>
                              <a:ext cx="7632700" cy="87313"/>
                            </a:xfrm>
                            <a:custGeom>
                              <a:avLst/>
                              <a:gdLst>
                                <a:gd name="T0" fmla="*/ 4439 w 4808"/>
                                <a:gd name="T1" fmla="*/ 0 h 55"/>
                                <a:gd name="T2" fmla="*/ 4068 w 4808"/>
                                <a:gd name="T3" fmla="*/ 55 h 55"/>
                                <a:gd name="T4" fmla="*/ 3328 w 4808"/>
                                <a:gd name="T5" fmla="*/ 0 h 55"/>
                                <a:gd name="T6" fmla="*/ 2959 w 4808"/>
                                <a:gd name="T7" fmla="*/ 55 h 55"/>
                                <a:gd name="T8" fmla="*/ 2219 w 4808"/>
                                <a:gd name="T9" fmla="*/ 0 h 55"/>
                                <a:gd name="T10" fmla="*/ 1850 w 4808"/>
                                <a:gd name="T11" fmla="*/ 55 h 55"/>
                                <a:gd name="T12" fmla="*/ 1109 w 4808"/>
                                <a:gd name="T13" fmla="*/ 0 h 55"/>
                                <a:gd name="T14" fmla="*/ 740 w 4808"/>
                                <a:gd name="T15" fmla="*/ 55 h 55"/>
                                <a:gd name="T16" fmla="*/ 0 w 4808"/>
                                <a:gd name="T17" fmla="*/ 0 h 55"/>
                                <a:gd name="T18" fmla="*/ 4808 w 4808"/>
                                <a:gd name="T19" fmla="*/ 41 h 55"/>
                                <a:gd name="T20" fmla="*/ 4685 w 4808"/>
                                <a:gd name="T21" fmla="*/ 0 h 55"/>
                                <a:gd name="T22" fmla="*/ 4624 w 4808"/>
                                <a:gd name="T23" fmla="*/ 41 h 55"/>
                                <a:gd name="T24" fmla="*/ 4501 w 4808"/>
                                <a:gd name="T25" fmla="*/ 0 h 55"/>
                                <a:gd name="T26" fmla="*/ 4439 w 4808"/>
                                <a:gd name="T27" fmla="*/ 41 h 55"/>
                                <a:gd name="T28" fmla="*/ 4316 w 4808"/>
                                <a:gd name="T29" fmla="*/ 0 h 55"/>
                                <a:gd name="T30" fmla="*/ 4252 w 4808"/>
                                <a:gd name="T31" fmla="*/ 41 h 55"/>
                                <a:gd name="T32" fmla="*/ 4129 w 4808"/>
                                <a:gd name="T33" fmla="*/ 0 h 55"/>
                                <a:gd name="T34" fmla="*/ 4068 w 4808"/>
                                <a:gd name="T35" fmla="*/ 41 h 55"/>
                                <a:gd name="T36" fmla="*/ 3945 w 4808"/>
                                <a:gd name="T37" fmla="*/ 0 h 55"/>
                                <a:gd name="T38" fmla="*/ 3883 w 4808"/>
                                <a:gd name="T39" fmla="*/ 41 h 55"/>
                                <a:gd name="T40" fmla="*/ 3760 w 4808"/>
                                <a:gd name="T41" fmla="*/ 0 h 55"/>
                                <a:gd name="T42" fmla="*/ 3699 w 4808"/>
                                <a:gd name="T43" fmla="*/ 41 h 55"/>
                                <a:gd name="T44" fmla="*/ 3576 w 4808"/>
                                <a:gd name="T45" fmla="*/ 0 h 55"/>
                                <a:gd name="T46" fmla="*/ 3515 w 4808"/>
                                <a:gd name="T47" fmla="*/ 41 h 55"/>
                                <a:gd name="T48" fmla="*/ 3392 w 4808"/>
                                <a:gd name="T49" fmla="*/ 0 h 55"/>
                                <a:gd name="T50" fmla="*/ 3328 w 4808"/>
                                <a:gd name="T51" fmla="*/ 41 h 55"/>
                                <a:gd name="T52" fmla="*/ 3205 w 4808"/>
                                <a:gd name="T53" fmla="*/ 0 h 55"/>
                                <a:gd name="T54" fmla="*/ 3143 w 4808"/>
                                <a:gd name="T55" fmla="*/ 41 h 55"/>
                                <a:gd name="T56" fmla="*/ 3020 w 4808"/>
                                <a:gd name="T57" fmla="*/ 0 h 55"/>
                                <a:gd name="T58" fmla="*/ 2959 w 4808"/>
                                <a:gd name="T59" fmla="*/ 41 h 55"/>
                                <a:gd name="T60" fmla="*/ 2836 w 4808"/>
                                <a:gd name="T61" fmla="*/ 0 h 55"/>
                                <a:gd name="T62" fmla="*/ 2774 w 4808"/>
                                <a:gd name="T63" fmla="*/ 41 h 55"/>
                                <a:gd name="T64" fmla="*/ 2651 w 4808"/>
                                <a:gd name="T65" fmla="*/ 0 h 55"/>
                                <a:gd name="T66" fmla="*/ 2590 w 4808"/>
                                <a:gd name="T67" fmla="*/ 41 h 55"/>
                                <a:gd name="T68" fmla="*/ 2467 w 4808"/>
                                <a:gd name="T69" fmla="*/ 0 h 55"/>
                                <a:gd name="T70" fmla="*/ 2403 w 4808"/>
                                <a:gd name="T71" fmla="*/ 41 h 55"/>
                                <a:gd name="T72" fmla="*/ 2280 w 4808"/>
                                <a:gd name="T73" fmla="*/ 0 h 55"/>
                                <a:gd name="T74" fmla="*/ 2219 w 4808"/>
                                <a:gd name="T75" fmla="*/ 41 h 55"/>
                                <a:gd name="T76" fmla="*/ 2096 w 4808"/>
                                <a:gd name="T77" fmla="*/ 0 h 55"/>
                                <a:gd name="T78" fmla="*/ 2034 w 4808"/>
                                <a:gd name="T79" fmla="*/ 41 h 55"/>
                                <a:gd name="T80" fmla="*/ 1911 w 4808"/>
                                <a:gd name="T81" fmla="*/ 0 h 55"/>
                                <a:gd name="T82" fmla="*/ 1850 w 4808"/>
                                <a:gd name="T83" fmla="*/ 41 h 55"/>
                                <a:gd name="T84" fmla="*/ 1727 w 4808"/>
                                <a:gd name="T85" fmla="*/ 0 h 55"/>
                                <a:gd name="T86" fmla="*/ 1665 w 4808"/>
                                <a:gd name="T87" fmla="*/ 41 h 55"/>
                                <a:gd name="T88" fmla="*/ 1542 w 4808"/>
                                <a:gd name="T89" fmla="*/ 0 h 55"/>
                                <a:gd name="T90" fmla="*/ 1478 w 4808"/>
                                <a:gd name="T91" fmla="*/ 41 h 55"/>
                                <a:gd name="T92" fmla="*/ 1355 w 4808"/>
                                <a:gd name="T93" fmla="*/ 0 h 55"/>
                                <a:gd name="T94" fmla="*/ 1294 w 4808"/>
                                <a:gd name="T95" fmla="*/ 41 h 55"/>
                                <a:gd name="T96" fmla="*/ 1171 w 4808"/>
                                <a:gd name="T97" fmla="*/ 0 h 55"/>
                                <a:gd name="T98" fmla="*/ 1109 w 4808"/>
                                <a:gd name="T99" fmla="*/ 41 h 55"/>
                                <a:gd name="T100" fmla="*/ 986 w 4808"/>
                                <a:gd name="T101" fmla="*/ 0 h 55"/>
                                <a:gd name="T102" fmla="*/ 925 w 4808"/>
                                <a:gd name="T103" fmla="*/ 41 h 55"/>
                                <a:gd name="T104" fmla="*/ 802 w 4808"/>
                                <a:gd name="T105" fmla="*/ 0 h 55"/>
                                <a:gd name="T106" fmla="*/ 740 w 4808"/>
                                <a:gd name="T107" fmla="*/ 41 h 55"/>
                                <a:gd name="T108" fmla="*/ 617 w 4808"/>
                                <a:gd name="T109" fmla="*/ 0 h 55"/>
                                <a:gd name="T110" fmla="*/ 556 w 4808"/>
                                <a:gd name="T111" fmla="*/ 41 h 55"/>
                                <a:gd name="T112" fmla="*/ 433 w 4808"/>
                                <a:gd name="T113" fmla="*/ 0 h 55"/>
                                <a:gd name="T114" fmla="*/ 371 w 4808"/>
                                <a:gd name="T115" fmla="*/ 41 h 55"/>
                                <a:gd name="T116" fmla="*/ 248 w 4808"/>
                                <a:gd name="T117" fmla="*/ 0 h 55"/>
                                <a:gd name="T118" fmla="*/ 187 w 4808"/>
                                <a:gd name="T119" fmla="*/ 41 h 55"/>
                                <a:gd name="T120" fmla="*/ 62 w 4808"/>
                                <a:gd name="T121" fmla="*/ 0 h 55"/>
                                <a:gd name="T122" fmla="*/ 0 w 4808"/>
                                <a:gd name="T123" fmla="*/ 4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808" h="55">
                                  <a:moveTo>
                                    <a:pt x="4808" y="0"/>
                                  </a:moveTo>
                                  <a:lnTo>
                                    <a:pt x="4808" y="55"/>
                                  </a:lnTo>
                                  <a:moveTo>
                                    <a:pt x="4439" y="0"/>
                                  </a:moveTo>
                                  <a:lnTo>
                                    <a:pt x="4439" y="55"/>
                                  </a:lnTo>
                                  <a:moveTo>
                                    <a:pt x="4068" y="0"/>
                                  </a:moveTo>
                                  <a:lnTo>
                                    <a:pt x="4068" y="55"/>
                                  </a:lnTo>
                                  <a:moveTo>
                                    <a:pt x="3699" y="0"/>
                                  </a:moveTo>
                                  <a:lnTo>
                                    <a:pt x="3699" y="55"/>
                                  </a:lnTo>
                                  <a:moveTo>
                                    <a:pt x="3328" y="0"/>
                                  </a:moveTo>
                                  <a:lnTo>
                                    <a:pt x="3328" y="55"/>
                                  </a:lnTo>
                                  <a:moveTo>
                                    <a:pt x="2959" y="0"/>
                                  </a:moveTo>
                                  <a:lnTo>
                                    <a:pt x="2959" y="55"/>
                                  </a:lnTo>
                                  <a:moveTo>
                                    <a:pt x="2590" y="0"/>
                                  </a:moveTo>
                                  <a:lnTo>
                                    <a:pt x="2590" y="55"/>
                                  </a:lnTo>
                                  <a:moveTo>
                                    <a:pt x="2219" y="0"/>
                                  </a:moveTo>
                                  <a:lnTo>
                                    <a:pt x="2219" y="55"/>
                                  </a:lnTo>
                                  <a:moveTo>
                                    <a:pt x="1850" y="0"/>
                                  </a:moveTo>
                                  <a:lnTo>
                                    <a:pt x="1850" y="55"/>
                                  </a:lnTo>
                                  <a:moveTo>
                                    <a:pt x="1478" y="0"/>
                                  </a:moveTo>
                                  <a:lnTo>
                                    <a:pt x="1478" y="55"/>
                                  </a:lnTo>
                                  <a:moveTo>
                                    <a:pt x="1109" y="0"/>
                                  </a:moveTo>
                                  <a:lnTo>
                                    <a:pt x="1109" y="55"/>
                                  </a:lnTo>
                                  <a:moveTo>
                                    <a:pt x="740" y="0"/>
                                  </a:moveTo>
                                  <a:lnTo>
                                    <a:pt x="740" y="55"/>
                                  </a:lnTo>
                                  <a:moveTo>
                                    <a:pt x="371" y="0"/>
                                  </a:moveTo>
                                  <a:lnTo>
                                    <a:pt x="371" y="55"/>
                                  </a:lnTo>
                                  <a:moveTo>
                                    <a:pt x="0" y="0"/>
                                  </a:moveTo>
                                  <a:lnTo>
                                    <a:pt x="0" y="55"/>
                                  </a:lnTo>
                                  <a:moveTo>
                                    <a:pt x="4808" y="0"/>
                                  </a:moveTo>
                                  <a:lnTo>
                                    <a:pt x="4808" y="41"/>
                                  </a:lnTo>
                                  <a:moveTo>
                                    <a:pt x="4747" y="0"/>
                                  </a:moveTo>
                                  <a:lnTo>
                                    <a:pt x="4747" y="41"/>
                                  </a:lnTo>
                                  <a:moveTo>
                                    <a:pt x="4685" y="0"/>
                                  </a:moveTo>
                                  <a:lnTo>
                                    <a:pt x="4685" y="41"/>
                                  </a:lnTo>
                                  <a:moveTo>
                                    <a:pt x="4624" y="0"/>
                                  </a:moveTo>
                                  <a:lnTo>
                                    <a:pt x="4624" y="41"/>
                                  </a:lnTo>
                                  <a:moveTo>
                                    <a:pt x="4562" y="0"/>
                                  </a:moveTo>
                                  <a:lnTo>
                                    <a:pt x="4562" y="41"/>
                                  </a:lnTo>
                                  <a:moveTo>
                                    <a:pt x="4501" y="0"/>
                                  </a:moveTo>
                                  <a:lnTo>
                                    <a:pt x="4501" y="41"/>
                                  </a:lnTo>
                                  <a:moveTo>
                                    <a:pt x="4439" y="0"/>
                                  </a:moveTo>
                                  <a:lnTo>
                                    <a:pt x="4439" y="41"/>
                                  </a:lnTo>
                                  <a:moveTo>
                                    <a:pt x="4378" y="0"/>
                                  </a:moveTo>
                                  <a:lnTo>
                                    <a:pt x="4378" y="41"/>
                                  </a:lnTo>
                                  <a:moveTo>
                                    <a:pt x="4316" y="0"/>
                                  </a:moveTo>
                                  <a:lnTo>
                                    <a:pt x="4316" y="41"/>
                                  </a:lnTo>
                                  <a:moveTo>
                                    <a:pt x="4252" y="0"/>
                                  </a:moveTo>
                                  <a:lnTo>
                                    <a:pt x="4252" y="41"/>
                                  </a:lnTo>
                                  <a:moveTo>
                                    <a:pt x="4191" y="0"/>
                                  </a:moveTo>
                                  <a:lnTo>
                                    <a:pt x="4191" y="41"/>
                                  </a:lnTo>
                                  <a:moveTo>
                                    <a:pt x="4129" y="0"/>
                                  </a:moveTo>
                                  <a:lnTo>
                                    <a:pt x="4129" y="41"/>
                                  </a:lnTo>
                                  <a:moveTo>
                                    <a:pt x="4068" y="0"/>
                                  </a:moveTo>
                                  <a:lnTo>
                                    <a:pt x="4068" y="41"/>
                                  </a:lnTo>
                                  <a:moveTo>
                                    <a:pt x="4006" y="0"/>
                                  </a:moveTo>
                                  <a:lnTo>
                                    <a:pt x="4006" y="41"/>
                                  </a:lnTo>
                                  <a:moveTo>
                                    <a:pt x="3945" y="0"/>
                                  </a:moveTo>
                                  <a:lnTo>
                                    <a:pt x="3945" y="41"/>
                                  </a:lnTo>
                                  <a:moveTo>
                                    <a:pt x="3883" y="0"/>
                                  </a:moveTo>
                                  <a:lnTo>
                                    <a:pt x="3883" y="41"/>
                                  </a:lnTo>
                                  <a:moveTo>
                                    <a:pt x="3822" y="0"/>
                                  </a:moveTo>
                                  <a:lnTo>
                                    <a:pt x="3822" y="41"/>
                                  </a:lnTo>
                                  <a:moveTo>
                                    <a:pt x="3760" y="0"/>
                                  </a:moveTo>
                                  <a:lnTo>
                                    <a:pt x="3760" y="41"/>
                                  </a:lnTo>
                                  <a:moveTo>
                                    <a:pt x="3699" y="0"/>
                                  </a:moveTo>
                                  <a:lnTo>
                                    <a:pt x="3699" y="41"/>
                                  </a:lnTo>
                                  <a:moveTo>
                                    <a:pt x="3638" y="0"/>
                                  </a:moveTo>
                                  <a:lnTo>
                                    <a:pt x="3638" y="41"/>
                                  </a:lnTo>
                                  <a:moveTo>
                                    <a:pt x="3576" y="0"/>
                                  </a:moveTo>
                                  <a:lnTo>
                                    <a:pt x="3576" y="41"/>
                                  </a:lnTo>
                                  <a:moveTo>
                                    <a:pt x="3515" y="0"/>
                                  </a:moveTo>
                                  <a:lnTo>
                                    <a:pt x="3515" y="41"/>
                                  </a:lnTo>
                                  <a:moveTo>
                                    <a:pt x="3453" y="0"/>
                                  </a:moveTo>
                                  <a:lnTo>
                                    <a:pt x="3453" y="41"/>
                                  </a:lnTo>
                                  <a:moveTo>
                                    <a:pt x="3392" y="0"/>
                                  </a:moveTo>
                                  <a:lnTo>
                                    <a:pt x="3392" y="41"/>
                                  </a:lnTo>
                                  <a:moveTo>
                                    <a:pt x="3328" y="0"/>
                                  </a:moveTo>
                                  <a:lnTo>
                                    <a:pt x="3328" y="41"/>
                                  </a:lnTo>
                                  <a:moveTo>
                                    <a:pt x="3266" y="0"/>
                                  </a:moveTo>
                                  <a:lnTo>
                                    <a:pt x="3266" y="41"/>
                                  </a:lnTo>
                                  <a:moveTo>
                                    <a:pt x="3205" y="0"/>
                                  </a:moveTo>
                                  <a:lnTo>
                                    <a:pt x="3205" y="41"/>
                                  </a:lnTo>
                                  <a:moveTo>
                                    <a:pt x="3143" y="0"/>
                                  </a:moveTo>
                                  <a:lnTo>
                                    <a:pt x="3143" y="41"/>
                                  </a:lnTo>
                                  <a:moveTo>
                                    <a:pt x="3082" y="0"/>
                                  </a:moveTo>
                                  <a:lnTo>
                                    <a:pt x="3082" y="41"/>
                                  </a:lnTo>
                                  <a:moveTo>
                                    <a:pt x="3020" y="0"/>
                                  </a:moveTo>
                                  <a:lnTo>
                                    <a:pt x="3020" y="41"/>
                                  </a:lnTo>
                                  <a:moveTo>
                                    <a:pt x="2959" y="0"/>
                                  </a:moveTo>
                                  <a:lnTo>
                                    <a:pt x="2959" y="41"/>
                                  </a:lnTo>
                                  <a:moveTo>
                                    <a:pt x="2897" y="0"/>
                                  </a:moveTo>
                                  <a:lnTo>
                                    <a:pt x="2897" y="41"/>
                                  </a:lnTo>
                                  <a:moveTo>
                                    <a:pt x="2836" y="0"/>
                                  </a:moveTo>
                                  <a:lnTo>
                                    <a:pt x="2836" y="41"/>
                                  </a:lnTo>
                                  <a:moveTo>
                                    <a:pt x="2774" y="0"/>
                                  </a:moveTo>
                                  <a:lnTo>
                                    <a:pt x="2774" y="41"/>
                                  </a:lnTo>
                                  <a:moveTo>
                                    <a:pt x="2713" y="0"/>
                                  </a:moveTo>
                                  <a:lnTo>
                                    <a:pt x="2713" y="41"/>
                                  </a:lnTo>
                                  <a:moveTo>
                                    <a:pt x="2651" y="0"/>
                                  </a:moveTo>
                                  <a:lnTo>
                                    <a:pt x="2651" y="41"/>
                                  </a:lnTo>
                                  <a:moveTo>
                                    <a:pt x="2590" y="0"/>
                                  </a:moveTo>
                                  <a:lnTo>
                                    <a:pt x="2590" y="41"/>
                                  </a:lnTo>
                                  <a:moveTo>
                                    <a:pt x="2528" y="0"/>
                                  </a:moveTo>
                                  <a:lnTo>
                                    <a:pt x="2528" y="41"/>
                                  </a:lnTo>
                                  <a:moveTo>
                                    <a:pt x="2467" y="0"/>
                                  </a:moveTo>
                                  <a:lnTo>
                                    <a:pt x="2467" y="41"/>
                                  </a:lnTo>
                                  <a:moveTo>
                                    <a:pt x="2403" y="0"/>
                                  </a:moveTo>
                                  <a:lnTo>
                                    <a:pt x="2403" y="41"/>
                                  </a:lnTo>
                                  <a:moveTo>
                                    <a:pt x="2342" y="0"/>
                                  </a:moveTo>
                                  <a:lnTo>
                                    <a:pt x="2342" y="41"/>
                                  </a:lnTo>
                                  <a:moveTo>
                                    <a:pt x="2280" y="0"/>
                                  </a:moveTo>
                                  <a:lnTo>
                                    <a:pt x="2280" y="41"/>
                                  </a:lnTo>
                                  <a:moveTo>
                                    <a:pt x="2219" y="0"/>
                                  </a:moveTo>
                                  <a:lnTo>
                                    <a:pt x="2219" y="41"/>
                                  </a:lnTo>
                                  <a:moveTo>
                                    <a:pt x="2157" y="0"/>
                                  </a:moveTo>
                                  <a:lnTo>
                                    <a:pt x="2157" y="41"/>
                                  </a:lnTo>
                                  <a:moveTo>
                                    <a:pt x="2096" y="0"/>
                                  </a:moveTo>
                                  <a:lnTo>
                                    <a:pt x="2096" y="41"/>
                                  </a:lnTo>
                                  <a:moveTo>
                                    <a:pt x="2034" y="0"/>
                                  </a:moveTo>
                                  <a:lnTo>
                                    <a:pt x="2034" y="41"/>
                                  </a:lnTo>
                                  <a:moveTo>
                                    <a:pt x="1973" y="0"/>
                                  </a:moveTo>
                                  <a:lnTo>
                                    <a:pt x="1973" y="41"/>
                                  </a:lnTo>
                                  <a:moveTo>
                                    <a:pt x="1911" y="0"/>
                                  </a:moveTo>
                                  <a:lnTo>
                                    <a:pt x="1911" y="41"/>
                                  </a:lnTo>
                                  <a:moveTo>
                                    <a:pt x="1850" y="0"/>
                                  </a:moveTo>
                                  <a:lnTo>
                                    <a:pt x="1850" y="41"/>
                                  </a:lnTo>
                                  <a:moveTo>
                                    <a:pt x="1788" y="0"/>
                                  </a:moveTo>
                                  <a:lnTo>
                                    <a:pt x="1788" y="41"/>
                                  </a:lnTo>
                                  <a:moveTo>
                                    <a:pt x="1727" y="0"/>
                                  </a:moveTo>
                                  <a:lnTo>
                                    <a:pt x="1727" y="41"/>
                                  </a:lnTo>
                                  <a:moveTo>
                                    <a:pt x="1665" y="0"/>
                                  </a:moveTo>
                                  <a:lnTo>
                                    <a:pt x="1665" y="41"/>
                                  </a:lnTo>
                                  <a:moveTo>
                                    <a:pt x="1604" y="0"/>
                                  </a:moveTo>
                                  <a:lnTo>
                                    <a:pt x="1604" y="41"/>
                                  </a:lnTo>
                                  <a:moveTo>
                                    <a:pt x="1542" y="0"/>
                                  </a:moveTo>
                                  <a:lnTo>
                                    <a:pt x="1542" y="41"/>
                                  </a:lnTo>
                                  <a:moveTo>
                                    <a:pt x="1478" y="0"/>
                                  </a:moveTo>
                                  <a:lnTo>
                                    <a:pt x="1478" y="41"/>
                                  </a:lnTo>
                                  <a:moveTo>
                                    <a:pt x="1417" y="0"/>
                                  </a:moveTo>
                                  <a:lnTo>
                                    <a:pt x="1417" y="41"/>
                                  </a:lnTo>
                                  <a:moveTo>
                                    <a:pt x="1355" y="0"/>
                                  </a:moveTo>
                                  <a:lnTo>
                                    <a:pt x="1355" y="41"/>
                                  </a:lnTo>
                                  <a:moveTo>
                                    <a:pt x="1294" y="0"/>
                                  </a:moveTo>
                                  <a:lnTo>
                                    <a:pt x="1294" y="41"/>
                                  </a:lnTo>
                                  <a:moveTo>
                                    <a:pt x="1232" y="0"/>
                                  </a:moveTo>
                                  <a:lnTo>
                                    <a:pt x="1232" y="41"/>
                                  </a:lnTo>
                                  <a:moveTo>
                                    <a:pt x="1171" y="0"/>
                                  </a:moveTo>
                                  <a:lnTo>
                                    <a:pt x="1171" y="41"/>
                                  </a:lnTo>
                                  <a:moveTo>
                                    <a:pt x="1109" y="0"/>
                                  </a:moveTo>
                                  <a:lnTo>
                                    <a:pt x="1109" y="41"/>
                                  </a:lnTo>
                                  <a:moveTo>
                                    <a:pt x="1048" y="0"/>
                                  </a:moveTo>
                                  <a:lnTo>
                                    <a:pt x="1048" y="41"/>
                                  </a:lnTo>
                                  <a:moveTo>
                                    <a:pt x="986" y="0"/>
                                  </a:moveTo>
                                  <a:lnTo>
                                    <a:pt x="986" y="41"/>
                                  </a:lnTo>
                                  <a:moveTo>
                                    <a:pt x="925" y="0"/>
                                  </a:moveTo>
                                  <a:lnTo>
                                    <a:pt x="925" y="41"/>
                                  </a:lnTo>
                                  <a:moveTo>
                                    <a:pt x="863" y="0"/>
                                  </a:moveTo>
                                  <a:lnTo>
                                    <a:pt x="863" y="41"/>
                                  </a:lnTo>
                                  <a:moveTo>
                                    <a:pt x="802" y="0"/>
                                  </a:moveTo>
                                  <a:lnTo>
                                    <a:pt x="802" y="41"/>
                                  </a:lnTo>
                                  <a:moveTo>
                                    <a:pt x="740" y="0"/>
                                  </a:moveTo>
                                  <a:lnTo>
                                    <a:pt x="740" y="41"/>
                                  </a:lnTo>
                                  <a:moveTo>
                                    <a:pt x="679" y="0"/>
                                  </a:moveTo>
                                  <a:lnTo>
                                    <a:pt x="679" y="41"/>
                                  </a:lnTo>
                                  <a:moveTo>
                                    <a:pt x="617" y="0"/>
                                  </a:moveTo>
                                  <a:lnTo>
                                    <a:pt x="617" y="41"/>
                                  </a:lnTo>
                                  <a:moveTo>
                                    <a:pt x="556" y="0"/>
                                  </a:moveTo>
                                  <a:lnTo>
                                    <a:pt x="556" y="41"/>
                                  </a:lnTo>
                                  <a:moveTo>
                                    <a:pt x="494" y="0"/>
                                  </a:moveTo>
                                  <a:lnTo>
                                    <a:pt x="494" y="41"/>
                                  </a:lnTo>
                                  <a:moveTo>
                                    <a:pt x="433" y="0"/>
                                  </a:moveTo>
                                  <a:lnTo>
                                    <a:pt x="433" y="41"/>
                                  </a:lnTo>
                                  <a:moveTo>
                                    <a:pt x="371" y="0"/>
                                  </a:moveTo>
                                  <a:lnTo>
                                    <a:pt x="371" y="41"/>
                                  </a:lnTo>
                                  <a:moveTo>
                                    <a:pt x="310" y="0"/>
                                  </a:moveTo>
                                  <a:lnTo>
                                    <a:pt x="310" y="41"/>
                                  </a:lnTo>
                                  <a:moveTo>
                                    <a:pt x="248" y="0"/>
                                  </a:moveTo>
                                  <a:lnTo>
                                    <a:pt x="248" y="41"/>
                                  </a:lnTo>
                                  <a:moveTo>
                                    <a:pt x="187" y="0"/>
                                  </a:moveTo>
                                  <a:lnTo>
                                    <a:pt x="187" y="41"/>
                                  </a:lnTo>
                                  <a:moveTo>
                                    <a:pt x="123" y="0"/>
                                  </a:moveTo>
                                  <a:lnTo>
                                    <a:pt x="123" y="41"/>
                                  </a:lnTo>
                                  <a:moveTo>
                                    <a:pt x="62" y="0"/>
                                  </a:moveTo>
                                  <a:lnTo>
                                    <a:pt x="62" y="41"/>
                                  </a:lnTo>
                                  <a:moveTo>
                                    <a:pt x="0" y="0"/>
                                  </a:moveTo>
                                  <a:lnTo>
                                    <a:pt x="0" y="41"/>
                                  </a:lnTo>
                                </a:path>
                              </a:pathLst>
                            </a:cu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41" name="Freeform 1341"/>
                          <wps:cNvSpPr>
                            <a:spLocks/>
                          </wps:cNvSpPr>
                          <wps:spPr bwMode="auto">
                            <a:xfrm>
                              <a:off x="811140" y="1909762"/>
                              <a:ext cx="7839075" cy="0"/>
                            </a:xfrm>
                            <a:custGeom>
                              <a:avLst/>
                              <a:gdLst>
                                <a:gd name="T0" fmla="*/ 0 w 4938"/>
                                <a:gd name="T1" fmla="*/ 1107 w 4938"/>
                                <a:gd name="T2" fmla="*/ 4938 w 4938"/>
                              </a:gdLst>
                              <a:ahLst/>
                              <a:cxnLst>
                                <a:cxn ang="0">
                                  <a:pos x="T0" y="0"/>
                                </a:cxn>
                                <a:cxn ang="0">
                                  <a:pos x="T1" y="0"/>
                                </a:cxn>
                                <a:cxn ang="0">
                                  <a:pos x="T2" y="0"/>
                                </a:cxn>
                              </a:cxnLst>
                              <a:rect l="0" t="0" r="r" b="b"/>
                              <a:pathLst>
                                <a:path w="4938">
                                  <a:moveTo>
                                    <a:pt x="0" y="0"/>
                                  </a:moveTo>
                                  <a:lnTo>
                                    <a:pt x="1107" y="0"/>
                                  </a:lnTo>
                                  <a:lnTo>
                                    <a:pt x="4938" y="0"/>
                                  </a:lnTo>
                                </a:path>
                              </a:pathLst>
                            </a:custGeom>
                            <a:noFill/>
                            <a:ln w="15875" cap="flat">
                              <a:solidFill>
                                <a:srgbClr val="939598"/>
                              </a:solidFill>
                              <a:prstDash val="dash"/>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42" name="Freeform 1342"/>
                          <wps:cNvSpPr>
                            <a:spLocks/>
                          </wps:cNvSpPr>
                          <wps:spPr bwMode="auto">
                            <a:xfrm>
                              <a:off x="795265" y="0"/>
                              <a:ext cx="7874000" cy="3836988"/>
                            </a:xfrm>
                            <a:custGeom>
                              <a:avLst/>
                              <a:gdLst>
                                <a:gd name="T0" fmla="*/ 0 w 2097"/>
                                <a:gd name="T1" fmla="*/ 1016 h 1021"/>
                                <a:gd name="T2" fmla="*/ 0 w 2097"/>
                                <a:gd name="T3" fmla="*/ 0 h 1021"/>
                                <a:gd name="T4" fmla="*/ 2097 w 2097"/>
                                <a:gd name="T5" fmla="*/ 0 h 1021"/>
                                <a:gd name="T6" fmla="*/ 2097 w 2097"/>
                                <a:gd name="T7" fmla="*/ 1017 h 1021"/>
                                <a:gd name="T8" fmla="*/ 0 w 2097"/>
                                <a:gd name="T9" fmla="*/ 1017 h 1021"/>
                              </a:gdLst>
                              <a:ahLst/>
                              <a:cxnLst>
                                <a:cxn ang="0">
                                  <a:pos x="T0" y="T1"/>
                                </a:cxn>
                                <a:cxn ang="0">
                                  <a:pos x="T2" y="T3"/>
                                </a:cxn>
                                <a:cxn ang="0">
                                  <a:pos x="T4" y="T5"/>
                                </a:cxn>
                                <a:cxn ang="0">
                                  <a:pos x="T6" y="T7"/>
                                </a:cxn>
                                <a:cxn ang="0">
                                  <a:pos x="T8" y="T9"/>
                                </a:cxn>
                              </a:cxnLst>
                              <a:rect l="0" t="0" r="r" b="b"/>
                              <a:pathLst>
                                <a:path w="2097" h="1021">
                                  <a:moveTo>
                                    <a:pt x="0" y="1016"/>
                                  </a:moveTo>
                                  <a:cubicBezTo>
                                    <a:pt x="0" y="0"/>
                                    <a:pt x="0" y="0"/>
                                    <a:pt x="0" y="0"/>
                                  </a:cubicBezTo>
                                  <a:cubicBezTo>
                                    <a:pt x="2097" y="0"/>
                                    <a:pt x="2097" y="0"/>
                                    <a:pt x="2097" y="0"/>
                                  </a:cubicBezTo>
                                  <a:cubicBezTo>
                                    <a:pt x="2097" y="0"/>
                                    <a:pt x="2093" y="1021"/>
                                    <a:pt x="2097" y="1017"/>
                                  </a:cubicBezTo>
                                  <a:cubicBezTo>
                                    <a:pt x="0" y="1017"/>
                                    <a:pt x="0" y="1017"/>
                                    <a:pt x="0" y="1017"/>
                                  </a:cubicBezTo>
                                </a:path>
                              </a:pathLst>
                            </a:custGeom>
                            <a:noFill/>
                            <a:ln w="19050" cap="sq">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g:grpSp>
                        <wpg:cNvPr id="1343" name="Group 1343"/>
                        <wpg:cNvGrpSpPr/>
                        <wpg:grpSpPr>
                          <a:xfrm>
                            <a:off x="851623" y="109536"/>
                            <a:ext cx="4873111" cy="2989263"/>
                            <a:chOff x="851623" y="109536"/>
                            <a:chExt cx="7589838" cy="2989263"/>
                          </a:xfrm>
                        </wpg:grpSpPr>
                        <wpg:grpSp>
                          <wpg:cNvPr id="1344" name="Group 1344"/>
                          <wpg:cNvGrpSpPr/>
                          <wpg:grpSpPr>
                            <a:xfrm>
                              <a:off x="877023" y="503236"/>
                              <a:ext cx="7564438" cy="2595563"/>
                              <a:chOff x="877023" y="503236"/>
                              <a:chExt cx="7564438" cy="2595563"/>
                            </a:xfrm>
                          </wpg:grpSpPr>
                          <wps:wsp>
                            <wps:cNvPr id="1345" name="Freeform 1345"/>
                            <wps:cNvSpPr>
                              <a:spLocks/>
                            </wps:cNvSpPr>
                            <wps:spPr bwMode="auto">
                              <a:xfrm>
                                <a:off x="877023" y="503236"/>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46" name="Freeform 1346"/>
                            <wps:cNvSpPr>
                              <a:spLocks/>
                            </wps:cNvSpPr>
                            <wps:spPr bwMode="auto">
                              <a:xfrm>
                                <a:off x="929411" y="1138236"/>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47" name="Freeform 1347"/>
                            <wps:cNvSpPr>
                              <a:spLocks/>
                            </wps:cNvSpPr>
                            <wps:spPr bwMode="auto">
                              <a:xfrm>
                                <a:off x="929411" y="1154111"/>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48" name="Freeform 1348"/>
                            <wps:cNvSpPr>
                              <a:spLocks/>
                            </wps:cNvSpPr>
                            <wps:spPr bwMode="auto">
                              <a:xfrm>
                                <a:off x="1005611" y="1766886"/>
                                <a:ext cx="77787" cy="82550"/>
                              </a:xfrm>
                              <a:custGeom>
                                <a:avLst/>
                                <a:gdLst>
                                  <a:gd name="T0" fmla="*/ 26 w 49"/>
                                  <a:gd name="T1" fmla="*/ 0 h 52"/>
                                  <a:gd name="T2" fmla="*/ 49 w 49"/>
                                  <a:gd name="T3" fmla="*/ 52 h 52"/>
                                  <a:gd name="T4" fmla="*/ 0 w 49"/>
                                  <a:gd name="T5" fmla="*/ 52 h 52"/>
                                  <a:gd name="T6" fmla="*/ 26 w 49"/>
                                  <a:gd name="T7" fmla="*/ 0 h 52"/>
                                </a:gdLst>
                                <a:ahLst/>
                                <a:cxnLst>
                                  <a:cxn ang="0">
                                    <a:pos x="T0" y="T1"/>
                                  </a:cxn>
                                  <a:cxn ang="0">
                                    <a:pos x="T2" y="T3"/>
                                  </a:cxn>
                                  <a:cxn ang="0">
                                    <a:pos x="T4" y="T5"/>
                                  </a:cxn>
                                  <a:cxn ang="0">
                                    <a:pos x="T6" y="T7"/>
                                  </a:cxn>
                                </a:cxnLst>
                                <a:rect l="0" t="0" r="r" b="b"/>
                                <a:pathLst>
                                  <a:path w="49" h="52">
                                    <a:moveTo>
                                      <a:pt x="26" y="0"/>
                                    </a:moveTo>
                                    <a:lnTo>
                                      <a:pt x="49"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49" name="Freeform 1349"/>
                            <wps:cNvSpPr>
                              <a:spLocks/>
                            </wps:cNvSpPr>
                            <wps:spPr bwMode="auto">
                              <a:xfrm>
                                <a:off x="1019898" y="1766886"/>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50" name="Freeform 1350"/>
                            <wps:cNvSpPr>
                              <a:spLocks/>
                            </wps:cNvSpPr>
                            <wps:spPr bwMode="auto">
                              <a:xfrm>
                                <a:off x="1046886" y="1797048"/>
                                <a:ext cx="77787" cy="85725"/>
                              </a:xfrm>
                              <a:custGeom>
                                <a:avLst/>
                                <a:gdLst>
                                  <a:gd name="T0" fmla="*/ 23 w 49"/>
                                  <a:gd name="T1" fmla="*/ 0 h 54"/>
                                  <a:gd name="T2" fmla="*/ 49 w 49"/>
                                  <a:gd name="T3" fmla="*/ 54 h 54"/>
                                  <a:gd name="T4" fmla="*/ 0 w 49"/>
                                  <a:gd name="T5" fmla="*/ 54 h 54"/>
                                  <a:gd name="T6" fmla="*/ 23 w 49"/>
                                  <a:gd name="T7" fmla="*/ 0 h 54"/>
                                </a:gdLst>
                                <a:ahLst/>
                                <a:cxnLst>
                                  <a:cxn ang="0">
                                    <a:pos x="T0" y="T1"/>
                                  </a:cxn>
                                  <a:cxn ang="0">
                                    <a:pos x="T2" y="T3"/>
                                  </a:cxn>
                                  <a:cxn ang="0">
                                    <a:pos x="T4" y="T5"/>
                                  </a:cxn>
                                  <a:cxn ang="0">
                                    <a:pos x="T6" y="T7"/>
                                  </a:cxn>
                                </a:cxnLst>
                                <a:rect l="0" t="0" r="r" b="b"/>
                                <a:pathLst>
                                  <a:path w="49" h="54">
                                    <a:moveTo>
                                      <a:pt x="23" y="0"/>
                                    </a:moveTo>
                                    <a:lnTo>
                                      <a:pt x="49" y="54"/>
                                    </a:lnTo>
                                    <a:lnTo>
                                      <a:pt x="0" y="54"/>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51" name="Freeform 1351"/>
                            <wps:cNvSpPr>
                              <a:spLocks/>
                            </wps:cNvSpPr>
                            <wps:spPr bwMode="auto">
                              <a:xfrm>
                                <a:off x="1207223" y="1912936"/>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52" name="Freeform 1352"/>
                            <wps:cNvSpPr>
                              <a:spLocks/>
                            </wps:cNvSpPr>
                            <wps:spPr bwMode="auto">
                              <a:xfrm>
                                <a:off x="1305648" y="1970086"/>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53" name="Freeform 1353"/>
                            <wps:cNvSpPr>
                              <a:spLocks/>
                            </wps:cNvSpPr>
                            <wps:spPr bwMode="auto">
                              <a:xfrm>
                                <a:off x="1473923" y="2165348"/>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54" name="Freeform 1354"/>
                            <wps:cNvSpPr>
                              <a:spLocks/>
                            </wps:cNvSpPr>
                            <wps:spPr bwMode="auto">
                              <a:xfrm>
                                <a:off x="1797773" y="2451098"/>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55" name="Freeform 1355"/>
                            <wps:cNvSpPr>
                              <a:spLocks/>
                            </wps:cNvSpPr>
                            <wps:spPr bwMode="auto">
                              <a:xfrm>
                                <a:off x="2751861" y="2752723"/>
                                <a:ext cx="77787" cy="82550"/>
                              </a:xfrm>
                              <a:custGeom>
                                <a:avLst/>
                                <a:gdLst>
                                  <a:gd name="T0" fmla="*/ 23 w 49"/>
                                  <a:gd name="T1" fmla="*/ 0 h 52"/>
                                  <a:gd name="T2" fmla="*/ 49 w 49"/>
                                  <a:gd name="T3" fmla="*/ 52 h 52"/>
                                  <a:gd name="T4" fmla="*/ 0 w 49"/>
                                  <a:gd name="T5" fmla="*/ 52 h 52"/>
                                  <a:gd name="T6" fmla="*/ 23 w 49"/>
                                  <a:gd name="T7" fmla="*/ 0 h 52"/>
                                </a:gdLst>
                                <a:ahLst/>
                                <a:cxnLst>
                                  <a:cxn ang="0">
                                    <a:pos x="T0" y="T1"/>
                                  </a:cxn>
                                  <a:cxn ang="0">
                                    <a:pos x="T2" y="T3"/>
                                  </a:cxn>
                                  <a:cxn ang="0">
                                    <a:pos x="T4" y="T5"/>
                                  </a:cxn>
                                  <a:cxn ang="0">
                                    <a:pos x="T6" y="T7"/>
                                  </a:cxn>
                                </a:cxnLst>
                                <a:rect l="0" t="0" r="r" b="b"/>
                                <a:pathLst>
                                  <a:path w="49" h="52">
                                    <a:moveTo>
                                      <a:pt x="23" y="0"/>
                                    </a:moveTo>
                                    <a:lnTo>
                                      <a:pt x="49" y="52"/>
                                    </a:lnTo>
                                    <a:lnTo>
                                      <a:pt x="0" y="52"/>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56" name="Freeform 1356"/>
                            <wps:cNvSpPr>
                              <a:spLocks/>
                            </wps:cNvSpPr>
                            <wps:spPr bwMode="auto">
                              <a:xfrm>
                                <a:off x="3363048" y="2835273"/>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57" name="Freeform 1357"/>
                            <wps:cNvSpPr>
                              <a:spLocks/>
                            </wps:cNvSpPr>
                            <wps:spPr bwMode="auto">
                              <a:xfrm>
                                <a:off x="3434486" y="2841623"/>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58" name="Freeform 1358"/>
                            <wps:cNvSpPr>
                              <a:spLocks/>
                            </wps:cNvSpPr>
                            <wps:spPr bwMode="auto">
                              <a:xfrm>
                                <a:off x="4167911" y="2857498"/>
                                <a:ext cx="77787" cy="85725"/>
                              </a:xfrm>
                              <a:custGeom>
                                <a:avLst/>
                                <a:gdLst>
                                  <a:gd name="T0" fmla="*/ 26 w 49"/>
                                  <a:gd name="T1" fmla="*/ 0 h 54"/>
                                  <a:gd name="T2" fmla="*/ 49 w 49"/>
                                  <a:gd name="T3" fmla="*/ 54 h 54"/>
                                  <a:gd name="T4" fmla="*/ 0 w 49"/>
                                  <a:gd name="T5" fmla="*/ 54 h 54"/>
                                  <a:gd name="T6" fmla="*/ 26 w 49"/>
                                  <a:gd name="T7" fmla="*/ 0 h 54"/>
                                </a:gdLst>
                                <a:ahLst/>
                                <a:cxnLst>
                                  <a:cxn ang="0">
                                    <a:pos x="T0" y="T1"/>
                                  </a:cxn>
                                  <a:cxn ang="0">
                                    <a:pos x="T2" y="T3"/>
                                  </a:cxn>
                                  <a:cxn ang="0">
                                    <a:pos x="T4" y="T5"/>
                                  </a:cxn>
                                  <a:cxn ang="0">
                                    <a:pos x="T6" y="T7"/>
                                  </a:cxn>
                                </a:cxnLst>
                                <a:rect l="0" t="0" r="r" b="b"/>
                                <a:pathLst>
                                  <a:path w="49" h="54">
                                    <a:moveTo>
                                      <a:pt x="26" y="0"/>
                                    </a:moveTo>
                                    <a:lnTo>
                                      <a:pt x="49" y="54"/>
                                    </a:lnTo>
                                    <a:lnTo>
                                      <a:pt x="0" y="54"/>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59" name="Freeform 1359"/>
                            <wps:cNvSpPr>
                              <a:spLocks/>
                            </wps:cNvSpPr>
                            <wps:spPr bwMode="auto">
                              <a:xfrm>
                                <a:off x="4366348" y="2879723"/>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60" name="Freeform 1360"/>
                            <wps:cNvSpPr>
                              <a:spLocks/>
                            </wps:cNvSpPr>
                            <wps:spPr bwMode="auto">
                              <a:xfrm>
                                <a:off x="4385398" y="2879723"/>
                                <a:ext cx="77787" cy="87313"/>
                              </a:xfrm>
                              <a:custGeom>
                                <a:avLst/>
                                <a:gdLst>
                                  <a:gd name="T0" fmla="*/ 23 w 49"/>
                                  <a:gd name="T1" fmla="*/ 0 h 55"/>
                                  <a:gd name="T2" fmla="*/ 49 w 49"/>
                                  <a:gd name="T3" fmla="*/ 55 h 55"/>
                                  <a:gd name="T4" fmla="*/ 0 w 49"/>
                                  <a:gd name="T5" fmla="*/ 55 h 55"/>
                                  <a:gd name="T6" fmla="*/ 23 w 49"/>
                                  <a:gd name="T7" fmla="*/ 0 h 55"/>
                                </a:gdLst>
                                <a:ahLst/>
                                <a:cxnLst>
                                  <a:cxn ang="0">
                                    <a:pos x="T0" y="T1"/>
                                  </a:cxn>
                                  <a:cxn ang="0">
                                    <a:pos x="T2" y="T3"/>
                                  </a:cxn>
                                  <a:cxn ang="0">
                                    <a:pos x="T4" y="T5"/>
                                  </a:cxn>
                                  <a:cxn ang="0">
                                    <a:pos x="T6" y="T7"/>
                                  </a:cxn>
                                </a:cxnLst>
                                <a:rect l="0" t="0" r="r" b="b"/>
                                <a:pathLst>
                                  <a:path w="49" h="55">
                                    <a:moveTo>
                                      <a:pt x="23" y="0"/>
                                    </a:moveTo>
                                    <a:lnTo>
                                      <a:pt x="49" y="55"/>
                                    </a:lnTo>
                                    <a:lnTo>
                                      <a:pt x="0" y="55"/>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61" name="Freeform 1361"/>
                            <wps:cNvSpPr>
                              <a:spLocks/>
                            </wps:cNvSpPr>
                            <wps:spPr bwMode="auto">
                              <a:xfrm>
                                <a:off x="4712423" y="2895598"/>
                                <a:ext cx="77787" cy="85725"/>
                              </a:xfrm>
                              <a:custGeom>
                                <a:avLst/>
                                <a:gdLst>
                                  <a:gd name="T0" fmla="*/ 23 w 49"/>
                                  <a:gd name="T1" fmla="*/ 0 h 54"/>
                                  <a:gd name="T2" fmla="*/ 49 w 49"/>
                                  <a:gd name="T3" fmla="*/ 54 h 54"/>
                                  <a:gd name="T4" fmla="*/ 0 w 49"/>
                                  <a:gd name="T5" fmla="*/ 54 h 54"/>
                                  <a:gd name="T6" fmla="*/ 23 w 49"/>
                                  <a:gd name="T7" fmla="*/ 0 h 54"/>
                                </a:gdLst>
                                <a:ahLst/>
                                <a:cxnLst>
                                  <a:cxn ang="0">
                                    <a:pos x="T0" y="T1"/>
                                  </a:cxn>
                                  <a:cxn ang="0">
                                    <a:pos x="T2" y="T3"/>
                                  </a:cxn>
                                  <a:cxn ang="0">
                                    <a:pos x="T4" y="T5"/>
                                  </a:cxn>
                                  <a:cxn ang="0">
                                    <a:pos x="T6" y="T7"/>
                                  </a:cxn>
                                </a:cxnLst>
                                <a:rect l="0" t="0" r="r" b="b"/>
                                <a:pathLst>
                                  <a:path w="49" h="54">
                                    <a:moveTo>
                                      <a:pt x="23" y="0"/>
                                    </a:moveTo>
                                    <a:lnTo>
                                      <a:pt x="49" y="54"/>
                                    </a:lnTo>
                                    <a:lnTo>
                                      <a:pt x="0" y="54"/>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62" name="Freeform 1362"/>
                            <wps:cNvSpPr>
                              <a:spLocks/>
                            </wps:cNvSpPr>
                            <wps:spPr bwMode="auto">
                              <a:xfrm>
                                <a:off x="4748936" y="2895598"/>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63" name="Freeform 1363"/>
                            <wps:cNvSpPr>
                              <a:spLocks/>
                            </wps:cNvSpPr>
                            <wps:spPr bwMode="auto">
                              <a:xfrm>
                                <a:off x="4814023" y="2901948"/>
                                <a:ext cx="77787" cy="87313"/>
                              </a:xfrm>
                              <a:custGeom>
                                <a:avLst/>
                                <a:gdLst>
                                  <a:gd name="T0" fmla="*/ 23 w 49"/>
                                  <a:gd name="T1" fmla="*/ 0 h 55"/>
                                  <a:gd name="T2" fmla="*/ 49 w 49"/>
                                  <a:gd name="T3" fmla="*/ 55 h 55"/>
                                  <a:gd name="T4" fmla="*/ 0 w 49"/>
                                  <a:gd name="T5" fmla="*/ 55 h 55"/>
                                  <a:gd name="T6" fmla="*/ 23 w 49"/>
                                  <a:gd name="T7" fmla="*/ 0 h 55"/>
                                </a:gdLst>
                                <a:ahLst/>
                                <a:cxnLst>
                                  <a:cxn ang="0">
                                    <a:pos x="T0" y="T1"/>
                                  </a:cxn>
                                  <a:cxn ang="0">
                                    <a:pos x="T2" y="T3"/>
                                  </a:cxn>
                                  <a:cxn ang="0">
                                    <a:pos x="T4" y="T5"/>
                                  </a:cxn>
                                  <a:cxn ang="0">
                                    <a:pos x="T6" y="T7"/>
                                  </a:cxn>
                                </a:cxnLst>
                                <a:rect l="0" t="0" r="r" b="b"/>
                                <a:pathLst>
                                  <a:path w="49" h="55">
                                    <a:moveTo>
                                      <a:pt x="23" y="0"/>
                                    </a:moveTo>
                                    <a:lnTo>
                                      <a:pt x="49" y="55"/>
                                    </a:lnTo>
                                    <a:lnTo>
                                      <a:pt x="0" y="55"/>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64" name="Freeform 1364"/>
                            <wps:cNvSpPr>
                              <a:spLocks/>
                            </wps:cNvSpPr>
                            <wps:spPr bwMode="auto">
                              <a:xfrm>
                                <a:off x="4861648" y="2901948"/>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65" name="Freeform 1365"/>
                            <wps:cNvSpPr>
                              <a:spLocks/>
                            </wps:cNvSpPr>
                            <wps:spPr bwMode="auto">
                              <a:xfrm>
                                <a:off x="4948961" y="2901948"/>
                                <a:ext cx="77787" cy="87313"/>
                              </a:xfrm>
                              <a:custGeom>
                                <a:avLst/>
                                <a:gdLst>
                                  <a:gd name="T0" fmla="*/ 26 w 49"/>
                                  <a:gd name="T1" fmla="*/ 0 h 55"/>
                                  <a:gd name="T2" fmla="*/ 49 w 49"/>
                                  <a:gd name="T3" fmla="*/ 55 h 55"/>
                                  <a:gd name="T4" fmla="*/ 0 w 49"/>
                                  <a:gd name="T5" fmla="*/ 55 h 55"/>
                                  <a:gd name="T6" fmla="*/ 26 w 49"/>
                                  <a:gd name="T7" fmla="*/ 0 h 55"/>
                                </a:gdLst>
                                <a:ahLst/>
                                <a:cxnLst>
                                  <a:cxn ang="0">
                                    <a:pos x="T0" y="T1"/>
                                  </a:cxn>
                                  <a:cxn ang="0">
                                    <a:pos x="T2" y="T3"/>
                                  </a:cxn>
                                  <a:cxn ang="0">
                                    <a:pos x="T4" y="T5"/>
                                  </a:cxn>
                                  <a:cxn ang="0">
                                    <a:pos x="T6" y="T7"/>
                                  </a:cxn>
                                </a:cxnLst>
                                <a:rect l="0" t="0" r="r" b="b"/>
                                <a:pathLst>
                                  <a:path w="49" h="55">
                                    <a:moveTo>
                                      <a:pt x="26" y="0"/>
                                    </a:moveTo>
                                    <a:lnTo>
                                      <a:pt x="49" y="55"/>
                                    </a:lnTo>
                                    <a:lnTo>
                                      <a:pt x="0" y="55"/>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66" name="Freeform 1366"/>
                            <wps:cNvSpPr>
                              <a:spLocks/>
                            </wps:cNvSpPr>
                            <wps:spPr bwMode="auto">
                              <a:xfrm>
                                <a:off x="5106123" y="2901948"/>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67" name="Freeform 1367"/>
                            <wps:cNvSpPr>
                              <a:spLocks/>
                            </wps:cNvSpPr>
                            <wps:spPr bwMode="auto">
                              <a:xfrm>
                                <a:off x="5199786" y="2901948"/>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68" name="Freeform 1368"/>
                            <wps:cNvSpPr>
                              <a:spLocks/>
                            </wps:cNvSpPr>
                            <wps:spPr bwMode="auto">
                              <a:xfrm>
                                <a:off x="5226773" y="2901948"/>
                                <a:ext cx="77787" cy="87313"/>
                              </a:xfrm>
                              <a:custGeom>
                                <a:avLst/>
                                <a:gdLst>
                                  <a:gd name="T0" fmla="*/ 23 w 49"/>
                                  <a:gd name="T1" fmla="*/ 0 h 55"/>
                                  <a:gd name="T2" fmla="*/ 49 w 49"/>
                                  <a:gd name="T3" fmla="*/ 55 h 55"/>
                                  <a:gd name="T4" fmla="*/ 0 w 49"/>
                                  <a:gd name="T5" fmla="*/ 55 h 55"/>
                                  <a:gd name="T6" fmla="*/ 23 w 49"/>
                                  <a:gd name="T7" fmla="*/ 0 h 55"/>
                                </a:gdLst>
                                <a:ahLst/>
                                <a:cxnLst>
                                  <a:cxn ang="0">
                                    <a:pos x="T0" y="T1"/>
                                  </a:cxn>
                                  <a:cxn ang="0">
                                    <a:pos x="T2" y="T3"/>
                                  </a:cxn>
                                  <a:cxn ang="0">
                                    <a:pos x="T4" y="T5"/>
                                  </a:cxn>
                                  <a:cxn ang="0">
                                    <a:pos x="T6" y="T7"/>
                                  </a:cxn>
                                </a:cxnLst>
                                <a:rect l="0" t="0" r="r" b="b"/>
                                <a:pathLst>
                                  <a:path w="49" h="55">
                                    <a:moveTo>
                                      <a:pt x="23" y="0"/>
                                    </a:moveTo>
                                    <a:lnTo>
                                      <a:pt x="49" y="55"/>
                                    </a:lnTo>
                                    <a:lnTo>
                                      <a:pt x="0" y="55"/>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69" name="Freeform 1369"/>
                            <wps:cNvSpPr>
                              <a:spLocks/>
                            </wps:cNvSpPr>
                            <wps:spPr bwMode="auto">
                              <a:xfrm>
                                <a:off x="5293448" y="2901948"/>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70" name="Freeform 1370"/>
                            <wps:cNvSpPr>
                              <a:spLocks/>
                            </wps:cNvSpPr>
                            <wps:spPr bwMode="auto">
                              <a:xfrm>
                                <a:off x="5358536" y="2901948"/>
                                <a:ext cx="77787" cy="87313"/>
                              </a:xfrm>
                              <a:custGeom>
                                <a:avLst/>
                                <a:gdLst>
                                  <a:gd name="T0" fmla="*/ 23 w 49"/>
                                  <a:gd name="T1" fmla="*/ 0 h 55"/>
                                  <a:gd name="T2" fmla="*/ 49 w 49"/>
                                  <a:gd name="T3" fmla="*/ 55 h 55"/>
                                  <a:gd name="T4" fmla="*/ 0 w 49"/>
                                  <a:gd name="T5" fmla="*/ 55 h 55"/>
                                  <a:gd name="T6" fmla="*/ 23 w 49"/>
                                  <a:gd name="T7" fmla="*/ 0 h 55"/>
                                </a:gdLst>
                                <a:ahLst/>
                                <a:cxnLst>
                                  <a:cxn ang="0">
                                    <a:pos x="T0" y="T1"/>
                                  </a:cxn>
                                  <a:cxn ang="0">
                                    <a:pos x="T2" y="T3"/>
                                  </a:cxn>
                                  <a:cxn ang="0">
                                    <a:pos x="T4" y="T5"/>
                                  </a:cxn>
                                  <a:cxn ang="0">
                                    <a:pos x="T6" y="T7"/>
                                  </a:cxn>
                                </a:cxnLst>
                                <a:rect l="0" t="0" r="r" b="b"/>
                                <a:pathLst>
                                  <a:path w="49" h="55">
                                    <a:moveTo>
                                      <a:pt x="23" y="0"/>
                                    </a:moveTo>
                                    <a:lnTo>
                                      <a:pt x="49" y="55"/>
                                    </a:lnTo>
                                    <a:lnTo>
                                      <a:pt x="0" y="55"/>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71" name="Freeform 1371"/>
                            <wps:cNvSpPr>
                              <a:spLocks/>
                            </wps:cNvSpPr>
                            <wps:spPr bwMode="auto">
                              <a:xfrm>
                                <a:off x="5422036" y="2901948"/>
                                <a:ext cx="77787" cy="87313"/>
                              </a:xfrm>
                              <a:custGeom>
                                <a:avLst/>
                                <a:gdLst>
                                  <a:gd name="T0" fmla="*/ 26 w 49"/>
                                  <a:gd name="T1" fmla="*/ 0 h 55"/>
                                  <a:gd name="T2" fmla="*/ 49 w 49"/>
                                  <a:gd name="T3" fmla="*/ 55 h 55"/>
                                  <a:gd name="T4" fmla="*/ 0 w 49"/>
                                  <a:gd name="T5" fmla="*/ 55 h 55"/>
                                  <a:gd name="T6" fmla="*/ 26 w 49"/>
                                  <a:gd name="T7" fmla="*/ 0 h 55"/>
                                </a:gdLst>
                                <a:ahLst/>
                                <a:cxnLst>
                                  <a:cxn ang="0">
                                    <a:pos x="T0" y="T1"/>
                                  </a:cxn>
                                  <a:cxn ang="0">
                                    <a:pos x="T2" y="T3"/>
                                  </a:cxn>
                                  <a:cxn ang="0">
                                    <a:pos x="T4" y="T5"/>
                                  </a:cxn>
                                  <a:cxn ang="0">
                                    <a:pos x="T6" y="T7"/>
                                  </a:cxn>
                                </a:cxnLst>
                                <a:rect l="0" t="0" r="r" b="b"/>
                                <a:pathLst>
                                  <a:path w="49" h="55">
                                    <a:moveTo>
                                      <a:pt x="26" y="0"/>
                                    </a:moveTo>
                                    <a:lnTo>
                                      <a:pt x="49" y="55"/>
                                    </a:lnTo>
                                    <a:lnTo>
                                      <a:pt x="0" y="55"/>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72" name="Freeform 1372"/>
                            <wps:cNvSpPr>
                              <a:spLocks/>
                            </wps:cNvSpPr>
                            <wps:spPr bwMode="auto">
                              <a:xfrm>
                                <a:off x="5444261" y="2901948"/>
                                <a:ext cx="79375" cy="87313"/>
                              </a:xfrm>
                              <a:custGeom>
                                <a:avLst/>
                                <a:gdLst>
                                  <a:gd name="T0" fmla="*/ 24 w 50"/>
                                  <a:gd name="T1" fmla="*/ 0 h 55"/>
                                  <a:gd name="T2" fmla="*/ 50 w 50"/>
                                  <a:gd name="T3" fmla="*/ 55 h 55"/>
                                  <a:gd name="T4" fmla="*/ 0 w 50"/>
                                  <a:gd name="T5" fmla="*/ 55 h 55"/>
                                  <a:gd name="T6" fmla="*/ 24 w 50"/>
                                  <a:gd name="T7" fmla="*/ 0 h 55"/>
                                </a:gdLst>
                                <a:ahLst/>
                                <a:cxnLst>
                                  <a:cxn ang="0">
                                    <a:pos x="T0" y="T1"/>
                                  </a:cxn>
                                  <a:cxn ang="0">
                                    <a:pos x="T2" y="T3"/>
                                  </a:cxn>
                                  <a:cxn ang="0">
                                    <a:pos x="T4" y="T5"/>
                                  </a:cxn>
                                  <a:cxn ang="0">
                                    <a:pos x="T6" y="T7"/>
                                  </a:cxn>
                                </a:cxnLst>
                                <a:rect l="0" t="0" r="r" b="b"/>
                                <a:pathLst>
                                  <a:path w="50" h="55">
                                    <a:moveTo>
                                      <a:pt x="24" y="0"/>
                                    </a:moveTo>
                                    <a:lnTo>
                                      <a:pt x="50" y="55"/>
                                    </a:lnTo>
                                    <a:lnTo>
                                      <a:pt x="0" y="55"/>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73" name="Freeform 1373"/>
                            <wps:cNvSpPr>
                              <a:spLocks/>
                            </wps:cNvSpPr>
                            <wps:spPr bwMode="auto">
                              <a:xfrm>
                                <a:off x="5477598" y="2920998"/>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74" name="Freeform 1374"/>
                            <wps:cNvSpPr>
                              <a:spLocks/>
                            </wps:cNvSpPr>
                            <wps:spPr bwMode="auto">
                              <a:xfrm>
                                <a:off x="5653811" y="2925761"/>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75" name="Freeform 1375"/>
                            <wps:cNvSpPr>
                              <a:spLocks/>
                            </wps:cNvSpPr>
                            <wps:spPr bwMode="auto">
                              <a:xfrm>
                                <a:off x="5672861" y="2925761"/>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76" name="Freeform 1376"/>
                            <wps:cNvSpPr>
                              <a:spLocks/>
                            </wps:cNvSpPr>
                            <wps:spPr bwMode="auto">
                              <a:xfrm>
                                <a:off x="5691911" y="2925761"/>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77" name="Freeform 1377"/>
                            <wps:cNvSpPr>
                              <a:spLocks/>
                            </wps:cNvSpPr>
                            <wps:spPr bwMode="auto">
                              <a:xfrm>
                                <a:off x="5725248" y="2925761"/>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78" name="Freeform 1378"/>
                            <wps:cNvSpPr>
                              <a:spLocks/>
                            </wps:cNvSpPr>
                            <wps:spPr bwMode="auto">
                              <a:xfrm>
                                <a:off x="5741123" y="2925761"/>
                                <a:ext cx="79375" cy="82550"/>
                              </a:xfrm>
                              <a:custGeom>
                                <a:avLst/>
                                <a:gdLst>
                                  <a:gd name="T0" fmla="*/ 23 w 50"/>
                                  <a:gd name="T1" fmla="*/ 0 h 52"/>
                                  <a:gd name="T2" fmla="*/ 50 w 50"/>
                                  <a:gd name="T3" fmla="*/ 52 h 52"/>
                                  <a:gd name="T4" fmla="*/ 0 w 50"/>
                                  <a:gd name="T5" fmla="*/ 52 h 52"/>
                                  <a:gd name="T6" fmla="*/ 23 w 50"/>
                                  <a:gd name="T7" fmla="*/ 0 h 52"/>
                                </a:gdLst>
                                <a:ahLst/>
                                <a:cxnLst>
                                  <a:cxn ang="0">
                                    <a:pos x="T0" y="T1"/>
                                  </a:cxn>
                                  <a:cxn ang="0">
                                    <a:pos x="T2" y="T3"/>
                                  </a:cxn>
                                  <a:cxn ang="0">
                                    <a:pos x="T4" y="T5"/>
                                  </a:cxn>
                                  <a:cxn ang="0">
                                    <a:pos x="T6" y="T7"/>
                                  </a:cxn>
                                </a:cxnLst>
                                <a:rect l="0" t="0" r="r" b="b"/>
                                <a:pathLst>
                                  <a:path w="50" h="52">
                                    <a:moveTo>
                                      <a:pt x="23" y="0"/>
                                    </a:moveTo>
                                    <a:lnTo>
                                      <a:pt x="50" y="52"/>
                                    </a:lnTo>
                                    <a:lnTo>
                                      <a:pt x="0" y="52"/>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79" name="Freeform 1379"/>
                            <wps:cNvSpPr>
                              <a:spLocks/>
                            </wps:cNvSpPr>
                            <wps:spPr bwMode="auto">
                              <a:xfrm>
                                <a:off x="5771286" y="2947986"/>
                                <a:ext cx="77787" cy="85725"/>
                              </a:xfrm>
                              <a:custGeom>
                                <a:avLst/>
                                <a:gdLst>
                                  <a:gd name="T0" fmla="*/ 23 w 49"/>
                                  <a:gd name="T1" fmla="*/ 0 h 54"/>
                                  <a:gd name="T2" fmla="*/ 49 w 49"/>
                                  <a:gd name="T3" fmla="*/ 54 h 54"/>
                                  <a:gd name="T4" fmla="*/ 0 w 49"/>
                                  <a:gd name="T5" fmla="*/ 54 h 54"/>
                                  <a:gd name="T6" fmla="*/ 23 w 49"/>
                                  <a:gd name="T7" fmla="*/ 0 h 54"/>
                                </a:gdLst>
                                <a:ahLst/>
                                <a:cxnLst>
                                  <a:cxn ang="0">
                                    <a:pos x="T0" y="T1"/>
                                  </a:cxn>
                                  <a:cxn ang="0">
                                    <a:pos x="T2" y="T3"/>
                                  </a:cxn>
                                  <a:cxn ang="0">
                                    <a:pos x="T4" y="T5"/>
                                  </a:cxn>
                                  <a:cxn ang="0">
                                    <a:pos x="T6" y="T7"/>
                                  </a:cxn>
                                </a:cxnLst>
                                <a:rect l="0" t="0" r="r" b="b"/>
                                <a:pathLst>
                                  <a:path w="49" h="54">
                                    <a:moveTo>
                                      <a:pt x="23" y="0"/>
                                    </a:moveTo>
                                    <a:lnTo>
                                      <a:pt x="49" y="54"/>
                                    </a:lnTo>
                                    <a:lnTo>
                                      <a:pt x="0" y="54"/>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80" name="Freeform 1380"/>
                            <wps:cNvSpPr>
                              <a:spLocks/>
                            </wps:cNvSpPr>
                            <wps:spPr bwMode="auto">
                              <a:xfrm>
                                <a:off x="5782398" y="2947986"/>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81" name="Freeform 1381"/>
                            <wps:cNvSpPr>
                              <a:spLocks/>
                            </wps:cNvSpPr>
                            <wps:spPr bwMode="auto">
                              <a:xfrm>
                                <a:off x="5826848" y="2947986"/>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82" name="Freeform 1382"/>
                            <wps:cNvSpPr>
                              <a:spLocks/>
                            </wps:cNvSpPr>
                            <wps:spPr bwMode="auto">
                              <a:xfrm>
                                <a:off x="5898286" y="2947986"/>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83" name="Freeform 1383"/>
                            <wps:cNvSpPr>
                              <a:spLocks/>
                            </wps:cNvSpPr>
                            <wps:spPr bwMode="auto">
                              <a:xfrm>
                                <a:off x="5966548" y="2947986"/>
                                <a:ext cx="77787" cy="85725"/>
                              </a:xfrm>
                              <a:custGeom>
                                <a:avLst/>
                                <a:gdLst>
                                  <a:gd name="T0" fmla="*/ 23 w 49"/>
                                  <a:gd name="T1" fmla="*/ 0 h 54"/>
                                  <a:gd name="T2" fmla="*/ 49 w 49"/>
                                  <a:gd name="T3" fmla="*/ 54 h 54"/>
                                  <a:gd name="T4" fmla="*/ 0 w 49"/>
                                  <a:gd name="T5" fmla="*/ 54 h 54"/>
                                  <a:gd name="T6" fmla="*/ 23 w 49"/>
                                  <a:gd name="T7" fmla="*/ 0 h 54"/>
                                </a:gdLst>
                                <a:ahLst/>
                                <a:cxnLst>
                                  <a:cxn ang="0">
                                    <a:pos x="T0" y="T1"/>
                                  </a:cxn>
                                  <a:cxn ang="0">
                                    <a:pos x="T2" y="T3"/>
                                  </a:cxn>
                                  <a:cxn ang="0">
                                    <a:pos x="T4" y="T5"/>
                                  </a:cxn>
                                  <a:cxn ang="0">
                                    <a:pos x="T6" y="T7"/>
                                  </a:cxn>
                                </a:cxnLst>
                                <a:rect l="0" t="0" r="r" b="b"/>
                                <a:pathLst>
                                  <a:path w="49" h="54">
                                    <a:moveTo>
                                      <a:pt x="23" y="0"/>
                                    </a:moveTo>
                                    <a:lnTo>
                                      <a:pt x="49" y="54"/>
                                    </a:lnTo>
                                    <a:lnTo>
                                      <a:pt x="0" y="54"/>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84" name="Freeform 1384"/>
                            <wps:cNvSpPr>
                              <a:spLocks/>
                            </wps:cNvSpPr>
                            <wps:spPr bwMode="auto">
                              <a:xfrm>
                                <a:off x="5985598" y="2947986"/>
                                <a:ext cx="77787" cy="85725"/>
                              </a:xfrm>
                              <a:custGeom>
                                <a:avLst/>
                                <a:gdLst>
                                  <a:gd name="T0" fmla="*/ 26 w 49"/>
                                  <a:gd name="T1" fmla="*/ 0 h 54"/>
                                  <a:gd name="T2" fmla="*/ 49 w 49"/>
                                  <a:gd name="T3" fmla="*/ 54 h 54"/>
                                  <a:gd name="T4" fmla="*/ 0 w 49"/>
                                  <a:gd name="T5" fmla="*/ 54 h 54"/>
                                  <a:gd name="T6" fmla="*/ 26 w 49"/>
                                  <a:gd name="T7" fmla="*/ 0 h 54"/>
                                </a:gdLst>
                                <a:ahLst/>
                                <a:cxnLst>
                                  <a:cxn ang="0">
                                    <a:pos x="T0" y="T1"/>
                                  </a:cxn>
                                  <a:cxn ang="0">
                                    <a:pos x="T2" y="T3"/>
                                  </a:cxn>
                                  <a:cxn ang="0">
                                    <a:pos x="T4" y="T5"/>
                                  </a:cxn>
                                  <a:cxn ang="0">
                                    <a:pos x="T6" y="T7"/>
                                  </a:cxn>
                                </a:cxnLst>
                                <a:rect l="0" t="0" r="r" b="b"/>
                                <a:pathLst>
                                  <a:path w="49" h="54">
                                    <a:moveTo>
                                      <a:pt x="26" y="0"/>
                                    </a:moveTo>
                                    <a:lnTo>
                                      <a:pt x="49" y="54"/>
                                    </a:lnTo>
                                    <a:lnTo>
                                      <a:pt x="0" y="54"/>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85" name="Freeform 1385"/>
                            <wps:cNvSpPr>
                              <a:spLocks/>
                            </wps:cNvSpPr>
                            <wps:spPr bwMode="auto">
                              <a:xfrm>
                                <a:off x="6052273" y="2947986"/>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86" name="Freeform 1386"/>
                            <wps:cNvSpPr>
                              <a:spLocks/>
                            </wps:cNvSpPr>
                            <wps:spPr bwMode="auto">
                              <a:xfrm>
                                <a:off x="6085611" y="2947986"/>
                                <a:ext cx="79375" cy="85725"/>
                              </a:xfrm>
                              <a:custGeom>
                                <a:avLst/>
                                <a:gdLst>
                                  <a:gd name="T0" fmla="*/ 27 w 50"/>
                                  <a:gd name="T1" fmla="*/ 0 h 54"/>
                                  <a:gd name="T2" fmla="*/ 50 w 50"/>
                                  <a:gd name="T3" fmla="*/ 54 h 54"/>
                                  <a:gd name="T4" fmla="*/ 0 w 50"/>
                                  <a:gd name="T5" fmla="*/ 54 h 54"/>
                                  <a:gd name="T6" fmla="*/ 27 w 50"/>
                                  <a:gd name="T7" fmla="*/ 0 h 54"/>
                                </a:gdLst>
                                <a:ahLst/>
                                <a:cxnLst>
                                  <a:cxn ang="0">
                                    <a:pos x="T0" y="T1"/>
                                  </a:cxn>
                                  <a:cxn ang="0">
                                    <a:pos x="T2" y="T3"/>
                                  </a:cxn>
                                  <a:cxn ang="0">
                                    <a:pos x="T4" y="T5"/>
                                  </a:cxn>
                                  <a:cxn ang="0">
                                    <a:pos x="T6" y="T7"/>
                                  </a:cxn>
                                </a:cxnLst>
                                <a:rect l="0" t="0" r="r" b="b"/>
                                <a:pathLst>
                                  <a:path w="50" h="54">
                                    <a:moveTo>
                                      <a:pt x="27" y="0"/>
                                    </a:moveTo>
                                    <a:lnTo>
                                      <a:pt x="50" y="54"/>
                                    </a:lnTo>
                                    <a:lnTo>
                                      <a:pt x="0" y="54"/>
                                    </a:lnTo>
                                    <a:lnTo>
                                      <a:pt x="27"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87" name="Freeform 1387"/>
                            <wps:cNvSpPr>
                              <a:spLocks/>
                            </wps:cNvSpPr>
                            <wps:spPr bwMode="auto">
                              <a:xfrm>
                                <a:off x="6131648" y="2951161"/>
                                <a:ext cx="79375" cy="82550"/>
                              </a:xfrm>
                              <a:custGeom>
                                <a:avLst/>
                                <a:gdLst>
                                  <a:gd name="T0" fmla="*/ 24 w 50"/>
                                  <a:gd name="T1" fmla="*/ 0 h 52"/>
                                  <a:gd name="T2" fmla="*/ 50 w 50"/>
                                  <a:gd name="T3" fmla="*/ 52 h 52"/>
                                  <a:gd name="T4" fmla="*/ 0 w 50"/>
                                  <a:gd name="T5" fmla="*/ 52 h 52"/>
                                  <a:gd name="T6" fmla="*/ 24 w 50"/>
                                  <a:gd name="T7" fmla="*/ 0 h 52"/>
                                </a:gdLst>
                                <a:ahLst/>
                                <a:cxnLst>
                                  <a:cxn ang="0">
                                    <a:pos x="T0" y="T1"/>
                                  </a:cxn>
                                  <a:cxn ang="0">
                                    <a:pos x="T2" y="T3"/>
                                  </a:cxn>
                                  <a:cxn ang="0">
                                    <a:pos x="T4" y="T5"/>
                                  </a:cxn>
                                  <a:cxn ang="0">
                                    <a:pos x="T6" y="T7"/>
                                  </a:cxn>
                                </a:cxnLst>
                                <a:rect l="0" t="0" r="r" b="b"/>
                                <a:pathLst>
                                  <a:path w="50" h="52">
                                    <a:moveTo>
                                      <a:pt x="24" y="0"/>
                                    </a:moveTo>
                                    <a:lnTo>
                                      <a:pt x="50" y="52"/>
                                    </a:lnTo>
                                    <a:lnTo>
                                      <a:pt x="0" y="52"/>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88" name="Freeform 1388"/>
                            <wps:cNvSpPr>
                              <a:spLocks/>
                            </wps:cNvSpPr>
                            <wps:spPr bwMode="auto">
                              <a:xfrm>
                                <a:off x="6180861" y="2951161"/>
                                <a:ext cx="77787" cy="82550"/>
                              </a:xfrm>
                              <a:custGeom>
                                <a:avLst/>
                                <a:gdLst>
                                  <a:gd name="T0" fmla="*/ 23 w 49"/>
                                  <a:gd name="T1" fmla="*/ 0 h 52"/>
                                  <a:gd name="T2" fmla="*/ 49 w 49"/>
                                  <a:gd name="T3" fmla="*/ 52 h 52"/>
                                  <a:gd name="T4" fmla="*/ 0 w 49"/>
                                  <a:gd name="T5" fmla="*/ 52 h 52"/>
                                  <a:gd name="T6" fmla="*/ 23 w 49"/>
                                  <a:gd name="T7" fmla="*/ 0 h 52"/>
                                </a:gdLst>
                                <a:ahLst/>
                                <a:cxnLst>
                                  <a:cxn ang="0">
                                    <a:pos x="T0" y="T1"/>
                                  </a:cxn>
                                  <a:cxn ang="0">
                                    <a:pos x="T2" y="T3"/>
                                  </a:cxn>
                                  <a:cxn ang="0">
                                    <a:pos x="T4" y="T5"/>
                                  </a:cxn>
                                  <a:cxn ang="0">
                                    <a:pos x="T6" y="T7"/>
                                  </a:cxn>
                                </a:cxnLst>
                                <a:rect l="0" t="0" r="r" b="b"/>
                                <a:pathLst>
                                  <a:path w="49" h="52">
                                    <a:moveTo>
                                      <a:pt x="23" y="0"/>
                                    </a:moveTo>
                                    <a:lnTo>
                                      <a:pt x="49" y="52"/>
                                    </a:lnTo>
                                    <a:lnTo>
                                      <a:pt x="0" y="52"/>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89" name="Freeform 1389"/>
                            <wps:cNvSpPr>
                              <a:spLocks/>
                            </wps:cNvSpPr>
                            <wps:spPr bwMode="auto">
                              <a:xfrm>
                                <a:off x="6211023" y="2951161"/>
                                <a:ext cx="82550" cy="82550"/>
                              </a:xfrm>
                              <a:custGeom>
                                <a:avLst/>
                                <a:gdLst>
                                  <a:gd name="T0" fmla="*/ 26 w 52"/>
                                  <a:gd name="T1" fmla="*/ 0 h 52"/>
                                  <a:gd name="T2" fmla="*/ 52 w 52"/>
                                  <a:gd name="T3" fmla="*/ 52 h 52"/>
                                  <a:gd name="T4" fmla="*/ 0 w 52"/>
                                  <a:gd name="T5" fmla="*/ 52 h 52"/>
                                  <a:gd name="T6" fmla="*/ 26 w 52"/>
                                  <a:gd name="T7" fmla="*/ 0 h 52"/>
                                </a:gdLst>
                                <a:ahLst/>
                                <a:cxnLst>
                                  <a:cxn ang="0">
                                    <a:pos x="T0" y="T1"/>
                                  </a:cxn>
                                  <a:cxn ang="0">
                                    <a:pos x="T2" y="T3"/>
                                  </a:cxn>
                                  <a:cxn ang="0">
                                    <a:pos x="T4" y="T5"/>
                                  </a:cxn>
                                  <a:cxn ang="0">
                                    <a:pos x="T6" y="T7"/>
                                  </a:cxn>
                                </a:cxnLst>
                                <a:rect l="0" t="0" r="r" b="b"/>
                                <a:pathLst>
                                  <a:path w="52" h="52">
                                    <a:moveTo>
                                      <a:pt x="26" y="0"/>
                                    </a:moveTo>
                                    <a:lnTo>
                                      <a:pt x="52"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90" name="Freeform 1390"/>
                            <wps:cNvSpPr>
                              <a:spLocks/>
                            </wps:cNvSpPr>
                            <wps:spPr bwMode="auto">
                              <a:xfrm>
                                <a:off x="6239598" y="2951161"/>
                                <a:ext cx="79375" cy="82550"/>
                              </a:xfrm>
                              <a:custGeom>
                                <a:avLst/>
                                <a:gdLst>
                                  <a:gd name="T0" fmla="*/ 24 w 50"/>
                                  <a:gd name="T1" fmla="*/ 0 h 52"/>
                                  <a:gd name="T2" fmla="*/ 50 w 50"/>
                                  <a:gd name="T3" fmla="*/ 52 h 52"/>
                                  <a:gd name="T4" fmla="*/ 0 w 50"/>
                                  <a:gd name="T5" fmla="*/ 52 h 52"/>
                                  <a:gd name="T6" fmla="*/ 24 w 50"/>
                                  <a:gd name="T7" fmla="*/ 0 h 52"/>
                                </a:gdLst>
                                <a:ahLst/>
                                <a:cxnLst>
                                  <a:cxn ang="0">
                                    <a:pos x="T0" y="T1"/>
                                  </a:cxn>
                                  <a:cxn ang="0">
                                    <a:pos x="T2" y="T3"/>
                                  </a:cxn>
                                  <a:cxn ang="0">
                                    <a:pos x="T4" y="T5"/>
                                  </a:cxn>
                                  <a:cxn ang="0">
                                    <a:pos x="T6" y="T7"/>
                                  </a:cxn>
                                </a:cxnLst>
                                <a:rect l="0" t="0" r="r" b="b"/>
                                <a:pathLst>
                                  <a:path w="50" h="52">
                                    <a:moveTo>
                                      <a:pt x="24" y="0"/>
                                    </a:moveTo>
                                    <a:lnTo>
                                      <a:pt x="50" y="52"/>
                                    </a:lnTo>
                                    <a:lnTo>
                                      <a:pt x="0" y="52"/>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91" name="Freeform 1391"/>
                            <wps:cNvSpPr>
                              <a:spLocks/>
                            </wps:cNvSpPr>
                            <wps:spPr bwMode="auto">
                              <a:xfrm>
                                <a:off x="6247536" y="2951161"/>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92" name="Freeform 1392"/>
                            <wps:cNvSpPr>
                              <a:spLocks/>
                            </wps:cNvSpPr>
                            <wps:spPr bwMode="auto">
                              <a:xfrm>
                                <a:off x="6293573" y="2951161"/>
                                <a:ext cx="77787" cy="82550"/>
                              </a:xfrm>
                              <a:custGeom>
                                <a:avLst/>
                                <a:gdLst>
                                  <a:gd name="T0" fmla="*/ 26 w 49"/>
                                  <a:gd name="T1" fmla="*/ 0 h 52"/>
                                  <a:gd name="T2" fmla="*/ 49 w 49"/>
                                  <a:gd name="T3" fmla="*/ 52 h 52"/>
                                  <a:gd name="T4" fmla="*/ 0 w 49"/>
                                  <a:gd name="T5" fmla="*/ 52 h 52"/>
                                  <a:gd name="T6" fmla="*/ 26 w 49"/>
                                  <a:gd name="T7" fmla="*/ 0 h 52"/>
                                </a:gdLst>
                                <a:ahLst/>
                                <a:cxnLst>
                                  <a:cxn ang="0">
                                    <a:pos x="T0" y="T1"/>
                                  </a:cxn>
                                  <a:cxn ang="0">
                                    <a:pos x="T2" y="T3"/>
                                  </a:cxn>
                                  <a:cxn ang="0">
                                    <a:pos x="T4" y="T5"/>
                                  </a:cxn>
                                  <a:cxn ang="0">
                                    <a:pos x="T6" y="T7"/>
                                  </a:cxn>
                                </a:cxnLst>
                                <a:rect l="0" t="0" r="r" b="b"/>
                                <a:pathLst>
                                  <a:path w="49" h="52">
                                    <a:moveTo>
                                      <a:pt x="26" y="0"/>
                                    </a:moveTo>
                                    <a:lnTo>
                                      <a:pt x="49"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93" name="Freeform 1393"/>
                            <wps:cNvSpPr>
                              <a:spLocks/>
                            </wps:cNvSpPr>
                            <wps:spPr bwMode="auto">
                              <a:xfrm>
                                <a:off x="6311036" y="2951161"/>
                                <a:ext cx="79375" cy="82550"/>
                              </a:xfrm>
                              <a:custGeom>
                                <a:avLst/>
                                <a:gdLst>
                                  <a:gd name="T0" fmla="*/ 24 w 50"/>
                                  <a:gd name="T1" fmla="*/ 0 h 52"/>
                                  <a:gd name="T2" fmla="*/ 50 w 50"/>
                                  <a:gd name="T3" fmla="*/ 52 h 52"/>
                                  <a:gd name="T4" fmla="*/ 0 w 50"/>
                                  <a:gd name="T5" fmla="*/ 52 h 52"/>
                                  <a:gd name="T6" fmla="*/ 24 w 50"/>
                                  <a:gd name="T7" fmla="*/ 0 h 52"/>
                                </a:gdLst>
                                <a:ahLst/>
                                <a:cxnLst>
                                  <a:cxn ang="0">
                                    <a:pos x="T0" y="T1"/>
                                  </a:cxn>
                                  <a:cxn ang="0">
                                    <a:pos x="T2" y="T3"/>
                                  </a:cxn>
                                  <a:cxn ang="0">
                                    <a:pos x="T4" y="T5"/>
                                  </a:cxn>
                                  <a:cxn ang="0">
                                    <a:pos x="T6" y="T7"/>
                                  </a:cxn>
                                </a:cxnLst>
                                <a:rect l="0" t="0" r="r" b="b"/>
                                <a:pathLst>
                                  <a:path w="50" h="52">
                                    <a:moveTo>
                                      <a:pt x="24" y="0"/>
                                    </a:moveTo>
                                    <a:lnTo>
                                      <a:pt x="50" y="52"/>
                                    </a:lnTo>
                                    <a:lnTo>
                                      <a:pt x="0" y="52"/>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94" name="Freeform 1394"/>
                            <wps:cNvSpPr>
                              <a:spLocks/>
                            </wps:cNvSpPr>
                            <wps:spPr bwMode="auto">
                              <a:xfrm>
                                <a:off x="6330086" y="2951161"/>
                                <a:ext cx="79375" cy="82550"/>
                              </a:xfrm>
                              <a:custGeom>
                                <a:avLst/>
                                <a:gdLst>
                                  <a:gd name="T0" fmla="*/ 24 w 50"/>
                                  <a:gd name="T1" fmla="*/ 0 h 52"/>
                                  <a:gd name="T2" fmla="*/ 50 w 50"/>
                                  <a:gd name="T3" fmla="*/ 52 h 52"/>
                                  <a:gd name="T4" fmla="*/ 0 w 50"/>
                                  <a:gd name="T5" fmla="*/ 52 h 52"/>
                                  <a:gd name="T6" fmla="*/ 24 w 50"/>
                                  <a:gd name="T7" fmla="*/ 0 h 52"/>
                                </a:gdLst>
                                <a:ahLst/>
                                <a:cxnLst>
                                  <a:cxn ang="0">
                                    <a:pos x="T0" y="T1"/>
                                  </a:cxn>
                                  <a:cxn ang="0">
                                    <a:pos x="T2" y="T3"/>
                                  </a:cxn>
                                  <a:cxn ang="0">
                                    <a:pos x="T4" y="T5"/>
                                  </a:cxn>
                                  <a:cxn ang="0">
                                    <a:pos x="T6" y="T7"/>
                                  </a:cxn>
                                </a:cxnLst>
                                <a:rect l="0" t="0" r="r" b="b"/>
                                <a:pathLst>
                                  <a:path w="50" h="52">
                                    <a:moveTo>
                                      <a:pt x="24" y="0"/>
                                    </a:moveTo>
                                    <a:lnTo>
                                      <a:pt x="50" y="52"/>
                                    </a:lnTo>
                                    <a:lnTo>
                                      <a:pt x="0" y="52"/>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95" name="Freeform 1395"/>
                            <wps:cNvSpPr>
                              <a:spLocks/>
                            </wps:cNvSpPr>
                            <wps:spPr bwMode="auto">
                              <a:xfrm>
                                <a:off x="6382473" y="2951161"/>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96" name="Freeform 1396"/>
                            <wps:cNvSpPr>
                              <a:spLocks/>
                            </wps:cNvSpPr>
                            <wps:spPr bwMode="auto">
                              <a:xfrm>
                                <a:off x="6406286" y="2951161"/>
                                <a:ext cx="77787" cy="82550"/>
                              </a:xfrm>
                              <a:custGeom>
                                <a:avLst/>
                                <a:gdLst>
                                  <a:gd name="T0" fmla="*/ 23 w 49"/>
                                  <a:gd name="T1" fmla="*/ 0 h 52"/>
                                  <a:gd name="T2" fmla="*/ 49 w 49"/>
                                  <a:gd name="T3" fmla="*/ 52 h 52"/>
                                  <a:gd name="T4" fmla="*/ 0 w 49"/>
                                  <a:gd name="T5" fmla="*/ 52 h 52"/>
                                  <a:gd name="T6" fmla="*/ 23 w 49"/>
                                  <a:gd name="T7" fmla="*/ 0 h 52"/>
                                </a:gdLst>
                                <a:ahLst/>
                                <a:cxnLst>
                                  <a:cxn ang="0">
                                    <a:pos x="T0" y="T1"/>
                                  </a:cxn>
                                  <a:cxn ang="0">
                                    <a:pos x="T2" y="T3"/>
                                  </a:cxn>
                                  <a:cxn ang="0">
                                    <a:pos x="T4" y="T5"/>
                                  </a:cxn>
                                  <a:cxn ang="0">
                                    <a:pos x="T6" y="T7"/>
                                  </a:cxn>
                                </a:cxnLst>
                                <a:rect l="0" t="0" r="r" b="b"/>
                                <a:pathLst>
                                  <a:path w="49" h="52">
                                    <a:moveTo>
                                      <a:pt x="23" y="0"/>
                                    </a:moveTo>
                                    <a:lnTo>
                                      <a:pt x="49" y="52"/>
                                    </a:lnTo>
                                    <a:lnTo>
                                      <a:pt x="0" y="52"/>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97" name="Freeform 1397"/>
                            <wps:cNvSpPr>
                              <a:spLocks/>
                            </wps:cNvSpPr>
                            <wps:spPr bwMode="auto">
                              <a:xfrm>
                                <a:off x="6511061" y="2951161"/>
                                <a:ext cx="77787" cy="82550"/>
                              </a:xfrm>
                              <a:custGeom>
                                <a:avLst/>
                                <a:gdLst>
                                  <a:gd name="T0" fmla="*/ 26 w 49"/>
                                  <a:gd name="T1" fmla="*/ 0 h 52"/>
                                  <a:gd name="T2" fmla="*/ 49 w 49"/>
                                  <a:gd name="T3" fmla="*/ 52 h 52"/>
                                  <a:gd name="T4" fmla="*/ 0 w 49"/>
                                  <a:gd name="T5" fmla="*/ 52 h 52"/>
                                  <a:gd name="T6" fmla="*/ 26 w 49"/>
                                  <a:gd name="T7" fmla="*/ 0 h 52"/>
                                </a:gdLst>
                                <a:ahLst/>
                                <a:cxnLst>
                                  <a:cxn ang="0">
                                    <a:pos x="T0" y="T1"/>
                                  </a:cxn>
                                  <a:cxn ang="0">
                                    <a:pos x="T2" y="T3"/>
                                  </a:cxn>
                                  <a:cxn ang="0">
                                    <a:pos x="T4" y="T5"/>
                                  </a:cxn>
                                  <a:cxn ang="0">
                                    <a:pos x="T6" y="T7"/>
                                  </a:cxn>
                                </a:cxnLst>
                                <a:rect l="0" t="0" r="r" b="b"/>
                                <a:pathLst>
                                  <a:path w="49" h="52">
                                    <a:moveTo>
                                      <a:pt x="26" y="0"/>
                                    </a:moveTo>
                                    <a:lnTo>
                                      <a:pt x="49"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98" name="Freeform 1398"/>
                            <wps:cNvSpPr>
                              <a:spLocks/>
                            </wps:cNvSpPr>
                            <wps:spPr bwMode="auto">
                              <a:xfrm>
                                <a:off x="6665048" y="2951161"/>
                                <a:ext cx="77787" cy="82550"/>
                              </a:xfrm>
                              <a:custGeom>
                                <a:avLst/>
                                <a:gdLst>
                                  <a:gd name="T0" fmla="*/ 26 w 49"/>
                                  <a:gd name="T1" fmla="*/ 0 h 52"/>
                                  <a:gd name="T2" fmla="*/ 49 w 49"/>
                                  <a:gd name="T3" fmla="*/ 52 h 52"/>
                                  <a:gd name="T4" fmla="*/ 0 w 49"/>
                                  <a:gd name="T5" fmla="*/ 52 h 52"/>
                                  <a:gd name="T6" fmla="*/ 26 w 49"/>
                                  <a:gd name="T7" fmla="*/ 0 h 52"/>
                                </a:gdLst>
                                <a:ahLst/>
                                <a:cxnLst>
                                  <a:cxn ang="0">
                                    <a:pos x="T0" y="T1"/>
                                  </a:cxn>
                                  <a:cxn ang="0">
                                    <a:pos x="T2" y="T3"/>
                                  </a:cxn>
                                  <a:cxn ang="0">
                                    <a:pos x="T4" y="T5"/>
                                  </a:cxn>
                                  <a:cxn ang="0">
                                    <a:pos x="T6" y="T7"/>
                                  </a:cxn>
                                </a:cxnLst>
                                <a:rect l="0" t="0" r="r" b="b"/>
                                <a:pathLst>
                                  <a:path w="49" h="52">
                                    <a:moveTo>
                                      <a:pt x="26" y="0"/>
                                    </a:moveTo>
                                    <a:lnTo>
                                      <a:pt x="49"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99" name="Freeform 1399"/>
                            <wps:cNvSpPr>
                              <a:spLocks/>
                            </wps:cNvSpPr>
                            <wps:spPr bwMode="auto">
                              <a:xfrm>
                                <a:off x="6687273" y="2951161"/>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00" name="Freeform 1400"/>
                            <wps:cNvSpPr>
                              <a:spLocks/>
                            </wps:cNvSpPr>
                            <wps:spPr bwMode="auto">
                              <a:xfrm>
                                <a:off x="6739661" y="2951161"/>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01" name="Freeform 1401"/>
                            <wps:cNvSpPr>
                              <a:spLocks/>
                            </wps:cNvSpPr>
                            <wps:spPr bwMode="auto">
                              <a:xfrm>
                                <a:off x="6772998" y="2951161"/>
                                <a:ext cx="79375" cy="82550"/>
                              </a:xfrm>
                              <a:custGeom>
                                <a:avLst/>
                                <a:gdLst>
                                  <a:gd name="T0" fmla="*/ 26 w 50"/>
                                  <a:gd name="T1" fmla="*/ 0 h 52"/>
                                  <a:gd name="T2" fmla="*/ 50 w 50"/>
                                  <a:gd name="T3" fmla="*/ 52 h 52"/>
                                  <a:gd name="T4" fmla="*/ 0 w 50"/>
                                  <a:gd name="T5" fmla="*/ 52 h 52"/>
                                  <a:gd name="T6" fmla="*/ 26 w 50"/>
                                  <a:gd name="T7" fmla="*/ 0 h 52"/>
                                </a:gdLst>
                                <a:ahLst/>
                                <a:cxnLst>
                                  <a:cxn ang="0">
                                    <a:pos x="T0" y="T1"/>
                                  </a:cxn>
                                  <a:cxn ang="0">
                                    <a:pos x="T2" y="T3"/>
                                  </a:cxn>
                                  <a:cxn ang="0">
                                    <a:pos x="T4" y="T5"/>
                                  </a:cxn>
                                  <a:cxn ang="0">
                                    <a:pos x="T6" y="T7"/>
                                  </a:cxn>
                                </a:cxnLst>
                                <a:rect l="0" t="0" r="r" b="b"/>
                                <a:pathLst>
                                  <a:path w="50" h="52">
                                    <a:moveTo>
                                      <a:pt x="26" y="0"/>
                                    </a:moveTo>
                                    <a:lnTo>
                                      <a:pt x="50"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02" name="Freeform 1402"/>
                            <wps:cNvSpPr>
                              <a:spLocks/>
                            </wps:cNvSpPr>
                            <wps:spPr bwMode="auto">
                              <a:xfrm>
                                <a:off x="6796811" y="2951161"/>
                                <a:ext cx="77787" cy="82550"/>
                              </a:xfrm>
                              <a:custGeom>
                                <a:avLst/>
                                <a:gdLst>
                                  <a:gd name="T0" fmla="*/ 26 w 49"/>
                                  <a:gd name="T1" fmla="*/ 0 h 52"/>
                                  <a:gd name="T2" fmla="*/ 49 w 49"/>
                                  <a:gd name="T3" fmla="*/ 52 h 52"/>
                                  <a:gd name="T4" fmla="*/ 0 w 49"/>
                                  <a:gd name="T5" fmla="*/ 52 h 52"/>
                                  <a:gd name="T6" fmla="*/ 26 w 49"/>
                                  <a:gd name="T7" fmla="*/ 0 h 52"/>
                                </a:gdLst>
                                <a:ahLst/>
                                <a:cxnLst>
                                  <a:cxn ang="0">
                                    <a:pos x="T0" y="T1"/>
                                  </a:cxn>
                                  <a:cxn ang="0">
                                    <a:pos x="T2" y="T3"/>
                                  </a:cxn>
                                  <a:cxn ang="0">
                                    <a:pos x="T4" y="T5"/>
                                  </a:cxn>
                                  <a:cxn ang="0">
                                    <a:pos x="T6" y="T7"/>
                                  </a:cxn>
                                </a:cxnLst>
                                <a:rect l="0" t="0" r="r" b="b"/>
                                <a:pathLst>
                                  <a:path w="49" h="52">
                                    <a:moveTo>
                                      <a:pt x="26" y="0"/>
                                    </a:moveTo>
                                    <a:lnTo>
                                      <a:pt x="49" y="52"/>
                                    </a:lnTo>
                                    <a:lnTo>
                                      <a:pt x="0" y="52"/>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03" name="Freeform 1403"/>
                            <wps:cNvSpPr>
                              <a:spLocks/>
                            </wps:cNvSpPr>
                            <wps:spPr bwMode="auto">
                              <a:xfrm>
                                <a:off x="6838086" y="2951161"/>
                                <a:ext cx="77787" cy="82550"/>
                              </a:xfrm>
                              <a:custGeom>
                                <a:avLst/>
                                <a:gdLst>
                                  <a:gd name="T0" fmla="*/ 23 w 49"/>
                                  <a:gd name="T1" fmla="*/ 0 h 52"/>
                                  <a:gd name="T2" fmla="*/ 49 w 49"/>
                                  <a:gd name="T3" fmla="*/ 52 h 52"/>
                                  <a:gd name="T4" fmla="*/ 0 w 49"/>
                                  <a:gd name="T5" fmla="*/ 52 h 52"/>
                                  <a:gd name="T6" fmla="*/ 23 w 49"/>
                                  <a:gd name="T7" fmla="*/ 0 h 52"/>
                                </a:gdLst>
                                <a:ahLst/>
                                <a:cxnLst>
                                  <a:cxn ang="0">
                                    <a:pos x="T0" y="T1"/>
                                  </a:cxn>
                                  <a:cxn ang="0">
                                    <a:pos x="T2" y="T3"/>
                                  </a:cxn>
                                  <a:cxn ang="0">
                                    <a:pos x="T4" y="T5"/>
                                  </a:cxn>
                                  <a:cxn ang="0">
                                    <a:pos x="T6" y="T7"/>
                                  </a:cxn>
                                </a:cxnLst>
                                <a:rect l="0" t="0" r="r" b="b"/>
                                <a:pathLst>
                                  <a:path w="49" h="52">
                                    <a:moveTo>
                                      <a:pt x="23" y="0"/>
                                    </a:moveTo>
                                    <a:lnTo>
                                      <a:pt x="49" y="52"/>
                                    </a:lnTo>
                                    <a:lnTo>
                                      <a:pt x="0" y="52"/>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04" name="Freeform 1404"/>
                            <wps:cNvSpPr>
                              <a:spLocks/>
                            </wps:cNvSpPr>
                            <wps:spPr bwMode="auto">
                              <a:xfrm>
                                <a:off x="6920636" y="2951161"/>
                                <a:ext cx="77787" cy="82550"/>
                              </a:xfrm>
                              <a:custGeom>
                                <a:avLst/>
                                <a:gdLst>
                                  <a:gd name="T0" fmla="*/ 23 w 49"/>
                                  <a:gd name="T1" fmla="*/ 0 h 52"/>
                                  <a:gd name="T2" fmla="*/ 49 w 49"/>
                                  <a:gd name="T3" fmla="*/ 52 h 52"/>
                                  <a:gd name="T4" fmla="*/ 0 w 49"/>
                                  <a:gd name="T5" fmla="*/ 52 h 52"/>
                                  <a:gd name="T6" fmla="*/ 23 w 49"/>
                                  <a:gd name="T7" fmla="*/ 0 h 52"/>
                                </a:gdLst>
                                <a:ahLst/>
                                <a:cxnLst>
                                  <a:cxn ang="0">
                                    <a:pos x="T0" y="T1"/>
                                  </a:cxn>
                                  <a:cxn ang="0">
                                    <a:pos x="T2" y="T3"/>
                                  </a:cxn>
                                  <a:cxn ang="0">
                                    <a:pos x="T4" y="T5"/>
                                  </a:cxn>
                                  <a:cxn ang="0">
                                    <a:pos x="T6" y="T7"/>
                                  </a:cxn>
                                </a:cxnLst>
                                <a:rect l="0" t="0" r="r" b="b"/>
                                <a:pathLst>
                                  <a:path w="49" h="52">
                                    <a:moveTo>
                                      <a:pt x="23" y="0"/>
                                    </a:moveTo>
                                    <a:lnTo>
                                      <a:pt x="49" y="52"/>
                                    </a:lnTo>
                                    <a:lnTo>
                                      <a:pt x="0" y="52"/>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05" name="Freeform 1405"/>
                            <wps:cNvSpPr>
                              <a:spLocks/>
                            </wps:cNvSpPr>
                            <wps:spPr bwMode="auto">
                              <a:xfrm>
                                <a:off x="6984136" y="3011486"/>
                                <a:ext cx="79375" cy="87313"/>
                              </a:xfrm>
                              <a:custGeom>
                                <a:avLst/>
                                <a:gdLst>
                                  <a:gd name="T0" fmla="*/ 26 w 50"/>
                                  <a:gd name="T1" fmla="*/ 0 h 55"/>
                                  <a:gd name="T2" fmla="*/ 50 w 50"/>
                                  <a:gd name="T3" fmla="*/ 55 h 55"/>
                                  <a:gd name="T4" fmla="*/ 0 w 50"/>
                                  <a:gd name="T5" fmla="*/ 55 h 55"/>
                                  <a:gd name="T6" fmla="*/ 26 w 50"/>
                                  <a:gd name="T7" fmla="*/ 0 h 55"/>
                                </a:gdLst>
                                <a:ahLst/>
                                <a:cxnLst>
                                  <a:cxn ang="0">
                                    <a:pos x="T0" y="T1"/>
                                  </a:cxn>
                                  <a:cxn ang="0">
                                    <a:pos x="T2" y="T3"/>
                                  </a:cxn>
                                  <a:cxn ang="0">
                                    <a:pos x="T4" y="T5"/>
                                  </a:cxn>
                                  <a:cxn ang="0">
                                    <a:pos x="T6" y="T7"/>
                                  </a:cxn>
                                </a:cxnLst>
                                <a:rect l="0" t="0" r="r" b="b"/>
                                <a:pathLst>
                                  <a:path w="50" h="55">
                                    <a:moveTo>
                                      <a:pt x="26" y="0"/>
                                    </a:moveTo>
                                    <a:lnTo>
                                      <a:pt x="50" y="55"/>
                                    </a:lnTo>
                                    <a:lnTo>
                                      <a:pt x="0" y="55"/>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06" name="Freeform 1406"/>
                            <wps:cNvSpPr>
                              <a:spLocks/>
                            </wps:cNvSpPr>
                            <wps:spPr bwMode="auto">
                              <a:xfrm>
                                <a:off x="7085736" y="3008311"/>
                                <a:ext cx="77787" cy="85725"/>
                              </a:xfrm>
                              <a:custGeom>
                                <a:avLst/>
                                <a:gdLst>
                                  <a:gd name="T0" fmla="*/ 26 w 49"/>
                                  <a:gd name="T1" fmla="*/ 0 h 54"/>
                                  <a:gd name="T2" fmla="*/ 49 w 49"/>
                                  <a:gd name="T3" fmla="*/ 54 h 54"/>
                                  <a:gd name="T4" fmla="*/ 0 w 49"/>
                                  <a:gd name="T5" fmla="*/ 54 h 54"/>
                                  <a:gd name="T6" fmla="*/ 26 w 49"/>
                                  <a:gd name="T7" fmla="*/ 0 h 54"/>
                                </a:gdLst>
                                <a:ahLst/>
                                <a:cxnLst>
                                  <a:cxn ang="0">
                                    <a:pos x="T0" y="T1"/>
                                  </a:cxn>
                                  <a:cxn ang="0">
                                    <a:pos x="T2" y="T3"/>
                                  </a:cxn>
                                  <a:cxn ang="0">
                                    <a:pos x="T4" y="T5"/>
                                  </a:cxn>
                                  <a:cxn ang="0">
                                    <a:pos x="T6" y="T7"/>
                                  </a:cxn>
                                </a:cxnLst>
                                <a:rect l="0" t="0" r="r" b="b"/>
                                <a:pathLst>
                                  <a:path w="49" h="54">
                                    <a:moveTo>
                                      <a:pt x="26" y="0"/>
                                    </a:moveTo>
                                    <a:lnTo>
                                      <a:pt x="49" y="54"/>
                                    </a:lnTo>
                                    <a:lnTo>
                                      <a:pt x="0" y="54"/>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07" name="Freeform 1407"/>
                            <wps:cNvSpPr>
                              <a:spLocks/>
                            </wps:cNvSpPr>
                            <wps:spPr bwMode="auto">
                              <a:xfrm>
                                <a:off x="7303223" y="3008311"/>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08" name="Freeform 1408"/>
                            <wps:cNvSpPr>
                              <a:spLocks/>
                            </wps:cNvSpPr>
                            <wps:spPr bwMode="auto">
                              <a:xfrm>
                                <a:off x="7649298" y="3008311"/>
                                <a:ext cx="77787" cy="85725"/>
                              </a:xfrm>
                              <a:custGeom>
                                <a:avLst/>
                                <a:gdLst>
                                  <a:gd name="T0" fmla="*/ 26 w 49"/>
                                  <a:gd name="T1" fmla="*/ 0 h 54"/>
                                  <a:gd name="T2" fmla="*/ 49 w 49"/>
                                  <a:gd name="T3" fmla="*/ 54 h 54"/>
                                  <a:gd name="T4" fmla="*/ 0 w 49"/>
                                  <a:gd name="T5" fmla="*/ 54 h 54"/>
                                  <a:gd name="T6" fmla="*/ 26 w 49"/>
                                  <a:gd name="T7" fmla="*/ 0 h 54"/>
                                </a:gdLst>
                                <a:ahLst/>
                                <a:cxnLst>
                                  <a:cxn ang="0">
                                    <a:pos x="T0" y="T1"/>
                                  </a:cxn>
                                  <a:cxn ang="0">
                                    <a:pos x="T2" y="T3"/>
                                  </a:cxn>
                                  <a:cxn ang="0">
                                    <a:pos x="T4" y="T5"/>
                                  </a:cxn>
                                  <a:cxn ang="0">
                                    <a:pos x="T6" y="T7"/>
                                  </a:cxn>
                                </a:cxnLst>
                                <a:rect l="0" t="0" r="r" b="b"/>
                                <a:pathLst>
                                  <a:path w="49" h="54">
                                    <a:moveTo>
                                      <a:pt x="26" y="0"/>
                                    </a:moveTo>
                                    <a:lnTo>
                                      <a:pt x="49" y="54"/>
                                    </a:lnTo>
                                    <a:lnTo>
                                      <a:pt x="0" y="54"/>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09" name="Freeform 1409"/>
                            <wps:cNvSpPr>
                              <a:spLocks/>
                            </wps:cNvSpPr>
                            <wps:spPr bwMode="auto">
                              <a:xfrm>
                                <a:off x="7671523" y="3008311"/>
                                <a:ext cx="77787" cy="85725"/>
                              </a:xfrm>
                              <a:custGeom>
                                <a:avLst/>
                                <a:gdLst>
                                  <a:gd name="T0" fmla="*/ 23 w 49"/>
                                  <a:gd name="T1" fmla="*/ 0 h 54"/>
                                  <a:gd name="T2" fmla="*/ 49 w 49"/>
                                  <a:gd name="T3" fmla="*/ 54 h 54"/>
                                  <a:gd name="T4" fmla="*/ 0 w 49"/>
                                  <a:gd name="T5" fmla="*/ 54 h 54"/>
                                  <a:gd name="T6" fmla="*/ 23 w 49"/>
                                  <a:gd name="T7" fmla="*/ 0 h 54"/>
                                </a:gdLst>
                                <a:ahLst/>
                                <a:cxnLst>
                                  <a:cxn ang="0">
                                    <a:pos x="T0" y="T1"/>
                                  </a:cxn>
                                  <a:cxn ang="0">
                                    <a:pos x="T2" y="T3"/>
                                  </a:cxn>
                                  <a:cxn ang="0">
                                    <a:pos x="T4" y="T5"/>
                                  </a:cxn>
                                  <a:cxn ang="0">
                                    <a:pos x="T6" y="T7"/>
                                  </a:cxn>
                                </a:cxnLst>
                                <a:rect l="0" t="0" r="r" b="b"/>
                                <a:pathLst>
                                  <a:path w="49" h="54">
                                    <a:moveTo>
                                      <a:pt x="23" y="0"/>
                                    </a:moveTo>
                                    <a:lnTo>
                                      <a:pt x="49" y="54"/>
                                    </a:lnTo>
                                    <a:lnTo>
                                      <a:pt x="0" y="54"/>
                                    </a:lnTo>
                                    <a:lnTo>
                                      <a:pt x="23"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10" name="Freeform 1410"/>
                            <wps:cNvSpPr>
                              <a:spLocks/>
                            </wps:cNvSpPr>
                            <wps:spPr bwMode="auto">
                              <a:xfrm>
                                <a:off x="7757248" y="3008311"/>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11" name="Freeform 1411"/>
                            <wps:cNvSpPr>
                              <a:spLocks/>
                            </wps:cNvSpPr>
                            <wps:spPr bwMode="auto">
                              <a:xfrm>
                                <a:off x="7990611" y="3008311"/>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12" name="Freeform 1412"/>
                            <wps:cNvSpPr>
                              <a:spLocks/>
                            </wps:cNvSpPr>
                            <wps:spPr bwMode="auto">
                              <a:xfrm>
                                <a:off x="8362086" y="3008311"/>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s:wsp>
                          <wps:cNvPr id="1413" name="Freeform 1413"/>
                          <wps:cNvSpPr>
                            <a:spLocks/>
                          </wps:cNvSpPr>
                          <wps:spPr bwMode="auto">
                            <a:xfrm>
                              <a:off x="851623" y="109536"/>
                              <a:ext cx="7551737" cy="2946400"/>
                            </a:xfrm>
                            <a:custGeom>
                              <a:avLst/>
                              <a:gdLst>
                                <a:gd name="T0" fmla="*/ 12 w 4757"/>
                                <a:gd name="T1" fmla="*/ 21 h 1856"/>
                                <a:gd name="T2" fmla="*/ 23 w 4757"/>
                                <a:gd name="T3" fmla="*/ 120 h 1856"/>
                                <a:gd name="T4" fmla="*/ 33 w 4757"/>
                                <a:gd name="T5" fmla="*/ 151 h 1856"/>
                                <a:gd name="T6" fmla="*/ 38 w 4757"/>
                                <a:gd name="T7" fmla="*/ 210 h 1856"/>
                                <a:gd name="T8" fmla="*/ 45 w 4757"/>
                                <a:gd name="T9" fmla="*/ 369 h 1856"/>
                                <a:gd name="T10" fmla="*/ 47 w 4757"/>
                                <a:gd name="T11" fmla="*/ 426 h 1856"/>
                                <a:gd name="T12" fmla="*/ 54 w 4757"/>
                                <a:gd name="T13" fmla="*/ 457 h 1856"/>
                                <a:gd name="T14" fmla="*/ 59 w 4757"/>
                                <a:gd name="T15" fmla="*/ 592 h 1856"/>
                                <a:gd name="T16" fmla="*/ 68 w 4757"/>
                                <a:gd name="T17" fmla="*/ 613 h 1856"/>
                                <a:gd name="T18" fmla="*/ 73 w 4757"/>
                                <a:gd name="T19" fmla="*/ 686 h 1856"/>
                                <a:gd name="T20" fmla="*/ 85 w 4757"/>
                                <a:gd name="T21" fmla="*/ 729 h 1856"/>
                                <a:gd name="T22" fmla="*/ 90 w 4757"/>
                                <a:gd name="T23" fmla="*/ 810 h 1856"/>
                                <a:gd name="T24" fmla="*/ 99 w 4757"/>
                                <a:gd name="T25" fmla="*/ 859 h 1856"/>
                                <a:gd name="T26" fmla="*/ 101 w 4757"/>
                                <a:gd name="T27" fmla="*/ 942 h 1856"/>
                                <a:gd name="T28" fmla="*/ 116 w 4757"/>
                                <a:gd name="T29" fmla="*/ 985 h 1856"/>
                                <a:gd name="T30" fmla="*/ 120 w 4757"/>
                                <a:gd name="T31" fmla="*/ 1075 h 1856"/>
                                <a:gd name="T32" fmla="*/ 158 w 4757"/>
                                <a:gd name="T33" fmla="*/ 1089 h 1856"/>
                                <a:gd name="T34" fmla="*/ 168 w 4757"/>
                                <a:gd name="T35" fmla="*/ 1122 h 1856"/>
                                <a:gd name="T36" fmla="*/ 224 w 4757"/>
                                <a:gd name="T37" fmla="*/ 1139 h 1856"/>
                                <a:gd name="T38" fmla="*/ 239 w 4757"/>
                                <a:gd name="T39" fmla="*/ 1174 h 1856"/>
                                <a:gd name="T40" fmla="*/ 305 w 4757"/>
                                <a:gd name="T41" fmla="*/ 1179 h 1856"/>
                                <a:gd name="T42" fmla="*/ 317 w 4757"/>
                                <a:gd name="T43" fmla="*/ 1212 h 1856"/>
                                <a:gd name="T44" fmla="*/ 359 w 4757"/>
                                <a:gd name="T45" fmla="*/ 1226 h 1856"/>
                                <a:gd name="T46" fmla="*/ 369 w 4757"/>
                                <a:gd name="T47" fmla="*/ 1267 h 1856"/>
                                <a:gd name="T48" fmla="*/ 385 w 4757"/>
                                <a:gd name="T49" fmla="*/ 1293 h 1856"/>
                                <a:gd name="T50" fmla="*/ 404 w 4757"/>
                                <a:gd name="T51" fmla="*/ 1321 h 1856"/>
                                <a:gd name="T52" fmla="*/ 423 w 4757"/>
                                <a:gd name="T53" fmla="*/ 1324 h 1856"/>
                                <a:gd name="T54" fmla="*/ 430 w 4757"/>
                                <a:gd name="T55" fmla="*/ 1354 h 1856"/>
                                <a:gd name="T56" fmla="*/ 444 w 4757"/>
                                <a:gd name="T57" fmla="*/ 1361 h 1856"/>
                                <a:gd name="T58" fmla="*/ 456 w 4757"/>
                                <a:gd name="T59" fmla="*/ 1378 h 1856"/>
                                <a:gd name="T60" fmla="*/ 499 w 4757"/>
                                <a:gd name="T61" fmla="*/ 1385 h 1856"/>
                                <a:gd name="T62" fmla="*/ 508 w 4757"/>
                                <a:gd name="T63" fmla="*/ 1432 h 1856"/>
                                <a:gd name="T64" fmla="*/ 553 w 4757"/>
                                <a:gd name="T65" fmla="*/ 1440 h 1856"/>
                                <a:gd name="T66" fmla="*/ 563 w 4757"/>
                                <a:gd name="T67" fmla="*/ 1489 h 1856"/>
                                <a:gd name="T68" fmla="*/ 622 w 4757"/>
                                <a:gd name="T69" fmla="*/ 1496 h 1856"/>
                                <a:gd name="T70" fmla="*/ 638 w 4757"/>
                                <a:gd name="T71" fmla="*/ 1513 h 1856"/>
                                <a:gd name="T72" fmla="*/ 653 w 4757"/>
                                <a:gd name="T73" fmla="*/ 1527 h 1856"/>
                                <a:gd name="T74" fmla="*/ 672 w 4757"/>
                                <a:gd name="T75" fmla="*/ 1537 h 1856"/>
                                <a:gd name="T76" fmla="*/ 761 w 4757"/>
                                <a:gd name="T77" fmla="*/ 1551 h 1856"/>
                                <a:gd name="T78" fmla="*/ 769 w 4757"/>
                                <a:gd name="T79" fmla="*/ 1570 h 1856"/>
                                <a:gd name="T80" fmla="*/ 818 w 4757"/>
                                <a:gd name="T81" fmla="*/ 1577 h 1856"/>
                                <a:gd name="T82" fmla="*/ 851 w 4757"/>
                                <a:gd name="T83" fmla="*/ 1591 h 1856"/>
                                <a:gd name="T84" fmla="*/ 934 w 4757"/>
                                <a:gd name="T85" fmla="*/ 1605 h 1856"/>
                                <a:gd name="T86" fmla="*/ 941 w 4757"/>
                                <a:gd name="T87" fmla="*/ 1636 h 1856"/>
                                <a:gd name="T88" fmla="*/ 986 w 4757"/>
                                <a:gd name="T89" fmla="*/ 1643 h 1856"/>
                                <a:gd name="T90" fmla="*/ 1017 w 4757"/>
                                <a:gd name="T91" fmla="*/ 1669 h 1856"/>
                                <a:gd name="T92" fmla="*/ 1147 w 4757"/>
                                <a:gd name="T93" fmla="*/ 1684 h 1856"/>
                                <a:gd name="T94" fmla="*/ 1225 w 4757"/>
                                <a:gd name="T95" fmla="*/ 1698 h 1856"/>
                                <a:gd name="T96" fmla="*/ 1284 w 4757"/>
                                <a:gd name="T97" fmla="*/ 1705 h 1856"/>
                                <a:gd name="T98" fmla="*/ 1410 w 4757"/>
                                <a:gd name="T99" fmla="*/ 1721 h 1856"/>
                                <a:gd name="T100" fmla="*/ 1500 w 4757"/>
                                <a:gd name="T101" fmla="*/ 1731 h 1856"/>
                                <a:gd name="T102" fmla="*/ 1537 w 4757"/>
                                <a:gd name="T103" fmla="*/ 1745 h 1856"/>
                                <a:gd name="T104" fmla="*/ 1899 w 4757"/>
                                <a:gd name="T105" fmla="*/ 1752 h 1856"/>
                                <a:gd name="T106" fmla="*/ 2179 w 4757"/>
                                <a:gd name="T107" fmla="*/ 1766 h 1856"/>
                                <a:gd name="T108" fmla="*/ 2337 w 4757"/>
                                <a:gd name="T109" fmla="*/ 1776 h 1856"/>
                                <a:gd name="T110" fmla="*/ 2486 w 4757"/>
                                <a:gd name="T111" fmla="*/ 1790 h 1856"/>
                                <a:gd name="T112" fmla="*/ 3111 w 4757"/>
                                <a:gd name="T113" fmla="*/ 1800 h 1856"/>
                                <a:gd name="T114" fmla="*/ 3134 w 4757"/>
                                <a:gd name="T115" fmla="*/ 1821 h 1856"/>
                                <a:gd name="T116" fmla="*/ 4757 w 4757"/>
                                <a:gd name="T117" fmla="*/ 1856 h 1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757" h="1856">
                                  <a:moveTo>
                                    <a:pt x="0" y="0"/>
                                  </a:moveTo>
                                  <a:lnTo>
                                    <a:pt x="0" y="21"/>
                                  </a:lnTo>
                                  <a:lnTo>
                                    <a:pt x="12" y="21"/>
                                  </a:lnTo>
                                  <a:lnTo>
                                    <a:pt x="12" y="75"/>
                                  </a:lnTo>
                                  <a:lnTo>
                                    <a:pt x="23" y="75"/>
                                  </a:lnTo>
                                  <a:lnTo>
                                    <a:pt x="23" y="120"/>
                                  </a:lnTo>
                                  <a:lnTo>
                                    <a:pt x="26" y="120"/>
                                  </a:lnTo>
                                  <a:lnTo>
                                    <a:pt x="26" y="151"/>
                                  </a:lnTo>
                                  <a:lnTo>
                                    <a:pt x="33" y="151"/>
                                  </a:lnTo>
                                  <a:lnTo>
                                    <a:pt x="33" y="184"/>
                                  </a:lnTo>
                                  <a:lnTo>
                                    <a:pt x="38" y="184"/>
                                  </a:lnTo>
                                  <a:lnTo>
                                    <a:pt x="38" y="210"/>
                                  </a:lnTo>
                                  <a:lnTo>
                                    <a:pt x="40" y="210"/>
                                  </a:lnTo>
                                  <a:lnTo>
                                    <a:pt x="40" y="369"/>
                                  </a:lnTo>
                                  <a:lnTo>
                                    <a:pt x="45" y="369"/>
                                  </a:lnTo>
                                  <a:lnTo>
                                    <a:pt x="45" y="405"/>
                                  </a:lnTo>
                                  <a:lnTo>
                                    <a:pt x="47" y="405"/>
                                  </a:lnTo>
                                  <a:lnTo>
                                    <a:pt x="47" y="426"/>
                                  </a:lnTo>
                                  <a:lnTo>
                                    <a:pt x="52" y="426"/>
                                  </a:lnTo>
                                  <a:lnTo>
                                    <a:pt x="52" y="457"/>
                                  </a:lnTo>
                                  <a:lnTo>
                                    <a:pt x="54" y="457"/>
                                  </a:lnTo>
                                  <a:lnTo>
                                    <a:pt x="54" y="561"/>
                                  </a:lnTo>
                                  <a:lnTo>
                                    <a:pt x="59" y="561"/>
                                  </a:lnTo>
                                  <a:lnTo>
                                    <a:pt x="59" y="592"/>
                                  </a:lnTo>
                                  <a:lnTo>
                                    <a:pt x="61" y="592"/>
                                  </a:lnTo>
                                  <a:lnTo>
                                    <a:pt x="61" y="613"/>
                                  </a:lnTo>
                                  <a:lnTo>
                                    <a:pt x="68" y="613"/>
                                  </a:lnTo>
                                  <a:lnTo>
                                    <a:pt x="68" y="648"/>
                                  </a:lnTo>
                                  <a:lnTo>
                                    <a:pt x="73" y="648"/>
                                  </a:lnTo>
                                  <a:lnTo>
                                    <a:pt x="73" y="686"/>
                                  </a:lnTo>
                                  <a:lnTo>
                                    <a:pt x="78" y="686"/>
                                  </a:lnTo>
                                  <a:lnTo>
                                    <a:pt x="78" y="729"/>
                                  </a:lnTo>
                                  <a:lnTo>
                                    <a:pt x="85" y="729"/>
                                  </a:lnTo>
                                  <a:lnTo>
                                    <a:pt x="85" y="755"/>
                                  </a:lnTo>
                                  <a:lnTo>
                                    <a:pt x="90" y="755"/>
                                  </a:lnTo>
                                  <a:lnTo>
                                    <a:pt x="90" y="810"/>
                                  </a:lnTo>
                                  <a:lnTo>
                                    <a:pt x="94" y="810"/>
                                  </a:lnTo>
                                  <a:lnTo>
                                    <a:pt x="94" y="859"/>
                                  </a:lnTo>
                                  <a:lnTo>
                                    <a:pt x="99" y="859"/>
                                  </a:lnTo>
                                  <a:lnTo>
                                    <a:pt x="99" y="902"/>
                                  </a:lnTo>
                                  <a:lnTo>
                                    <a:pt x="101" y="902"/>
                                  </a:lnTo>
                                  <a:lnTo>
                                    <a:pt x="101" y="942"/>
                                  </a:lnTo>
                                  <a:lnTo>
                                    <a:pt x="106" y="942"/>
                                  </a:lnTo>
                                  <a:lnTo>
                                    <a:pt x="106" y="985"/>
                                  </a:lnTo>
                                  <a:lnTo>
                                    <a:pt x="116" y="985"/>
                                  </a:lnTo>
                                  <a:lnTo>
                                    <a:pt x="116" y="1025"/>
                                  </a:lnTo>
                                  <a:lnTo>
                                    <a:pt x="120" y="1025"/>
                                  </a:lnTo>
                                  <a:lnTo>
                                    <a:pt x="120" y="1075"/>
                                  </a:lnTo>
                                  <a:lnTo>
                                    <a:pt x="142" y="1075"/>
                                  </a:lnTo>
                                  <a:lnTo>
                                    <a:pt x="142" y="1089"/>
                                  </a:lnTo>
                                  <a:lnTo>
                                    <a:pt x="158" y="1089"/>
                                  </a:lnTo>
                                  <a:lnTo>
                                    <a:pt x="158" y="1115"/>
                                  </a:lnTo>
                                  <a:lnTo>
                                    <a:pt x="168" y="1115"/>
                                  </a:lnTo>
                                  <a:lnTo>
                                    <a:pt x="168" y="1122"/>
                                  </a:lnTo>
                                  <a:lnTo>
                                    <a:pt x="182" y="1122"/>
                                  </a:lnTo>
                                  <a:lnTo>
                                    <a:pt x="182" y="1139"/>
                                  </a:lnTo>
                                  <a:lnTo>
                                    <a:pt x="224" y="1139"/>
                                  </a:lnTo>
                                  <a:lnTo>
                                    <a:pt x="224" y="1155"/>
                                  </a:lnTo>
                                  <a:lnTo>
                                    <a:pt x="239" y="1155"/>
                                  </a:lnTo>
                                  <a:lnTo>
                                    <a:pt x="239" y="1174"/>
                                  </a:lnTo>
                                  <a:lnTo>
                                    <a:pt x="279" y="1174"/>
                                  </a:lnTo>
                                  <a:lnTo>
                                    <a:pt x="279" y="1179"/>
                                  </a:lnTo>
                                  <a:lnTo>
                                    <a:pt x="305" y="1179"/>
                                  </a:lnTo>
                                  <a:lnTo>
                                    <a:pt x="305" y="1200"/>
                                  </a:lnTo>
                                  <a:lnTo>
                                    <a:pt x="317" y="1200"/>
                                  </a:lnTo>
                                  <a:lnTo>
                                    <a:pt x="317" y="1212"/>
                                  </a:lnTo>
                                  <a:lnTo>
                                    <a:pt x="340" y="1212"/>
                                  </a:lnTo>
                                  <a:lnTo>
                                    <a:pt x="340" y="1226"/>
                                  </a:lnTo>
                                  <a:lnTo>
                                    <a:pt x="359" y="1226"/>
                                  </a:lnTo>
                                  <a:lnTo>
                                    <a:pt x="359" y="1252"/>
                                  </a:lnTo>
                                  <a:lnTo>
                                    <a:pt x="369" y="1252"/>
                                  </a:lnTo>
                                  <a:lnTo>
                                    <a:pt x="369" y="1267"/>
                                  </a:lnTo>
                                  <a:lnTo>
                                    <a:pt x="378" y="1267"/>
                                  </a:lnTo>
                                  <a:lnTo>
                                    <a:pt x="378" y="1293"/>
                                  </a:lnTo>
                                  <a:lnTo>
                                    <a:pt x="385" y="1293"/>
                                  </a:lnTo>
                                  <a:lnTo>
                                    <a:pt x="385" y="1297"/>
                                  </a:lnTo>
                                  <a:lnTo>
                                    <a:pt x="404" y="1297"/>
                                  </a:lnTo>
                                  <a:lnTo>
                                    <a:pt x="404" y="1321"/>
                                  </a:lnTo>
                                  <a:lnTo>
                                    <a:pt x="416" y="1321"/>
                                  </a:lnTo>
                                  <a:lnTo>
                                    <a:pt x="416" y="1324"/>
                                  </a:lnTo>
                                  <a:lnTo>
                                    <a:pt x="423" y="1324"/>
                                  </a:lnTo>
                                  <a:lnTo>
                                    <a:pt x="423" y="1342"/>
                                  </a:lnTo>
                                  <a:lnTo>
                                    <a:pt x="430" y="1342"/>
                                  </a:lnTo>
                                  <a:lnTo>
                                    <a:pt x="430" y="1354"/>
                                  </a:lnTo>
                                  <a:lnTo>
                                    <a:pt x="440" y="1354"/>
                                  </a:lnTo>
                                  <a:lnTo>
                                    <a:pt x="440" y="1361"/>
                                  </a:lnTo>
                                  <a:lnTo>
                                    <a:pt x="444" y="1361"/>
                                  </a:lnTo>
                                  <a:lnTo>
                                    <a:pt x="444" y="1364"/>
                                  </a:lnTo>
                                  <a:lnTo>
                                    <a:pt x="456" y="1364"/>
                                  </a:lnTo>
                                  <a:lnTo>
                                    <a:pt x="456" y="1378"/>
                                  </a:lnTo>
                                  <a:lnTo>
                                    <a:pt x="480" y="1378"/>
                                  </a:lnTo>
                                  <a:lnTo>
                                    <a:pt x="480" y="1385"/>
                                  </a:lnTo>
                                  <a:lnTo>
                                    <a:pt x="499" y="1385"/>
                                  </a:lnTo>
                                  <a:lnTo>
                                    <a:pt x="499" y="1404"/>
                                  </a:lnTo>
                                  <a:lnTo>
                                    <a:pt x="508" y="1404"/>
                                  </a:lnTo>
                                  <a:lnTo>
                                    <a:pt x="508" y="1432"/>
                                  </a:lnTo>
                                  <a:lnTo>
                                    <a:pt x="541" y="1432"/>
                                  </a:lnTo>
                                  <a:lnTo>
                                    <a:pt x="541" y="1440"/>
                                  </a:lnTo>
                                  <a:lnTo>
                                    <a:pt x="553" y="1440"/>
                                  </a:lnTo>
                                  <a:lnTo>
                                    <a:pt x="553" y="1473"/>
                                  </a:lnTo>
                                  <a:lnTo>
                                    <a:pt x="563" y="1473"/>
                                  </a:lnTo>
                                  <a:lnTo>
                                    <a:pt x="563" y="1489"/>
                                  </a:lnTo>
                                  <a:lnTo>
                                    <a:pt x="601" y="1489"/>
                                  </a:lnTo>
                                  <a:lnTo>
                                    <a:pt x="601" y="1496"/>
                                  </a:lnTo>
                                  <a:lnTo>
                                    <a:pt x="622" y="1496"/>
                                  </a:lnTo>
                                  <a:lnTo>
                                    <a:pt x="622" y="1504"/>
                                  </a:lnTo>
                                  <a:lnTo>
                                    <a:pt x="638" y="1504"/>
                                  </a:lnTo>
                                  <a:lnTo>
                                    <a:pt x="638" y="1513"/>
                                  </a:lnTo>
                                  <a:lnTo>
                                    <a:pt x="643" y="1513"/>
                                  </a:lnTo>
                                  <a:lnTo>
                                    <a:pt x="643" y="1527"/>
                                  </a:lnTo>
                                  <a:lnTo>
                                    <a:pt x="653" y="1527"/>
                                  </a:lnTo>
                                  <a:lnTo>
                                    <a:pt x="653" y="1530"/>
                                  </a:lnTo>
                                  <a:lnTo>
                                    <a:pt x="672" y="1530"/>
                                  </a:lnTo>
                                  <a:lnTo>
                                    <a:pt x="672" y="1537"/>
                                  </a:lnTo>
                                  <a:lnTo>
                                    <a:pt x="721" y="1537"/>
                                  </a:lnTo>
                                  <a:lnTo>
                                    <a:pt x="721" y="1551"/>
                                  </a:lnTo>
                                  <a:lnTo>
                                    <a:pt x="761" y="1551"/>
                                  </a:lnTo>
                                  <a:lnTo>
                                    <a:pt x="761" y="1558"/>
                                  </a:lnTo>
                                  <a:lnTo>
                                    <a:pt x="769" y="1558"/>
                                  </a:lnTo>
                                  <a:lnTo>
                                    <a:pt x="769" y="1570"/>
                                  </a:lnTo>
                                  <a:lnTo>
                                    <a:pt x="792" y="1570"/>
                                  </a:lnTo>
                                  <a:lnTo>
                                    <a:pt x="792" y="1577"/>
                                  </a:lnTo>
                                  <a:lnTo>
                                    <a:pt x="818" y="1577"/>
                                  </a:lnTo>
                                  <a:lnTo>
                                    <a:pt x="818" y="1584"/>
                                  </a:lnTo>
                                  <a:lnTo>
                                    <a:pt x="851" y="1584"/>
                                  </a:lnTo>
                                  <a:lnTo>
                                    <a:pt x="851" y="1591"/>
                                  </a:lnTo>
                                  <a:lnTo>
                                    <a:pt x="870" y="1591"/>
                                  </a:lnTo>
                                  <a:lnTo>
                                    <a:pt x="870" y="1605"/>
                                  </a:lnTo>
                                  <a:lnTo>
                                    <a:pt x="934" y="1605"/>
                                  </a:lnTo>
                                  <a:lnTo>
                                    <a:pt x="934" y="1613"/>
                                  </a:lnTo>
                                  <a:lnTo>
                                    <a:pt x="941" y="1613"/>
                                  </a:lnTo>
                                  <a:lnTo>
                                    <a:pt x="941" y="1636"/>
                                  </a:lnTo>
                                  <a:lnTo>
                                    <a:pt x="963" y="1636"/>
                                  </a:lnTo>
                                  <a:lnTo>
                                    <a:pt x="963" y="1643"/>
                                  </a:lnTo>
                                  <a:lnTo>
                                    <a:pt x="986" y="1643"/>
                                  </a:lnTo>
                                  <a:lnTo>
                                    <a:pt x="986" y="1650"/>
                                  </a:lnTo>
                                  <a:lnTo>
                                    <a:pt x="1017" y="1650"/>
                                  </a:lnTo>
                                  <a:lnTo>
                                    <a:pt x="1017" y="1669"/>
                                  </a:lnTo>
                                  <a:lnTo>
                                    <a:pt x="1078" y="1669"/>
                                  </a:lnTo>
                                  <a:lnTo>
                                    <a:pt x="1078" y="1684"/>
                                  </a:lnTo>
                                  <a:lnTo>
                                    <a:pt x="1147" y="1684"/>
                                  </a:lnTo>
                                  <a:lnTo>
                                    <a:pt x="1147" y="1691"/>
                                  </a:lnTo>
                                  <a:lnTo>
                                    <a:pt x="1225" y="1691"/>
                                  </a:lnTo>
                                  <a:lnTo>
                                    <a:pt x="1225" y="1698"/>
                                  </a:lnTo>
                                  <a:lnTo>
                                    <a:pt x="1251" y="1698"/>
                                  </a:lnTo>
                                  <a:lnTo>
                                    <a:pt x="1251" y="1705"/>
                                  </a:lnTo>
                                  <a:lnTo>
                                    <a:pt x="1284" y="1705"/>
                                  </a:lnTo>
                                  <a:lnTo>
                                    <a:pt x="1284" y="1714"/>
                                  </a:lnTo>
                                  <a:lnTo>
                                    <a:pt x="1410" y="1714"/>
                                  </a:lnTo>
                                  <a:lnTo>
                                    <a:pt x="1410" y="1721"/>
                                  </a:lnTo>
                                  <a:lnTo>
                                    <a:pt x="1445" y="1721"/>
                                  </a:lnTo>
                                  <a:lnTo>
                                    <a:pt x="1445" y="1731"/>
                                  </a:lnTo>
                                  <a:lnTo>
                                    <a:pt x="1500" y="1731"/>
                                  </a:lnTo>
                                  <a:lnTo>
                                    <a:pt x="1500" y="1738"/>
                                  </a:lnTo>
                                  <a:lnTo>
                                    <a:pt x="1537" y="1738"/>
                                  </a:lnTo>
                                  <a:lnTo>
                                    <a:pt x="1537" y="1745"/>
                                  </a:lnTo>
                                  <a:lnTo>
                                    <a:pt x="1644" y="1745"/>
                                  </a:lnTo>
                                  <a:lnTo>
                                    <a:pt x="1644" y="1752"/>
                                  </a:lnTo>
                                  <a:lnTo>
                                    <a:pt x="1899" y="1752"/>
                                  </a:lnTo>
                                  <a:lnTo>
                                    <a:pt x="1899" y="1759"/>
                                  </a:lnTo>
                                  <a:lnTo>
                                    <a:pt x="2179" y="1759"/>
                                  </a:lnTo>
                                  <a:lnTo>
                                    <a:pt x="2179" y="1766"/>
                                  </a:lnTo>
                                  <a:lnTo>
                                    <a:pt x="2249" y="1766"/>
                                  </a:lnTo>
                                  <a:lnTo>
                                    <a:pt x="2249" y="1776"/>
                                  </a:lnTo>
                                  <a:lnTo>
                                    <a:pt x="2337" y="1776"/>
                                  </a:lnTo>
                                  <a:lnTo>
                                    <a:pt x="2337" y="1781"/>
                                  </a:lnTo>
                                  <a:lnTo>
                                    <a:pt x="2486" y="1781"/>
                                  </a:lnTo>
                                  <a:lnTo>
                                    <a:pt x="2486" y="1790"/>
                                  </a:lnTo>
                                  <a:lnTo>
                                    <a:pt x="2921" y="1790"/>
                                  </a:lnTo>
                                  <a:lnTo>
                                    <a:pt x="2921" y="1800"/>
                                  </a:lnTo>
                                  <a:lnTo>
                                    <a:pt x="3111" y="1800"/>
                                  </a:lnTo>
                                  <a:lnTo>
                                    <a:pt x="3111" y="1811"/>
                                  </a:lnTo>
                                  <a:lnTo>
                                    <a:pt x="3134" y="1811"/>
                                  </a:lnTo>
                                  <a:lnTo>
                                    <a:pt x="3134" y="1821"/>
                                  </a:lnTo>
                                  <a:lnTo>
                                    <a:pt x="3868" y="1821"/>
                                  </a:lnTo>
                                  <a:lnTo>
                                    <a:pt x="3868" y="1856"/>
                                  </a:lnTo>
                                  <a:lnTo>
                                    <a:pt x="4757" y="1856"/>
                                  </a:lnTo>
                                </a:path>
                              </a:pathLst>
                            </a:custGeom>
                            <a:noFill/>
                            <a:ln w="28575" cap="flat">
                              <a:solidFill>
                                <a:schemeClr val="bg1">
                                  <a:lumMod val="65000"/>
                                </a:schemeClr>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g:grpSp>
                        <wpg:cNvPr id="1414" name="Group 1414"/>
                        <wpg:cNvGrpSpPr/>
                        <wpg:grpSpPr>
                          <a:xfrm>
                            <a:off x="3144812" y="650873"/>
                            <a:ext cx="363877" cy="85725"/>
                            <a:chOff x="3144812" y="650873"/>
                            <a:chExt cx="566737" cy="85725"/>
                          </a:xfrm>
                        </wpg:grpSpPr>
                        <wpg:grpSp>
                          <wpg:cNvPr id="1415" name="Group 1415"/>
                          <wpg:cNvGrpSpPr/>
                          <wpg:grpSpPr>
                            <a:xfrm>
                              <a:off x="3243237" y="650873"/>
                              <a:ext cx="371475" cy="85725"/>
                              <a:chOff x="3243237" y="650873"/>
                              <a:chExt cx="371475" cy="85725"/>
                            </a:xfrm>
                          </wpg:grpSpPr>
                          <wps:wsp>
                            <wps:cNvPr id="1416" name="Freeform 1416"/>
                            <wps:cNvSpPr>
                              <a:spLocks/>
                            </wps:cNvSpPr>
                            <wps:spPr bwMode="auto">
                              <a:xfrm>
                                <a:off x="3243237" y="650873"/>
                                <a:ext cx="82550" cy="85725"/>
                              </a:xfrm>
                              <a:custGeom>
                                <a:avLst/>
                                <a:gdLst>
                                  <a:gd name="T0" fmla="*/ 26 w 52"/>
                                  <a:gd name="T1" fmla="*/ 0 h 54"/>
                                  <a:gd name="T2" fmla="*/ 52 w 52"/>
                                  <a:gd name="T3" fmla="*/ 54 h 54"/>
                                  <a:gd name="T4" fmla="*/ 0 w 52"/>
                                  <a:gd name="T5" fmla="*/ 54 h 54"/>
                                  <a:gd name="T6" fmla="*/ 26 w 52"/>
                                  <a:gd name="T7" fmla="*/ 0 h 54"/>
                                </a:gdLst>
                                <a:ahLst/>
                                <a:cxnLst>
                                  <a:cxn ang="0">
                                    <a:pos x="T0" y="T1"/>
                                  </a:cxn>
                                  <a:cxn ang="0">
                                    <a:pos x="T2" y="T3"/>
                                  </a:cxn>
                                  <a:cxn ang="0">
                                    <a:pos x="T4" y="T5"/>
                                  </a:cxn>
                                  <a:cxn ang="0">
                                    <a:pos x="T6" y="T7"/>
                                  </a:cxn>
                                </a:cxnLst>
                                <a:rect l="0" t="0" r="r" b="b"/>
                                <a:pathLst>
                                  <a:path w="52" h="54">
                                    <a:moveTo>
                                      <a:pt x="26" y="0"/>
                                    </a:moveTo>
                                    <a:lnTo>
                                      <a:pt x="52" y="54"/>
                                    </a:lnTo>
                                    <a:lnTo>
                                      <a:pt x="0" y="54"/>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17" name="Freeform 1417"/>
                            <wps:cNvSpPr>
                              <a:spLocks/>
                            </wps:cNvSpPr>
                            <wps:spPr bwMode="auto">
                              <a:xfrm>
                                <a:off x="3389287" y="650873"/>
                                <a:ext cx="79375" cy="85725"/>
                              </a:xfrm>
                              <a:custGeom>
                                <a:avLst/>
                                <a:gdLst>
                                  <a:gd name="T0" fmla="*/ 26 w 50"/>
                                  <a:gd name="T1" fmla="*/ 0 h 54"/>
                                  <a:gd name="T2" fmla="*/ 50 w 50"/>
                                  <a:gd name="T3" fmla="*/ 54 h 54"/>
                                  <a:gd name="T4" fmla="*/ 0 w 50"/>
                                  <a:gd name="T5" fmla="*/ 54 h 54"/>
                                  <a:gd name="T6" fmla="*/ 26 w 50"/>
                                  <a:gd name="T7" fmla="*/ 0 h 54"/>
                                </a:gdLst>
                                <a:ahLst/>
                                <a:cxnLst>
                                  <a:cxn ang="0">
                                    <a:pos x="T0" y="T1"/>
                                  </a:cxn>
                                  <a:cxn ang="0">
                                    <a:pos x="T2" y="T3"/>
                                  </a:cxn>
                                  <a:cxn ang="0">
                                    <a:pos x="T4" y="T5"/>
                                  </a:cxn>
                                  <a:cxn ang="0">
                                    <a:pos x="T6" y="T7"/>
                                  </a:cxn>
                                </a:cxnLst>
                                <a:rect l="0" t="0" r="r" b="b"/>
                                <a:pathLst>
                                  <a:path w="50" h="54">
                                    <a:moveTo>
                                      <a:pt x="26" y="0"/>
                                    </a:moveTo>
                                    <a:lnTo>
                                      <a:pt x="50" y="54"/>
                                    </a:lnTo>
                                    <a:lnTo>
                                      <a:pt x="0" y="54"/>
                                    </a:lnTo>
                                    <a:lnTo>
                                      <a:pt x="26"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18" name="Freeform 1418"/>
                            <wps:cNvSpPr>
                              <a:spLocks/>
                            </wps:cNvSpPr>
                            <wps:spPr bwMode="auto">
                              <a:xfrm>
                                <a:off x="3535337" y="650873"/>
                                <a:ext cx="79375" cy="85725"/>
                              </a:xfrm>
                              <a:custGeom>
                                <a:avLst/>
                                <a:gdLst>
                                  <a:gd name="T0" fmla="*/ 24 w 50"/>
                                  <a:gd name="T1" fmla="*/ 0 h 54"/>
                                  <a:gd name="T2" fmla="*/ 50 w 50"/>
                                  <a:gd name="T3" fmla="*/ 54 h 54"/>
                                  <a:gd name="T4" fmla="*/ 0 w 50"/>
                                  <a:gd name="T5" fmla="*/ 54 h 54"/>
                                  <a:gd name="T6" fmla="*/ 24 w 50"/>
                                  <a:gd name="T7" fmla="*/ 0 h 54"/>
                                </a:gdLst>
                                <a:ahLst/>
                                <a:cxnLst>
                                  <a:cxn ang="0">
                                    <a:pos x="T0" y="T1"/>
                                  </a:cxn>
                                  <a:cxn ang="0">
                                    <a:pos x="T2" y="T3"/>
                                  </a:cxn>
                                  <a:cxn ang="0">
                                    <a:pos x="T4" y="T5"/>
                                  </a:cxn>
                                  <a:cxn ang="0">
                                    <a:pos x="T6" y="T7"/>
                                  </a:cxn>
                                </a:cxnLst>
                                <a:rect l="0" t="0" r="r" b="b"/>
                                <a:pathLst>
                                  <a:path w="50" h="54">
                                    <a:moveTo>
                                      <a:pt x="24" y="0"/>
                                    </a:moveTo>
                                    <a:lnTo>
                                      <a:pt x="50" y="54"/>
                                    </a:lnTo>
                                    <a:lnTo>
                                      <a:pt x="0" y="54"/>
                                    </a:lnTo>
                                    <a:lnTo>
                                      <a:pt x="24" y="0"/>
                                    </a:lnTo>
                                    <a:close/>
                                  </a:path>
                                </a:pathLst>
                              </a:custGeom>
                              <a:noFill/>
                              <a:ln w="19050" cap="flat">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s:wsp>
                          <wps:cNvPr id="1419" name="Line 78"/>
                          <wps:cNvCnPr/>
                          <wps:spPr bwMode="auto">
                            <a:xfrm flipH="1">
                              <a:off x="3144812" y="695323"/>
                              <a:ext cx="566737" cy="0"/>
                            </a:xfrm>
                            <a:prstGeom prst="line">
                              <a:avLst/>
                            </a:prstGeom>
                            <a:noFill/>
                            <a:ln w="28575" cap="flat">
                              <a:solidFill>
                                <a:schemeClr val="bg1">
                                  <a:lumMod val="65000"/>
                                </a:schemeClr>
                              </a:solidFill>
                              <a:prstDash val="solid"/>
                              <a:miter lim="800000"/>
                              <a:headEnd/>
                              <a:tailEnd/>
                            </a:ln>
                            <a:extLst>
                              <a:ext uri="{909E8E84-426E-40DD-AFC4-6F175D3DCCD1}">
                                <a14:hiddenFill xmlns:a14="http://schemas.microsoft.com/office/drawing/2010/main">
                                  <a:noFill/>
                                </a14:hiddenFill>
                              </a:ext>
                            </a:extLst>
                          </wps:spPr>
                          <wps:bodyPr/>
                        </wps:wsp>
                      </wpg:grpSp>
                      <wpg:grpSp>
                        <wpg:cNvPr id="1420" name="Group 1420"/>
                        <wpg:cNvGrpSpPr/>
                        <wpg:grpSpPr>
                          <a:xfrm>
                            <a:off x="824254" y="101598"/>
                            <a:ext cx="4824186" cy="2684463"/>
                            <a:chOff x="824254" y="101598"/>
                            <a:chExt cx="7513637" cy="2684463"/>
                          </a:xfrm>
                        </wpg:grpSpPr>
                        <wpg:grpSp>
                          <wpg:cNvPr id="1421" name="Group 1421"/>
                          <wpg:cNvGrpSpPr/>
                          <wpg:grpSpPr>
                            <a:xfrm>
                              <a:off x="824254" y="101598"/>
                              <a:ext cx="7513637" cy="2684463"/>
                              <a:chOff x="824254" y="101598"/>
                              <a:chExt cx="7513637" cy="2684463"/>
                            </a:xfrm>
                          </wpg:grpSpPr>
                          <wps:wsp>
                            <wps:cNvPr id="1422" name="Oval 1422"/>
                            <wps:cNvSpPr>
                              <a:spLocks noChangeArrowheads="1"/>
                            </wps:cNvSpPr>
                            <wps:spPr bwMode="auto">
                              <a:xfrm>
                                <a:off x="824254" y="101598"/>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23" name="Oval 1423"/>
                            <wps:cNvSpPr>
                              <a:spLocks noChangeArrowheads="1"/>
                            </wps:cNvSpPr>
                            <wps:spPr bwMode="auto">
                              <a:xfrm>
                                <a:off x="1041742" y="15716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24" name="Oval 1424"/>
                            <wps:cNvSpPr>
                              <a:spLocks noChangeArrowheads="1"/>
                            </wps:cNvSpPr>
                            <wps:spPr bwMode="auto">
                              <a:xfrm>
                                <a:off x="1102067" y="1582736"/>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25" name="Oval 1425"/>
                            <wps:cNvSpPr>
                              <a:spLocks noChangeArrowheads="1"/>
                            </wps:cNvSpPr>
                            <wps:spPr bwMode="auto">
                              <a:xfrm>
                                <a:off x="1360829" y="169227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26" name="Oval 1426"/>
                            <wps:cNvSpPr>
                              <a:spLocks noChangeArrowheads="1"/>
                            </wps:cNvSpPr>
                            <wps:spPr bwMode="auto">
                              <a:xfrm>
                                <a:off x="1594192" y="1846261"/>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27" name="Oval 1427"/>
                            <wps:cNvSpPr>
                              <a:spLocks noChangeArrowheads="1"/>
                            </wps:cNvSpPr>
                            <wps:spPr bwMode="auto">
                              <a:xfrm>
                                <a:off x="2329204" y="226377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28" name="Oval 1428"/>
                            <wps:cNvSpPr>
                              <a:spLocks noChangeArrowheads="1"/>
                            </wps:cNvSpPr>
                            <wps:spPr bwMode="auto">
                              <a:xfrm>
                                <a:off x="2457792" y="2341561"/>
                                <a:ext cx="74612" cy="84138"/>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29" name="Oval 1429"/>
                            <wps:cNvSpPr>
                              <a:spLocks noChangeArrowheads="1"/>
                            </wps:cNvSpPr>
                            <wps:spPr bwMode="auto">
                              <a:xfrm>
                                <a:off x="3051517" y="2530473"/>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30" name="Oval 1430"/>
                            <wps:cNvSpPr>
                              <a:spLocks noChangeArrowheads="1"/>
                            </wps:cNvSpPr>
                            <wps:spPr bwMode="auto">
                              <a:xfrm>
                                <a:off x="3261067" y="2560636"/>
                                <a:ext cx="79375" cy="85725"/>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31" name="Oval 1431"/>
                            <wps:cNvSpPr>
                              <a:spLocks noChangeArrowheads="1"/>
                            </wps:cNvSpPr>
                            <wps:spPr bwMode="auto">
                              <a:xfrm>
                                <a:off x="3475379" y="2579686"/>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32" name="Oval 1432"/>
                            <wps:cNvSpPr>
                              <a:spLocks noChangeArrowheads="1"/>
                            </wps:cNvSpPr>
                            <wps:spPr bwMode="auto">
                              <a:xfrm>
                                <a:off x="3602379" y="2609848"/>
                                <a:ext cx="76200"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33" name="Oval 1433"/>
                            <wps:cNvSpPr>
                              <a:spLocks noChangeArrowheads="1"/>
                            </wps:cNvSpPr>
                            <wps:spPr bwMode="auto">
                              <a:xfrm>
                                <a:off x="3692867" y="2620961"/>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34" name="Oval 1434"/>
                            <wps:cNvSpPr>
                              <a:spLocks noChangeArrowheads="1"/>
                            </wps:cNvSpPr>
                            <wps:spPr bwMode="auto">
                              <a:xfrm>
                                <a:off x="4132604" y="2635248"/>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35" name="Oval 1435"/>
                            <wps:cNvSpPr>
                              <a:spLocks noChangeArrowheads="1"/>
                            </wps:cNvSpPr>
                            <wps:spPr bwMode="auto">
                              <a:xfrm>
                                <a:off x="4196104" y="2635248"/>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36" name="Oval 1436"/>
                            <wps:cNvSpPr>
                              <a:spLocks noChangeArrowheads="1"/>
                            </wps:cNvSpPr>
                            <wps:spPr bwMode="auto">
                              <a:xfrm>
                                <a:off x="4424704" y="2632073"/>
                                <a:ext cx="79375" cy="85725"/>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37" name="Oval 1437"/>
                            <wps:cNvSpPr>
                              <a:spLocks noChangeArrowheads="1"/>
                            </wps:cNvSpPr>
                            <wps:spPr bwMode="auto">
                              <a:xfrm>
                                <a:off x="4481854" y="2632073"/>
                                <a:ext cx="79375" cy="85725"/>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38" name="Oval 1438"/>
                            <wps:cNvSpPr>
                              <a:spLocks noChangeArrowheads="1"/>
                            </wps:cNvSpPr>
                            <wps:spPr bwMode="auto">
                              <a:xfrm>
                                <a:off x="4770779" y="263207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39" name="Oval 1439"/>
                            <wps:cNvSpPr>
                              <a:spLocks noChangeArrowheads="1"/>
                            </wps:cNvSpPr>
                            <wps:spPr bwMode="auto">
                              <a:xfrm>
                                <a:off x="4812054" y="2632073"/>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40" name="Oval 1440"/>
                            <wps:cNvSpPr>
                              <a:spLocks noChangeArrowheads="1"/>
                            </wps:cNvSpPr>
                            <wps:spPr bwMode="auto">
                              <a:xfrm>
                                <a:off x="4819992" y="2632073"/>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41" name="Oval 1441"/>
                            <wps:cNvSpPr>
                              <a:spLocks noChangeArrowheads="1"/>
                            </wps:cNvSpPr>
                            <wps:spPr bwMode="auto">
                              <a:xfrm>
                                <a:off x="4872379" y="2632073"/>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42" name="Oval 1442"/>
                            <wps:cNvSpPr>
                              <a:spLocks noChangeArrowheads="1"/>
                            </wps:cNvSpPr>
                            <wps:spPr bwMode="auto">
                              <a:xfrm>
                                <a:off x="4886667" y="263207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43" name="Oval 1443"/>
                            <wps:cNvSpPr>
                              <a:spLocks noChangeArrowheads="1"/>
                            </wps:cNvSpPr>
                            <wps:spPr bwMode="auto">
                              <a:xfrm>
                                <a:off x="4954929" y="2632073"/>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44" name="Oval 1444"/>
                            <wps:cNvSpPr>
                              <a:spLocks noChangeArrowheads="1"/>
                            </wps:cNvSpPr>
                            <wps:spPr bwMode="auto">
                              <a:xfrm>
                                <a:off x="4988267" y="263207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45" name="Oval 1445"/>
                            <wps:cNvSpPr>
                              <a:spLocks noChangeArrowheads="1"/>
                            </wps:cNvSpPr>
                            <wps:spPr bwMode="auto">
                              <a:xfrm>
                                <a:off x="4996204" y="263207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46" name="Oval 1446"/>
                            <wps:cNvSpPr>
                              <a:spLocks noChangeArrowheads="1"/>
                            </wps:cNvSpPr>
                            <wps:spPr bwMode="auto">
                              <a:xfrm>
                                <a:off x="5051767" y="263207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47" name="Oval 1447"/>
                            <wps:cNvSpPr>
                              <a:spLocks noChangeArrowheads="1"/>
                            </wps:cNvSpPr>
                            <wps:spPr bwMode="auto">
                              <a:xfrm>
                                <a:off x="5086692" y="2632073"/>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48" name="Oval 1448"/>
                            <wps:cNvSpPr>
                              <a:spLocks noChangeArrowheads="1"/>
                            </wps:cNvSpPr>
                            <wps:spPr bwMode="auto">
                              <a:xfrm>
                                <a:off x="5105742" y="2632073"/>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49" name="Oval 1449"/>
                            <wps:cNvSpPr>
                              <a:spLocks noChangeArrowheads="1"/>
                            </wps:cNvSpPr>
                            <wps:spPr bwMode="auto">
                              <a:xfrm>
                                <a:off x="5147017" y="2632073"/>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50" name="Oval 1450"/>
                            <wps:cNvSpPr>
                              <a:spLocks noChangeArrowheads="1"/>
                            </wps:cNvSpPr>
                            <wps:spPr bwMode="auto">
                              <a:xfrm>
                                <a:off x="5180354" y="263207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51" name="Oval 1451"/>
                            <wps:cNvSpPr>
                              <a:spLocks noChangeArrowheads="1"/>
                            </wps:cNvSpPr>
                            <wps:spPr bwMode="auto">
                              <a:xfrm>
                                <a:off x="5213692" y="263207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52" name="Oval 1452"/>
                            <wps:cNvSpPr>
                              <a:spLocks noChangeArrowheads="1"/>
                            </wps:cNvSpPr>
                            <wps:spPr bwMode="auto">
                              <a:xfrm>
                                <a:off x="5240679" y="2632073"/>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53" name="Oval 1453"/>
                            <wps:cNvSpPr>
                              <a:spLocks noChangeArrowheads="1"/>
                            </wps:cNvSpPr>
                            <wps:spPr bwMode="auto">
                              <a:xfrm>
                                <a:off x="5281954" y="2654298"/>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54" name="Oval 1454"/>
                            <wps:cNvSpPr>
                              <a:spLocks noChangeArrowheads="1"/>
                            </wps:cNvSpPr>
                            <wps:spPr bwMode="auto">
                              <a:xfrm>
                                <a:off x="5326404" y="2654298"/>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55" name="Oval 1455"/>
                            <wps:cNvSpPr>
                              <a:spLocks noChangeArrowheads="1"/>
                            </wps:cNvSpPr>
                            <wps:spPr bwMode="auto">
                              <a:xfrm>
                                <a:off x="5364504" y="2654298"/>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56" name="Oval 1456"/>
                            <wps:cNvSpPr>
                              <a:spLocks noChangeArrowheads="1"/>
                            </wps:cNvSpPr>
                            <wps:spPr bwMode="auto">
                              <a:xfrm>
                                <a:off x="5450229" y="2654298"/>
                                <a:ext cx="76200"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57" name="Oval 1457"/>
                            <wps:cNvSpPr>
                              <a:spLocks noChangeArrowheads="1"/>
                            </wps:cNvSpPr>
                            <wps:spPr bwMode="auto">
                              <a:xfrm>
                                <a:off x="5461342" y="2654298"/>
                                <a:ext cx="76200"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58" name="Oval 1458"/>
                            <wps:cNvSpPr>
                              <a:spLocks noChangeArrowheads="1"/>
                            </wps:cNvSpPr>
                            <wps:spPr bwMode="auto">
                              <a:xfrm>
                                <a:off x="5485154" y="2654298"/>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59" name="Oval 1459"/>
                            <wps:cNvSpPr>
                              <a:spLocks noChangeArrowheads="1"/>
                            </wps:cNvSpPr>
                            <wps:spPr bwMode="auto">
                              <a:xfrm>
                                <a:off x="5532779" y="2654298"/>
                                <a:ext cx="76200"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60" name="Oval 1460"/>
                            <wps:cNvSpPr>
                              <a:spLocks noChangeArrowheads="1"/>
                            </wps:cNvSpPr>
                            <wps:spPr bwMode="auto">
                              <a:xfrm>
                                <a:off x="5551829" y="2654298"/>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61" name="Oval 1461"/>
                            <wps:cNvSpPr>
                              <a:spLocks noChangeArrowheads="1"/>
                            </wps:cNvSpPr>
                            <wps:spPr bwMode="auto">
                              <a:xfrm>
                                <a:off x="5762967" y="2651123"/>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62" name="Oval 1462"/>
                            <wps:cNvSpPr>
                              <a:spLocks noChangeArrowheads="1"/>
                            </wps:cNvSpPr>
                            <wps:spPr bwMode="auto">
                              <a:xfrm>
                                <a:off x="5785192" y="2651123"/>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63" name="Oval 1463"/>
                            <wps:cNvSpPr>
                              <a:spLocks noChangeArrowheads="1"/>
                            </wps:cNvSpPr>
                            <wps:spPr bwMode="auto">
                              <a:xfrm>
                                <a:off x="5796304"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64" name="Oval 1464"/>
                            <wps:cNvSpPr>
                              <a:spLocks noChangeArrowheads="1"/>
                            </wps:cNvSpPr>
                            <wps:spPr bwMode="auto">
                              <a:xfrm>
                                <a:off x="5928067" y="2651123"/>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65" name="Oval 1465"/>
                            <wps:cNvSpPr>
                              <a:spLocks noChangeArrowheads="1"/>
                            </wps:cNvSpPr>
                            <wps:spPr bwMode="auto">
                              <a:xfrm>
                                <a:off x="5897904" y="2651123"/>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66" name="Oval 1466"/>
                            <wps:cNvSpPr>
                              <a:spLocks noChangeArrowheads="1"/>
                            </wps:cNvSpPr>
                            <wps:spPr bwMode="auto">
                              <a:xfrm>
                                <a:off x="5878854"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67" name="Oval 1467"/>
                            <wps:cNvSpPr>
                              <a:spLocks noChangeArrowheads="1"/>
                            </wps:cNvSpPr>
                            <wps:spPr bwMode="auto">
                              <a:xfrm>
                                <a:off x="5840754"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68" name="Oval 1468"/>
                            <wps:cNvSpPr>
                              <a:spLocks noChangeArrowheads="1"/>
                            </wps:cNvSpPr>
                            <wps:spPr bwMode="auto">
                              <a:xfrm>
                                <a:off x="5945529"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69" name="Oval 1469"/>
                            <wps:cNvSpPr>
                              <a:spLocks noChangeArrowheads="1"/>
                            </wps:cNvSpPr>
                            <wps:spPr bwMode="auto">
                              <a:xfrm>
                                <a:off x="6016967"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70" name="Oval 1470"/>
                            <wps:cNvSpPr>
                              <a:spLocks noChangeArrowheads="1"/>
                            </wps:cNvSpPr>
                            <wps:spPr bwMode="auto">
                              <a:xfrm>
                                <a:off x="6043954"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71" name="Oval 1471"/>
                            <wps:cNvSpPr>
                              <a:spLocks noChangeArrowheads="1"/>
                            </wps:cNvSpPr>
                            <wps:spPr bwMode="auto">
                              <a:xfrm>
                                <a:off x="6085229"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72" name="Oval 1472"/>
                            <wps:cNvSpPr>
                              <a:spLocks noChangeArrowheads="1"/>
                            </wps:cNvSpPr>
                            <wps:spPr bwMode="auto">
                              <a:xfrm>
                                <a:off x="6104279"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73" name="Oval 1473"/>
                            <wps:cNvSpPr>
                              <a:spLocks noChangeArrowheads="1"/>
                            </wps:cNvSpPr>
                            <wps:spPr bwMode="auto">
                              <a:xfrm>
                                <a:off x="6159842" y="2651123"/>
                                <a:ext cx="76200"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74" name="Oval 1474"/>
                            <wps:cNvSpPr>
                              <a:spLocks noChangeArrowheads="1"/>
                            </wps:cNvSpPr>
                            <wps:spPr bwMode="auto">
                              <a:xfrm>
                                <a:off x="6186829" y="2651123"/>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75" name="Oval 1475"/>
                            <wps:cNvSpPr>
                              <a:spLocks noChangeArrowheads="1"/>
                            </wps:cNvSpPr>
                            <wps:spPr bwMode="auto">
                              <a:xfrm>
                                <a:off x="6205879" y="2651123"/>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76" name="Oval 1476"/>
                            <wps:cNvSpPr>
                              <a:spLocks noChangeArrowheads="1"/>
                            </wps:cNvSpPr>
                            <wps:spPr bwMode="auto">
                              <a:xfrm>
                                <a:off x="6261442"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77" name="Oval 1477"/>
                            <wps:cNvSpPr>
                              <a:spLocks noChangeArrowheads="1"/>
                            </wps:cNvSpPr>
                            <wps:spPr bwMode="auto">
                              <a:xfrm>
                                <a:off x="6302717" y="2651123"/>
                                <a:ext cx="76200"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78" name="Oval 1478"/>
                            <wps:cNvSpPr>
                              <a:spLocks noChangeArrowheads="1"/>
                            </wps:cNvSpPr>
                            <wps:spPr bwMode="auto">
                              <a:xfrm>
                                <a:off x="6324942"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79" name="Oval 1479"/>
                            <wps:cNvSpPr>
                              <a:spLocks noChangeArrowheads="1"/>
                            </wps:cNvSpPr>
                            <wps:spPr bwMode="auto">
                              <a:xfrm>
                                <a:off x="6351929"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80" name="Oval 1480"/>
                            <wps:cNvSpPr>
                              <a:spLocks noChangeArrowheads="1"/>
                            </wps:cNvSpPr>
                            <wps:spPr bwMode="auto">
                              <a:xfrm>
                                <a:off x="6370979" y="2651123"/>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81" name="Oval 1481"/>
                            <wps:cNvSpPr>
                              <a:spLocks noChangeArrowheads="1"/>
                            </wps:cNvSpPr>
                            <wps:spPr bwMode="auto">
                              <a:xfrm>
                                <a:off x="6420192" y="2651123"/>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82" name="Oval 1482"/>
                            <wps:cNvSpPr>
                              <a:spLocks noChangeArrowheads="1"/>
                            </wps:cNvSpPr>
                            <wps:spPr bwMode="auto">
                              <a:xfrm>
                                <a:off x="6445592" y="2651123"/>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83" name="Oval 1483"/>
                            <wps:cNvSpPr>
                              <a:spLocks noChangeArrowheads="1"/>
                            </wps:cNvSpPr>
                            <wps:spPr bwMode="auto">
                              <a:xfrm>
                                <a:off x="6478929"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84" name="Oval 1484"/>
                            <wps:cNvSpPr>
                              <a:spLocks noChangeArrowheads="1"/>
                            </wps:cNvSpPr>
                            <wps:spPr bwMode="auto">
                              <a:xfrm>
                                <a:off x="6536079"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85" name="Oval 1485"/>
                            <wps:cNvSpPr>
                              <a:spLocks noChangeArrowheads="1"/>
                            </wps:cNvSpPr>
                            <wps:spPr bwMode="auto">
                              <a:xfrm>
                                <a:off x="6561479" y="2651123"/>
                                <a:ext cx="76200"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86" name="Oval 1486"/>
                            <wps:cNvSpPr>
                              <a:spLocks noChangeArrowheads="1"/>
                            </wps:cNvSpPr>
                            <wps:spPr bwMode="auto">
                              <a:xfrm>
                                <a:off x="6580529" y="2651123"/>
                                <a:ext cx="76200"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87" name="Oval 1487"/>
                            <wps:cNvSpPr>
                              <a:spLocks noChangeArrowheads="1"/>
                            </wps:cNvSpPr>
                            <wps:spPr bwMode="auto">
                              <a:xfrm>
                                <a:off x="6602754" y="2651123"/>
                                <a:ext cx="76200"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88" name="Oval 1488"/>
                            <wps:cNvSpPr>
                              <a:spLocks noChangeArrowheads="1"/>
                            </wps:cNvSpPr>
                            <wps:spPr bwMode="auto">
                              <a:xfrm>
                                <a:off x="6648792"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89" name="Oval 1489"/>
                            <wps:cNvSpPr>
                              <a:spLocks noChangeArrowheads="1"/>
                            </wps:cNvSpPr>
                            <wps:spPr bwMode="auto">
                              <a:xfrm>
                                <a:off x="6690067" y="2651123"/>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90" name="Oval 1490"/>
                            <wps:cNvSpPr>
                              <a:spLocks noChangeArrowheads="1"/>
                            </wps:cNvSpPr>
                            <wps:spPr bwMode="auto">
                              <a:xfrm>
                                <a:off x="6739279" y="2651123"/>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91" name="Oval 1491"/>
                            <wps:cNvSpPr>
                              <a:spLocks noChangeArrowheads="1"/>
                            </wps:cNvSpPr>
                            <wps:spPr bwMode="auto">
                              <a:xfrm>
                                <a:off x="6764679" y="2651123"/>
                                <a:ext cx="76200"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92" name="Oval 1492"/>
                            <wps:cNvSpPr>
                              <a:spLocks noChangeArrowheads="1"/>
                            </wps:cNvSpPr>
                            <wps:spPr bwMode="auto">
                              <a:xfrm>
                                <a:off x="6840879" y="2651123"/>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93" name="Oval 1493"/>
                            <wps:cNvSpPr>
                              <a:spLocks noChangeArrowheads="1"/>
                            </wps:cNvSpPr>
                            <wps:spPr bwMode="auto">
                              <a:xfrm>
                                <a:off x="6851992" y="2651123"/>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94" name="Oval 1494"/>
                            <wps:cNvSpPr>
                              <a:spLocks noChangeArrowheads="1"/>
                            </wps:cNvSpPr>
                            <wps:spPr bwMode="auto">
                              <a:xfrm>
                                <a:off x="6907554" y="2651123"/>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95" name="Oval 1495"/>
                            <wps:cNvSpPr>
                              <a:spLocks noChangeArrowheads="1"/>
                            </wps:cNvSpPr>
                            <wps:spPr bwMode="auto">
                              <a:xfrm>
                                <a:off x="6978992" y="2703511"/>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96" name="Oval 1496"/>
                            <wps:cNvSpPr>
                              <a:spLocks noChangeArrowheads="1"/>
                            </wps:cNvSpPr>
                            <wps:spPr bwMode="auto">
                              <a:xfrm>
                                <a:off x="7020267" y="2703511"/>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97" name="Oval 1497"/>
                            <wps:cNvSpPr>
                              <a:spLocks noChangeArrowheads="1"/>
                            </wps:cNvSpPr>
                            <wps:spPr bwMode="auto">
                              <a:xfrm>
                                <a:off x="7036142" y="2703511"/>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98" name="Oval 1498"/>
                            <wps:cNvSpPr>
                              <a:spLocks noChangeArrowheads="1"/>
                            </wps:cNvSpPr>
                            <wps:spPr bwMode="auto">
                              <a:xfrm>
                                <a:off x="7064717" y="2703511"/>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499" name="Oval 1499"/>
                            <wps:cNvSpPr>
                              <a:spLocks noChangeArrowheads="1"/>
                            </wps:cNvSpPr>
                            <wps:spPr bwMode="auto">
                              <a:xfrm>
                                <a:off x="7125042" y="2703511"/>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00" name="Oval 1500"/>
                            <wps:cNvSpPr>
                              <a:spLocks noChangeArrowheads="1"/>
                            </wps:cNvSpPr>
                            <wps:spPr bwMode="auto">
                              <a:xfrm>
                                <a:off x="7177429" y="2703511"/>
                                <a:ext cx="76200"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01" name="Oval 1501"/>
                            <wps:cNvSpPr>
                              <a:spLocks noChangeArrowheads="1"/>
                            </wps:cNvSpPr>
                            <wps:spPr bwMode="auto">
                              <a:xfrm>
                                <a:off x="7264742" y="2703511"/>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02" name="Oval 1502"/>
                            <wps:cNvSpPr>
                              <a:spLocks noChangeArrowheads="1"/>
                            </wps:cNvSpPr>
                            <wps:spPr bwMode="auto">
                              <a:xfrm>
                                <a:off x="7290142" y="2703511"/>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03" name="Oval 1503"/>
                            <wps:cNvSpPr>
                              <a:spLocks noChangeArrowheads="1"/>
                            </wps:cNvSpPr>
                            <wps:spPr bwMode="auto">
                              <a:xfrm>
                                <a:off x="7372692" y="2703511"/>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04" name="Oval 1504"/>
                            <wps:cNvSpPr>
                              <a:spLocks noChangeArrowheads="1"/>
                            </wps:cNvSpPr>
                            <wps:spPr bwMode="auto">
                              <a:xfrm>
                                <a:off x="7707654" y="2703511"/>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05" name="Oval 1505"/>
                            <wps:cNvSpPr>
                              <a:spLocks noChangeArrowheads="1"/>
                            </wps:cNvSpPr>
                            <wps:spPr bwMode="auto">
                              <a:xfrm>
                                <a:off x="7718767" y="2703511"/>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06" name="Oval 1506"/>
                            <wps:cNvSpPr>
                              <a:spLocks noChangeArrowheads="1"/>
                            </wps:cNvSpPr>
                            <wps:spPr bwMode="auto">
                              <a:xfrm>
                                <a:off x="7831479" y="2703511"/>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07" name="Oval 1507"/>
                            <wps:cNvSpPr>
                              <a:spLocks noChangeArrowheads="1"/>
                            </wps:cNvSpPr>
                            <wps:spPr bwMode="auto">
                              <a:xfrm>
                                <a:off x="7988642" y="2703511"/>
                                <a:ext cx="76200"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08" name="Oval 1508"/>
                            <wps:cNvSpPr>
                              <a:spLocks noChangeArrowheads="1"/>
                            </wps:cNvSpPr>
                            <wps:spPr bwMode="auto">
                              <a:xfrm>
                                <a:off x="8068017" y="2703511"/>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09" name="Oval 1509"/>
                            <wps:cNvSpPr>
                              <a:spLocks noChangeArrowheads="1"/>
                            </wps:cNvSpPr>
                            <wps:spPr bwMode="auto">
                              <a:xfrm>
                                <a:off x="8237879" y="2703511"/>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10" name="Oval 1510"/>
                            <wps:cNvSpPr>
                              <a:spLocks noChangeArrowheads="1"/>
                            </wps:cNvSpPr>
                            <wps:spPr bwMode="auto">
                              <a:xfrm>
                                <a:off x="8263279" y="2703511"/>
                                <a:ext cx="74612"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s:wsp>
                          <wps:cNvPr id="1511" name="Freeform 1511"/>
                          <wps:cNvSpPr>
                            <a:spLocks/>
                          </wps:cNvSpPr>
                          <wps:spPr bwMode="auto">
                            <a:xfrm>
                              <a:off x="860767" y="115886"/>
                              <a:ext cx="7443787" cy="2628900"/>
                            </a:xfrm>
                            <a:custGeom>
                              <a:avLst/>
                              <a:gdLst>
                                <a:gd name="T0" fmla="*/ 7 w 4689"/>
                                <a:gd name="T1" fmla="*/ 31 h 1656"/>
                                <a:gd name="T2" fmla="*/ 19 w 4689"/>
                                <a:gd name="T3" fmla="*/ 64 h 1656"/>
                                <a:gd name="T4" fmla="*/ 26 w 4689"/>
                                <a:gd name="T5" fmla="*/ 88 h 1656"/>
                                <a:gd name="T6" fmla="*/ 33 w 4689"/>
                                <a:gd name="T7" fmla="*/ 116 h 1656"/>
                                <a:gd name="T8" fmla="*/ 41 w 4689"/>
                                <a:gd name="T9" fmla="*/ 149 h 1656"/>
                                <a:gd name="T10" fmla="*/ 48 w 4689"/>
                                <a:gd name="T11" fmla="*/ 401 h 1656"/>
                                <a:gd name="T12" fmla="*/ 55 w 4689"/>
                                <a:gd name="T13" fmla="*/ 453 h 1656"/>
                                <a:gd name="T14" fmla="*/ 62 w 4689"/>
                                <a:gd name="T15" fmla="*/ 512 h 1656"/>
                                <a:gd name="T16" fmla="*/ 69 w 4689"/>
                                <a:gd name="T17" fmla="*/ 531 h 1656"/>
                                <a:gd name="T18" fmla="*/ 76 w 4689"/>
                                <a:gd name="T19" fmla="*/ 602 h 1656"/>
                                <a:gd name="T20" fmla="*/ 83 w 4689"/>
                                <a:gd name="T21" fmla="*/ 621 h 1656"/>
                                <a:gd name="T22" fmla="*/ 90 w 4689"/>
                                <a:gd name="T23" fmla="*/ 720 h 1656"/>
                                <a:gd name="T24" fmla="*/ 97 w 4689"/>
                                <a:gd name="T25" fmla="*/ 791 h 1656"/>
                                <a:gd name="T26" fmla="*/ 104 w 4689"/>
                                <a:gd name="T27" fmla="*/ 815 h 1656"/>
                                <a:gd name="T28" fmla="*/ 112 w 4689"/>
                                <a:gd name="T29" fmla="*/ 851 h 1656"/>
                                <a:gd name="T30" fmla="*/ 119 w 4689"/>
                                <a:gd name="T31" fmla="*/ 898 h 1656"/>
                                <a:gd name="T32" fmla="*/ 130 w 4689"/>
                                <a:gd name="T33" fmla="*/ 941 h 1656"/>
                                <a:gd name="T34" fmla="*/ 178 w 4689"/>
                                <a:gd name="T35" fmla="*/ 952 h 1656"/>
                                <a:gd name="T36" fmla="*/ 220 w 4689"/>
                                <a:gd name="T37" fmla="*/ 974 h 1656"/>
                                <a:gd name="T38" fmla="*/ 242 w 4689"/>
                                <a:gd name="T39" fmla="*/ 986 h 1656"/>
                                <a:gd name="T40" fmla="*/ 324 w 4689"/>
                                <a:gd name="T41" fmla="*/ 1000 h 1656"/>
                                <a:gd name="T42" fmla="*/ 336 w 4689"/>
                                <a:gd name="T43" fmla="*/ 1019 h 1656"/>
                                <a:gd name="T44" fmla="*/ 358 w 4689"/>
                                <a:gd name="T45" fmla="*/ 1035 h 1656"/>
                                <a:gd name="T46" fmla="*/ 372 w 4689"/>
                                <a:gd name="T47" fmla="*/ 1057 h 1656"/>
                                <a:gd name="T48" fmla="*/ 398 w 4689"/>
                                <a:gd name="T49" fmla="*/ 1068 h 1656"/>
                                <a:gd name="T50" fmla="*/ 414 w 4689"/>
                                <a:gd name="T51" fmla="*/ 1083 h 1656"/>
                                <a:gd name="T52" fmla="*/ 447 w 4689"/>
                                <a:gd name="T53" fmla="*/ 1102 h 1656"/>
                                <a:gd name="T54" fmla="*/ 499 w 4689"/>
                                <a:gd name="T55" fmla="*/ 1125 h 1656"/>
                                <a:gd name="T56" fmla="*/ 509 w 4689"/>
                                <a:gd name="T57" fmla="*/ 1147 h 1656"/>
                                <a:gd name="T58" fmla="*/ 516 w 4689"/>
                                <a:gd name="T59" fmla="*/ 1158 h 1656"/>
                                <a:gd name="T60" fmla="*/ 547 w 4689"/>
                                <a:gd name="T61" fmla="*/ 1173 h 1656"/>
                                <a:gd name="T62" fmla="*/ 578 w 4689"/>
                                <a:gd name="T63" fmla="*/ 1192 h 1656"/>
                                <a:gd name="T64" fmla="*/ 592 w 4689"/>
                                <a:gd name="T65" fmla="*/ 1203 h 1656"/>
                                <a:gd name="T66" fmla="*/ 627 w 4689"/>
                                <a:gd name="T67" fmla="*/ 1215 h 1656"/>
                                <a:gd name="T68" fmla="*/ 660 w 4689"/>
                                <a:gd name="T69" fmla="*/ 1248 h 1656"/>
                                <a:gd name="T70" fmla="*/ 698 w 4689"/>
                                <a:gd name="T71" fmla="*/ 1265 h 1656"/>
                                <a:gd name="T72" fmla="*/ 764 w 4689"/>
                                <a:gd name="T73" fmla="*/ 1279 h 1656"/>
                                <a:gd name="T74" fmla="*/ 783 w 4689"/>
                                <a:gd name="T75" fmla="*/ 1298 h 1656"/>
                                <a:gd name="T76" fmla="*/ 826 w 4689"/>
                                <a:gd name="T77" fmla="*/ 1312 h 1656"/>
                                <a:gd name="T78" fmla="*/ 859 w 4689"/>
                                <a:gd name="T79" fmla="*/ 1324 h 1656"/>
                                <a:gd name="T80" fmla="*/ 890 w 4689"/>
                                <a:gd name="T81" fmla="*/ 1338 h 1656"/>
                                <a:gd name="T82" fmla="*/ 909 w 4689"/>
                                <a:gd name="T83" fmla="*/ 1353 h 1656"/>
                                <a:gd name="T84" fmla="*/ 930 w 4689"/>
                                <a:gd name="T85" fmla="*/ 1365 h 1656"/>
                                <a:gd name="T86" fmla="*/ 944 w 4689"/>
                                <a:gd name="T87" fmla="*/ 1379 h 1656"/>
                                <a:gd name="T88" fmla="*/ 975 w 4689"/>
                                <a:gd name="T89" fmla="*/ 1388 h 1656"/>
                                <a:gd name="T90" fmla="*/ 1006 w 4689"/>
                                <a:gd name="T91" fmla="*/ 1410 h 1656"/>
                                <a:gd name="T92" fmla="*/ 1022 w 4689"/>
                                <a:gd name="T93" fmla="*/ 1428 h 1656"/>
                                <a:gd name="T94" fmla="*/ 1074 w 4689"/>
                                <a:gd name="T95" fmla="*/ 1443 h 1656"/>
                                <a:gd name="T96" fmla="*/ 1122 w 4689"/>
                                <a:gd name="T97" fmla="*/ 1455 h 1656"/>
                                <a:gd name="T98" fmla="*/ 1216 w 4689"/>
                                <a:gd name="T99" fmla="*/ 1469 h 1656"/>
                                <a:gd name="T100" fmla="*/ 1233 w 4689"/>
                                <a:gd name="T101" fmla="*/ 1483 h 1656"/>
                                <a:gd name="T102" fmla="*/ 1266 w 4689"/>
                                <a:gd name="T103" fmla="*/ 1492 h 1656"/>
                                <a:gd name="T104" fmla="*/ 1294 w 4689"/>
                                <a:gd name="T105" fmla="*/ 1507 h 1656"/>
                                <a:gd name="T106" fmla="*/ 1327 w 4689"/>
                                <a:gd name="T107" fmla="*/ 1518 h 1656"/>
                                <a:gd name="T108" fmla="*/ 1349 w 4689"/>
                                <a:gd name="T109" fmla="*/ 1533 h 1656"/>
                                <a:gd name="T110" fmla="*/ 1398 w 4689"/>
                                <a:gd name="T111" fmla="*/ 1547 h 1656"/>
                                <a:gd name="T112" fmla="*/ 1479 w 4689"/>
                                <a:gd name="T113" fmla="*/ 1559 h 1656"/>
                                <a:gd name="T114" fmla="*/ 1637 w 4689"/>
                                <a:gd name="T115" fmla="*/ 1573 h 1656"/>
                                <a:gd name="T116" fmla="*/ 1692 w 4689"/>
                                <a:gd name="T117" fmla="*/ 1587 h 1656"/>
                                <a:gd name="T118" fmla="*/ 1772 w 4689"/>
                                <a:gd name="T119" fmla="*/ 1599 h 1656"/>
                                <a:gd name="T120" fmla="*/ 2016 w 4689"/>
                                <a:gd name="T121" fmla="*/ 1611 h 1656"/>
                                <a:gd name="T122" fmla="*/ 3861 w 4689"/>
                                <a:gd name="T123" fmla="*/ 1656 h 1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689" h="1656">
                                  <a:moveTo>
                                    <a:pt x="0" y="0"/>
                                  </a:moveTo>
                                  <a:lnTo>
                                    <a:pt x="0" y="14"/>
                                  </a:lnTo>
                                  <a:lnTo>
                                    <a:pt x="7" y="14"/>
                                  </a:lnTo>
                                  <a:lnTo>
                                    <a:pt x="7" y="31"/>
                                  </a:lnTo>
                                  <a:lnTo>
                                    <a:pt x="15" y="31"/>
                                  </a:lnTo>
                                  <a:lnTo>
                                    <a:pt x="15" y="38"/>
                                  </a:lnTo>
                                  <a:lnTo>
                                    <a:pt x="19" y="38"/>
                                  </a:lnTo>
                                  <a:lnTo>
                                    <a:pt x="19" y="64"/>
                                  </a:lnTo>
                                  <a:lnTo>
                                    <a:pt x="22" y="64"/>
                                  </a:lnTo>
                                  <a:lnTo>
                                    <a:pt x="22" y="74"/>
                                  </a:lnTo>
                                  <a:lnTo>
                                    <a:pt x="26" y="74"/>
                                  </a:lnTo>
                                  <a:lnTo>
                                    <a:pt x="26" y="88"/>
                                  </a:lnTo>
                                  <a:lnTo>
                                    <a:pt x="29" y="88"/>
                                  </a:lnTo>
                                  <a:lnTo>
                                    <a:pt x="29" y="97"/>
                                  </a:lnTo>
                                  <a:lnTo>
                                    <a:pt x="33" y="97"/>
                                  </a:lnTo>
                                  <a:lnTo>
                                    <a:pt x="33" y="116"/>
                                  </a:lnTo>
                                  <a:lnTo>
                                    <a:pt x="36" y="116"/>
                                  </a:lnTo>
                                  <a:lnTo>
                                    <a:pt x="36" y="133"/>
                                  </a:lnTo>
                                  <a:lnTo>
                                    <a:pt x="41" y="133"/>
                                  </a:lnTo>
                                  <a:lnTo>
                                    <a:pt x="41" y="149"/>
                                  </a:lnTo>
                                  <a:lnTo>
                                    <a:pt x="43" y="149"/>
                                  </a:lnTo>
                                  <a:lnTo>
                                    <a:pt x="43" y="332"/>
                                  </a:lnTo>
                                  <a:lnTo>
                                    <a:pt x="48" y="332"/>
                                  </a:lnTo>
                                  <a:lnTo>
                                    <a:pt x="48" y="401"/>
                                  </a:lnTo>
                                  <a:lnTo>
                                    <a:pt x="50" y="401"/>
                                  </a:lnTo>
                                  <a:lnTo>
                                    <a:pt x="50" y="427"/>
                                  </a:lnTo>
                                  <a:lnTo>
                                    <a:pt x="55" y="427"/>
                                  </a:lnTo>
                                  <a:lnTo>
                                    <a:pt x="55" y="453"/>
                                  </a:lnTo>
                                  <a:lnTo>
                                    <a:pt x="57" y="453"/>
                                  </a:lnTo>
                                  <a:lnTo>
                                    <a:pt x="57" y="481"/>
                                  </a:lnTo>
                                  <a:lnTo>
                                    <a:pt x="62" y="481"/>
                                  </a:lnTo>
                                  <a:lnTo>
                                    <a:pt x="62" y="512"/>
                                  </a:lnTo>
                                  <a:lnTo>
                                    <a:pt x="64" y="512"/>
                                  </a:lnTo>
                                  <a:lnTo>
                                    <a:pt x="64" y="528"/>
                                  </a:lnTo>
                                  <a:lnTo>
                                    <a:pt x="69" y="528"/>
                                  </a:lnTo>
                                  <a:lnTo>
                                    <a:pt x="69" y="531"/>
                                  </a:lnTo>
                                  <a:lnTo>
                                    <a:pt x="71" y="531"/>
                                  </a:lnTo>
                                  <a:lnTo>
                                    <a:pt x="71" y="581"/>
                                  </a:lnTo>
                                  <a:lnTo>
                                    <a:pt x="76" y="581"/>
                                  </a:lnTo>
                                  <a:lnTo>
                                    <a:pt x="76" y="602"/>
                                  </a:lnTo>
                                  <a:lnTo>
                                    <a:pt x="78" y="602"/>
                                  </a:lnTo>
                                  <a:lnTo>
                                    <a:pt x="78" y="614"/>
                                  </a:lnTo>
                                  <a:lnTo>
                                    <a:pt x="83" y="614"/>
                                  </a:lnTo>
                                  <a:lnTo>
                                    <a:pt x="83" y="621"/>
                                  </a:lnTo>
                                  <a:lnTo>
                                    <a:pt x="86" y="621"/>
                                  </a:lnTo>
                                  <a:lnTo>
                                    <a:pt x="86" y="682"/>
                                  </a:lnTo>
                                  <a:lnTo>
                                    <a:pt x="90" y="682"/>
                                  </a:lnTo>
                                  <a:lnTo>
                                    <a:pt x="90" y="720"/>
                                  </a:lnTo>
                                  <a:lnTo>
                                    <a:pt x="95" y="720"/>
                                  </a:lnTo>
                                  <a:lnTo>
                                    <a:pt x="95" y="765"/>
                                  </a:lnTo>
                                  <a:lnTo>
                                    <a:pt x="97" y="765"/>
                                  </a:lnTo>
                                  <a:lnTo>
                                    <a:pt x="97" y="791"/>
                                  </a:lnTo>
                                  <a:lnTo>
                                    <a:pt x="102" y="791"/>
                                  </a:lnTo>
                                  <a:lnTo>
                                    <a:pt x="102" y="808"/>
                                  </a:lnTo>
                                  <a:lnTo>
                                    <a:pt x="104" y="808"/>
                                  </a:lnTo>
                                  <a:lnTo>
                                    <a:pt x="104" y="815"/>
                                  </a:lnTo>
                                  <a:lnTo>
                                    <a:pt x="109" y="815"/>
                                  </a:lnTo>
                                  <a:lnTo>
                                    <a:pt x="109" y="825"/>
                                  </a:lnTo>
                                  <a:lnTo>
                                    <a:pt x="112" y="825"/>
                                  </a:lnTo>
                                  <a:lnTo>
                                    <a:pt x="112" y="851"/>
                                  </a:lnTo>
                                  <a:lnTo>
                                    <a:pt x="116" y="851"/>
                                  </a:lnTo>
                                  <a:lnTo>
                                    <a:pt x="116" y="874"/>
                                  </a:lnTo>
                                  <a:lnTo>
                                    <a:pt x="119" y="874"/>
                                  </a:lnTo>
                                  <a:lnTo>
                                    <a:pt x="119" y="898"/>
                                  </a:lnTo>
                                  <a:lnTo>
                                    <a:pt x="123" y="898"/>
                                  </a:lnTo>
                                  <a:lnTo>
                                    <a:pt x="123" y="936"/>
                                  </a:lnTo>
                                  <a:lnTo>
                                    <a:pt x="130" y="936"/>
                                  </a:lnTo>
                                  <a:lnTo>
                                    <a:pt x="130" y="941"/>
                                  </a:lnTo>
                                  <a:lnTo>
                                    <a:pt x="142" y="941"/>
                                  </a:lnTo>
                                  <a:lnTo>
                                    <a:pt x="142" y="950"/>
                                  </a:lnTo>
                                  <a:lnTo>
                                    <a:pt x="178" y="950"/>
                                  </a:lnTo>
                                  <a:lnTo>
                                    <a:pt x="178" y="952"/>
                                  </a:lnTo>
                                  <a:lnTo>
                                    <a:pt x="209" y="952"/>
                                  </a:lnTo>
                                  <a:lnTo>
                                    <a:pt x="209" y="967"/>
                                  </a:lnTo>
                                  <a:lnTo>
                                    <a:pt x="220" y="967"/>
                                  </a:lnTo>
                                  <a:lnTo>
                                    <a:pt x="220" y="974"/>
                                  </a:lnTo>
                                  <a:lnTo>
                                    <a:pt x="239" y="974"/>
                                  </a:lnTo>
                                  <a:lnTo>
                                    <a:pt x="239" y="981"/>
                                  </a:lnTo>
                                  <a:lnTo>
                                    <a:pt x="242" y="981"/>
                                  </a:lnTo>
                                  <a:lnTo>
                                    <a:pt x="242" y="986"/>
                                  </a:lnTo>
                                  <a:lnTo>
                                    <a:pt x="289" y="986"/>
                                  </a:lnTo>
                                  <a:lnTo>
                                    <a:pt x="289" y="993"/>
                                  </a:lnTo>
                                  <a:lnTo>
                                    <a:pt x="324" y="993"/>
                                  </a:lnTo>
                                  <a:lnTo>
                                    <a:pt x="324" y="1000"/>
                                  </a:lnTo>
                                  <a:lnTo>
                                    <a:pt x="332" y="1000"/>
                                  </a:lnTo>
                                  <a:lnTo>
                                    <a:pt x="332" y="1007"/>
                                  </a:lnTo>
                                  <a:lnTo>
                                    <a:pt x="336" y="1007"/>
                                  </a:lnTo>
                                  <a:lnTo>
                                    <a:pt x="336" y="1019"/>
                                  </a:lnTo>
                                  <a:lnTo>
                                    <a:pt x="339" y="1019"/>
                                  </a:lnTo>
                                  <a:lnTo>
                                    <a:pt x="339" y="1033"/>
                                  </a:lnTo>
                                  <a:lnTo>
                                    <a:pt x="358" y="1033"/>
                                  </a:lnTo>
                                  <a:lnTo>
                                    <a:pt x="358" y="1035"/>
                                  </a:lnTo>
                                  <a:lnTo>
                                    <a:pt x="365" y="1035"/>
                                  </a:lnTo>
                                  <a:lnTo>
                                    <a:pt x="365" y="1042"/>
                                  </a:lnTo>
                                  <a:lnTo>
                                    <a:pt x="372" y="1042"/>
                                  </a:lnTo>
                                  <a:lnTo>
                                    <a:pt x="372" y="1057"/>
                                  </a:lnTo>
                                  <a:lnTo>
                                    <a:pt x="386" y="1057"/>
                                  </a:lnTo>
                                  <a:lnTo>
                                    <a:pt x="386" y="1061"/>
                                  </a:lnTo>
                                  <a:lnTo>
                                    <a:pt x="398" y="1061"/>
                                  </a:lnTo>
                                  <a:lnTo>
                                    <a:pt x="398" y="1068"/>
                                  </a:lnTo>
                                  <a:lnTo>
                                    <a:pt x="405" y="1068"/>
                                  </a:lnTo>
                                  <a:lnTo>
                                    <a:pt x="405" y="1076"/>
                                  </a:lnTo>
                                  <a:lnTo>
                                    <a:pt x="414" y="1076"/>
                                  </a:lnTo>
                                  <a:lnTo>
                                    <a:pt x="414" y="1083"/>
                                  </a:lnTo>
                                  <a:lnTo>
                                    <a:pt x="436" y="1083"/>
                                  </a:lnTo>
                                  <a:lnTo>
                                    <a:pt x="436" y="1090"/>
                                  </a:lnTo>
                                  <a:lnTo>
                                    <a:pt x="447" y="1090"/>
                                  </a:lnTo>
                                  <a:lnTo>
                                    <a:pt x="447" y="1102"/>
                                  </a:lnTo>
                                  <a:lnTo>
                                    <a:pt x="481" y="1102"/>
                                  </a:lnTo>
                                  <a:lnTo>
                                    <a:pt x="481" y="1113"/>
                                  </a:lnTo>
                                  <a:lnTo>
                                    <a:pt x="499" y="1113"/>
                                  </a:lnTo>
                                  <a:lnTo>
                                    <a:pt x="499" y="1125"/>
                                  </a:lnTo>
                                  <a:lnTo>
                                    <a:pt x="504" y="1125"/>
                                  </a:lnTo>
                                  <a:lnTo>
                                    <a:pt x="504" y="1140"/>
                                  </a:lnTo>
                                  <a:lnTo>
                                    <a:pt x="509" y="1140"/>
                                  </a:lnTo>
                                  <a:lnTo>
                                    <a:pt x="509" y="1147"/>
                                  </a:lnTo>
                                  <a:lnTo>
                                    <a:pt x="511" y="1147"/>
                                  </a:lnTo>
                                  <a:lnTo>
                                    <a:pt x="511" y="1151"/>
                                  </a:lnTo>
                                  <a:lnTo>
                                    <a:pt x="516" y="1151"/>
                                  </a:lnTo>
                                  <a:lnTo>
                                    <a:pt x="516" y="1158"/>
                                  </a:lnTo>
                                  <a:lnTo>
                                    <a:pt x="537" y="1158"/>
                                  </a:lnTo>
                                  <a:lnTo>
                                    <a:pt x="537" y="1166"/>
                                  </a:lnTo>
                                  <a:lnTo>
                                    <a:pt x="547" y="1166"/>
                                  </a:lnTo>
                                  <a:lnTo>
                                    <a:pt x="547" y="1173"/>
                                  </a:lnTo>
                                  <a:lnTo>
                                    <a:pt x="570" y="1173"/>
                                  </a:lnTo>
                                  <a:lnTo>
                                    <a:pt x="570" y="1185"/>
                                  </a:lnTo>
                                  <a:lnTo>
                                    <a:pt x="578" y="1185"/>
                                  </a:lnTo>
                                  <a:lnTo>
                                    <a:pt x="578" y="1192"/>
                                  </a:lnTo>
                                  <a:lnTo>
                                    <a:pt x="587" y="1192"/>
                                  </a:lnTo>
                                  <a:lnTo>
                                    <a:pt x="587" y="1196"/>
                                  </a:lnTo>
                                  <a:lnTo>
                                    <a:pt x="592" y="1196"/>
                                  </a:lnTo>
                                  <a:lnTo>
                                    <a:pt x="592" y="1203"/>
                                  </a:lnTo>
                                  <a:lnTo>
                                    <a:pt x="620" y="1203"/>
                                  </a:lnTo>
                                  <a:lnTo>
                                    <a:pt x="620" y="1208"/>
                                  </a:lnTo>
                                  <a:lnTo>
                                    <a:pt x="627" y="1208"/>
                                  </a:lnTo>
                                  <a:lnTo>
                                    <a:pt x="627" y="1215"/>
                                  </a:lnTo>
                                  <a:lnTo>
                                    <a:pt x="656" y="1215"/>
                                  </a:lnTo>
                                  <a:lnTo>
                                    <a:pt x="656" y="1237"/>
                                  </a:lnTo>
                                  <a:lnTo>
                                    <a:pt x="660" y="1237"/>
                                  </a:lnTo>
                                  <a:lnTo>
                                    <a:pt x="660" y="1248"/>
                                  </a:lnTo>
                                  <a:lnTo>
                                    <a:pt x="682" y="1248"/>
                                  </a:lnTo>
                                  <a:lnTo>
                                    <a:pt x="682" y="1256"/>
                                  </a:lnTo>
                                  <a:lnTo>
                                    <a:pt x="698" y="1256"/>
                                  </a:lnTo>
                                  <a:lnTo>
                                    <a:pt x="698" y="1265"/>
                                  </a:lnTo>
                                  <a:lnTo>
                                    <a:pt x="708" y="1265"/>
                                  </a:lnTo>
                                  <a:lnTo>
                                    <a:pt x="708" y="1275"/>
                                  </a:lnTo>
                                  <a:lnTo>
                                    <a:pt x="764" y="1275"/>
                                  </a:lnTo>
                                  <a:lnTo>
                                    <a:pt x="764" y="1279"/>
                                  </a:lnTo>
                                  <a:lnTo>
                                    <a:pt x="779" y="1279"/>
                                  </a:lnTo>
                                  <a:lnTo>
                                    <a:pt x="779" y="1296"/>
                                  </a:lnTo>
                                  <a:lnTo>
                                    <a:pt x="783" y="1296"/>
                                  </a:lnTo>
                                  <a:lnTo>
                                    <a:pt x="783" y="1298"/>
                                  </a:lnTo>
                                  <a:lnTo>
                                    <a:pt x="812" y="1298"/>
                                  </a:lnTo>
                                  <a:lnTo>
                                    <a:pt x="812" y="1305"/>
                                  </a:lnTo>
                                  <a:lnTo>
                                    <a:pt x="826" y="1305"/>
                                  </a:lnTo>
                                  <a:lnTo>
                                    <a:pt x="826" y="1312"/>
                                  </a:lnTo>
                                  <a:lnTo>
                                    <a:pt x="847" y="1312"/>
                                  </a:lnTo>
                                  <a:lnTo>
                                    <a:pt x="847" y="1320"/>
                                  </a:lnTo>
                                  <a:lnTo>
                                    <a:pt x="859" y="1320"/>
                                  </a:lnTo>
                                  <a:lnTo>
                                    <a:pt x="859" y="1324"/>
                                  </a:lnTo>
                                  <a:lnTo>
                                    <a:pt x="866" y="1324"/>
                                  </a:lnTo>
                                  <a:lnTo>
                                    <a:pt x="866" y="1331"/>
                                  </a:lnTo>
                                  <a:lnTo>
                                    <a:pt x="890" y="1331"/>
                                  </a:lnTo>
                                  <a:lnTo>
                                    <a:pt x="890" y="1338"/>
                                  </a:lnTo>
                                  <a:lnTo>
                                    <a:pt x="904" y="1338"/>
                                  </a:lnTo>
                                  <a:lnTo>
                                    <a:pt x="904" y="1346"/>
                                  </a:lnTo>
                                  <a:lnTo>
                                    <a:pt x="909" y="1346"/>
                                  </a:lnTo>
                                  <a:lnTo>
                                    <a:pt x="909" y="1353"/>
                                  </a:lnTo>
                                  <a:lnTo>
                                    <a:pt x="913" y="1353"/>
                                  </a:lnTo>
                                  <a:lnTo>
                                    <a:pt x="913" y="1355"/>
                                  </a:lnTo>
                                  <a:lnTo>
                                    <a:pt x="930" y="1355"/>
                                  </a:lnTo>
                                  <a:lnTo>
                                    <a:pt x="930" y="1365"/>
                                  </a:lnTo>
                                  <a:lnTo>
                                    <a:pt x="935" y="1365"/>
                                  </a:lnTo>
                                  <a:lnTo>
                                    <a:pt x="935" y="1369"/>
                                  </a:lnTo>
                                  <a:lnTo>
                                    <a:pt x="944" y="1369"/>
                                  </a:lnTo>
                                  <a:lnTo>
                                    <a:pt x="944" y="1379"/>
                                  </a:lnTo>
                                  <a:lnTo>
                                    <a:pt x="951" y="1379"/>
                                  </a:lnTo>
                                  <a:lnTo>
                                    <a:pt x="951" y="1386"/>
                                  </a:lnTo>
                                  <a:lnTo>
                                    <a:pt x="975" y="1386"/>
                                  </a:lnTo>
                                  <a:lnTo>
                                    <a:pt x="975" y="1388"/>
                                  </a:lnTo>
                                  <a:lnTo>
                                    <a:pt x="984" y="1388"/>
                                  </a:lnTo>
                                  <a:lnTo>
                                    <a:pt x="984" y="1395"/>
                                  </a:lnTo>
                                  <a:lnTo>
                                    <a:pt x="1006" y="1395"/>
                                  </a:lnTo>
                                  <a:lnTo>
                                    <a:pt x="1006" y="1410"/>
                                  </a:lnTo>
                                  <a:lnTo>
                                    <a:pt x="1010" y="1410"/>
                                  </a:lnTo>
                                  <a:lnTo>
                                    <a:pt x="1010" y="1414"/>
                                  </a:lnTo>
                                  <a:lnTo>
                                    <a:pt x="1022" y="1414"/>
                                  </a:lnTo>
                                  <a:lnTo>
                                    <a:pt x="1022" y="1428"/>
                                  </a:lnTo>
                                  <a:lnTo>
                                    <a:pt x="1051" y="1428"/>
                                  </a:lnTo>
                                  <a:lnTo>
                                    <a:pt x="1051" y="1436"/>
                                  </a:lnTo>
                                  <a:lnTo>
                                    <a:pt x="1074" y="1436"/>
                                  </a:lnTo>
                                  <a:lnTo>
                                    <a:pt x="1074" y="1443"/>
                                  </a:lnTo>
                                  <a:lnTo>
                                    <a:pt x="1081" y="1443"/>
                                  </a:lnTo>
                                  <a:lnTo>
                                    <a:pt x="1081" y="1445"/>
                                  </a:lnTo>
                                  <a:lnTo>
                                    <a:pt x="1122" y="1445"/>
                                  </a:lnTo>
                                  <a:lnTo>
                                    <a:pt x="1122" y="1455"/>
                                  </a:lnTo>
                                  <a:lnTo>
                                    <a:pt x="1176" y="1455"/>
                                  </a:lnTo>
                                  <a:lnTo>
                                    <a:pt x="1176" y="1459"/>
                                  </a:lnTo>
                                  <a:lnTo>
                                    <a:pt x="1216" y="1459"/>
                                  </a:lnTo>
                                  <a:lnTo>
                                    <a:pt x="1216" y="1469"/>
                                  </a:lnTo>
                                  <a:lnTo>
                                    <a:pt x="1219" y="1469"/>
                                  </a:lnTo>
                                  <a:lnTo>
                                    <a:pt x="1219" y="1476"/>
                                  </a:lnTo>
                                  <a:lnTo>
                                    <a:pt x="1233" y="1476"/>
                                  </a:lnTo>
                                  <a:lnTo>
                                    <a:pt x="1233" y="1483"/>
                                  </a:lnTo>
                                  <a:lnTo>
                                    <a:pt x="1247" y="1483"/>
                                  </a:lnTo>
                                  <a:lnTo>
                                    <a:pt x="1247" y="1485"/>
                                  </a:lnTo>
                                  <a:lnTo>
                                    <a:pt x="1266" y="1485"/>
                                  </a:lnTo>
                                  <a:lnTo>
                                    <a:pt x="1266" y="1492"/>
                                  </a:lnTo>
                                  <a:lnTo>
                                    <a:pt x="1280" y="1492"/>
                                  </a:lnTo>
                                  <a:lnTo>
                                    <a:pt x="1280" y="1500"/>
                                  </a:lnTo>
                                  <a:lnTo>
                                    <a:pt x="1294" y="1500"/>
                                  </a:lnTo>
                                  <a:lnTo>
                                    <a:pt x="1294" y="1507"/>
                                  </a:lnTo>
                                  <a:lnTo>
                                    <a:pt x="1309" y="1507"/>
                                  </a:lnTo>
                                  <a:lnTo>
                                    <a:pt x="1309" y="1514"/>
                                  </a:lnTo>
                                  <a:lnTo>
                                    <a:pt x="1327" y="1514"/>
                                  </a:lnTo>
                                  <a:lnTo>
                                    <a:pt x="1327" y="1518"/>
                                  </a:lnTo>
                                  <a:lnTo>
                                    <a:pt x="1344" y="1518"/>
                                  </a:lnTo>
                                  <a:lnTo>
                                    <a:pt x="1344" y="1526"/>
                                  </a:lnTo>
                                  <a:lnTo>
                                    <a:pt x="1349" y="1526"/>
                                  </a:lnTo>
                                  <a:lnTo>
                                    <a:pt x="1349" y="1533"/>
                                  </a:lnTo>
                                  <a:lnTo>
                                    <a:pt x="1372" y="1533"/>
                                  </a:lnTo>
                                  <a:lnTo>
                                    <a:pt x="1372" y="1540"/>
                                  </a:lnTo>
                                  <a:lnTo>
                                    <a:pt x="1398" y="1540"/>
                                  </a:lnTo>
                                  <a:lnTo>
                                    <a:pt x="1398" y="1547"/>
                                  </a:lnTo>
                                  <a:lnTo>
                                    <a:pt x="1413" y="1547"/>
                                  </a:lnTo>
                                  <a:lnTo>
                                    <a:pt x="1413" y="1552"/>
                                  </a:lnTo>
                                  <a:lnTo>
                                    <a:pt x="1479" y="1552"/>
                                  </a:lnTo>
                                  <a:lnTo>
                                    <a:pt x="1479" y="1559"/>
                                  </a:lnTo>
                                  <a:lnTo>
                                    <a:pt x="1507" y="1559"/>
                                  </a:lnTo>
                                  <a:lnTo>
                                    <a:pt x="1507" y="1564"/>
                                  </a:lnTo>
                                  <a:lnTo>
                                    <a:pt x="1637" y="1564"/>
                                  </a:lnTo>
                                  <a:lnTo>
                                    <a:pt x="1637" y="1573"/>
                                  </a:lnTo>
                                  <a:lnTo>
                                    <a:pt x="1652" y="1573"/>
                                  </a:lnTo>
                                  <a:lnTo>
                                    <a:pt x="1652" y="1580"/>
                                  </a:lnTo>
                                  <a:lnTo>
                                    <a:pt x="1692" y="1580"/>
                                  </a:lnTo>
                                  <a:lnTo>
                                    <a:pt x="1692" y="1587"/>
                                  </a:lnTo>
                                  <a:lnTo>
                                    <a:pt x="1708" y="1587"/>
                                  </a:lnTo>
                                  <a:lnTo>
                                    <a:pt x="1708" y="1594"/>
                                  </a:lnTo>
                                  <a:lnTo>
                                    <a:pt x="1772" y="1594"/>
                                  </a:lnTo>
                                  <a:lnTo>
                                    <a:pt x="1772" y="1599"/>
                                  </a:lnTo>
                                  <a:lnTo>
                                    <a:pt x="1794" y="1599"/>
                                  </a:lnTo>
                                  <a:lnTo>
                                    <a:pt x="1794" y="1604"/>
                                  </a:lnTo>
                                  <a:lnTo>
                                    <a:pt x="2016" y="1604"/>
                                  </a:lnTo>
                                  <a:lnTo>
                                    <a:pt x="2016" y="1611"/>
                                  </a:lnTo>
                                  <a:lnTo>
                                    <a:pt x="2782" y="1611"/>
                                  </a:lnTo>
                                  <a:lnTo>
                                    <a:pt x="2782" y="1623"/>
                                  </a:lnTo>
                                  <a:lnTo>
                                    <a:pt x="3861" y="1623"/>
                                  </a:lnTo>
                                  <a:lnTo>
                                    <a:pt x="3861" y="1656"/>
                                  </a:lnTo>
                                  <a:lnTo>
                                    <a:pt x="4689" y="1656"/>
                                  </a:lnTo>
                                </a:path>
                              </a:pathLst>
                            </a:custGeom>
                            <a:noFill/>
                            <a:ln w="2857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g:grpSp>
                        <wpg:cNvPr id="1512" name="Group 1512"/>
                        <wpg:cNvGrpSpPr/>
                        <wpg:grpSpPr>
                          <a:xfrm>
                            <a:off x="3207156" y="195261"/>
                            <a:ext cx="238510" cy="82550"/>
                            <a:chOff x="3207138" y="195261"/>
                            <a:chExt cx="371475" cy="82550"/>
                          </a:xfrm>
                        </wpg:grpSpPr>
                        <wps:wsp>
                          <wps:cNvPr id="1513" name="Oval 1513"/>
                          <wps:cNvSpPr>
                            <a:spLocks noChangeArrowheads="1"/>
                          </wps:cNvSpPr>
                          <wps:spPr bwMode="auto">
                            <a:xfrm>
                              <a:off x="3207138" y="195261"/>
                              <a:ext cx="77787"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14" name="Oval 1514"/>
                          <wps:cNvSpPr>
                            <a:spLocks noChangeArrowheads="1"/>
                          </wps:cNvSpPr>
                          <wps:spPr bwMode="auto">
                            <a:xfrm>
                              <a:off x="3353188" y="195261"/>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515" name="Oval 1515"/>
                          <wps:cNvSpPr>
                            <a:spLocks noChangeArrowheads="1"/>
                          </wps:cNvSpPr>
                          <wps:spPr bwMode="auto">
                            <a:xfrm>
                              <a:off x="3499238" y="195261"/>
                              <a:ext cx="79375" cy="82550"/>
                            </a:xfrm>
                            <a:prstGeom prst="ellipse">
                              <a:avLst/>
                            </a:prstGeom>
                            <a:noFill/>
                            <a:ln w="190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grpSp>
                      <wps:wsp>
                        <wps:cNvPr id="1516" name="Line 176"/>
                        <wps:cNvCnPr/>
                        <wps:spPr bwMode="auto">
                          <a:xfrm flipH="1">
                            <a:off x="3143944" y="236536"/>
                            <a:ext cx="363877" cy="0"/>
                          </a:xfrm>
                          <a:prstGeom prst="line">
                            <a:avLst/>
                          </a:prstGeom>
                          <a:noFill/>
                          <a:ln w="2857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9" o:spid="_x0000_s1454" style="width:455.85pt;height:410.85pt;mso-position-horizontal-relative:char;mso-position-vertical-relative:line" coordsize="58889,5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">
                <v:rect id="Rectangle 1264" o:spid="_x0000_s1455" style="position:absolute;top:45658;width:4592;height:3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4xg8AA&#10;AADdAAAADwAAAGRycy9kb3ducmV2LnhtbERP24rCMBB9X/Afwiz4tqZbRKQaZVkQVPbF6gcMzfSC&#10;yaQk0da/NwuCb3M411lvR2vEnXzoHCv4nmUgiCunO24UXM67ryWIEJE1Gsek4EEBtpvJxxoL7QY+&#10;0b2MjUghHApU0MbYF1KGqiWLYeZ64sTVzluMCfpGao9DCrdG5lm2kBY7Tg0t9vTbUnUtb1aBPJe7&#10;YVkan7ljXv+Zw/5Uk1Nq+jn+rEBEGuNb/HLvdZqfL+b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4xg8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textAlignment w:val="baseline"/>
                        </w:pPr>
                        <w:r>
                          <w:rPr>
                            <w:rFonts w:asciiTheme="minorHAnsi" w:hAnsi="Calibri" w:cs="Arial"/>
                            <w:b/>
                            <w:bCs/>
                            <w:color w:val="000000"/>
                            <w:kern w:val="24"/>
                            <w:sz w:val="22"/>
                            <w:szCs w:val="22"/>
                          </w:rPr>
                          <w:t>Months</w:t>
                        </w:r>
                      </w:p>
                    </w:txbxContent>
                  </v:textbox>
                </v:rect>
                <v:rect id="Rectangle 1265" o:spid="_x0000_s1456" style="position:absolute;top:47610;width:7066;height:3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KUGMAA&#10;AADdAAAADwAAAGRycy9kb3ducmV2LnhtbERP24rCMBB9X/Afwiz4tqZbUKQaZVkQVPbF6gcMzfSC&#10;yaQk0da/NwuCb3M411lvR2vEnXzoHCv4nmUgiCunO24UXM67ryWIEJE1Gsek4EEBtpvJxxoL7QY+&#10;0b2MjUghHApU0MbYF1KGqiWLYeZ64sTVzluMCfpGao9DCrdG5lm2kBY7Tg0t9vTbUnUtb1aBPJe7&#10;YVkan7ljXv+Zw/5Uk1Nq+jn+rEBEGuNb/HLvdZqfL+b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KUGM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Midostaurin</w:t>
                        </w:r>
                      </w:p>
                    </w:txbxContent>
                  </v:textbox>
                </v:rect>
                <v:rect id="Rectangle 1266" o:spid="_x0000_s1457" style="position:absolute;top:49530;width:4547;height:3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Kb8AA&#10;AADdAAAADwAAAGRycy9kb3ducmV2LnhtbERPzYrCMBC+L/gOYRa8ren2UKQaZVkQXPFi9QGGZvqD&#10;yaQk0Xbf3giCt/n4fme9nawRd/Khd6zge5GBIK6d7rlVcDnvvpYgQkTWaByTgn8KsN3MPtZYajfy&#10;ie5VbEUK4VCigi7GoZQy1B1ZDAs3ECeucd5iTNC3UnscU7g1Ms+yQlrsOTV0ONBvR/W1ulkF8lzt&#10;xmVlfOYOeXM0f/tTQ06p+ef0swIRaYpv8cu912l+XhTw/CadID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AKb8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Placebo</w:t>
                        </w:r>
                      </w:p>
                    </w:txbxContent>
                  </v:textbox>
                </v:rect>
                <v:rect id="Rectangle 1267" o:spid="_x0000_s1458" style="position:absolute;top:43504;width:8778;height:3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yv9MAA&#10;AADdAAAADwAAAGRycy9kb3ducmV2LnhtbERPzYrCMBC+C/sOYYS9aWoPrlSjiCC44sXqAwzN9AeT&#10;SUmytvv2ZkHY23x8v7PZjdaIJ/nQOVawmGcgiCunO24U3G/H2QpEiMgajWNS8EsBdtuPyQYL7Qa+&#10;0rOMjUghHApU0MbYF1KGqiWLYe564sTVzluMCfpGao9DCrdG5lm2lBY7Tg0t9nRoqXqUP1aBvJXH&#10;YVUan7lzXl/M9+lak1Pqczru1yAijfFf/HafdJqfL7/g7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yv9M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textAlignment w:val="baseline"/>
                        </w:pPr>
                        <w:r>
                          <w:rPr>
                            <w:rFonts w:asciiTheme="minorHAnsi" w:hAnsi="Calibri" w:cs="Arial"/>
                            <w:b/>
                            <w:bCs/>
                            <w:color w:val="000000"/>
                            <w:kern w:val="24"/>
                            <w:sz w:val="22"/>
                            <w:szCs w:val="22"/>
                          </w:rPr>
                          <w:t>Patients at risk</w:t>
                        </w:r>
                      </w:p>
                    </w:txbxContent>
                  </v:textbox>
                </v:rect>
                <v:rect id="Rectangle 1268" o:spid="_x0000_s1459" style="position:absolute;left:-7284;top:18467;width:19876;height:35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oNMYA&#10;AADdAAAADwAAAGRycy9kb3ducmV2LnhtbESPQWvCQBCF70L/wzKFXqRuGmpsU1eRgLQnQWM9D9lp&#10;EpqdDdmtxn/fOQjeZnhv3vtmuR5dp840hNazgZdZAoq48rbl2sCx3D6/gQoR2WLnmQxcKcB69TBZ&#10;Ym79hfd0PsRaSQiHHA00Mfa51qFqyGGY+Z5YtB8/OIyyDrW2A14k3HU6TZJMO2xZGhrsqWio+j38&#10;OQPzBE/ldbfgYvq66ffvcXv6tN/GPD2Omw9QkcZ4N9+uv6zgp5ngyjcygl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zoNMYAAADdAAAADwAAAAAAAAAAAAAAAACYAgAAZHJz&#10;L2Rvd25yZXYueG1sUEsFBgAAAAAEAAQA9QAAAIs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Event-Free Survival Probability, %</w:t>
                        </w:r>
                      </w:p>
                    </w:txbxContent>
                  </v:textbox>
                </v:rect>
                <v:rect id="Rectangle 1269" o:spid="_x0000_s1460" style="position:absolute;left:8179;top:45635;width:724;height:3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HcAA&#10;AADdAAAADwAAAGRycy9kb3ducmV2LnhtbERPzYrCMBC+L+w7hBH2tqb2IG41igiCiherDzA00x9M&#10;JiXJ2vr2ZkHY23x8v7PajNaIB/nQOVYwm2YgiCunO24U3K777wWIEJE1Gsek4EkBNuvPjxUW2g18&#10;oUcZG5FCOBSooI2xL6QMVUsWw9T1xImrnbcYE/SN1B6HFG6NzLNsLi12nBpa7GnXUnUvf60CeS33&#10;w6I0PnOnvD6b4+FSk1PqazJulyAijfFf/HYfdJqfz3/g75t0g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Hc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0</w:t>
                        </w:r>
                      </w:p>
                    </w:txbxContent>
                  </v:textbox>
                </v:rect>
                <v:rect id="Rectangle 1270" o:spid="_x0000_s1461" style="position:absolute;left:11955;top:45635;width:724;height:3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hXcQA&#10;AADdAAAADwAAAGRycy9kb3ducmV2LnhtbESPzWoDMQyE74W8g1Ght8bbPbRhGyeEQCANvWSTBxBr&#10;7Q+15cV2stu3jw6F3iRmNPNpvZ29U3eKaQhs4G1ZgCJugh24M3C9HF5XoFJGtugCk4FfSrDdLJ7W&#10;WNkw8Znude6UhHCq0ECf81hpnZqePKZlGIlFa0P0mGWNnbYRJwn3TpdF8a49DiwNPY6076n5qW/e&#10;gL7Uh2lVu1iEU9l+u6/juaVgzMvzvPsElWnO/+a/66MV/PJD+OUbGUF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MoV3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6</w:t>
                        </w:r>
                      </w:p>
                    </w:txbxContent>
                  </v:textbox>
                </v:rect>
                <v:rect id="Rectangle 1271" o:spid="_x0000_s1462" style="position:absolute;left:15419;top:45632;width:1809;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CsUA&#10;AADdAAAADwAAAGRycy9kb3ducmV2LnhtbERPTWvCQBC9C/0PyxR6Ed2YQ9WYjRRB6KEgxh7qbchO&#10;s2mzsyG7mtRf3y0UvM3jfU6+HW0rrtT7xrGCxTwBQVw53XCt4P20n61A+ICssXVMCn7Iw7Z4mOSY&#10;aTfwka5lqEUMYZ+hAhNCl0npK0MW/dx1xJH7dL3FEGFfS93jEMNtK9MkeZYWG44NBjvaGaq+y4tV&#10;sD98NMQ3eZyuV4P7qtJzad46pZ4ex5cNiEBjuIv/3a86zk+XC/j7Jp4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n8KxQAAAN0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12</w:t>
                        </w:r>
                      </w:p>
                    </w:txbxContent>
                  </v:textbox>
                </v:rect>
                <v:rect id="Rectangle 1272" o:spid="_x0000_s1463" style="position:absolute;left:19196;top:45632;width:1815;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hfcUA&#10;AADdAAAADwAAAGRycy9kb3ducmV2LnhtbERPTWvCQBC9C/0PyxR6Ed2YQ9U0GykFoQdBTHtob0N2&#10;mk2bnQ3Z1UR/fVcQvM3jfU6+GW0rTtT7xrGCxTwBQVw53XCt4PNjO1uB8AFZY+uYFJzJw6Z4mOSY&#10;aTfwgU5lqEUMYZ+hAhNCl0npK0MW/dx1xJH7cb3FEGFfS93jEMNtK9MkeZYWG44NBjt6M1T9lUer&#10;YLv/aogv8jBdrwb3W6Xfpdl1Sj09jq8vIAKN4S6+ud91nJ8uU7h+E0+Q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qOF9xQAAAN0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18</w:t>
                        </w:r>
                      </w:p>
                    </w:txbxContent>
                  </v:textbox>
                </v:rect>
                <v:rect id="Rectangle 1273" o:spid="_x0000_s1464" style="position:absolute;left:22973;top:45632;width:2119;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RE5sQA&#10;AADdAAAADwAAAGRycy9kb3ducmV2LnhtbERPTWvCQBC9C/6HZQpepG5MwdrUVUQQPBTEtIf2NmSn&#10;2bTZ2ZBdTfTXu4LgbR7vcxar3tbiRK2vHCuYThIQxIXTFZcKvj63z3MQPiBrrB2TgjN5WC2HgwVm&#10;2nV8oFMeShFD2GeowITQZFL6wpBFP3ENceR+XWsxRNiWUrfYxXBbyzRJZtJixbHBYEMbQ8V/frQK&#10;tvvvivgiD+O3eef+ivQnNx+NUqOnfv0OIlAfHuK7e6fj/PT1BW7fxB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kROb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24</w:t>
                        </w:r>
                      </w:p>
                    </w:txbxContent>
                  </v:textbox>
                </v:rect>
                <v:rect id="Rectangle 1274" o:spid="_x0000_s1465" style="position:absolute;left:26750;top:45632;width:1673;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cksQA&#10;AADdAAAADwAAAGRycy9kb3ducmV2LnhtbERPTWvCQBC9C/6HZQpepG4MxdrUVUQQPBTEtIf2NmSn&#10;2bTZ2ZBdTfTXu4LgbR7vcxar3tbiRK2vHCuYThIQxIXTFZcKvj63z3MQPiBrrB2TgjN5WC2HgwVm&#10;2nV8oFMeShFD2GeowITQZFL6wpBFP3ENceR+XWsxRNiWUrfYxXBbyzRJZtJixbHBYEMbQ8V/frQK&#10;tvvvivgiD+O3eef+ivQnNx+NUqOnfv0OIlAfHuK7e6fj/PT1BW7fxB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N3JL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30</w:t>
                        </w:r>
                      </w:p>
                    </w:txbxContent>
                  </v:textbox>
                </v:rect>
                <v:rect id="Rectangle 1275" o:spid="_x0000_s1466" style="position:absolute;left:30527;top:45632;width:2028;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5CcQA&#10;AADdAAAADwAAAGRycy9kb3ducmV2LnhtbERPTWvCQBC9C/6HZQpepG4M1NrUVUQQPBTEtIf2NmSn&#10;2bTZ2ZBdTfTXu4LgbR7vcxar3tbiRK2vHCuYThIQxIXTFZcKvj63z3MQPiBrrB2TgjN5WC2HgwVm&#10;2nV8oFMeShFD2GeowITQZFL6wpBFP3ENceR+XWsxRNiWUrfYxXBbyzRJZtJixbHBYEMbQ8V/frQK&#10;tvvvivgiD+O3eef+ivQnNx+NUqOnfv0OIlAfHuK7e6fj/PT1BW7fxB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BeQn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36</w:t>
                        </w:r>
                      </w:p>
                    </w:txbxContent>
                  </v:textbox>
                </v:rect>
                <v:rect id="Rectangle 1276" o:spid="_x0000_s1467" style="position:absolute;left:34304;top:45632;width:1905;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nfsQA&#10;AADdAAAADwAAAGRycy9kb3ducmV2LnhtbERPTWvCQBC9C/0PyxR6kboxB7WpqxRB8FAQYw/tbciO&#10;2djsbMiuJvrrXUHwNo/3OfNlb2txptZXjhWMRwkI4sLpiksFP/v1+wyED8gaa8ek4EIelouXwRwz&#10;7Tre0TkPpYgh7DNUYEJoMil9YciiH7mGOHIH11oMEbal1C12MdzWMk2SibRYcWww2NDKUPGfn6yC&#10;9fa3Ir7K3fBj1rljkf7l5rtR6u21//oEEagPT/HDvdFxfjqdwP2beIJ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T537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42</w:t>
                        </w:r>
                      </w:p>
                    </w:txbxContent>
                  </v:textbox>
                </v:rect>
                <v:rect id="Rectangle 1277" o:spid="_x0000_s1468" style="position:absolute;left:38080;top:45632;width:1848;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9C5cQA&#10;AADdAAAADwAAAGRycy9kb3ducmV2LnhtbERPTWvCQBC9C/0PyxR6kboxB7WpqxRB8FAQYw/tbciO&#10;2djsbMiuJvrrXUHwNo/3OfNlb2txptZXjhWMRwkI4sLpiksFP/v1+wyED8gaa8ek4EIelouXwRwz&#10;7Tre0TkPpYgh7DNUYEJoMil9YciiH7mGOHIH11oMEbal1C12MdzWMk2SibRYcWww2NDKUPGfn6yC&#10;9fa3Ir7K3fBj1rljkf7l5rtR6u21//oEEagPT/HDvdFxfjqdwv2beIJ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fQuX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48</w:t>
                        </w:r>
                      </w:p>
                    </w:txbxContent>
                  </v:textbox>
                </v:rect>
                <v:rect id="Rectangle 1278" o:spid="_x0000_s1469" style="position:absolute;left:41857;top:45632;width:1848;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DWl8cA&#10;AADdAAAADwAAAGRycy9kb3ducmV2LnhtbESPQWvCQBCF74X+h2UKvRTdNAer0VVKQeihIMYe6m3I&#10;jtnY7GzIbk3aX+8chN5meG/e+2a1GX2rLtTHJrCB52kGirgKtuHawOdhO5mDignZYhuYDPxShM36&#10;/m6FhQ0D7+lSplpJCMcCDbiUukLrWDnyGKehIxbtFHqPSda+1rbHQcJ9q/Msm2mPDUuDw47eHFXf&#10;5Y83sN19NcR/ev+0mA/hXOXH0n10xjw+jK9LUInG9G++Xb9bwc9fBFe+kRH0+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A1pfHAAAA3QAAAA8AAAAAAAAAAAAAAAAAmAIAAGRy&#10;cy9kb3ducmV2LnhtbFBLBQYAAAAABAAEAPUAAACM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54</w:t>
                        </w:r>
                      </w:p>
                    </w:txbxContent>
                  </v:textbox>
                </v:rect>
                <v:rect id="Rectangle 1279" o:spid="_x0000_s1470" style="position:absolute;left:45634;top:45632;width:1822;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zDMUA&#10;AADdAAAADwAAAGRycy9kb3ducmV2LnhtbERPTWvCQBC9F/oflil4KXVjDlajm1AKggehGHtob0N2&#10;zEazsyG7mthf7xYKvc3jfc66GG0rrtT7xrGC2TQBQVw53XCt4POweVmA8AFZY+uYFNzIQ5E/Pqwx&#10;027gPV3LUIsYwj5DBSaELpPSV4Ys+qnriCN3dL3FEGFfS93jEMNtK9MkmUuLDccGgx29G6rO5cUq&#10;2Hx8NcQ/cv+8XAzuVKXfpdl1Sk2exrcViEBj+Bf/ubc6zk9fl/D7TTxB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HMMxQAAAN0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60</w:t>
                        </w:r>
                      </w:p>
                    </w:txbxContent>
                  </v:textbox>
                </v:rect>
                <v:rect id="Rectangle 1280" o:spid="_x0000_s1471" style="position:absolute;left:49411;top:45632;width:1983;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tscA&#10;AADdAAAADwAAAGRycy9kb3ducmV2LnhtbESPQUvDQBCF7wX/wzKCl2I35iAxZltEKHgQpKkHvQ3Z&#10;aTY1OxuyaxP76zsHobcZ3pv3vqk2s+/VicbYBTbwsMpAETfBdtwa+Nxv7wtQMSFb7AOTgT+KsFnf&#10;LCosbZh4R6c6tUpCOJZowKU0lFrHxpHHuAoDsWiHMHpMso6ttiNOEu57nWfZo/bYsTQ4HOjVUfNT&#10;/3oD24+vjvisd8unYgrHJv+u3ftgzN3t/PIMKtGcrub/6zcr+Hkh/PKNjK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jqrbHAAAA3QAAAA8AAAAAAAAAAAAAAAAAmAIAAGRy&#10;cy9kb3ducmV2LnhtbFBLBQYAAAAABAAEAPUAAACM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66</w:t>
                        </w:r>
                      </w:p>
                    </w:txbxContent>
                  </v:textbox>
                </v:rect>
                <v:rect id="Rectangle 1281" o:spid="_x0000_s1472" style="position:absolute;left:53188;top:45632;width:2041;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8PLcQA&#10;AADdAAAADwAAAGRycy9kb3ducmV2LnhtbERPTWvCQBC9C/0PyxS8iG7MQdLoJpSC4EEopj20tyE7&#10;ZmOzsyG7NbG/3i0UepvH+5xdOdlOXGnwrWMF61UCgrh2uuVGwfvbfpmB8AFZY+eYFNzIQ1k8zHaY&#10;azfyia5VaEQMYZ+jAhNCn0vpa0MW/cr1xJE7u8FiiHBopB5wjOG2k2mSbKTFlmODwZ5eDNVf1bdV&#10;sH/9aIl/5GnxlI3uUqeflTn2Ss0fp+ctiEBT+Bf/uQ86zk+zNfx+E0+Q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Dy3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72</w:t>
                        </w:r>
                      </w:p>
                    </w:txbxContent>
                  </v:textbox>
                </v:rect>
                <v:rect id="Rectangle 1282" o:spid="_x0000_s1473" style="position:absolute;left:7551;top:47584;width:2958;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2RWsQA&#10;AADdAAAADwAAAGRycy9kb3ducmV2LnhtbERPTWvCQBC9C/0PyxS8SN2Yg6Spq5SC4EEQo4f2NmSn&#10;2bTZ2ZBdTfTXu4LgbR7vcxarwTbiTJ2vHSuYTRMQxKXTNVcKjof1WwbCB2SNjWNScCEPq+XLaIG5&#10;dj3v6VyESsQQ9jkqMCG0uZS+NGTRT11LHLlf11kMEXaV1B32Mdw2Mk2SubRYc2ww2NKXofK/OFkF&#10;6913TXyV+8l71ru/Mv0pzLZVavw6fH6ACDSEp/jh3ug4P81SuH8TT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9kVr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360</w:t>
                        </w:r>
                      </w:p>
                    </w:txbxContent>
                  </v:textbox>
                </v:rect>
                <v:rect id="Rectangle 1283" o:spid="_x0000_s1474" style="position:absolute;left:11327;top:47584;width:3256;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E0wcQA&#10;AADdAAAADwAAAGRycy9kb3ducmV2LnhtbERPTWvCQBC9C/0PyxR6EbNpChJTVykFoQdBjB7a25Cd&#10;ZqPZ2ZDdmuiv7xYK3ubxPme5Hm0rLtT7xrGC5yQFQVw53XCt4HjYzHIQPiBrbB2Tgit5WK8eJkss&#10;tBt4T5cy1CKGsC9QgQmhK6T0lSGLPnEdceS+XW8xRNjXUvc4xHDbyixN59Jiw7HBYEfvhqpz+WMV&#10;bHafDfFN7qeLfHCnKvsqzbZT6ulxfHsFEWgMd/G/+0PH+Vn+An/fx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xNMH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190</w:t>
                        </w:r>
                      </w:p>
                    </w:txbxContent>
                  </v:textbox>
                </v:rect>
                <v:rect id="Rectangle 1284" o:spid="_x0000_s1475" style="position:absolute;left:15103;top:47580;width:2797;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stcQA&#10;AADdAAAADwAAAGRycy9kb3ducmV2LnhtbERPTWvCQBC9C/0PyxR6EbNpKBJTVykFoQdBjB7a25Cd&#10;ZqPZ2ZDdmuiv7xYK3ubxPme5Hm0rLtT7xrGC5yQFQVw53XCt4HjYzHIQPiBrbB2Tgit5WK8eJkss&#10;tBt4T5cy1CKGsC9QgQmhK6T0lSGLPnEdceS+XW8xRNjXUvc4xHDbyixN59Jiw7HBYEfvhqpz+WMV&#10;bHafDfFN7qeLfHCnKvsqzbZT6ulxfHsFEWgMd/G/+0PH+Vn+An/fx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YrLX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153</w:t>
                        </w:r>
                      </w:p>
                    </w:txbxContent>
                  </v:textbox>
                </v:rect>
                <v:rect id="Rectangle 1285" o:spid="_x0000_s1476" style="position:absolute;left:18880;top:47584;width:2771;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QJLsQA&#10;AADdAAAADwAAAGRycy9kb3ducmV2LnhtbERPTWvCQBC9C/0PyxR6EbNpoBJTVykFoQdBjB7a25Cd&#10;ZqPZ2ZDdmuiv7xYK3ubxPme5Hm0rLtT7xrGC5yQFQVw53XCt4HjYzHIQPiBrbB2Tgit5WK8eJkss&#10;tBt4T5cy1CKGsC9QgQmhK6T0lSGLPnEdceS+XW8xRNjXUvc4xHDbyixN59Jiw7HBYEfvhqpz+WMV&#10;bHafDfFN7qeLfHCnKvsqzbZT6ulxfHsFEWgMd/G/+0PH+Vn+An/fx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CS7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124</w:t>
                        </w:r>
                      </w:p>
                    </w:txbxContent>
                  </v:textbox>
                </v:rect>
                <v:rect id="Rectangle 1286" o:spid="_x0000_s1477" style="position:absolute;left:22657;top:47584;width:2920;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aXWcQA&#10;AADdAAAADwAAAGRycy9kb3ducmV2LnhtbERPTWvCQBC9C/6HZYReRDfNQWJ0FSkIPRSK0YPehuyY&#10;jWZnQ3Zr0v76bqHgbR7vc9bbwTbiQZ2vHSt4nScgiEuna64UnI77WQbCB2SNjWNS8E0etpvxaI25&#10;dj0f6FGESsQQ9jkqMCG0uZS+NGTRz11LHLmr6yyGCLtK6g77GG4bmSbJQlqsOTYYbOnNUHkvvqyC&#10;/ee5Jv6Rh+ky692tTC+F+WiVepkMuxWIQEN4iv/d7zrOT7MF/H0TT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Gl1n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106</w:t>
                        </w:r>
                      </w:p>
                    </w:txbxContent>
                  </v:textbox>
                </v:rect>
                <v:rect id="Rectangle 1287" o:spid="_x0000_s1478" style="position:absolute;left:26748;top:47584;width:2339;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ywsUA&#10;AADdAAAADwAAAGRycy9kb3ducmV2LnhtbERPTWvCQBC9C/0PyxR6EbNpDjWmrlIKQg+CGD20tyE7&#10;zUazsyG7NdFf3y0UvM3jfc5yPdpWXKj3jWMFz0kKgrhyuuFawfGwmeUgfEDW2DomBVfysF49TJZY&#10;aDfwni5lqEUMYV+gAhNCV0jpK0MWfeI64sh9u95iiLCvpe5xiOG2lVmavkiLDccGgx29G6rO5Y9V&#10;sNl9NsQ3uZ8u8sGdquyrNNtOqafH8e0VRKAx3MX/7g8d52f5HP6+i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jLCxQAAAN0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95</w:t>
                        </w:r>
                      </w:p>
                    </w:txbxContent>
                  </v:textbox>
                </v:rect>
                <v:rect id="Rectangle 1288" o:spid="_x0000_s1479" style="position:absolute;left:30525;top:47584;width:2467;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msMcA&#10;AADdAAAADwAAAGRycy9kb3ducmV2LnhtbESPQUvDQBCF7wX/wzKCl2I35iAxZltEKHgQpKkHvQ3Z&#10;aTY1OxuyaxP76zsHobcZ3pv3vqk2s+/VicbYBTbwsMpAETfBdtwa+Nxv7wtQMSFb7AOTgT+KsFnf&#10;LCosbZh4R6c6tUpCOJZowKU0lFrHxpHHuAoDsWiHMHpMso6ttiNOEu57nWfZo/bYsTQ4HOjVUfNT&#10;/3oD24+vjvisd8unYgrHJv+u3ftgzN3t/PIMKtGcrub/6zcr+HkhuPKNjK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VprDHAAAA3QAAAA8AAAAAAAAAAAAAAAAAmAIAAGRy&#10;cy9kb3ducmV2LnhtbFBLBQYAAAAABAAEAPUAAACM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92</w:t>
                        </w:r>
                      </w:p>
                    </w:txbxContent>
                  </v:textbox>
                </v:rect>
                <v:rect id="Rectangle 1289" o:spid="_x0000_s1480" style="position:absolute;left:34302;top:47584;width:2396;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DK8QA&#10;AADdAAAADwAAAGRycy9kb3ducmV2LnhtbERPTWvCQBC9F/wPywi9FLNpDiVGNyKC4EEopj3U25Ad&#10;s9HsbMhuTdpf3y0UepvH+5z1ZrKduNPgW8cKnpMUBHHtdMuNgve3/SIH4QOyxs4xKfgiD5ty9rDG&#10;QruRT3SvQiNiCPsCFZgQ+kJKXxuy6BPXE0fu4gaLIcKhkXrAMYbbTmZp+iItthwbDPa0M1Tfqk+r&#10;YP/60RJ/y9PTMh/dtc7OlTn2Sj3Op+0KRKAp/Iv/3Acd52f5En6/iSf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ZAyv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83</w:t>
                        </w:r>
                      </w:p>
                    </w:txbxContent>
                  </v:textbox>
                </v:rect>
                <v:rect id="Rectangle 1290" o:spid="_x0000_s1481" style="position:absolute;left:38078;top:47584;width:2067;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8a8cA&#10;AADdAAAADwAAAGRycy9kb3ducmV2LnhtbESPQWvCQBCF74X+h2UKvRTdNAfR6CpSEHooFKOH9jZk&#10;x2w0OxuyW5P213cOgrcZ3pv3vlltRt+qK/WxCWzgdZqBIq6Cbbg2cDzsJnNQMSFbbAOTgV+KsFk/&#10;PqywsGHgPV3LVCsJ4VigAZdSV2gdK0ce4zR0xKKdQu8xydrX2vY4SLhvdZ5lM+2xYWlw2NGbo+pS&#10;/ngDu8+vhvhP718W8yGcq/y7dB+dMc9P43YJKtGY7ubb9bsV/Hwh/PKNjK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6PGvHAAAA3QAAAA8AAAAAAAAAAAAAAAAAmAIAAGRy&#10;cy9kb3ducmV2LnhtbFBLBQYAAAAABAAEAPUAAACM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65</w:t>
                        </w:r>
                      </w:p>
                    </w:txbxContent>
                  </v:textbox>
                </v:rect>
                <v:rect id="Rectangle 1291" o:spid="_x0000_s1482" style="position:absolute;left:41855;top:47584;width:1976;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Z8MUA&#10;AADdAAAADwAAAGRycy9kb3ducmV2LnhtbERPTWvCQBC9C/6HZYRepG7MoZjUTZCC0ENBTD3obchO&#10;s6nZ2ZDdmtRf3y0UepvH+5xtOdlO3GjwrWMF61UCgrh2uuVGwel9/7gB4QOyxs4xKfgmD2Uxn20x&#10;127kI92q0IgYwj5HBSaEPpfS14Ys+pXriSP34QaLIcKhkXrAMYbbTqZJ8iQtthwbDPb0Yqi+Vl9W&#10;wf5wbonv8rjMNqP7rNNLZd56pR4W0+4ZRKAp/Iv/3K86zk+zNfx+E0+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dpnwxQAAAN0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51</w:t>
                        </w:r>
                      </w:p>
                    </w:txbxContent>
                  </v:textbox>
                </v:rect>
                <v:rect id="Rectangle 1292" o:spid="_x0000_s1483" style="position:absolute;left:45631;top:47584;width:1809;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Hh8QA&#10;AADdAAAADwAAAGRycy9kb3ducmV2LnhtbERPTWvCQBC9F/oflil4KXXTHMREVykFoYeCGD3Y25Ad&#10;s9HsbMhuTfTXu4LgbR7vc+bLwTbiTJ2vHSv4HCcgiEuna64U7LarjykIH5A1No5JwYU8LBevL3PM&#10;tet5Q+ciVCKGsM9RgQmhzaX0pSGLfuxa4sgdXGcxRNhVUnfYx3DbyDRJJtJizbHBYEvfhspT8W8V&#10;rNb7mvgqN+/ZtHfHMv0rzG+r1Oht+JqBCDSEp/jh/tFxfpqlcP8mn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kB4f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27</w:t>
                        </w:r>
                      </w:p>
                    </w:txbxContent>
                  </v:textbox>
                </v:rect>
                <v:rect id="Rectangle 1293" o:spid="_x0000_s1484" style="position:absolute;left:49717;top:47587;width:723;height:3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LZ0MAA&#10;AADdAAAADwAAAGRycy9kb3ducmV2LnhtbERP22oCMRB9L/gPYQTfatYViq5GEUHQ0hdXP2DYzF4w&#10;mSxJ6m7/3hQKfZvDuc52P1ojnuRD51jBYp6BIK6c7rhRcL+d3lcgQkTWaByTgh8KsN9N3rZYaDfw&#10;lZ5lbEQK4VCggjbGvpAyVC1ZDHPXEyeudt5iTNA3UnscUrg1Ms+yD2mx49TQYk/HlqpH+W0VyFt5&#10;Glal8Zn7zOsvczlfa3JKzabjYQMi0hj/xX/us07z8/US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9LZ0M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9</w:t>
                        </w:r>
                      </w:p>
                    </w:txbxContent>
                  </v:textbox>
                </v:rect>
                <v:rect id="Rectangle 1294" o:spid="_x0000_s1485" style="position:absolute;left:53493;top:47587;width:723;height:3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pMAA&#10;AADdAAAADwAAAGRycy9kb3ducmV2LnhtbERP22oCMRB9L/gPYQTfatZFiq5GEUHQ0hdXP2DYzF4w&#10;mSxJ6m7/3hQKfZvDuc52P1ojnuRD51jBYp6BIK6c7rhRcL+d3lcgQkTWaByTgh8KsN9N3rZYaDfw&#10;lZ5lbEQK4VCggjbGvpAyVC1ZDHPXEyeudt5iTNA3UnscUrg1Ms+yD2mx49TQYk/HlqpH+W0VyFt5&#10;Glal8Zn7zOsvczlfa3JKzabjYQMi0hj/xX/us07z8/US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BpM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4</w:t>
                        </w:r>
                      </w:p>
                    </w:txbxContent>
                  </v:textbox>
                </v:rect>
                <v:rect id="Rectangle 1295" o:spid="_x0000_s1486" style="position:absolute;left:7551;top:49504;width:2958;height:3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2f88UA&#10;AADdAAAADwAAAGRycy9kb3ducmV2LnhtbERPTWvCQBC9F/oflil4KXVjwKLRTSgFwYNQjD20tyE7&#10;ZqPZ2ZBdTeyvdwuF3ubxPmddjLYVV+p941jBbJqAIK6cbrhW8HnYvCxA+ICssXVMCm7kocgfH9aY&#10;aTfwnq5lqEUMYZ+hAhNCl0npK0MW/dR1xJE7ut5iiLCvpe5xiOG2lWmSvEqLDccGgx29G6rO5cUq&#10;2Hx8NcQ/cv+8XAzuVKXfpdl1Sk2exrcViEBj+Bf/ubc6zk+Xc/j9Jp4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Z/zxQAAAN0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357</w:t>
                        </w:r>
                      </w:p>
                    </w:txbxContent>
                  </v:textbox>
                </v:rect>
                <v:rect id="Rectangle 1296" o:spid="_x0000_s1487" style="position:absolute;left:11327;top:49504;width:3256;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BhMQA&#10;AADdAAAADwAAAGRycy9kb3ducmV2LnhtbERPTWvCQBC9F/wPywi9FN00B9HoJkhB6KFQjB70NmTH&#10;bDQ7G7Jbk/bXdwsFb/N4n7MpRtuKO/W+cazgdZ6AIK6cbrhWcDzsZksQPiBrbB2Tgm/yUOSTpw1m&#10;2g28p3sZahFD2GeowITQZVL6ypBFP3cdceQurrcYIuxrqXscYrhtZZokC2mx4dhgsKM3Q9Wt/LIK&#10;dp+nhvhH7l9Wy8Fdq/Rcmo9OqefpuF2DCDSGh/jf/a7j/HS1gL9v4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fAYT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153</w:t>
                        </w:r>
                      </w:p>
                    </w:txbxContent>
                  </v:textbox>
                </v:rect>
                <v:rect id="Rectangle 1297" o:spid="_x0000_s1488" style="position:absolute;left:15104;top:49504;width:2790;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kH8UA&#10;AADdAAAADwAAAGRycy9kb3ducmV2LnhtbERPTWvCQBC9F/oflil4KXVjDlajm1AKggehGHtob0N2&#10;zEazsyG7mthf7xYKvc3jfc66GG0rrtT7xrGC2TQBQVw53XCt4POweVmA8AFZY+uYFNzIQ5E/Pqwx&#10;027gPV3LUIsYwj5DBSaELpPSV4Ys+qnriCN3dL3FEGFfS93jEMNtK9MkmUuLDccGgx29G6rO5cUq&#10;2Hx8NcQ/cv+8XAzuVKXfpdl1Sk2exrcViEBj+Bf/ubc6zk+Xr/D7TTxB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06QfxQAAAN0AAAAPAAAAAAAAAAAAAAAAAJgCAABkcnMv&#10;ZG93bnJldi54bWxQSwUGAAAAAAQABAD1AAAAigM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106</w:t>
                        </w:r>
                      </w:p>
                    </w:txbxContent>
                  </v:textbox>
                </v:rect>
                <v:rect id="Rectangle 1298" o:spid="_x0000_s1489" style="position:absolute;left:19195;top:49504;width:2455;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wwbccA&#10;AADdAAAADwAAAGRycy9kb3ducmV2LnhtbESPQWvCQBCF74X+h2UKvRTdNAfR6CpSEHooFKOH9jZk&#10;x2w0OxuyW5P213cOgrcZ3pv3vlltRt+qK/WxCWzgdZqBIq6Cbbg2cDzsJnNQMSFbbAOTgV+KsFk/&#10;PqywsGHgPV3LVCsJ4VigAZdSV2gdK0ce4zR0xKKdQu8xydrX2vY4SLhvdZ5lM+2xYWlw2NGbo+pS&#10;/ngDu8+vhvhP718W8yGcq/y7dB+dMc9P43YJKtGY7ubb9bsV/HwhuPKNjK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MMG3HAAAA3QAAAA8AAAAAAAAAAAAAAAAAmAIAAGRy&#10;cy9kb3ducmV2LnhtbFBLBQYAAAAABAAEAPUAAACM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86</w:t>
                        </w:r>
                      </w:p>
                    </w:txbxContent>
                  </v:textbox>
                </v:rect>
                <v:rect id="Rectangle 1299" o:spid="_x0000_s1490" style="position:absolute;left:22972;top:49504;width:2280;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V9sQA&#10;AADdAAAADwAAAGRycy9kb3ducmV2LnhtbERPTWvCQBC9F/wPywi9FN00h2KimyCC0ENBTHuotyE7&#10;ZqPZ2ZDdmtRf3y0UepvH+5xNOdlO3GjwrWMFz8sEBHHtdMuNgo/3/WIFwgdkjZ1jUvBNHspi9rDB&#10;XLuRj3SrQiNiCPscFZgQ+lxKXxuy6JeuJ47c2Q0WQ4RDI/WAYwy3nUyT5EVabDk2GOxpZ6i+Vl9W&#10;wf7w2RLf5fEpW43uUqenyrz1Sj3Op+0aRKAp/Iv/3K86zk+zDH6/iSf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Alfb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78</w:t>
                        </w:r>
                      </w:p>
                    </w:txbxContent>
                  </v:textbox>
                </v:rect>
                <v:rect id="Rectangle 1300" o:spid="_x0000_s1491" style="position:absolute;left:26748;top:49504;width:2332;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GmcccA&#10;AADdAAAADwAAAGRycy9kb3ducmV2LnhtbESPQWvCQBCF74L/YZmCF6mbKhSbuooUBA+CGD3Y25Cd&#10;ZtNmZ0N2NWl/fedQ6G2G9+a9b1abwTfqTl2sAxt4mmWgiMtga64MXM67xyWomJAtNoHJwDdF2KzH&#10;oxXmNvR8onuRKiUhHHM04FJqc61j6chjnIWWWLSP0HlMsnaVth32Eu4bPc+yZ+2xZmlw2NKbo/Kr&#10;uHkDu+O1Jv7Rp+nLsg+f5fy9cIfWmMnDsH0FlWhI/+a/670V/EUm/PKNjK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RpnHHAAAA3QAAAA8AAAAAAAAAAAAAAAAAmAIAAGRy&#10;cy9kb3ducmV2LnhtbFBLBQYAAAAABAAEAPUAAACM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73</w:t>
                        </w:r>
                      </w:p>
                    </w:txbxContent>
                  </v:textbox>
                </v:rect>
                <v:rect id="Rectangle 1301" o:spid="_x0000_s1492" style="position:absolute;left:30525;top:49504;width:2461;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0D6sMA&#10;AADdAAAADwAAAGRycy9kb3ducmV2LnhtbERPTYvCMBC9C/6HMIKXRVMVFrcaRRYED4JYPbi3oZlt&#10;ujaT0mRt9debhQVv83ifs1x3thI3anzpWMFknIAgzp0uuVBwPm1HcxA+IGusHJOCO3lYr/q9Jaba&#10;tXykWxYKEUPYp6jAhFCnUvrckEU/djVx5L5dYzFE2BRSN9jGcFvJaZK8S4slxwaDNX0ayq/Zr1Ww&#10;PVxK4oc8vn3MW/eTT78ys6+VGg66zQJEoC68xP/unY7zZ8kE/r6JJ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0D6sMAAADdAAAADwAAAAAAAAAAAAAAAACYAgAAZHJzL2Rv&#10;d25yZXYueG1sUEsFBgAAAAAEAAQA9QAAAIg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70</w:t>
                        </w:r>
                      </w:p>
                    </w:txbxContent>
                  </v:textbox>
                </v:rect>
                <v:rect id="Rectangle 1302" o:spid="_x0000_s1493" style="position:absolute;left:34302;top:49504;width:2396;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dncQA&#10;AADdAAAADwAAAGRycy9kb3ducmV2LnhtbERPTWvCQBC9C/0PyxR6Ed2YgmiajZSC0IMgpj20tyE7&#10;zabNzobsaqK/visI3ubxPiffjLYVJ+p941jBYp6AIK6cbrhW8Pmxna1A+ICssXVMCs7kYVM8THLM&#10;tBv4QKcy1CKGsM9QgQmhy6T0lSGLfu464sj9uN5iiLCvpe5xiOG2lWmSLKXFhmODwY7eDFV/5dEq&#10;2O6/GuKLPEzXq8H9Vul3aXadUk+P4+sLiEBjuItv7ncd5z8nKVy/iSfI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PnZ3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60</w:t>
                        </w:r>
                      </w:p>
                    </w:txbxContent>
                  </v:textbox>
                </v:rect>
                <v:rect id="Rectangle 1303" o:spid="_x0000_s1494" style="position:absolute;left:38078;top:49504;width:2074;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4BsMA&#10;AADdAAAADwAAAGRycy9kb3ducmV2LnhtbERPTYvCMBC9L+x/CLPgRTRVQbQaZREED4JY97DehmZs&#10;6jaT0kRb/fVmYWFv83ifs1x3thJ3anzpWMFomIAgzp0uuVDwddoOZiB8QNZYOSYFD/KwXr2/LTHV&#10;ruUj3bNQiBjCPkUFJoQ6ldLnhiz6oauJI3dxjcUQYVNI3WAbw20lx0kylRZLjg0Ga9oYyn+ym1Ww&#10;PXyXxE957M9nrbvm43Nm9rVSvY/ucwEiUBf+xX/unY7zJ8kEfr+JJ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4BsMAAADdAAAADwAAAAAAAAAAAAAAAACYAgAAZHJzL2Rv&#10;d25yZXYueG1sUEsFBgAAAAAEAAQA9QAAAIg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49</w:t>
                        </w:r>
                      </w:p>
                    </w:txbxContent>
                  </v:textbox>
                </v:rect>
                <v:rect id="Rectangle 1304" o:spid="_x0000_s1495" style="position:absolute;left:41855;top:49504;width:1970;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gcsQA&#10;AADdAAAADwAAAGRycy9kb3ducmV2LnhtbERPTWvCQBC9F/wPywi9FN1oi9joKiIIHgpi7KHehuw0&#10;G83OhuzWRH+9KxS8zeN9znzZ2UpcqPGlYwWjYQKCOHe65ELB92EzmILwAVlj5ZgUXMnDctF7mWOq&#10;Xct7umShEDGEfYoKTAh1KqXPDVn0Q1cTR+7XNRZDhE0hdYNtDLeVHCfJRFosOTYYrGltKD9nf1bB&#10;ZvdTEt/k/u1z2rpTPj5m5qtW6rXfrWYgAnXhKf53b3Wc/558wOObeIJ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qoHL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32</w:t>
                        </w:r>
                      </w:p>
                    </w:txbxContent>
                  </v:textbox>
                </v:rect>
                <v:rect id="Rectangle 1305" o:spid="_x0000_s1496" style="position:absolute;left:45631;top:49504;width:1809;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F6cQA&#10;AADdAAAADwAAAGRycy9kb3ducmV2LnhtbERPTWvCQBC9F/wPywi9FN1oqdjoKiIIHgpi7KHehuw0&#10;G83OhuzWRH+9KxS8zeN9znzZ2UpcqPGlYwWjYQKCOHe65ELB92EzmILwAVlj5ZgUXMnDctF7mWOq&#10;Xct7umShEDGEfYoKTAh1KqXPDVn0Q1cTR+7XNRZDhE0hdYNtDLeVHCfJRFosOTYYrGltKD9nf1bB&#10;ZvdTEt/k/u1z2rpTPj5m5qtW6rXfrWYgAnXhKf53b3Wc/558wOObeIJ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mBen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18</w:t>
                        </w:r>
                      </w:p>
                    </w:txbxContent>
                  </v:textbox>
                </v:rect>
                <v:rect id="Rectangle 1306" o:spid="_x0000_s1497" style="position:absolute;left:49717;top:49504;width:723;height:3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gUsAA&#10;AADdAAAADwAAAGRycy9kb3ducmV2LnhtbERP22oCMRB9F/oPYYS+aaIFka1RRBCs9MXVDxg2sxea&#10;TJYkdbd/bwqCb3M419nsRmfFnULsPGtYzBUI4sqbjhsNt+txtgYRE7JB65k0/FGE3fZtssHC+IEv&#10;dC9TI3IIxwI1tCn1hZSxaslhnPueOHO1Dw5ThqGRJuCQw52VS6VW0mHHuaHFng4tVT/lr9Mgr+Vx&#10;WJc2KH9e1t/263SpyWv9Ph33nyASjeklfrpPJs//UC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gUs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8</w:t>
                        </w:r>
                      </w:p>
                    </w:txbxContent>
                  </v:textbox>
                </v:rect>
                <v:rect id="Rectangle 1307" o:spid="_x0000_s1498" style="position:absolute;left:53493;top:49504;width:723;height:3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FycAA&#10;AADdAAAADwAAAGRycy9kb3ducmV2LnhtbERP22oCMRB9F/oPYQp900QLVrZGEUGw4ourHzBsZi80&#10;mSxJdLd/bwqFvs3hXGe9HZ0VDwqx86xhPlMgiCtvOm403K6H6QpETMgGrWfS8EMRtpuXyRoL4we+&#10;0KNMjcghHAvU0KbUF1LGqiWHceZ74szVPjhMGYZGmoBDDndWLpRaSocd54YWe9q3VH2Xd6dBXsvD&#10;sCptUP60qM/263ipyWv99jruPkEkGtO/+M99NHn+u/q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JFyc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2</w:t>
                        </w:r>
                      </w:p>
                    </w:txbxContent>
                  </v:textbox>
                </v:rect>
                <v:rect id="Rectangle 1308" o:spid="_x0000_s1499" style="position:absolute;left:56965;top:45628;width:1924;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eqd8cA&#10;AADdAAAADwAAAGRycy9kb3ducmV2LnhtbESPQWvCQBCF74L/YZmCF6mbKhSbuooUBA+CGD3Y25Cd&#10;ZtNmZ0N2NWl/fedQ6G2G9+a9b1abwTfqTl2sAxt4mmWgiMtga64MXM67xyWomJAtNoHJwDdF2KzH&#10;oxXmNvR8onuRKiUhHHM04FJqc61j6chjnIWWWLSP0HlMsnaVth32Eu4bPc+yZ+2xZmlw2NKbo/Kr&#10;uHkDu+O1Jv7Rp+nLsg+f5fy9cIfWmMnDsH0FlWhI/+a/670V/EUmuPKNjK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nqnfHAAAA3QAAAA8AAAAAAAAAAAAAAAAAmAIAAGRy&#10;cy9kb3ducmV2LnhtbFBLBQYAAAAABAAEAPUAAACMAw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78</w:t>
                        </w:r>
                      </w:p>
                    </w:txbxContent>
                  </v:textbox>
                </v:rect>
                <v:rect id="Rectangle 1309" o:spid="_x0000_s1500" style="position:absolute;left:57295;top:47584;width:724;height:3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F0IMAA&#10;AADdAAAADwAAAGRycy9kb3ducmV2LnhtbERP22oCMRB9F/oPYQq+aVILYrdGkYJgpS+ufsCwmb1g&#10;MlmS1N3+vREKvs3hXGe9HZ0VNwqx86zhba5AEFfedNxouJz3sxWImJANWs+k4Y8ibDcvkzUWxg98&#10;oluZGpFDOBaooU2pL6SMVUsO49z3xJmrfXCYMgyNNAGHHO6sXCi1lA47zg0t9vTVUnUtf50GeS73&#10;w6q0Qfnjov6x34dTTV7r6eu4+wSRaExP8b/7YPL8d/UB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F0IM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0</w:t>
                        </w:r>
                      </w:p>
                    </w:txbxContent>
                  </v:textbox>
                </v:rect>
                <v:rect id="Rectangle 1310" o:spid="_x0000_s1501" style="position:absolute;left:57295;top:49504;width:724;height:35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JLYMMA&#10;AADdAAAADwAAAGRycy9kb3ducmV2LnhtbESP3WoCMRCF74W+Q5hC7zSrBZHVKKUgaOmNqw8wbGZ/&#10;aDJZktRd375zUfBuhnPmnG92h8k7daeY+sAGlosCFHEdbM+tgdv1ON+AShnZogtMBh6U4LB/me2w&#10;tGHkC92r3CoJ4VSigS7nodQ61R15TIswEIvWhOgxyxpbbSOOEu6dXhXFWnvsWRo6HOizo/qn+vUG&#10;9LU6jpvKxSJ8rZpvdz5dGgrGvL1OH1tQmab8NP9fn6zgvy+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JLYMMAAADdAAAADwAAAAAAAAAAAAAAAACYAgAAZHJzL2Rv&#10;d25yZXYueG1sUEsFBgAAAAAEAAQA9QAAAIg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color w:val="000000"/>
                            <w:kern w:val="24"/>
                            <w:sz w:val="22"/>
                            <w:szCs w:val="22"/>
                          </w:rPr>
                          <w:t>0</w:t>
                        </w:r>
                      </w:p>
                    </w:txbxContent>
                  </v:textbox>
                </v:rect>
                <v:rect id="Rectangle 1311" o:spid="_x0000_s1502" style="position:absolute;left:31282;top:41702;width:4592;height:3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7u+8AA&#10;AADdAAAADwAAAGRycy9kb3ducmV2LnhtbERP24rCMBB9X/Afwgi+rWkVFqlGEUFwZV+sfsDQTC+Y&#10;TEqStfXvjbCwb3M419nsRmvEg3zoHCvI5xkI4srpjhsFt+vxcwUiRGSNxjEpeFKA3XbyscFCu4Ev&#10;9ChjI1IIhwIVtDH2hZShaslimLueOHG18xZjgr6R2uOQwq2Riyz7khY7Tg0t9nRoqbqXv1aBvJbH&#10;YVUan7nzov4x36dLTU6p2XTcr0FEGuO/+M990mn+Ms/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37u+8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jc w:val="center"/>
                          <w:textAlignment w:val="baseline"/>
                        </w:pPr>
                        <w:r>
                          <w:rPr>
                            <w:rFonts w:asciiTheme="minorHAnsi" w:hAnsi="Calibri" w:cs="Arial"/>
                            <w:b/>
                            <w:bCs/>
                            <w:color w:val="000000"/>
                            <w:kern w:val="24"/>
                            <w:sz w:val="22"/>
                            <w:szCs w:val="22"/>
                          </w:rPr>
                          <w:t>Months</w:t>
                        </w:r>
                      </w:p>
                    </w:txbxContent>
                  </v:textbox>
                </v:rect>
                <v:rect id="Rectangle 1312" o:spid="_x0000_s1503" style="position:absolute;left:35694;top:1539;width:18441;height:3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xwjMAA&#10;AADdAAAADwAAAGRycy9kb3ducmV2LnhtbERP24rCMBB9X/Afwgi+rakVFukaZVkQVHyx+gFDM72w&#10;yaQk0da/N4Kwb3M411lvR2vEnXzoHCtYzDMQxJXTHTcKrpfd5wpEiMgajWNS8KAA283kY42FdgOf&#10;6V7GRqQQDgUqaGPsCylD1ZLFMHc9ceJq5y3GBH0jtcchhVsj8yz7khY7Tg0t9vTbUvVX3qwCeSl3&#10;w6o0PnPHvD6Zw/5ck1NqNh1/vkFEGuO/+O3e6zR/ucj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xwjM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RYDAPT: n/N = 256/360 (71.1%)</w:t>
                        </w:r>
                      </w:p>
                    </w:txbxContent>
                  </v:textbox>
                </v:rect>
                <v:rect id="Rectangle 1313" o:spid="_x0000_s1504" style="position:absolute;left:35694;top:3523;width:11659;height:3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VF8AA&#10;AADdAAAADwAAAGRycy9kb3ducmV2LnhtbERP24rCMBB9F/Yfwgi+2VSFRbpGWQRBxRfrfsDQTC9s&#10;MilJ1ta/N4Kwb3M419nsRmvEnXzoHCtYZDkI4srpjhsFP7fDfA0iRGSNxjEpeFCA3fZjssFCu4Gv&#10;dC9jI1IIhwIVtDH2hZShasliyFxPnLjaeYsxQd9I7XFI4dbIZZ5/Sosdp4YWe9q3VP2Wf1aBvJWH&#10;YV0an7vzsr6Y0/Fak1NqNh2/v0BEGuO/+O0+6jR/tVjB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DVF8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Median: 8.2 months</w:t>
                        </w:r>
                      </w:p>
                    </w:txbxContent>
                  </v:textbox>
                </v:rect>
                <v:rect id="Rectangle 1314" o:spid="_x0000_s1505" style="position:absolute;left:35694;top:6078;width:18402;height:3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lNY8AA&#10;AADdAAAADwAAAGRycy9kb3ducmV2LnhtbERP24rCMBB9F/yHMIJvmnphkWoUEQR38cXqBwzN9ILJ&#10;pCTRdv9+s7Cwb3M419kdBmvEm3xoHStYzDMQxKXTLdcKHvfzbAMiRGSNxjEp+KYAh/14tMNcu55v&#10;9C5iLVIIhxwVNDF2uZShbMhimLuOOHGV8xZjgr6W2mOfwq2Ryyz7kBZbTg0NdnRqqHwWL6tA3otz&#10;vymMz9zXsrqaz8utIqfUdDIctyAiDfFf/Oe+6DR/tVjD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lNY8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Placebo: n/N = 280/357 (78.4%)</w:t>
                        </w:r>
                      </w:p>
                    </w:txbxContent>
                  </v:textbox>
                </v:rect>
                <v:rect id="Rectangle 1315" o:spid="_x0000_s1506" style="position:absolute;left:35694;top:8078;width:10580;height:3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Xo+MAA&#10;AADdAAAADwAAAGRycy9kb3ducmV2LnhtbERP24rCMBB9F/yHMIJvmqq4SDWKCIK7+GL1A4ZmesFk&#10;UpJou3+/WVjYtzmc6+wOgzXiTT60jhUs5hkI4tLplmsFj/t5tgERIrJG45gUfFOAw3482mGuXc83&#10;ehexFimEQ44Kmhi7XMpQNmQxzF1HnLjKeYsxQV9L7bFP4dbIZZZ9SIstp4YGOzo1VD6Ll1Ug78W5&#10;3xTGZ+5rWV3N5+VWkVNqOhmOWxCRhvgv/nNfdJq/Wqz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Xo+MAAAADdAAAADwAAAAAAAAAAAAAAAACYAgAAZHJzL2Rvd25y&#10;ZXYueG1sUEsFBgAAAAAEAAQA9QAAAIUDAAAAAA==&#10;" filled="f" stroked="f">
                  <v:textbox style="mso-fit-shape-to-text:t" inset="0,0,0,0">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Median: 3 months</w:t>
                        </w:r>
                      </w:p>
                    </w:txbxContent>
                  </v:textbox>
                </v:rect>
                <v:rect id="Rectangle 1316" o:spid="_x0000_s1507" style="position:absolute;left:35694;top:10633;width:18267;height:3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d2j78A&#10;AADdAAAADwAAAGRycy9kb3ducmV2LnhtbERP24rCMBB9X/Afwgi+rakKItUoIgiu7IvVDxia6QWT&#10;SUmi7f69WRB8m8O5zmY3WCOe5EPrWMFsmoEgLp1uuVZwux6/VyBCRNZoHJOCPwqw246+Nphr1/OF&#10;nkWsRQrhkKOCJsYulzKUDVkMU9cRJ65y3mJM0NdSe+xTuDVynmVLabHl1NBgR4eGynvxsArktTj2&#10;q8L4zJ3n1a/5OV0qckpNxsN+DSLSED/it/uk0/zFbA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l3aPvwAAAN0AAAAPAAAAAAAAAAAAAAAAAJgCAABkcnMvZG93bnJl&#10;di54bWxQSwUGAAAAAAQABAD1AAAAhAMAAAAA&#10;" filled="f" stroked="f">
                  <v:textbox style="mso-fit-shape-to-text:t" inset="0,0,0,0">
                    <w:txbxContent>
                      <w:p w:rsidR="000C2B65" w:rsidRDefault="000C2B65" w:rsidP="00E6560F">
                        <w:pPr>
                          <w:pStyle w:val="NormalWeb"/>
                          <w:kinsoku w:val="0"/>
                          <w:overflowPunct w:val="0"/>
                          <w:spacing w:before="0"/>
                          <w:textAlignment w:val="baseline"/>
                        </w:pPr>
                        <w:r>
                          <w:rPr>
                            <w:rFonts w:asciiTheme="minorHAnsi" w:hAnsi="Calibri" w:cs="Arial"/>
                            <w:color w:val="000000"/>
                            <w:kern w:val="24"/>
                            <w:sz w:val="22"/>
                            <w:szCs w:val="22"/>
                          </w:rPr>
                          <w:t>HR: 0.784 (95% CI, 0.662-0.930)</w:t>
                        </w:r>
                      </w:p>
                    </w:txbxContent>
                  </v:textbox>
                </v:rect>
                <v:rect id="Rectangle 1317" o:spid="_x0000_s1508" style="position:absolute;left:35799;top:12617;width:10619;height:3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Go2MQA&#10;AADdAAAADwAAAGRycy9kb3ducmV2LnhtbERPTWvCQBC9C/0PyxR6Ed2oYDW6SikIPQhi7EFvQ3bM&#10;RrOzIbs1aX99VxC8zeN9znLd2UrcqPGlYwWjYQKCOHe65ELB92EzmIHwAVlj5ZgU/JKH9eqlt8RU&#10;u5b3dMtCIWII+xQVmBDqVEqfG7Loh64mjtzZNRZDhE0hdYNtDLeVHCfJVFosOTYYrOnTUH7NfqyC&#10;ze5YEv/JfX8+a90lH58ys62VenvtPhYgAnXhKX64v3ScPxm9w/2beIJ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hqNjEAAAA3QAAAA8AAAAAAAAAAAAAAAAAmAIAAGRycy9k&#10;b3ducmV2LnhtbFBLBQYAAAAABAAEAPUAAACJAwAAAAA=&#10;" filled="f" stroked="f">
                  <v:textbox style="mso-fit-shape-to-text:t" inset="0,0,0,0">
                    <w:txbxContent>
                      <w:p w:rsidR="000C2B65" w:rsidRDefault="000C2B65" w:rsidP="00E6560F">
                        <w:pPr>
                          <w:pStyle w:val="NormalWeb"/>
                          <w:kinsoku w:val="0"/>
                          <w:overflowPunct w:val="0"/>
                          <w:spacing w:before="0"/>
                          <w:textAlignment w:val="baseline"/>
                        </w:pPr>
                        <w:r>
                          <w:rPr>
                            <w:rFonts w:asciiTheme="minorHAnsi" w:hAnsi="Calibri" w:cs="Arial"/>
                            <w:i/>
                            <w:iCs/>
                            <w:color w:val="000000"/>
                            <w:kern w:val="24"/>
                            <w:sz w:val="22"/>
                            <w:szCs w:val="22"/>
                          </w:rPr>
                          <w:t>1-sided P</w:t>
                        </w:r>
                        <w:r>
                          <w:rPr>
                            <w:rFonts w:asciiTheme="minorHAnsi" w:hAnsi="Calibri" w:cs="Arial"/>
                            <w:color w:val="000000"/>
                            <w:kern w:val="24"/>
                            <w:sz w:val="22"/>
                            <w:szCs w:val="22"/>
                          </w:rPr>
                          <w:t xml:space="preserve"> = .0024 </w:t>
                        </w:r>
                      </w:p>
                    </w:txbxContent>
                  </v:textbox>
                </v:rect>
                <v:shape id="TextBox 147" o:spid="_x0000_s1509" type="#_x0000_t202" style="position:absolute;left:4577;top:36305;width:2538;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CacUA&#10;AADdAAAADwAAAGRycy9kb3ducmV2LnhtbESPT2vDMAzF74N9B6PBLmN13ELpsrqllA5Gb/1z2U3E&#10;WhIWyyF2k6yfvjoUepN4T+/9tFyPvlE9dbEObMFMMlDERXA1lxbOp6/3BaiYkB02gcnCP0VYr56f&#10;lpi7MPCB+mMqlYRwzNFClVKbax2LijzGSWiJRfsNnccka1dq1+Eg4b7R0yyba481S0OFLW0rKv6O&#10;F29hPu7at/0HTYdr0fT8czUmkbH29WXcfIJKNKaH+X797QR/ZgRXvpER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UJpxQAAAN0AAAAPAAAAAAAAAAAAAAAAAJgCAABkcnMv&#10;ZG93bnJldi54bWxQSwUGAAAAAAQABAD1AAAAigMAAAAA&#10;" filled="f" stroked="f">
                  <v:textbox style="mso-fit-shape-to-text:t" inset="0,0,0,0">
                    <w:txbxContent>
                      <w:p w:rsidR="000C2B65" w:rsidRDefault="000C2B65" w:rsidP="00E6560F">
                        <w:pPr>
                          <w:pStyle w:val="NormalWeb"/>
                          <w:spacing w:before="0"/>
                          <w:jc w:val="right"/>
                        </w:pPr>
                        <w:r>
                          <w:rPr>
                            <w:rFonts w:ascii="Arial" w:hAnsi="Arial" w:cs="Arial"/>
                            <w:color w:val="000000" w:themeColor="text1"/>
                            <w:kern w:val="24"/>
                            <w:sz w:val="22"/>
                            <w:szCs w:val="22"/>
                          </w:rPr>
                          <w:t>0</w:t>
                        </w:r>
                      </w:p>
                    </w:txbxContent>
                  </v:textbox>
                </v:shape>
                <v:shape id="TextBox 148" o:spid="_x0000_s1510" type="#_x0000_t202" style="position:absolute;left:4577;top:29127;width:2538;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nn8sMA&#10;AADdAAAADwAAAGRycy9kb3ducmV2LnhtbERPPWvDMBDdC/0P4gpZSi0rhVA7lkMJLYRuSbp0O6yL&#10;bWqdjKXYTn59VChku8f7vGIz206MNPjWsQaVpCCIK2darjV8Hz9f3kD4gGywc0waLuRhUz4+FJgb&#10;N/GexkOoRQxhn6OGJoQ+l9JXDVn0ieuJI3dyg8UQ4VBLM+AUw20nl2m6khZbjg0N9rRtqPo9nK2G&#10;1fzRP39ltJyuVTfyz1WpQErrxdP8vgYRaA538b97Z+L8V5XB3zfxBF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nn8sMAAADdAAAADwAAAAAAAAAAAAAAAACYAgAAZHJzL2Rv&#10;d25yZXYueG1sUEsFBgAAAAAEAAQA9QAAAIgDAAAAAA==&#10;" filled="f" stroked="f">
                  <v:textbox style="mso-fit-shape-to-text:t" inset="0,0,0,0">
                    <w:txbxContent>
                      <w:p w:rsidR="000C2B65" w:rsidRDefault="000C2B65" w:rsidP="00E6560F">
                        <w:pPr>
                          <w:pStyle w:val="NormalWeb"/>
                          <w:spacing w:before="0"/>
                          <w:jc w:val="right"/>
                        </w:pPr>
                        <w:r>
                          <w:rPr>
                            <w:rFonts w:ascii="Arial" w:hAnsi="Arial" w:cs="Arial"/>
                            <w:color w:val="000000" w:themeColor="text1"/>
                            <w:kern w:val="24"/>
                            <w:sz w:val="22"/>
                            <w:szCs w:val="22"/>
                          </w:rPr>
                          <w:t>20</w:t>
                        </w:r>
                      </w:p>
                    </w:txbxContent>
                  </v:textbox>
                </v:shape>
                <v:shape id="TextBox 149" o:spid="_x0000_s1511" type="#_x0000_t202" style="position:absolute;left:4577;top:21949;width:2538;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E0sUA&#10;AADdAAAADwAAAGRycy9kb3ducmV2LnhtbESPQWvCQBCF74L/YRmhF9FNIkibuopIC8Wb2ktvQ3ZM&#10;QrOzIbtNUn+9cxC8zfDevPfNZje6RvXUhdqzgXSZgCIuvK25NPB9+Vy8ggoR2WLjmQz8U4DddjrZ&#10;YG79wCfqz7FUEsIhRwNVjG2udSgqchiWviUW7eo7h1HWrtS2w0HCXaOzJFlrhzVLQ4UtHSoqfs9/&#10;zsB6/GjnxzfKhlvR9PxzS9NIqTEvs3H/DirSGJ/mx/WXFfxVJvzyjYy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v4TSxQAAAN0AAAAPAAAAAAAAAAAAAAAAAJgCAABkcnMv&#10;ZG93bnJldi54bWxQSwUGAAAAAAQABAD1AAAAigMAAAAA&#10;" filled="f" stroked="f">
                  <v:textbox style="mso-fit-shape-to-text:t" inset="0,0,0,0">
                    <w:txbxContent>
                      <w:p w:rsidR="000C2B65" w:rsidRDefault="000C2B65" w:rsidP="00E6560F">
                        <w:pPr>
                          <w:pStyle w:val="NormalWeb"/>
                          <w:spacing w:before="0"/>
                          <w:jc w:val="right"/>
                        </w:pPr>
                        <w:r>
                          <w:rPr>
                            <w:rFonts w:ascii="Arial" w:hAnsi="Arial" w:cs="Arial"/>
                            <w:color w:val="000000" w:themeColor="text1"/>
                            <w:kern w:val="24"/>
                            <w:sz w:val="22"/>
                            <w:szCs w:val="22"/>
                          </w:rPr>
                          <w:t>40</w:t>
                        </w:r>
                      </w:p>
                    </w:txbxContent>
                  </v:textbox>
                </v:shape>
                <v:shape id="TextBox 150" o:spid="_x0000_s1512" type="#_x0000_t202" style="position:absolute;left:4577;top:14771;width:2538;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hScIA&#10;AADdAAAADwAAAGRycy9kb3ducmV2LnhtbERPTYvCMBC9C/6HMMJeRNNUEK1GkUVh8bbuXrwNzdgW&#10;m0lpsm3XX78RhL3N433Odj/YWnTU+sqxBjVPQBDnzlRcaPj+Os1WIHxANlg7Jg2/5GG/G4+2mBnX&#10;8yd1l1CIGMI+Qw1lCE0mpc9LsujnriGO3M21FkOEbSFNi30Mt7VMk2QpLVYcG0ps6L2k/H75sRqW&#10;w7GZnteU9o+87vj6UCqQ0vptMhw2IAIN4V/8cn+YOH+RKnh+E0+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yFJwgAAAN0AAAAPAAAAAAAAAAAAAAAAAJgCAABkcnMvZG93&#10;bnJldi54bWxQSwUGAAAAAAQABAD1AAAAhwMAAAAA&#10;" filled="f" stroked="f">
                  <v:textbox style="mso-fit-shape-to-text:t" inset="0,0,0,0">
                    <w:txbxContent>
                      <w:p w:rsidR="000C2B65" w:rsidRDefault="000C2B65" w:rsidP="00E6560F">
                        <w:pPr>
                          <w:pStyle w:val="NormalWeb"/>
                          <w:spacing w:before="0"/>
                          <w:jc w:val="right"/>
                        </w:pPr>
                        <w:r>
                          <w:rPr>
                            <w:rFonts w:ascii="Arial" w:hAnsi="Arial" w:cs="Arial"/>
                            <w:color w:val="000000" w:themeColor="text1"/>
                            <w:kern w:val="24"/>
                            <w:sz w:val="22"/>
                            <w:szCs w:val="22"/>
                          </w:rPr>
                          <w:t>60</w:t>
                        </w:r>
                      </w:p>
                    </w:txbxContent>
                  </v:textbox>
                </v:shape>
                <v:shape id="TextBox 151" o:spid="_x0000_s1513" type="#_x0000_t202" style="position:absolute;left:4577;top:7593;width:2538;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sMA&#10;AADdAAAADwAAAGRycy9kb3ducmV2LnhtbERPTWvCQBC9F/wPywi9FN1kC0Gjq0hRKL017cXbkB2T&#10;YHY2ZLdJ6q/vCkJv83ifs91PthUD9b5xrCFdJiCIS2carjR8f50WKxA+IBtsHZOGX/Kw382etpgb&#10;N/InDUWoRAxhn6OGOoQul9KXNVn0S9cRR+7ieoshwr6SpscxhttWqiTJpMWGY0ONHb3VVF6LH6sh&#10;m47dy8ea1Hgr24HPtzQNlGr9PJ8OGxCBpvAvfrjfTZz/qhTcv4kn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PsMAAADdAAAADwAAAAAAAAAAAAAAAACYAgAAZHJzL2Rv&#10;d25yZXYueG1sUEsFBgAAAAAEAAQA9QAAAIgDAAAAAA==&#10;" filled="f" stroked="f">
                  <v:textbox style="mso-fit-shape-to-text:t" inset="0,0,0,0">
                    <w:txbxContent>
                      <w:p w:rsidR="000C2B65" w:rsidRDefault="000C2B65" w:rsidP="00E6560F">
                        <w:pPr>
                          <w:pStyle w:val="NormalWeb"/>
                          <w:spacing w:before="0"/>
                          <w:jc w:val="right"/>
                        </w:pPr>
                        <w:r>
                          <w:rPr>
                            <w:rFonts w:ascii="Arial" w:hAnsi="Arial" w:cs="Arial"/>
                            <w:color w:val="000000" w:themeColor="text1"/>
                            <w:kern w:val="24"/>
                            <w:sz w:val="22"/>
                            <w:szCs w:val="22"/>
                          </w:rPr>
                          <w:t>80</w:t>
                        </w:r>
                      </w:p>
                    </w:txbxContent>
                  </v:textbox>
                </v:shape>
                <v:shape id="TextBox 152" o:spid="_x0000_s1514" type="#_x0000_t202" style="position:absolute;left:4577;top:415;width:2538;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apcMA&#10;AADdAAAADwAAAGRycy9kb3ducmV2LnhtbERPTWuDQBC9F/oflin0UpJVAyE1rhJCC6G3Jrn0NrgT&#10;lbiz4m7V+Ou7gUBv83ifkxWTacVAvWssK4iXEQji0uqGKwXn0+diA8J5ZI2tZVJwIwdF/vyUYart&#10;yN80HH0lQgi7FBXU3neplK6syaBb2o44cBfbG/QB9pXUPY4h3LQyiaK1NNhwaKixo31N5fX4axSs&#10;p4/u7eudknEu24F/5jj2FCv1+jLttiA8Tf5f/HAfdJi/SlZw/yac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apcMAAADdAAAADwAAAAAAAAAAAAAAAACYAgAAZHJzL2Rv&#10;d25yZXYueG1sUEsFBgAAAAAEAAQA9QAAAIgDAAAAAA==&#10;" filled="f" stroked="f">
                  <v:textbox style="mso-fit-shape-to-text:t" inset="0,0,0,0">
                    <w:txbxContent>
                      <w:p w:rsidR="000C2B65" w:rsidRDefault="000C2B65" w:rsidP="00E6560F">
                        <w:pPr>
                          <w:pStyle w:val="NormalWeb"/>
                          <w:spacing w:before="0"/>
                          <w:jc w:val="right"/>
                        </w:pPr>
                        <w:r>
                          <w:rPr>
                            <w:rFonts w:ascii="Arial" w:hAnsi="Arial" w:cs="Arial"/>
                            <w:color w:val="000000" w:themeColor="text1"/>
                            <w:kern w:val="24"/>
                            <w:sz w:val="22"/>
                            <w:szCs w:val="22"/>
                          </w:rPr>
                          <w:t>100</w:t>
                        </w:r>
                      </w:p>
                    </w:txbxContent>
                  </v:textbox>
                </v:shape>
                <v:shape id="TextBox 153" o:spid="_x0000_s1515" type="#_x0000_t202" style="position:absolute;left:7459;top:39185;width:2080;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SC0cIA&#10;AADdAAAADwAAAGRycy9kb3ducmV2LnhtbERPS4vCMBC+C/sfwix4EU1bRdxqFFl2Qbz5uHgbmtm2&#10;2ExKE9vqr98Igrf5+J6z2vSmEi01rrSsIJ5EIIgzq0vOFZxPv+MFCOeRNVaWScGdHGzWH4MVptp2&#10;fKD26HMRQtilqKDwvk6ldFlBBt3E1sSB+7ONQR9gk0vdYBfCTSWTKJpLgyWHhgJr+i4oux5vRsG8&#10;/6lH+y9KukdWtXx5xLGnWKnhZ79dgvDU+7f45d7pMH+azOD5TThB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ILRwgAAAN0AAAAPAAAAAAAAAAAAAAAAAJgCAABkcnMvZG93&#10;bnJldi54bWxQSwUGAAAAAAQABAD1AAAAhwM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0</w:t>
                        </w:r>
                      </w:p>
                    </w:txbxContent>
                  </v:textbox>
                </v:shape>
                <v:shape id="TextBox 154" o:spid="_x0000_s1516" type="#_x0000_t202" style="position:absolute;left:11237;top:39185;width:2080;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gnSsIA&#10;AADdAAAADwAAAGRycy9kb3ducmV2LnhtbERPS4vCMBC+C/sfwix4EU1bUdxqFFl2Qbz5uHgbmtm2&#10;2ExKE9vqr98Igrf5+J6z2vSmEi01rrSsIJ5EIIgzq0vOFZxPv+MFCOeRNVaWScGdHGzWH4MVptp2&#10;fKD26HMRQtilqKDwvk6ldFlBBt3E1sSB+7ONQR9gk0vdYBfCTSWTKJpLgyWHhgJr+i4oux5vRsG8&#10;/6lH+y9KukdWtXx5xLGnWKnhZ79dgvDU+7f45d7pMH+azOD5TThB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yCdKwgAAAN0AAAAPAAAAAAAAAAAAAAAAAJgCAABkcnMvZG93&#10;bnJldi54bWxQSwUGAAAAAAQABAD1AAAAhwM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6</w:t>
                        </w:r>
                      </w:p>
                    </w:txbxContent>
                  </v:textbox>
                </v:shape>
                <v:shape id="TextBox 155" o:spid="_x0000_s1517" type="#_x0000_t202" style="position:absolute;left:15015;top:39185;width:2080;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q5PcEA&#10;AADdAAAADwAAAGRycy9kb3ducmV2LnhtbERPTYvCMBC9C/6HMIIXWdNWKG7XKLIoiLdVL96GZrYt&#10;NpPSZNvqrzeCsLd5vM9ZbQZTi45aV1lWEM8jEMS51RUXCi7n/ccShPPIGmvLpOBODjbr8WiFmbY9&#10;/1B38oUIIewyVFB632RSurwkg25uG+LA/drWoA+wLaRusQ/hppZJFKXSYMWhocSGvkvKb6c/oyAd&#10;ds3s+ElJ/8jrjq+POPYUKzWdDNsvEJ4G/y9+uw86zF8kK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auT3BAAAA3QAAAA8AAAAAAAAAAAAAAAAAmAIAAGRycy9kb3du&#10;cmV2LnhtbFBLBQYAAAAABAAEAPUAAACGAw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12</w:t>
                        </w:r>
                      </w:p>
                    </w:txbxContent>
                  </v:textbox>
                </v:shape>
                <v:shape id="TextBox 156" o:spid="_x0000_s1518" type="#_x0000_t202" style="position:absolute;left:18794;top:39185;width:2079;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YcpsMA&#10;AADdAAAADwAAAGRycy9kb3ducmV2LnhtbERPTWvCQBC9F/wPywheSrNJCtpGV5GiUHpr9NLbsDsm&#10;wexsyG6T6K/vFgq9zeN9zmY32VYM1PvGsYIsSUEQa2carhScT8enFxA+IBtsHZOCG3nYbWcPGyyM&#10;G/mThjJUIoawL1BBHUJXSOl1TRZ94jriyF1cbzFE2FfS9DjGcNvKPE2X0mLDsaHGjt5q0tfy2ypY&#10;Tofu8eOV8vGu24G/7lkWKFNqMZ/2axCBpvAv/nO/mzj/OV/B7zfx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YcpsMAAADdAAAADwAAAAAAAAAAAAAAAACYAgAAZHJzL2Rv&#10;d25yZXYueG1sUEsFBgAAAAAEAAQA9QAAAIg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18</w:t>
                        </w:r>
                      </w:p>
                    </w:txbxContent>
                  </v:textbox>
                </v:shape>
                <v:shape id="TextBox 157" o:spid="_x0000_s1519" type="#_x0000_t202" style="position:absolute;left:22572;top:39185;width:2080;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mI1MUA&#10;AADdAAAADwAAAGRycy9kb3ducmV2LnhtbESPQWvCQBCF74L/YRmhF9FNIkibuopIC8Wb2ktvQ3ZM&#10;QrOzIbtNUn+9cxC8zfDevPfNZje6RvXUhdqzgXSZgCIuvK25NPB9+Vy8ggoR2WLjmQz8U4DddjrZ&#10;YG79wCfqz7FUEsIhRwNVjG2udSgqchiWviUW7eo7h1HWrtS2w0HCXaOzJFlrhzVLQ4UtHSoqfs9/&#10;zsB6/GjnxzfKhlvR9PxzS9NIqTEvs3H/DirSGJ/mx/WXFfxVJrjyjYy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YjUxQAAAN0AAAAPAAAAAAAAAAAAAAAAAJgCAABkcnMv&#10;ZG93bnJldi54bWxQSwUGAAAAAAQABAD1AAAAigM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24</w:t>
                        </w:r>
                      </w:p>
                    </w:txbxContent>
                  </v:textbox>
                </v:shape>
                <v:shape id="TextBox 158" o:spid="_x0000_s1520" type="#_x0000_t202" style="position:absolute;left:26350;top:39185;width:2074;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UtT8MA&#10;AADdAAAADwAAAGRycy9kb3ducmV2LnhtbERPyWrDMBC9B/oPYgK9hFq2CyFxrIRSWii9Zbn0NkgT&#10;28QaGUu13Xx9FQjkNo+3TrmbbCsG6n3jWEGWpCCItTMNVwpOx8+XFQgfkA22jknBH3nYbZ9mJRbG&#10;jbyn4RAqEUPYF6igDqErpPS6Jos+cR1x5M6utxgi7CtpehxjuG1lnqZLabHh2FBjR+816cvh1ypY&#10;Th/d4ntN+XjV7cA/1ywLlCn1PJ/eNiACTeEhvru/TJz/mq/h9k08QW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UtT8MAAADdAAAADwAAAAAAAAAAAAAAAACYAgAAZHJzL2Rv&#10;d25yZXYueG1sUEsFBgAAAAAEAAQA9QAAAIg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30</w:t>
                        </w:r>
                      </w:p>
                    </w:txbxContent>
                  </v:textbox>
                </v:shape>
                <v:shape id="TextBox 159" o:spid="_x0000_s1521" type="#_x0000_t202" style="position:absolute;left:30128;top:39185;width:2074;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YSD8UA&#10;AADdAAAADwAAAGRycy9kb3ducmV2LnhtbESPQWvCQBCF7wX/wzJCL6XZREFs6ioiCtKbthdvQ3aa&#10;BLOzIbsmqb/eORS8zfDevPfNajO6RvXUhdqzgSxJQREX3tZcGvj5PrwvQYWIbLHxTAb+KMBmPXlZ&#10;YW79wCfqz7FUEsIhRwNVjG2udSgqchgS3xKL9us7h1HWrtS2w0HCXaNnabrQDmuWhgpb2lVUXM83&#10;Z2Ax7tu3rw+aDfei6flyz7JImTGv03H7CSrSGJ/m/+ujFfz5XPjlGxlBr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hIPxQAAAN0AAAAPAAAAAAAAAAAAAAAAAJgCAABkcnMv&#10;ZG93bnJldi54bWxQSwUGAAAAAAQABAD1AAAAigM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36</w:t>
                        </w:r>
                      </w:p>
                    </w:txbxContent>
                  </v:textbox>
                </v:shape>
                <v:shape id="TextBox 160" o:spid="_x0000_s1522" type="#_x0000_t202" style="position:absolute;left:33907;top:39185;width:2073;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q3lMMA&#10;AADdAAAADwAAAGRycy9kb3ducmV2LnhtbERPPWvDMBDdC/kP4gJdSiwrhtA4VkIILZRudbpkO6yL&#10;bWKdjKXabn59VSh0u8f7vOIw206MNPjWsQaVpCCIK2darjV8nl9XzyB8QDbYOSYN3+ThsF88FJgb&#10;N/EHjWWoRQxhn6OGJoQ+l9JXDVn0ieuJI3d1g8UQ4VBLM+AUw20n12m6kRZbjg0N9nRqqLqVX1bD&#10;Zn7pn963tJ7uVTfy5a5UIKX143I+7kAEmsO/+M/9ZuL8LFPw+008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q3lMMAAADdAAAADwAAAAAAAAAAAAAAAACYAgAAZHJzL2Rv&#10;d25yZXYueG1sUEsFBgAAAAAEAAQA9QAAAIg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42</w:t>
                        </w:r>
                      </w:p>
                    </w:txbxContent>
                  </v:textbox>
                </v:shape>
                <v:shape id="TextBox 161" o:spid="_x0000_s1523" type="#_x0000_t202" style="position:absolute;left:37685;top:39185;width:2073;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48MA&#10;AADdAAAADwAAAGRycy9kb3ducmV2LnhtbERPTWuDQBC9F/oflin0UpJVAyE1rhJCC6G3Jrn0NrgT&#10;lbiz4m7V+Ou7gUBv83ifkxWTacVAvWssK4iXEQji0uqGKwXn0+diA8J5ZI2tZVJwIwdF/vyUYart&#10;yN80HH0lQgi7FBXU3neplK6syaBb2o44cBfbG/QB9pXUPY4h3LQyiaK1NNhwaKixo31N5fX4axSs&#10;p4/u7eudknEu24F/5jj2FCv1+jLttiA8Tf5f/HAfdJi/WiVw/yac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p48MAAADdAAAADwAAAAAAAAAAAAAAAACYAgAAZHJzL2Rv&#10;d25yZXYueG1sUEsFBgAAAAAEAAQA9QAAAIg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48</w:t>
                        </w:r>
                      </w:p>
                    </w:txbxContent>
                  </v:textbox>
                </v:shape>
                <v:shape id="TextBox 162" o:spid="_x0000_s1524" type="#_x0000_t202" style="position:absolute;left:41463;top:39185;width:2080;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SMeMMA&#10;AADdAAAADwAAAGRycy9kb3ducmV2LnhtbERPPWvDMBDdC/0P4gpdSiw7hpA6UUIILZRsdbJ0O6yL&#10;ZWKdjKXarn99VCh0u8f7vO1+sq0YqPeNYwVZkoIgrpxuuFZwOb8v1iB8QNbYOiYFP+Rhv3t82GKh&#10;3cifNJShFjGEfYEKTAhdIaWvDFn0ieuII3d1vcUQYV9L3eMYw20rl2m6khYbjg0GOzoaqm7lt1Ww&#10;mt66l9MrLce5agf+mrMsUKbU89N02IAINIV/8Z/7Q8f5eZ7D7zfxB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SMeMMAAADdAAAADwAAAAAAAAAAAAAAAACYAgAAZHJzL2Rv&#10;d25yZXYueG1sUEsFBgAAAAAEAAQA9QAAAIg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54</w:t>
                        </w:r>
                      </w:p>
                    </w:txbxContent>
                  </v:textbox>
                </v:shape>
                <v:shape id="TextBox 163" o:spid="_x0000_s1525" type="#_x0000_t202" style="position:absolute;left:45241;top:39185;width:2080;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0UDMMA&#10;AADdAAAADwAAAGRycy9kb3ducmV2LnhtbERPTWvCQBC9F/oflin0UswmsQSNrqFIBfFW24u3ITsm&#10;odnZkF2T6K93hUJv83ifsy4m04qBetdYVpBEMQji0uqGKwU/37vZAoTzyBpby6TgSg6KzfPTGnNt&#10;R/6i4egrEULY5aig9r7LpXRlTQZdZDviwJ1tb9AH2FdS9ziGcNPKNI4zabDh0FBjR9uayt/jxSjI&#10;ps/u7bCkdLyV7cCnW5J4SpR6fZk+ViA8Tf5f/Ofe6zB/Pn+HxzfhB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0UDMMAAADdAAAADwAAAAAAAAAAAAAAAACYAgAAZHJzL2Rv&#10;d25yZXYueG1sUEsFBgAAAAAEAAQA9QAAAIg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60</w:t>
                        </w:r>
                      </w:p>
                    </w:txbxContent>
                  </v:textbox>
                </v:shape>
                <v:shape id="TextBox 164" o:spid="_x0000_s1526" type="#_x0000_t202" style="position:absolute;left:49020;top:39185;width:2080;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Gxl8MA&#10;AADdAAAADwAAAGRycy9kb3ducmV2LnhtbERPTWvCQBC9F/oflin0UswmkQaNrqFIBfFW24u3ITsm&#10;odnZkF2T6K93hUJv83ifsy4m04qBetdYVpBEMQji0uqGKwU/37vZAoTzyBpby6TgSg6KzfPTGnNt&#10;R/6i4egrEULY5aig9r7LpXRlTQZdZDviwJ1tb9AH2FdS9ziGcNPKNI4zabDh0FBjR9uayt/jxSjI&#10;ps/u7bCkdLyV7cCnW5J4SpR6fZk+ViA8Tf5f/Ofe6zB/Pn+HxzfhB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Gxl8MAAADdAAAADwAAAAAAAAAAAAAAAACYAgAAZHJzL2Rv&#10;d25yZXYueG1sUEsFBgAAAAAEAAQA9QAAAIg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66</w:t>
                        </w:r>
                      </w:p>
                    </w:txbxContent>
                  </v:textbox>
                </v:shape>
                <v:shape id="TextBox 165" o:spid="_x0000_s1527" type="#_x0000_t202" style="position:absolute;left:52798;top:39185;width:2080;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v4MIA&#10;AADdAAAADwAAAGRycy9kb3ducmV2LnhtbERPS4vCMBC+C/sfwizsRWxaheJWo4i4sHjzcdnb0Ixt&#10;sZmUJrZdf70RBG/z8T1nuR5MLTpqXWVZQRLFIIhzqysuFJxPP5M5COeRNdaWScE/OVivPkZLzLTt&#10;+UDd0RcihLDLUEHpfZNJ6fKSDLrINsSBu9jWoA+wLaRusQ/hppbTOE6lwYpDQ4kNbUvKr8ebUZAO&#10;u2a8/6Zpf8/rjv/uSeIpUerrc9gsQHga/Fv8cv/qMH82S+H5TTh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y/gwgAAAN0AAAAPAAAAAAAAAAAAAAAAAJgCAABkcnMvZG93&#10;bnJldi54bWxQSwUGAAAAAAQABAD1AAAAhwM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72</w:t>
                        </w:r>
                      </w:p>
                    </w:txbxContent>
                  </v:textbox>
                </v:shape>
                <v:shape id="TextBox 166" o:spid="_x0000_s1528" type="#_x0000_t202" style="position:absolute;left:56576;top:39185;width:2080;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Ke8MA&#10;AADdAAAADwAAAGRycy9kb3ducmV2LnhtbERPTWvCQBC9F/wPywi9FN3EQKqpmyBioXir9eJtyI5J&#10;aHY2ZNck9dd3C0Jv83ifsy0m04qBetdYVhAvIxDEpdUNVwrOX++LNQjnkTW2lknBDzko8tnTFjNt&#10;R/6k4eQrEULYZaig9r7LpHRlTQbd0nbEgbva3qAPsK+k7nEM4aaVqyhKpcGGQ0ONHe1rKr9PN6Mg&#10;nQ7dy3FDq/FetgNf7nHsKVbqeT7t3kB4mvy/+OH+0GF+krzC3zfhB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Ke8MAAADdAAAADwAAAAAAAAAAAAAAAACYAgAAZHJzL2Rv&#10;d25yZXYueG1sUEsFBgAAAAAEAAQA9QAAAIgDAAAAAA==&#10;" filled="f" stroked="f">
                  <v:textbox style="mso-fit-shape-to-text:t" inset="0,0,0,0">
                    <w:txbxContent>
                      <w:p w:rsidR="000C2B65" w:rsidRDefault="000C2B65" w:rsidP="00E6560F">
                        <w:pPr>
                          <w:pStyle w:val="NormalWeb"/>
                          <w:spacing w:before="0"/>
                          <w:jc w:val="center"/>
                        </w:pPr>
                        <w:r>
                          <w:rPr>
                            <w:rFonts w:ascii="Arial" w:hAnsi="Arial" w:cs="Arial"/>
                            <w:color w:val="000000" w:themeColor="text1"/>
                            <w:kern w:val="24"/>
                            <w:sz w:val="22"/>
                            <w:szCs w:val="22"/>
                          </w:rPr>
                          <w:t>78</w:t>
                        </w:r>
                      </w:p>
                    </w:txbxContent>
                  </v:textbox>
                </v:shape>
                <v:group id="Group 1338" o:spid="_x0000_s1529" style="position:absolute;left:7365;width:50933;height:39052" coordorigin="7365" coordsize="79327,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pc6kxgAAAN0A&#10;AAAPAAAAAAAAAAAAAAAAAKoCAABkcnMvZG93bnJldi54bWxQSwUGAAAAAAQABAD6AAAAnQMAAAAA&#10;">
                  <v:shape id="Freeform 1339" o:spid="_x0000_s1530" style="position:absolute;left:7365;top:1206;width:587;height:35782;visibility:visible;mso-wrap-style:square;v-text-anchor:top" coordsize="37,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kT58MA&#10;AADdAAAADwAAAGRycy9kb3ducmV2LnhtbERPTWvCQBC9F/wPywi9NRuVlhhdRQRL6aHU6MXbkB2z&#10;wexs2N3G9N93C4Xe5vE+Z70dbScG8qF1rGCW5SCIa6dbbhScT4enAkSIyBo7x6TgmwJsN5OHNZba&#10;3flIQxUbkUI4lKjAxNiXUobakMWQuZ44cVfnLcYEfSO1x3sKt52c5/mLtNhyajDY095Qfau+rILX&#10;bn4wEi/F/pM+anN+fx4K2Sv1OB13KxCRxvgv/nO/6TR/sVjC7zfpB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kT58MAAADdAAAADwAAAAAAAAAAAAAAAACYAgAAZHJzL2Rv&#10;d25yZXYueG1sUEsFBgAAAAAEAAQA9QAAAIgDAAAAAA==&#10;" path="m,l37,m,450r37,m,902r37,m,1352r37,m,1804r37,m,2254r37,e" filled="f" strokeweight="1.5pt">
                    <v:path arrowok="t" o:connecttype="custom" o:connectlocs="0,0;58737,0;0,714375;58737,714375;0,1431925;58737,1431925;0,2146300;58737,2146300;0,2863850;58737,2863850;0,3578225;58737,3578225" o:connectangles="0,0,0,0,0,0,0,0,0,0,0,0"/>
                    <o:lock v:ext="edit" verticies="t"/>
                  </v:shape>
                  <v:shape id="Freeform 1340" o:spid="_x0000_s1531" style="position:absolute;left:9159;top:38179;width:76327;height:873;visibility:visible;mso-wrap-style:square;v-text-anchor:top" coordsize="480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a38QA&#10;AADdAAAADwAAAGRycy9kb3ducmV2LnhtbESPTW/CMAyG70j8h8hIu9EUNsHoCAihTRvaZTC4e41p&#10;KxqnajLa/fv5gMTNlt+Px8t172p1pTZUng1MkhQUce5txYWB4/fb+BlUiMgWa89k4I8CrFfDwRIz&#10;6zve0/UQCyUhHDI0UMbYZFqHvCSHIfENsdzOvnUYZW0LbVvsJNzVepqmM+2wYmkosaFtSfnl8Ouk&#10;d/Eadqevbjv/+ezffdptmoUvjHkY9ZsXUJH6eBff3B9W8B+fhF++kRH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Q2t/EAAAA3QAAAA8AAAAAAAAAAAAAAAAAmAIAAGRycy9k&#10;b3ducmV2LnhtbFBLBQYAAAAABAAEAPUAAACJAwAAAAA=&#10;" path="m4808,r,55m4439,r,55m4068,r,55m3699,r,55m3328,r,55m2959,r,55m2590,r,55m2219,r,55m1850,r,55m1478,r,55m1109,r,55m740,r,55m371,r,55m,l,55m4808,r,41m4747,r,41m4685,r,41m4624,r,41m4562,r,41m4501,r,41m4439,r,41m4378,r,41m4316,r,41m4252,r,41m4191,r,41m4129,r,41m4068,r,41m4006,r,41m3945,r,41m3883,r,41m3822,r,41m3760,r,41m3699,r,41m3638,r,41m3576,r,41m3515,r,41m3453,r,41m3392,r,41m3328,r,41m3266,r,41m3205,r,41m3143,r,41m3082,r,41m3020,r,41m2959,r,41m2897,r,41m2836,r,41m2774,r,41m2713,r,41m2651,r,41m2590,r,41m2528,r,41m2467,r,41m2403,r,41m2342,r,41m2280,r,41m2219,r,41m2157,r,41m2096,r,41m2034,r,41m1973,r,41m1911,r,41m1850,r,41m1788,r,41m1727,r,41m1665,r,41m1604,r,41m1542,r,41m1478,r,41m1417,r,41m1355,r,41m1294,r,41m1232,r,41m1171,r,41m1109,r,41m1048,r,41m986,r,41m925,r,41m863,r,41m802,r,41m740,r,41m679,r,41m617,r,41m556,r,41m494,r,41m433,r,41m371,r,41m310,r,41m248,r,41m187,r,41m123,r,41m62,r,41m,l,41e" filled="f" strokeweight="1.5pt">
                    <v:path arrowok="t" o:connecttype="custom" o:connectlocs="7046913,0;6457950,87313;5283200,0;4697413,87313;3522663,0;2936875,87313;1760538,0;1174750,87313;0,0;7632700,65088;7437438,0;7340600,65088;7145338,0;7046913,65088;6851650,0;6750050,65088;6554788,0;6457950,65088;6262688,0;6164263,65088;5969000,0;5872163,65088;5676900,0;5580063,65088;5384800,0;5283200,65088;5087938,0;4989513,65088;4794250,0;4697413,65088;4502150,0;4403725,65088;4208463,0;4111625,65088;3916363,0;3814763,65088;3619500,0;3522663,65088;3327400,0;3228975,65088;3033713,0;2936875,65088;2741613,0;2643188,65088;2447925,0;2346325,65088;2151063,0;2054225,65088;1858963,0;1760538,65088;1565275,0;1468438,65088;1273175,0;1174750,65088;979488,0;882650,65088;687388,0;588963,65088;393700,0;296863,65088;98425,0;0,65088" o:connectangles="0,0,0,0,0,0,0,0,0,0,0,0,0,0,0,0,0,0,0,0,0,0,0,0,0,0,0,0,0,0,0,0,0,0,0,0,0,0,0,0,0,0,0,0,0,0,0,0,0,0,0,0,0,0,0,0,0,0,0,0,0,0"/>
                    <o:lock v:ext="edit" verticies="t"/>
                  </v:shape>
                  <v:shape id="Freeform 1341" o:spid="_x0000_s1532" style="position:absolute;left:8111;top:19097;width:78391;height:0;visibility:visible;mso-wrap-style:square;v-text-anchor:top" coordsize="49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njcYA&#10;AADdAAAADwAAAGRycy9kb3ducmV2LnhtbERP22rCQBB9L/Qflin4phu7IiV1lbYqFLxA00LxbZqd&#10;JsHsbMhuTfx7VxD6Nodzndmit7U4UesrxxrGowQEce5MxYWGr8/18AmED8gGa8ek4UweFvP7uxmm&#10;xnX8QacsFCKGsE9RQxlCk0rp85Is+pFriCP361qLIcK2kKbFLobbWj4myVRarDg2lNjQW0n5Mfuz&#10;GtR+972ZrJaHOtup4/b1oDY/ndJ68NC/PIMI1Id/8c39buJ8NRnD9Zt4gp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WnjcYAAADdAAAADwAAAAAAAAAAAAAAAACYAgAAZHJz&#10;L2Rvd25yZXYueG1sUEsFBgAAAAAEAAQA9QAAAIsDAAAAAA==&#10;" path="m,l1107,,4938,e" filled="f" strokecolor="#939598" strokeweight="1.25pt">
                    <v:stroke dashstyle="dash" joinstyle="miter"/>
                    <v:path arrowok="t" o:connecttype="custom" o:connectlocs="0,0;1757363,0;7839075,0" o:connectangles="0,0,0"/>
                  </v:shape>
                  <v:shape id="Freeform 1342" o:spid="_x0000_s1533" style="position:absolute;left:7952;width:78740;height:38369;visibility:visible;mso-wrap-style:square;v-text-anchor:top" coordsize="2097,1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8QA&#10;AADdAAAADwAAAGRycy9kb3ducmV2LnhtbERPS2vCQBC+F/oflin01mx8UCV1E4pSUE/1gV6n2TGJ&#10;zc6G7Gpif323UPA2H99zZllvanGl1lWWFQyiGARxbnXFhYL97uNlCsJ5ZI21ZVJwIwdZ+vgww0Tb&#10;jjd03fpChBB2CSoovW8SKV1ekkEX2YY4cCfbGvQBtoXULXYh3NRyGMev0mDFoaHEhuYl5d/bi1FA&#10;o9VBrwaL9f48cZ96eex+6KtT6vmpf38D4an3d/G/e6nD/NF4C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47fvEAAAA3QAAAA8AAAAAAAAAAAAAAAAAmAIAAGRycy9k&#10;b3ducmV2LnhtbFBLBQYAAAAABAAEAPUAAACJAwAAAAA=&#10;" path="m,1016c,,,,,,2097,,2097,,2097,v,,-4,1021,,1017c,1017,,1017,,1017e" filled="f" strokeweight="1.5pt">
                    <v:stroke endcap="square"/>
                    <v:path arrowok="t" o:connecttype="custom" o:connectlocs="0,3818198;0,0;7874000,0;7874000,3821956;0,3821956" o:connectangles="0,0,0,0,0"/>
                  </v:shape>
                </v:group>
                <v:group id="Group 1343" o:spid="_x0000_s1534" style="position:absolute;left:8516;top:1095;width:48731;height:29892" coordorigin="8516,1095" coordsize="75898,29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gcvqMQAAADdAAAADwAAAGRycy9kb3ducmV2LnhtbERPS2vCQBC+F/wPywi9&#10;1U1MKxJdRURLDyL4APE2ZMckmJ0N2TWJ/75bEHqbj+8582VvKtFS40rLCuJRBII4s7rkXMH5tP2Y&#10;gnAeWWNlmRQ8ycFyMXibY6ptxwdqjz4XIYRdigoK7+tUSpcVZNCNbE0cuJttDPoAm1zqBrsQbio5&#10;jqKJNFhyaCiwpnVB2f34MAq+O+xWSbxpd/fb+nk9fe0vu5iUeh/2qxkIT73/F7/cPzrMTz4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gcvqMQAAADdAAAA&#10;DwAAAAAAAAAAAAAAAACqAgAAZHJzL2Rvd25yZXYueG1sUEsFBgAAAAAEAAQA+gAAAJsDAAAAAA==&#10;">
                  <v:group id="Group 1344" o:spid="_x0000_s1535" style="position:absolute;left:8770;top:5032;width:75644;height:25955" coordorigin="8770,5032" coordsize="75644,25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633MUAAADdAAAADwAAAGRycy9kb3ducmV2LnhtbERPTWvCQBC9F/wPyxS8&#10;NZtoWiTNKiJVPIRCVSi9DdkxCWZnQ3abxH/fLRR6m8f7nHwzmVYM1LvGsoIkikEQl1Y3XCm4nPdP&#10;KxDOI2tsLZOCOznYrGcPOWbajvxBw8lXIoSwy1BB7X2XSenKmgy6yHbEgbva3qAPsK+k7nEM4aaV&#10;izh+kQYbDg01drSrqbydvo2Cw4jjdpm8DcXturt/nZ/fP4uElJo/TttXEJ4m/y/+cx91mL9M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3ut9zFAAAA3QAA&#10;AA8AAAAAAAAAAAAAAAAAqgIAAGRycy9kb3ducmV2LnhtbFBLBQYAAAAABAAEAPoAAACcAwAAAAA=&#10;">
                    <v:shape id="Freeform 1345" o:spid="_x0000_s1536" style="position:absolute;left:8770;top:5032;width:793;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uJHMQA&#10;AADdAAAADwAAAGRycy9kb3ducmV2LnhtbERPTWvCQBC9C/6HZYRepG4abWmjq4hU8Nikrb2O2TGJ&#10;zc6G7Griv+8KQm/zeJ+zWPWmFhdqXWVZwdMkAkGcW11xoeDrc/v4CsJ5ZI21ZVJwJQer5XCwwETb&#10;jlO6ZL4QIYRdggpK75tESpeXZNBNbEMcuKNtDfoA20LqFrsQbmoZR9GLNFhxaCixoU1J+W92Ngo+&#10;9uM47X7ei+/07ezr7BDbU7RX6mHUr+cgPPX+X3x373SYP509w+2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riRzEAAAA3QAAAA8AAAAAAAAAAAAAAAAAmAIAAGRycy9k&#10;b3ducmV2LnhtbFBLBQYAAAAABAAEAPUAAACJAwAAAAA=&#10;" path="m26,l50,55,,55,26,xe" filled="f" strokecolor="#a5a5a5 [2092]" strokeweight="1.5pt">
                      <v:path arrowok="t" o:connecttype="custom" o:connectlocs="41275,0;79375,87313;0,87313;41275,0" o:connectangles="0,0,0,0"/>
                    </v:shape>
                    <v:shape id="Freeform 1346" o:spid="_x0000_s1537" style="position:absolute;left:9294;top:11382;width:793;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Xa8QA&#10;AADdAAAADwAAAGRycy9kb3ducmV2LnhtbERPTWvCQBC9F/wPywi9FN00FrHRVaS00GMT2/Q6Zsck&#10;mp0N2dXEf98tCN7m8T5ntRlMIy7UudqygudpBIK4sLrmUsH37mOyAOE8ssbGMim4koPNevSwwkTb&#10;nlO6ZL4UIYRdggoq79tESldUZNBNbUscuIPtDPoAu1LqDvsQbhoZR9FcGqw5NFTY0ltFxSk7GwVf&#10;+VOc9r/v5U/6evZNto/tMcqVehwP2yUIT4O/i2/uTx3mz17m8P9NOE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5F2vEAAAA3QAAAA8AAAAAAAAAAAAAAAAAmAIAAGRycy9k&#10;b3ducmV2LnhtbFBLBQYAAAAABAAEAPUAAACJAwAAAAA=&#10;" path="m26,l50,55,,55,26,xe" filled="f" strokecolor="#a5a5a5 [2092]" strokeweight="1.5pt">
                      <v:path arrowok="t" o:connecttype="custom" o:connectlocs="41275,0;79375,87313;0,87313;41275,0" o:connectangles="0,0,0,0"/>
                    </v:shape>
                    <v:shape id="Freeform 1347" o:spid="_x0000_s1538" style="position:absolute;left:9294;top:11541;width:793;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EgtsUA&#10;AADdAAAADwAAAGRycy9kb3ducmV2LnhtbERPS2vCQBC+C/0PyxR6040P2hKzkVSQll60iZfehuyY&#10;hGZnY3arsb/eLQje5uN7TrIaTCtO1LvGsoLpJAJBXFrdcKVgX2zGryCcR9bYWiYFF3KwSh9GCcba&#10;nvmLTrmvRAhhF6OC2vsultKVNRl0E9sRB+5ge4M+wL6SusdzCDetnEXRszTYcGiosaN1TeVP/msU&#10;mNn757FB+T39y9+qY7HN9ptdptTT45AtQXga/F18c3/oMH++eIH/b8IJ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SC2xQAAAN0AAAAPAAAAAAAAAAAAAAAAAJgCAABkcnMv&#10;ZG93bnJldi54bWxQSwUGAAAAAAQABAD1AAAAigMAAAAA&#10;" path="m26,l50,54,,54,26,xe" filled="f" strokecolor="#a5a5a5 [2092]" strokeweight="1.5pt">
                      <v:path arrowok="t" o:connecttype="custom" o:connectlocs="41275,0;79375,85725;0,85725;41275,0" o:connectangles="0,0,0,0"/>
                    </v:shape>
                    <v:shape id="Freeform 1348" o:spid="_x0000_s1539" style="position:absolute;left:10056;top:17668;width:777;height:826;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sxqMgA&#10;AADdAAAADwAAAGRycy9kb3ducmV2LnhtbESPQUsDMRCF74L/IYzgRWzWKqVsm5YiCh5Ea7X0Omym&#10;m2U3kyXJtqu/3jkI3mZ4b977ZrkefadOFFMT2MDdpABFXAXbcG3g6/P5dg4qZWSLXWAy8E0J1qvL&#10;iyWWNpz5g067XCsJ4VSiAZdzX2qdKkce0yT0xKIdQ/SYZY21thHPEu47PS2KmfbYsDQ47OnRUdXu&#10;Bm/gZtruj7O4D9vh8L55al8H9zN/M+b6atwsQGUa87/57/rFCv79g+DKNzKCXv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GzGoyAAAAN0AAAAPAAAAAAAAAAAAAAAAAJgCAABk&#10;cnMvZG93bnJldi54bWxQSwUGAAAAAAQABAD1AAAAjQMAAAAA&#10;" path="m26,l49,52,,52,26,xe" filled="f" strokecolor="#a5a5a5 [2092]" strokeweight="1.5pt">
                      <v:path arrowok="t" o:connecttype="custom" o:connectlocs="41275,0;77787,82550;0,82550;41275,0" o:connectangles="0,0,0,0"/>
                    </v:shape>
                    <v:shape id="Freeform 1349" o:spid="_x0000_s1540" style="position:absolute;left:10198;top:17668;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ejCMMA&#10;AADdAAAADwAAAGRycy9kb3ducmV2LnhtbERPS4vCMBC+C/6HMAve1nRVZO0aRQVZEffg4+BxaGab&#10;ajMpTbbWf2+EBW/z8T1nOm9tKRqqfeFYwUc/AUGcOV1wruB0XL9/gvABWWPpmBTcycN81u1MMdXu&#10;xntqDiEXMYR9igpMCFUqpc8MWfR9VxFH7tfVFkOEdS51jbcYbks5SJKxtFhwbDBY0cpQdj38WQXX&#10;S1m0TWPO++Xue5KfPbqfy1ap3lu7+AIRqA0v8b97o+P84WgCz2/iC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ejCMMAAADdAAAADwAAAAAAAAAAAAAAAACYAgAAZHJzL2Rv&#10;d25yZXYueG1sUEsFBgAAAAAEAAQA9QAAAIgDAAAAAA==&#10;" path="m26,l50,52,,52,26,xe" filled="f" strokecolor="#a5a5a5 [2092]" strokeweight="1.5pt">
                      <v:path arrowok="t" o:connecttype="custom" o:connectlocs="41275,0;79375,82550;0,82550;41275,0" o:connectangles="0,0,0,0"/>
                    </v:shape>
                    <v:shape id="Freeform 1350" o:spid="_x0000_s1541" style="position:absolute;left:10468;top:17970;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JTcQA&#10;AADdAAAADwAAAGRycy9kb3ducmV2LnhtbESPzW7CQAyE75V4h5WRuJUNBaIqZUGoiJ/eWugDWFk3&#10;idj1RtkFwtvjA1JvtmY883mx6r1TV+piE9jAZJyBIi6Dbbgy8Hvavr6DignZogtMBu4UYbUcvCyw&#10;sOHGP3Q9pkpJCMcCDdQptYXWsazJYxyHlli0v9B5TLJ2lbYd3iTcO/2WZbn22LA01NjSZ03l+Xjx&#10;Bnb5Zv7lt4F6nO1P2eTb3cvojBkN+/UHqER9+jc/rw9W8Kdz4ZdvZAS9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7iU3EAAAA3QAAAA8AAAAAAAAAAAAAAAAAmAIAAGRycy9k&#10;b3ducmV2LnhtbFBLBQYAAAAABAAEAPUAAACJAwAAAAA=&#10;" path="m23,l49,54,,54,23,xe" filled="f" strokecolor="#a5a5a5 [2092]" strokeweight="1.5pt">
                      <v:path arrowok="t" o:connecttype="custom" o:connectlocs="36512,0;77787,85725;0,85725;36512,0" o:connectangles="0,0,0,0"/>
                    </v:shape>
                    <v:shape id="Freeform 1351" o:spid="_x0000_s1542" style="position:absolute;left:12072;top:19129;width:793;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ZwsQA&#10;AADdAAAADwAAAGRycy9kb3ducmV2LnhtbERPTWvCQBC9F/wPywi9iG5MUWx0FSkt9NjENr2O2TGJ&#10;ZmdDdjXpv+8WhN7m8T5nsxtMI27UudqygvksAkFcWF1zqeDz8DZdgXAeWWNjmRT8kIPddvSwwUTb&#10;nlO6Zb4UIYRdggoq79tESldUZNDNbEscuJPtDPoAu1LqDvsQbhoZR9FSGqw5NFTY0ktFxSW7GgUf&#10;+SRO++/X8it9vvomO8b2HOVKPY6H/RqEp8H/i+/udx3mPy3m8PdNOEF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JGcLEAAAA3QAAAA8AAAAAAAAAAAAAAAAAmAIAAGRycy9k&#10;b3ducmV2LnhtbFBLBQYAAAAABAAEAPUAAACJAwAAAAA=&#10;" path="m26,l50,55,,55,26,xe" filled="f" strokecolor="#a5a5a5 [2092]" strokeweight="1.5pt">
                      <v:path arrowok="t" o:connecttype="custom" o:connectlocs="41275,0;79375,87313;0,87313;41275,0" o:connectangles="0,0,0,0"/>
                    </v:shape>
                    <v:shape id="Freeform 1352" o:spid="_x0000_s1543" style="position:absolute;left:13056;top:19700;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V88QA&#10;AADdAAAADwAAAGRycy9kb3ducmV2LnhtbERPTWvCQBC9F/oflil4qxsjlRJdJRVE8WJNvPQ2ZMck&#10;NDsbs6vG/nq3IHibx/uc2aI3jbhQ52rLCkbDCARxYXXNpYJDvnr/BOE8ssbGMim4kYPF/PVlhom2&#10;V97TJfOlCCHsElRQed8mUrqiIoNuaFviwB1tZ9AH2JVSd3gN4aaRcRRNpMGaQ0OFLS0rKn6zs1Fg&#10;4vX2VKP8Gf1lX+Up36WH1Xeq1OCtT6cgPPX+KX64NzrMH3/E8P9NOEH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vFfPEAAAA3QAAAA8AAAAAAAAAAAAAAAAAmAIAAGRycy9k&#10;b3ducmV2LnhtbFBLBQYAAAAABAAEAPUAAACJAwAAAAA=&#10;" path="m26,l50,54,,54,26,xe" filled="f" strokecolor="#a5a5a5 [2092]" strokeweight="1.5pt">
                      <v:path arrowok="t" o:connecttype="custom" o:connectlocs="41275,0;79375,85725;0,85725;41275,0" o:connectangles="0,0,0,0"/>
                    </v:shape>
                    <v:shape id="Freeform 1353" o:spid="_x0000_s1544" style="position:absolute;left:14739;top:21653;width:793;height:825;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YCP8MA&#10;AADdAAAADwAAAGRycy9kb3ducmV2LnhtbERPTWvCQBC9F/wPywjedGOlRaOraEFaSj1EPXgcsmM2&#10;mp0N2W2M/94tCL3N433OYtXZSrTU+NKxgvEoAUGcO11yoeB42A6nIHxA1lg5JgV38rBa9l4WmGp3&#10;44zafShEDGGfogITQp1K6XNDFv3I1cSRO7vGYoiwKaRu8BbDbSVfk+RdWiw5Nhis6cNQft3/WgXX&#10;S1V2bWtO2ebnc1acPLrd5VupQb9bz0EE6sK/+On+0nH+5G0Cf9/EE+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YCP8MAAADdAAAADwAAAAAAAAAAAAAAAACYAgAAZHJzL2Rv&#10;d25yZXYueG1sUEsFBgAAAAAEAAQA9QAAAIgDAAAAAA==&#10;" path="m26,l50,52,,52,26,xe" filled="f" strokecolor="#a5a5a5 [2092]" strokeweight="1.5pt">
                      <v:path arrowok="t" o:connecttype="custom" o:connectlocs="41275,0;79375,82550;0,82550;41275,0" o:connectangles="0,0,0,0"/>
                    </v:shape>
                    <v:shape id="Freeform 1354" o:spid="_x0000_s1545" style="position:absolute;left:17977;top:24510;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S8QA&#10;AADdAAAADwAAAGRycy9kb3ducmV2LnhtbERPTWvCQBC9C/6HZQRvdaNWsWlWUaG0lPag7cHjkB2z&#10;idnZkN3G9N93hYK3ebzPyTa9rUVHrS8dK5hOEhDEudMlFwq+v14eViB8QNZYOyYFv+Rhsx4OMky1&#10;u/KBumMoRAxhn6ICE0KTSulzQxb9xDXEkTu71mKIsC2kbvEaw20tZ0mylBZLjg0GG9obyi/HH6vg&#10;UtVl33XmdNh9vD4VJ4/us3pXajzqt88gAvXhLv53v+k4f754hNs38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fmkvEAAAA3QAAAA8AAAAAAAAAAAAAAAAAmAIAAGRycy9k&#10;b3ducmV2LnhtbFBLBQYAAAAABAAEAPUAAACJAwAAAAA=&#10;" path="m26,l50,52,,52,26,xe" filled="f" strokecolor="#a5a5a5 [2092]" strokeweight="1.5pt">
                      <v:path arrowok="t" o:connecttype="custom" o:connectlocs="41275,0;79375,82550;0,82550;41275,0" o:connectangles="0,0,0,0"/>
                    </v:shape>
                    <v:shape id="Freeform 1355" o:spid="_x0000_s1546" style="position:absolute;left:27518;top:27527;width:778;height:825;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I68YA&#10;AADdAAAADwAAAGRycy9kb3ducmV2LnhtbERPTWsCMRC9F/wPYYReSs1WUWQ1ikgLPZTW2kqvw2bc&#10;LLuZLElW1/56IxR6m8f7nOW6t404kQ+VYwVPowwEceF0xaWC76+XxzmIEJE1No5JwYUCrFeDuyXm&#10;2p35k077WIoUwiFHBSbGNpcyFIYshpFriRN3dN5iTNCXUns8p3DbyHGWzaTFilODwZa2hop631kF&#10;D+P6cJz5g9t1Px+b5/qtM7/zd6Xuh/1mASJSH//Ff+5XneZPplO4fZNO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MI68YAAADdAAAADwAAAAAAAAAAAAAAAACYAgAAZHJz&#10;L2Rvd25yZXYueG1sUEsFBgAAAAAEAAQA9QAAAIsDAAAAAA==&#10;" path="m23,l49,52,,52,23,xe" filled="f" strokecolor="#a5a5a5 [2092]" strokeweight="1.5pt">
                      <v:path arrowok="t" o:connecttype="custom" o:connectlocs="36512,0;77787,82550;0,82550;36512,0" o:connectangles="0,0,0,0"/>
                    </v:shape>
                    <v:shape id="Freeform 1356" o:spid="_x0000_s1547" style="position:absolute;left:33630;top:28352;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QT8MMA&#10;AADdAAAADwAAAGRycy9kb3ducmV2LnhtbERPTYvCMBC9C/sfwix401RFWapRuguieHG3evE2NGNb&#10;bCa1iVr99UZY8DaP9zmzRWsqcaXGlZYVDPoRCOLM6pJzBfvdsvcFwnlkjZVlUnAnB4v5R2eGsbY3&#10;/qNr6nMRQtjFqKDwvo6ldFlBBl3f1sSBO9rGoA+wyaVu8BbCTSWHUTSRBksODQXW9FNQdkovRoEZ&#10;rjbnEuVh8Ei/8/Num+yXv4lS3c82mYLw1Pq3+N+91mH+aDyB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QT8MMAAADdAAAADwAAAAAAAAAAAAAAAACYAgAAZHJzL2Rv&#10;d25yZXYueG1sUEsFBgAAAAAEAAQA9QAAAIgDAAAAAA==&#10;" path="m24,l50,54,,54,24,xe" filled="f" strokecolor="#a5a5a5 [2092]" strokeweight="1.5pt">
                      <v:path arrowok="t" o:connecttype="custom" o:connectlocs="38100,0;79375,85725;0,85725;38100,0" o:connectangles="0,0,0,0"/>
                    </v:shape>
                    <v:shape id="Freeform 1357" o:spid="_x0000_s1548" style="position:absolute;left:34344;top:28416;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wkLcQA&#10;AADdAAAADwAAAGRycy9kb3ducmV2LnhtbERPS2vCQBC+C/6HZYRepG4asY/oKiIVPDZpa69jdkxi&#10;s7Mhu5r477uC0Nt8fM9ZrHpTiwu1rrKs4GkSgSDOra64UPD1uX18BeE8ssbaMim4koPVcjhYYKJt&#10;xyldMl+IEMIuQQWl900ipctLMugmtiEO3NG2Bn2AbSF1i10IN7WMo+hZGqw4NJTY0Kak/Dc7GwUf&#10;+3Gcdj/vxXf6dvZ1dojtKdor9TDq13MQnnr/L767dzrMn85e4PZ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sJC3EAAAA3QAAAA8AAAAAAAAAAAAAAAAAmAIAAGRycy9k&#10;b3ducmV2LnhtbFBLBQYAAAAABAAEAPUAAACJAwAAAAA=&#10;" path="m26,l50,55,,55,26,xe" filled="f" strokecolor="#a5a5a5 [2092]" strokeweight="1.5pt">
                      <v:path arrowok="t" o:connecttype="custom" o:connectlocs="41275,0;79375,87313;0,87313;41275,0" o:connectangles="0,0,0,0"/>
                    </v:shape>
                    <v:shape id="Freeform 1358" o:spid="_x0000_s1549" style="position:absolute;left:41679;top:28574;width:777;height:858;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2FS8QA&#10;AADdAAAADwAAAGRycy9kb3ducmV2LnhtbESPzW7CQAyE75V4h5WRuJUNBaIqZUGoiJ/eWugDWFk3&#10;idj1RtkFwtvjA1JvtmY883mx6r1TV+piE9jAZJyBIi6Dbbgy8Hvavr6DignZogtMBu4UYbUcvCyw&#10;sOHGP3Q9pkpJCMcCDdQptYXWsazJYxyHlli0v9B5TLJ2lbYd3iTcO/2WZbn22LA01NjSZ03l+Xjx&#10;Bnb5Zv7lt4F6nO1P2eTb3cvojBkN+/UHqER9+jc/rw9W8KdzwZVvZAS9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NhUvEAAAA3QAAAA8AAAAAAAAAAAAAAAAAmAIAAGRycy9k&#10;b3ducmV2LnhtbFBLBQYAAAAABAAEAPUAAACJAwAAAAA=&#10;" path="m26,l49,54,,54,26,xe" filled="f" strokecolor="#a5a5a5 [2092]" strokeweight="1.5pt">
                      <v:path arrowok="t" o:connecttype="custom" o:connectlocs="41275,0;77787,85725;0,85725;41275,0" o:connectangles="0,0,0,0"/>
                    </v:shape>
                    <v:shape id="Freeform 1359" o:spid="_x0000_s1550" style="position:absolute;left:43663;top:28797;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VxMQA&#10;AADdAAAADwAAAGRycy9kb3ducmV2LnhtbERPS2vCQBC+C/6HZQq9lLoxUqmpq0hpwaOJr+uYnSap&#10;2dmQXU38992C4G0+vufMl72pxZVaV1lWMB5FIIhzqysuFOy236/vIJxH1lhbJgU3crBcDAdzTLTt&#10;OKVr5gsRQtglqKD0vkmkdHlJBt3INsSB+7GtQR9gW0jdYhfCTS3jKJpKgxWHhhIb+iwpP2cXo2Bz&#10;eInT7vhV7NPZxdfZKba/0UGp56d+9QHCU+8f4rt7rcP8ydsM/r8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cTEAAAA3QAAAA8AAAAAAAAAAAAAAAAAmAIAAGRycy9k&#10;b3ducmV2LnhtbFBLBQYAAAAABAAEAPUAAACJAwAAAAA=&#10;" path="m24,l50,55,,55,24,xe" filled="f" strokecolor="#a5a5a5 [2092]" strokeweight="1.5pt">
                      <v:path arrowok="t" o:connecttype="custom" o:connectlocs="38100,0;79375,87313;0,87313;38100,0" o:connectangles="0,0,0,0"/>
                    </v:shape>
                    <v:shape id="Freeform 1360" o:spid="_x0000_s1551" style="position:absolute;left:43853;top:28797;width:778;height:873;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uksgA&#10;AADdAAAADwAAAGRycy9kb3ducmV2LnhtbESPQUsDMRCF74L/IUzBm83WxVLWpqVWqoIVsYribdhM&#10;k8XNZNnEdvvvnYPgbYb35r1v5sshtOpAfWoiG5iMC1DEdbQNOwPvb5vLGaiUkS22kcnAiRIsF+dn&#10;c6xsPPIrHXbZKQnhVKEBn3NXaZ1qTwHTOHbEou1jHzDL2jttezxKeGj1VVFMdcCGpcFjR2tP9ffu&#10;JxhwX7fP1644fa793cv97GNbPm3KB2MuRsPqBlSmIf+b/64freCXU+GXb2QEv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Be6SyAAAAN0AAAAPAAAAAAAAAAAAAAAAAJgCAABk&#10;cnMvZG93bnJldi54bWxQSwUGAAAAAAQABAD1AAAAjQMAAAAA&#10;" path="m23,l49,55,,55,23,xe" filled="f" strokecolor="#a5a5a5 [2092]" strokeweight="1.5pt">
                      <v:path arrowok="t" o:connecttype="custom" o:connectlocs="36512,0;77787,87313;0,87313;36512,0" o:connectangles="0,0,0,0"/>
                    </v:shape>
                    <v:shape id="Freeform 1361" o:spid="_x0000_s1552" style="position:absolute;left:47124;top:28955;width:778;height:858;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vma8IA&#10;AADdAAAADwAAAGRycy9kb3ducmV2LnhtbERPyWrDMBC9B/oPYgq5JbKTxhQ3SigpbpNbln7AYE1t&#10;U2lkLNXL31eBQm/zeOts96M1oqfON44VpMsEBHHpdMOVgs9bsXgG4QOyRuOYFEzkYb97mG0x127g&#10;C/XXUIkYwj5HBXUIbS6lL2uy6JeuJY7cl+sshgi7SuoOhxhujVwlSSYtNhwbamzpUFP5ff2xCt6z&#10;t83JFo5GfPq4JenZTKU3Ss0fx9cXEIHG8C/+cx91nL/OUrh/E0+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2+ZrwgAAAN0AAAAPAAAAAAAAAAAAAAAAAJgCAABkcnMvZG93&#10;bnJldi54bWxQSwUGAAAAAAQABAD1AAAAhwMAAAAA&#10;" path="m23,l49,54,,54,23,xe" filled="f" strokecolor="#a5a5a5 [2092]" strokeweight="1.5pt">
                      <v:path arrowok="t" o:connecttype="custom" o:connectlocs="36512,0;77787,85725;0,85725;36512,0" o:connectangles="0,0,0,0"/>
                    </v:shape>
                    <v:shape id="Freeform 1362" o:spid="_x0000_s1553" style="position:absolute;left:47489;top:28955;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fTsQA&#10;AADdAAAADwAAAGRycy9kb3ducmV2LnhtbERPTWvCQBC9F/oflil4q5tECCV1lSiI4qVt9NLbkJ0m&#10;wexskl1N7K/vFgq9zeN9znI9mVbcaHCNZQXxPAJBXFrdcKXgfNo9v4BwHllja5kU3MnBevX4sMRM&#10;25E/6Fb4SoQQdhkqqL3vMildWZNBN7cdceC+7GDQBzhUUg84hnDTyiSKUmmw4dBQY0fbmspLcTUK&#10;TLI/9g3Kz/i72FT96S0/795zpWZPU/4KwtPk/8V/7oMO8xdpAr/fhB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D307EAAAA3QAAAA8AAAAAAAAAAAAAAAAAmAIAAGRycy9k&#10;b3ducmV2LnhtbFBLBQYAAAAABAAEAPUAAACJAwAAAAA=&#10;" path="m24,l50,54,,54,24,xe" filled="f" strokecolor="#a5a5a5 [2092]" strokeweight="1.5pt">
                      <v:path arrowok="t" o:connecttype="custom" o:connectlocs="38100,0;79375,85725;0,85725;38100,0" o:connectangles="0,0,0,0"/>
                    </v:shape>
                    <v:shape id="Freeform 1363" o:spid="_x0000_s1554" style="position:absolute;left:48140;top:29019;width:778;height:873;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dw5cYA&#10;AADdAAAADwAAAGRycy9kb3ducmV2LnhtbERPTWsCMRC9F/wPYYTeatYuimyNUi1awUqpLS29DZtp&#10;snQzWTaprv/eCAVv83ifM513rhYHakPlWcFwkIEgLr2u2Cj4eF/dTUCEiKyx9kwKThRgPuvdTLHQ&#10;/shvdNhHI1IIhwIV2BibQspQWnIYBr4hTtyPbx3GBFsjdYvHFO5qeZ9lY+mw4tRgsaGlpfJ3/+cU&#10;mO/FbmSy09fSPr2uJ58v+XaVPyt12+8eH0BE6uJV/O/e6DQ/H+dw+SadIG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dw5cYAAADdAAAADwAAAAAAAAAAAAAAAACYAgAAZHJz&#10;L2Rvd25yZXYueG1sUEsFBgAAAAAEAAQA9QAAAIsDAAAAAA==&#10;" path="m23,l49,55,,55,23,xe" filled="f" strokecolor="#a5a5a5 [2092]" strokeweight="1.5pt">
                      <v:path arrowok="t" o:connecttype="custom" o:connectlocs="36512,0;77787,87313;0,87313;36512,0" o:connectangles="0,0,0,0"/>
                    </v:shape>
                    <v:shape id="Freeform 1364" o:spid="_x0000_s1555" style="position:absolute;left:48616;top:29019;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Jw58QA&#10;AADdAAAADwAAAGRycy9kb3ducmV2LnhtbERPTWvCQBC9F/wPywi9FN00FrHRVaS00GMT2/Q6Zsck&#10;mp0N2dXEf98tCN7m8T5ntRlMIy7UudqygudpBIK4sLrmUsH37mOyAOE8ssbGMim4koPNevSwwkTb&#10;nlO6ZL4UIYRdggoq79tESldUZNBNbUscuIPtDPoAu1LqDvsQbhoZR9FcGqw5NFTY0ltFxSk7GwVf&#10;+VOc9r/v5U/6evZNto/tMcqVehwP2yUIT4O/i2/uTx3mz+Yv8P9NOE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cOfEAAAA3QAAAA8AAAAAAAAAAAAAAAAAmAIAAGRycy9k&#10;b3ducmV2LnhtbFBLBQYAAAAABAAEAPUAAACJAwAAAAA=&#10;" path="m26,l50,55,,55,26,xe" filled="f" strokecolor="#a5a5a5 [2092]" strokeweight="1.5pt">
                      <v:path arrowok="t" o:connecttype="custom" o:connectlocs="41275,0;79375,87313;0,87313;41275,0" o:connectangles="0,0,0,0"/>
                    </v:shape>
                    <v:shape id="Freeform 1365" o:spid="_x0000_s1556" style="position:absolute;left:49489;top:29019;width:778;height:873;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JNCsYA&#10;AADdAAAADwAAAGRycy9kb3ducmV2LnhtbERPTWsCMRC9F/wPYYTearYuimyNUhVbQUtRS0tvw2aa&#10;LG4myybV9d83hUJv83ifM513rhZnakPlWcH9IANBXHpdsVHwdlzfTUCEiKyx9kwKrhRgPuvdTLHQ&#10;/sJ7Oh+iESmEQ4EKbIxNIWUoLTkMA98QJ+7Ltw5jgq2RusVLCne1HGbZWDqsODVYbGhpqTwdvp0C&#10;87l4GZns+rG0q9enyfsu367zZ6Vu+93jA4hIXfwX/7k3Os3PxyP4/SadIG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JNCsYAAADdAAAADwAAAAAAAAAAAAAAAACYAgAAZHJz&#10;L2Rvd25yZXYueG1sUEsFBgAAAAAEAAQA9QAAAIsDAAAAAA==&#10;" path="m26,l49,55,,55,26,xe" filled="f" strokecolor="#a5a5a5 [2092]" strokeweight="1.5pt">
                      <v:path arrowok="t" o:connecttype="custom" o:connectlocs="41275,0;77787,87313;0,87313;41275,0" o:connectangles="0,0,0,0"/>
                    </v:shape>
                    <v:shape id="Freeform 1366" o:spid="_x0000_s1557" style="position:absolute;left:51061;top:29019;width:793;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LC8QA&#10;AADdAAAADwAAAGRycy9kb3ducmV2LnhtbERPTWvCQBC9F/wPywi9lLoxhWCjq5RiwaOJml6n2TGJ&#10;ZmdDdjXpv+8WCr3N433OajOaVtypd41lBfNZBIK4tLrhSsHx8PG8AOE8ssbWMin4Jgeb9eRhham2&#10;A2d0z30lQgi7FBXU3neplK6syaCb2Y44cGfbG/QB9pXUPQ4h3LQyjqJEGmw4NNTY0XtN5TW/GQX7&#10;4inOhs9tdcpeb77Nv2J7iQqlHqfj2xKEp9H/i//cOx3mvyQJ/H4TT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MSwvEAAAA3QAAAA8AAAAAAAAAAAAAAAAAmAIAAGRycy9k&#10;b3ducmV2LnhtbFBLBQYAAAAABAAEAPUAAACJAwAAAAA=&#10;" path="m24,l50,55,,55,24,xe" filled="f" strokecolor="#a5a5a5 [2092]" strokeweight="1.5pt">
                      <v:path arrowok="t" o:connecttype="custom" o:connectlocs="38100,0;79375,87313;0,87313;38100,0" o:connectangles="0,0,0,0"/>
                    </v:shape>
                    <v:shape id="Freeform 1367" o:spid="_x0000_s1558" style="position:absolute;left:51997;top:29019;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DukMQA&#10;AADdAAAADwAAAGRycy9kb3ducmV2LnhtbERPS2vCQBC+C/0PyxS8SN2Ygq2pqxRR8GhSH9dpdpqk&#10;zc6G7GrSf+8Kgrf5+J4zX/amFhdqXWVZwWQcgSDOra64ULD/2ry8g3AeWWNtmRT8k4Pl4mkwx0Tb&#10;jlO6ZL4QIYRdggpK75tESpeXZNCNbUMcuB/bGvQBtoXULXYh3NQyjqKpNFhxaCixoVVJ+V92Ngp2&#10;x1Gcdqd1cUhnZ19n37H9jY5KDZ/7zw8Qnnr/EN/dWx3mv07f4PZNOEE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A7pDEAAAA3QAAAA8AAAAAAAAAAAAAAAAAmAIAAGRycy9k&#10;b3ducmV2LnhtbFBLBQYAAAAABAAEAPUAAACJAwAAAAA=&#10;" path="m24,l50,55,,55,24,xe" filled="f" strokecolor="#a5a5a5 [2092]" strokeweight="1.5pt">
                      <v:path arrowok="t" o:connecttype="custom" o:connectlocs="38100,0;79375,87313;0,87313;38100,0" o:connectangles="0,0,0,0"/>
                    </v:shape>
                    <v:shape id="Freeform 1368" o:spid="_x0000_s1559" style="position:absolute;left:52267;top:29019;width:778;height:873;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PilMgA&#10;AADdAAAADwAAAGRycy9kb3ducmV2LnhtbESPQUsDMRCF74L/IUzBm83WxVLWpqVWqoIVsYribdhM&#10;k8XNZNnEdvvvnYPgbYb35r1v5sshtOpAfWoiG5iMC1DEdbQNOwPvb5vLGaiUkS22kcnAiRIsF+dn&#10;c6xsPPIrHXbZKQnhVKEBn3NXaZ1qTwHTOHbEou1jHzDL2jttezxKeGj1VVFMdcCGpcFjR2tP9ffu&#10;JxhwX7fP1644fa793cv97GNbPm3KB2MuRsPqBlSmIf+b/64freCXU8GVb2QEv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c+KUyAAAAN0AAAAPAAAAAAAAAAAAAAAAAJgCAABk&#10;cnMvZG93bnJldi54bWxQSwUGAAAAAAQABAD1AAAAjQMAAAAA&#10;" path="m23,l49,55,,55,23,xe" filled="f" strokecolor="#a5a5a5 [2092]" strokeweight="1.5pt">
                      <v:path arrowok="t" o:connecttype="custom" o:connectlocs="36512,0;77787,87313;0,87313;36512,0" o:connectangles="0,0,0,0"/>
                    </v:shape>
                    <v:shape id="Freeform 1369" o:spid="_x0000_s1560" style="position:absolute;left:52934;top:29019;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PfecMA&#10;AADdAAAADwAAAGRycy9kb3ducmV2LnhtbERPTWvCQBC9C/6HZQQvpW6agmh0FZEKPTbR2us0OybR&#10;7GzIrib9965Q8DaP9znLdW9qcaPWVZYVvE0iEMS51RUXCg773esMhPPIGmvLpOCPHKxXw8ESE207&#10;TumW+UKEEHYJKii9bxIpXV6SQTexDXHgTrY16ANsC6lb7EK4qWUcRVNpsOLQUGJD25LyS3Y1Cr6O&#10;L3Ha/XwU3+n86uvsN7bn6KjUeNRvFiA89f4p/nd/6jD/fTqHxzfhB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PfecMAAADdAAAADwAAAAAAAAAAAAAAAACYAgAAZHJzL2Rv&#10;d25yZXYueG1sUEsFBgAAAAAEAAQA9QAAAIgDAAAAAA==&#10;" path="m24,l50,55,,55,24,xe" filled="f" strokecolor="#a5a5a5 [2092]" strokeweight="1.5pt">
                      <v:path arrowok="t" o:connecttype="custom" o:connectlocs="38100,0;79375,87313;0,87313;38100,0" o:connectangles="0,0,0,0"/>
                    </v:shape>
                    <v:shape id="Freeform 1370" o:spid="_x0000_s1561" style="position:absolute;left:53585;top:29019;width:778;height:873;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4T8gA&#10;AADdAAAADwAAAGRycy9kb3ducmV2LnhtbESPQUsDMRCF70L/Q5iCN5vVRS1r06KVqlBFrGLpbdiM&#10;yeJmsmxiu/33zkHwNsN78943s8UQWrWnPjWRDZxPClDEdbQNOwMf76uzKaiUkS22kcnAkRIs5qOT&#10;GVY2HviN9pvslIRwqtCAz7mrtE61p4BpEjti0b5iHzDL2jttezxIeGj1RVFc6YANS4PHjpae6u/N&#10;TzDgdncvl644bpf+/vVh+vlcrlflozGn4+H2BlSmIf+b/66frOCX18Iv38gIe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3HhPyAAAAN0AAAAPAAAAAAAAAAAAAAAAAJgCAABk&#10;cnMvZG93bnJldi54bWxQSwUGAAAAAAQABAD1AAAAjQMAAAAA&#10;" path="m23,l49,55,,55,23,xe" filled="f" strokecolor="#a5a5a5 [2092]" strokeweight="1.5pt">
                      <v:path arrowok="t" o:connecttype="custom" o:connectlocs="36512,0;77787,87313;0,87313;36512,0" o:connectangles="0,0,0,0"/>
                    </v:shape>
                    <v:shape id="Freeform 1371" o:spid="_x0000_s1562" style="position:absolute;left:54220;top:29019;width:778;height:873;visibility:visible;mso-wrap-style:square;v-text-anchor:top" coordsize="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1MYA&#10;AADdAAAADwAAAGRycy9kb3ducmV2LnhtbERP20oDMRB9F/yHMIJvNlsXtaxNi61UC7WUXlB8GzZj&#10;snQzWTax3f69KQh9m8O5znDcuVocqA2VZwX9XgaCuPS6YqNgt53dDUCEiKyx9kwKThRgPLq+GmKh&#10;/ZHXdNhEI1IIhwIV2BibQspQWnIYer4hTtyPbx3GBFsjdYvHFO5qeZ9lj9JhxanBYkNTS+V+8+sU&#10;mO/J8sFkp6+pfV29DT4/8sUsf1fq9qZ7eQYRqYsX8b97rtP8/KkP52/SCXL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d1MYAAADdAAAADwAAAAAAAAAAAAAAAACYAgAAZHJz&#10;L2Rvd25yZXYueG1sUEsFBgAAAAAEAAQA9QAAAIsDAAAAAA==&#10;" path="m26,l49,55,,55,26,xe" filled="f" strokecolor="#a5a5a5 [2092]" strokeweight="1.5pt">
                      <v:path arrowok="t" o:connecttype="custom" o:connectlocs="41275,0;77787,87313;0,87313;41275,0" o:connectangles="0,0,0,0"/>
                    </v:shape>
                    <v:shape id="Freeform 1372" o:spid="_x0000_s1563" style="position:absolute;left:54442;top:29019;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7b1cQA&#10;AADdAAAADwAAAGRycy9kb3ducmV2LnhtbERPTWvCQBC9F/oflhF6KboxhVZTVxGx0KOJNV7H7DSJ&#10;zc6G7Griv+8WhN7m8T5nsRpMI67UudqygukkAkFcWF1zqeBr/zGegXAeWWNjmRTcyMFq+fiwwETb&#10;nlO6Zr4UIYRdggoq79tESldUZNBNbEscuG/bGfQBdqXUHfYh3DQyjqJXabDm0FBhS5uKip/sYhTs&#10;8uc47Y/b8pDOL77JTrE9R7lST6Nh/Q7C0+D/xXf3pw7zX95i+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u29XEAAAA3QAAAA8AAAAAAAAAAAAAAAAAmAIAAGRycy9k&#10;b3ducmV2LnhtbFBLBQYAAAAABAAEAPUAAACJAwAAAAA=&#10;" path="m24,l50,55,,55,24,xe" filled="f" strokecolor="#a5a5a5 [2092]" strokeweight="1.5pt">
                      <v:path arrowok="t" o:connecttype="custom" o:connectlocs="38100,0;79375,87313;0,87313;38100,0" o:connectangles="0,0,0,0"/>
                    </v:shape>
                    <v:shape id="Freeform 1373" o:spid="_x0000_s1564" style="position:absolute;left:54775;top:29209;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NeX8MA&#10;AADdAAAADwAAAGRycy9kb3ducmV2LnhtbERPTWvCQBC9F/wPywjedGOFVqOraEFaSj1EPXgcsmM2&#10;mp0N2W2M/94tCL3N433OYtXZSrTU+NKxgvEoAUGcO11yoeB42A6nIHxA1lg5JgV38rBa9l4WmGp3&#10;44zafShEDGGfogITQp1K6XNDFv3I1cSRO7vGYoiwKaRu8BbDbSVfk+RNWiw5Nhis6cNQft3/WgXX&#10;S1V2bWtO2ebnc1acPLrd5VupQb9bz0EE6sK/+On+0nH+5H0Cf9/EE+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NeX8MAAADdAAAADwAAAAAAAAAAAAAAAACYAgAAZHJzL2Rv&#10;d25yZXYueG1sUEsFBgAAAAAEAAQA9QAAAIgDAAAAAA==&#10;" path="m26,l50,52,,52,26,xe" filled="f" strokecolor="#a5a5a5 [2092]" strokeweight="1.5pt">
                      <v:path arrowok="t" o:connecttype="custom" o:connectlocs="41275,0;79375,82550;0,82550;41275,0" o:connectangles="0,0,0,0"/>
                    </v:shape>
                    <v:shape id="Freeform 1374" o:spid="_x0000_s1565" style="position:absolute;left:56538;top:29257;width:793;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GK8QA&#10;AADdAAAADwAAAGRycy9kb3ducmV2LnhtbERPTWvCQBC9C/6HZQRvdaMWtWlWUaG0lPag7cHjkB2z&#10;idnZkN3G9N93hYK3ebzPyTa9rUVHrS8dK5hOEhDEudMlFwq+v14eViB8QNZYOyYFv+Rhsx4OMky1&#10;u/KBumMoRAxhn6ICE0KTSulzQxb9xDXEkTu71mKIsC2kbvEaw20tZ0mykBZLjg0GG9obyi/HH6vg&#10;UtVl33XmdNh9vD4VJ4/us3pXajzqt88gAvXhLv53v+k4f758hNs38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qxivEAAAA3QAAAA8AAAAAAAAAAAAAAAAAmAIAAGRycy9k&#10;b3ducmV2LnhtbFBLBQYAAAAABAAEAPUAAACJAwAAAAA=&#10;" path="m26,l50,52,,52,26,xe" filled="f" strokecolor="#a5a5a5 [2092]" strokeweight="1.5pt">
                      <v:path arrowok="t" o:connecttype="custom" o:connectlocs="41275,0;79375,82550;0,82550;41275,0" o:connectangles="0,0,0,0"/>
                    </v:shape>
                    <v:shape id="Freeform 1375" o:spid="_x0000_s1566" style="position:absolute;left:56728;top:29257;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jsMQA&#10;AADdAAAADwAAAGRycy9kb3ducmV2LnhtbERPTWvCQBC9C/6HZQRvdaNStWlWUaG0lPag7cHjkB2z&#10;idnZkN3G9N93hYK3ebzPyTa9rUVHrS8dK5hOEhDEudMlFwq+v14eViB8QNZYOyYFv+Rhsx4OMky1&#10;u/KBumMoRAxhn6ICE0KTSulzQxb9xDXEkTu71mKIsC2kbvEaw20tZ0mykBZLjg0GG9obyi/HH6vg&#10;UtVl33XmdNh9vD4VJ4/us3pXajzqt88gAvXhLv53v+k4f758hNs38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mY7DEAAAA3QAAAA8AAAAAAAAAAAAAAAAAmAIAAGRycy9k&#10;b3ducmV2LnhtbFBLBQYAAAAABAAEAPUAAACJAwAAAAA=&#10;" path="m26,l50,52,,52,26,xe" filled="f" strokecolor="#a5a5a5 [2092]" strokeweight="1.5pt">
                      <v:path arrowok="t" o:connecttype="custom" o:connectlocs="41275,0;79375,82550;0,82550;41275,0" o:connectangles="0,0,0,0"/>
                    </v:shape>
                    <v:shape id="Freeform 1376" o:spid="_x0000_s1567" style="position:absolute;left:56919;top:29257;width:793;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9x8MA&#10;AADdAAAADwAAAGRycy9kb3ducmV2LnhtbERPTWvCQBC9F/wPywi96UYFq9FVVJCWUg9RDx6H7JiN&#10;ZmdDdhvTf98tCL3N433Oct3ZSrTU+NKxgtEwAUGcO11yoeB82g9mIHxA1lg5JgU/5GG96r0sMdXu&#10;wRm1x1CIGMI+RQUmhDqV0ueGLPqhq4kjd3WNxRBhU0jd4COG20qOk2QqLZYcGwzWtDOU34/fVsH9&#10;VpVd25pLtv16nxcXj+5w+1Tqtd9tFiACdeFf/HR/6Dh/8jaFv2/iC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9x8MAAADdAAAADwAAAAAAAAAAAAAAAACYAgAAZHJzL2Rv&#10;d25yZXYueG1sUEsFBgAAAAAEAAQA9QAAAIgDAAAAAA==&#10;" path="m26,l50,52,,52,26,xe" filled="f" strokecolor="#a5a5a5 [2092]" strokeweight="1.5pt">
                      <v:path arrowok="t" o:connecttype="custom" o:connectlocs="41275,0;79375,82550;0,82550;41275,0" o:connectangles="0,0,0,0"/>
                    </v:shape>
                    <v:shape id="Freeform 1377" o:spid="_x0000_s1568" style="position:absolute;left:57252;top:29257;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YXMQA&#10;AADdAAAADwAAAGRycy9kb3ducmV2LnhtbERPTWvCQBC9C/0PyxS81U0rqE3diBZEKfUQ24PHITvN&#10;JmZnQ3aN8d93CwVv83ifs1wNthE9db5yrOB5koAgLpyuuFTw/bV9WoDwAVlj45gU3MjDKnsYLTHV&#10;7so59cdQihjCPkUFJoQ2ldIXhiz6iWuJI/fjOoshwq6UusNrDLeNfEmSmbRYcWww2NK7oeJ8vFgF&#10;57qphr43p3zzuXstTx7dof5Qavw4rN9ABBrCXfzv3us4fzqfw9838QS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4WFzEAAAA3QAAAA8AAAAAAAAAAAAAAAAAmAIAAGRycy9k&#10;b3ducmV2LnhtbFBLBQYAAAAABAAEAPUAAACJAwAAAAA=&#10;" path="m26,l50,52,,52,26,xe" filled="f" strokecolor="#a5a5a5 [2092]" strokeweight="1.5pt">
                      <v:path arrowok="t" o:connecttype="custom" o:connectlocs="41275,0;79375,82550;0,82550;41275,0" o:connectangles="0,0,0,0"/>
                    </v:shape>
                    <v:shape id="Freeform 1378" o:spid="_x0000_s1569" style="position:absolute;left:57411;top:29257;width:793;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fMLsYA&#10;AADdAAAADwAAAGRycy9kb3ducmV2LnhtbESPQW/CMAyF75P4D5GRuI10TGJbISBAmjah7QDjwNFq&#10;vKbQOFUTSvn3+DBpN1vv+b3P82Xva9VRG6vABp7GGSjiItiKSwOHn/fHV1AxIVusA5OBG0VYLgYP&#10;c8xtuPKOun0qlYRwzNGAS6nJtY6FI49xHBpi0X5D6zHJ2pbatniVcF/rSZZNtceKpcFhQxtHxXl/&#10;8QbOp7rqu84dd+uvj7fyGDF8n7bGjIb9agYqUZ/+zX/Xn1bwn18EV76REf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fMLsYAAADdAAAADwAAAAAAAAAAAAAAAACYAgAAZHJz&#10;L2Rvd25yZXYueG1sUEsFBgAAAAAEAAQA9QAAAIsDAAAAAA==&#10;" path="m23,l50,52,,52,23,xe" filled="f" strokecolor="#a5a5a5 [2092]" strokeweight="1.5pt">
                      <v:path arrowok="t" o:connecttype="custom" o:connectlocs="36513,0;79375,82550;0,82550;36513,0" o:connectangles="0,0,0,0"/>
                    </v:shape>
                    <v:shape id="Freeform 1379" o:spid="_x0000_s1570" style="position:absolute;left:57712;top:29479;width:778;height:858;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8sMMA&#10;AADdAAAADwAAAGRycy9kb3ducmV2LnhtbERPS27CMBDdI3EHayp11zhQGmiKQVVRWtjx6QFG8TSJ&#10;ao+j2EBye1ypErt5et9ZrntrxIU63zhWMElSEMSl0w1XCr5PxdMChA/IGo1jUjCQh/VqPFpirt2V&#10;D3Q5hkrEEPY5KqhDaHMpfVmTRZ+4ljhyP66zGCLsKqk7vMZwa+Q0TTNpseHYUGNLHzWVv8ezVfCZ&#10;bV52tnDU4+zrlE72Zii9UerxoX9/AxGoD3fxv3ur4/zn+Sv8fRN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R8sMMAAADdAAAADwAAAAAAAAAAAAAAAACYAgAAZHJzL2Rv&#10;d25yZXYueG1sUEsFBgAAAAAEAAQA9QAAAIgDAAAAAA==&#10;" path="m23,l49,54,,54,23,xe" filled="f" strokecolor="#a5a5a5 [2092]" strokeweight="1.5pt">
                      <v:path arrowok="t" o:connecttype="custom" o:connectlocs="36512,0;77787,85725;0,85725;36512,0" o:connectangles="0,0,0,0"/>
                    </v:shape>
                    <v:shape id="Freeform 1380" o:spid="_x0000_s1571" style="position:absolute;left:57823;top:29479;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ECWMYA&#10;AADdAAAADwAAAGRycy9kb3ducmV2LnhtbESPQWvCQBCF7wX/wzKCt7pRoUh0lSiI0kvb6MXbkB2T&#10;YHY2ZldN++s7h0JvM7w3732zXPeuUQ/qQu3ZwGScgCIuvK25NHA67l7noEJEtth4JgPfFGC9Grws&#10;MbX+yV/0yGOpJIRDigaqGNtU61BU5DCMfUss2sV3DqOsXalth08Jd42eJsmbdlizNFTY0rai4prf&#10;nQE33b/fatTnyU++KW/Hj+y0+8yMGQ37bAEqUh//zX/XByv4s7nwyzcygl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ECWMYAAADdAAAADwAAAAAAAAAAAAAAAACYAgAAZHJz&#10;L2Rvd25yZXYueG1sUEsFBgAAAAAEAAQA9QAAAIsDAAAAAA==&#10;" path="m26,l50,54,,54,26,xe" filled="f" strokecolor="#a5a5a5 [2092]" strokeweight="1.5pt">
                      <v:path arrowok="t" o:connecttype="custom" o:connectlocs="41275,0;79375,85725;0,85725;41275,0" o:connectangles="0,0,0,0"/>
                    </v:shape>
                    <v:shape id="Freeform 1381" o:spid="_x0000_s1572" style="position:absolute;left:58268;top:29479;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2nw8QA&#10;AADdAAAADwAAAGRycy9kb3ducmV2LnhtbERPTWvCQBC9C/0PyxR6000sFEldJRZCSy/WJBdvQ3aa&#10;BLOzMbuNqb++WxC8zeN9zno7mU6MNLjWsoJ4EYEgrqxuuVZQFtl8BcJ5ZI2dZVLwSw62m4fZGhNt&#10;L3ygMfe1CCHsElTQeN8nUrqqIYNuYXviwH3bwaAPcKilHvASwk0nl1H0Ig22HBoa7OmtoeqU/xgF&#10;Zvn+eW5RHuNrvqvPxT4ts69UqafHKX0F4Wnyd/HN/aHD/OdV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dp8PEAAAA3QAAAA8AAAAAAAAAAAAAAAAAmAIAAGRycy9k&#10;b3ducmV2LnhtbFBLBQYAAAAABAAEAPUAAACJAwAAAAA=&#10;" path="m24,l50,54,,54,24,xe" filled="f" strokecolor="#a5a5a5 [2092]" strokeweight="1.5pt">
                      <v:path arrowok="t" o:connecttype="custom" o:connectlocs="38100,0;79375,85725;0,85725;38100,0" o:connectangles="0,0,0,0"/>
                    </v:shape>
                    <v:shape id="Freeform 1382" o:spid="_x0000_s1573" style="position:absolute;left:58982;top:29479;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85tMMA&#10;AADdAAAADwAAAGRycy9kb3ducmV2LnhtbERPTYvCMBC9L/gfwgje1tQKItUoVRDFy7rVy96GZmyL&#10;zaQ2Uev+eiMs7G0e73Pmy87U4k6tqywrGA0jEMS51RUXCk7HzecUhPPIGmvLpOBJDpaL3sccE20f&#10;/E33zBcihLBLUEHpfZNI6fKSDLqhbYgDd7atQR9gW0jd4iOEm1rGUTSRBisODSU2tC4pv2Q3o8DE&#10;2/21Qvkz+s1WxfX4lZ42h1SpQb9LZyA8df5f/Ofe6TB/PI3h/U04QS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85tMMAAADdAAAADwAAAAAAAAAAAAAAAACYAgAAZHJzL2Rv&#10;d25yZXYueG1sUEsFBgAAAAAEAAQA9QAAAIgDAAAAAA==&#10;" path="m24,l50,54,,54,24,xe" filled="f" strokecolor="#a5a5a5 [2092]" strokeweight="1.5pt">
                      <v:path arrowok="t" o:connecttype="custom" o:connectlocs="38100,0;79375,85725;0,85725;38100,0" o:connectangles="0,0,0,0"/>
                    </v:shape>
                    <v:shape id="Freeform 1383" o:spid="_x0000_s1574" style="position:absolute;left:59665;top:29479;width:778;height:858;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7fb8A&#10;AADdAAAADwAAAGRycy9kb3ducmV2LnhtbERPy6rCMBDdC/5DGMGdpj6uSDWKKF69O18fMDRjW0wm&#10;pYla//5GENzN4TxnvmysEQ+qfelYwaCfgCDOnC45V3A5b3tTED4gazSOScGLPCwX7dYcU+2efKTH&#10;KeQihrBPUUERQpVK6bOCLPq+q4gjd3W1xRBhnUtd4zOGWyOHSTKRFkuODQVWtC4ou53uVsHvZPPz&#10;Z7eOGhzvzsngYF6ZN0p1O81qBiJQE77ij3uv4/zRdATvb+IJ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STt9vwAAAN0AAAAPAAAAAAAAAAAAAAAAAJgCAABkcnMvZG93bnJl&#10;di54bWxQSwUGAAAAAAQABAD1AAAAhAMAAAAA&#10;" path="m23,l49,54,,54,23,xe" filled="f" strokecolor="#a5a5a5 [2092]" strokeweight="1.5pt">
                      <v:path arrowok="t" o:connecttype="custom" o:connectlocs="36512,0;77787,85725;0,85725;36512,0" o:connectangles="0,0,0,0"/>
                    </v:shape>
                    <v:shape id="Freeform 1384" o:spid="_x0000_s1575" style="position:absolute;left:59855;top:29479;width:778;height:858;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jCcEA&#10;AADdAAAADwAAAGRycy9kb3ducmV2LnhtbERP24rCMBB9F/yHMMK+aaqrUrqNIorr+uZlP2BoxraY&#10;TEqT1fr3ZkHwbQ7nOvmys0bcqPW1YwXjUQKCuHC65lLB73k7TEH4gKzROCYFD/KwXPR7OWba3flI&#10;t1MoRQxhn6GCKoQmk9IXFVn0I9cQR+7iWoshwraUusV7DLdGTpJkLi3WHBsqbGhdUXE9/VkF3/PN&#10;bG+3jjqc7s7J+GAehTdKfQy61ReIQF14i1/uHx3nf6ZT+P8mni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gownBAAAA3QAAAA8AAAAAAAAAAAAAAAAAmAIAAGRycy9kb3du&#10;cmV2LnhtbFBLBQYAAAAABAAEAPUAAACGAwAAAAA=&#10;" path="m26,l49,54,,54,26,xe" filled="f" strokecolor="#a5a5a5 [2092]" strokeweight="1.5pt">
                      <v:path arrowok="t" o:connecttype="custom" o:connectlocs="41275,0;77787,85725;0,85725;41275,0" o:connectangles="0,0,0,0"/>
                    </v:shape>
                    <v:shape id="Freeform 1385" o:spid="_x0000_s1576" style="position:absolute;left:60522;top:29479;width:794;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hwMMA&#10;AADdAAAADwAAAGRycy9kb3ducmV2LnhtbERPTYvCMBC9L+x/CLPgbU1VFKlG6S6I4kW3evE2NGNb&#10;bCa1iVr99UYQ9jaP9znTeWsqcaXGlZYV9LoRCOLM6pJzBfvd4nsMwnlkjZVlUnAnB/PZ58cUY21v&#10;/EfX1OcihLCLUUHhfR1L6bKCDLqurYkDd7SNQR9gk0vd4C2Em0r2o2gkDZYcGgqs6beg7JRejALT&#10;X67PJcpD75H+5OfdJtkvtolSna82mYDw1Pp/8du90mH+YDyE1zfhB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ahwMMAAADdAAAADwAAAAAAAAAAAAAAAACYAgAAZHJzL2Rv&#10;d25yZXYueG1sUEsFBgAAAAAEAAQA9QAAAIgDAAAAAA==&#10;" path="m24,l50,54,,54,24,xe" filled="f" strokecolor="#a5a5a5 [2092]" strokeweight="1.5pt">
                      <v:path arrowok="t" o:connecttype="custom" o:connectlocs="38100,0;79375,85725;0,85725;38100,0" o:connectangles="0,0,0,0"/>
                    </v:shape>
                    <v:shape id="Freeform 1386" o:spid="_x0000_s1577" style="position:absolute;left:60856;top:29479;width:793;height:858;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t8MA&#10;AADdAAAADwAAAGRycy9kb3ducmV2LnhtbERPTYvCMBC9L/gfwgje1lQFkWqUKsiKl11bL96GZmyL&#10;zaQ2Wa3++s2C4G0e73MWq87U4katqywrGA0jEMS51RUXCo7Z9nMGwnlkjbVlUvAgB6tl72OBsbZ3&#10;PtAt9YUIIexiVFB638RSurwkg25oG+LAnW1r0AfYFlK3eA/hppbjKJpKgxWHhhIb2pSUX9Jfo8CM&#10;v/bXCuVp9EzXxTX7To7bn0SpQb9L5iA8df4tfrl3OsyfzKbw/004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Q/t8MAAADdAAAADwAAAAAAAAAAAAAAAACYAgAAZHJzL2Rv&#10;d25yZXYueG1sUEsFBgAAAAAEAAQA9QAAAIgDAAAAAA==&#10;" path="m27,l50,54,,54,27,xe" filled="f" strokecolor="#a5a5a5 [2092]" strokeweight="1.5pt">
                      <v:path arrowok="t" o:connecttype="custom" o:connectlocs="42863,0;79375,85725;0,85725;42863,0" o:connectangles="0,0,0,0"/>
                    </v:shape>
                    <v:shape id="Freeform 1387" o:spid="_x0000_s1578" style="position:absolute;left:61316;top:29511;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oe8QA&#10;AADdAAAADwAAAGRycy9kb3ducmV2LnhtbERPTWvCQBC9C/0PyxS86aYVrE3diBZEKfUQ24PHITvN&#10;JmZnQ3aN8d93CwVv83ifs1wNthE9db5yrOBpmoAgLpyuuFTw/bWdLED4gKyxcUwKbuRhlT2Mlphq&#10;d+Wc+mMoRQxhn6ICE0KbSukLQxb91LXEkftxncUQYVdK3eE1httGPifJXFqsODYYbOndUHE+XqyC&#10;c91UQ9+bU7753L2WJ4/uUH8oNX4c1m8gAg3hLv5373WcP1u8wN838QS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tKHvEAAAA3QAAAA8AAAAAAAAAAAAAAAAAmAIAAGRycy9k&#10;b3ducmV2LnhtbFBLBQYAAAAABAAEAPUAAACJAwAAAAA=&#10;" path="m24,l50,52,,52,24,xe" filled="f" strokecolor="#a5a5a5 [2092]" strokeweight="1.5pt">
                      <v:path arrowok="t" o:connecttype="custom" o:connectlocs="38100,0;79375,82550;0,82550;38100,0" o:connectangles="0,0,0,0"/>
                    </v:shape>
                    <v:shape id="Freeform 1388" o:spid="_x0000_s1579" style="position:absolute;left:61808;top:29511;width:778;height:826;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LMsgA&#10;AADdAAAADwAAAGRycy9kb3ducmV2LnhtbESPT0vDQBDF74LfYRnBi7QbK5QQuy1FFDyIf6ql1yE7&#10;zYZkZ8Pupo1+eucgeJvhvXnvN6vN5Ht1opjawAZu5wUo4jrYlhsDX59PsxJUysgW+8Bk4JsSbNaX&#10;FyusbDjzB512uVESwqlCAy7nodI61Y48pnkYiEU7hugxyxobbSOeJdz3elEUS+2xZWlwONCDo7rb&#10;jd7AzaLbH5dxH97Hw9v2sXsZ3U/5asz11bS9B5Vpyv/mv+tnK/h3peDKNzKC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oosyyAAAAN0AAAAPAAAAAAAAAAAAAAAAAJgCAABk&#10;cnMvZG93bnJldi54bWxQSwUGAAAAAAQABAD1AAAAjQMAAAAA&#10;" path="m23,l49,52,,52,23,xe" filled="f" strokecolor="#a5a5a5 [2092]" strokeweight="1.5pt">
                      <v:path arrowok="t" o:connecttype="custom" o:connectlocs="36512,0;77787,82550;0,82550;36512,0" o:connectangles="0,0,0,0"/>
                    </v:shape>
                    <v:shape id="Freeform 1389" o:spid="_x0000_s1580" style="position:absolute;left:62110;top:29511;width:825;height:826;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PNMQA&#10;AADdAAAADwAAAGRycy9kb3ducmV2LnhtbERPTWvCQBC9C/0PyxS86aYqRVPXUCOB3qRpC/E2ZKdJ&#10;aHY2ZNck/fduoeBtHu9z9slkWjFQ7xrLCp6WEQji0uqGKwWfH9liC8J5ZI2tZVLwSw6Sw8Nsj7G2&#10;I7/TkPtKhBB2MSqove9iKV1Zk0G3tB1x4L5tb9AH2FdS9ziGcNPKVRQ9S4MNh4YaO0prKn/yq1Gw&#10;zo/mkl10sTv581eanYvrVGyUmj9Ory8gPE3+Lv53v+kwf73dwd834QR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hjzTEAAAA3QAAAA8AAAAAAAAAAAAAAAAAmAIAAGRycy9k&#10;b3ducmV2LnhtbFBLBQYAAAAABAAEAPUAAACJAwAAAAA=&#10;" path="m26,l52,52,,52,26,xe" filled="f" strokecolor="#a5a5a5 [2092]" strokeweight="1.5pt">
                      <v:path arrowok="t" o:connecttype="custom" o:connectlocs="41275,0;82550,82550;0,82550;41275,0" o:connectangles="0,0,0,0"/>
                    </v:shape>
                    <v:shape id="Freeform 1390" o:spid="_x0000_s1581" style="position:absolute;left:62395;top:29511;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0m0sYA&#10;AADdAAAADwAAAGRycy9kb3ducmV2LnhtbESPQWvCQBCF7wX/wzJCb3WjhVKjq6gglmIP2h48Dtkx&#10;G83Ohuwa03/vHAq9zfDevPfNfNn7WnXUxiqwgfEoA0VcBFtxaeDne/vyDiomZIt1YDLwSxGWi8HT&#10;HHMb7nyg7phKJSEcczTgUmpyrWPhyGMchYZYtHNoPSZZ21LbFu8S7ms9ybI37bFiaXDY0MZRcT3e&#10;vIHrpa76rnOnw3q/m5aniOHr8mnM87BfzUAl6tO/+e/6wwr+61T45RsZQS8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0m0sYAAADdAAAADwAAAAAAAAAAAAAAAACYAgAAZHJz&#10;L2Rvd25yZXYueG1sUEsFBgAAAAAEAAQA9QAAAIsDAAAAAA==&#10;" path="m24,l50,52,,52,24,xe" filled="f" strokecolor="#a5a5a5 [2092]" strokeweight="1.5pt">
                      <v:path arrowok="t" o:connecttype="custom" o:connectlocs="38100,0;79375,82550;0,82550;38100,0" o:connectangles="0,0,0,0"/>
                    </v:shape>
                    <v:shape id="Freeform 1391" o:spid="_x0000_s1582" style="position:absolute;left:62475;top:29511;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DScIA&#10;AADdAAAADwAAAGRycy9kb3ducmV2LnhtbERPTYvCMBC9C/6HMII3TVUQ7RplFUSR9aDuwePQzDbV&#10;ZlKaWOu/3ywseJvH+5zFqrWlaKj2hWMFo2ECgjhzuuBcwfdlO5iB8AFZY+mYFLzIw2rZ7Sww1e7J&#10;J2rOIRcxhH2KCkwIVSqlzwxZ9ENXEUfux9UWQ4R1LnWNzxhuSzlOkqm0WHBsMFjRxlB2Pz+sgvut&#10;LNqmMdfT+ms3z68e3fF2UKrfaz8/QARqw1v8797rOH8yH8HfN/EE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YNJwgAAAN0AAAAPAAAAAAAAAAAAAAAAAJgCAABkcnMvZG93&#10;bnJldi54bWxQSwUGAAAAAAQABAD1AAAAhwMAAAAA&#10;" path="m26,l50,52,,52,26,xe" filled="f" strokecolor="#a5a5a5 [2092]" strokeweight="1.5pt">
                      <v:path arrowok="t" o:connecttype="custom" o:connectlocs="41275,0;79375,82550;0,82550;41275,0" o:connectangles="0,0,0,0"/>
                    </v:shape>
                    <v:shape id="Freeform 1392" o:spid="_x0000_s1583" style="position:absolute;left:62935;top:29511;width:778;height:826;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qBcYA&#10;AADdAAAADwAAAGRycy9kb3ducmV2LnhtbERP32vCMBB+F/Y/hBv4IjNdBXGdUWRM2MPYnJvs9WjO&#10;prS5lCTVur9+GQx8u4/v5y3Xg23FiXyoHSu4n2YgiEuna64UfH1u7xYgQkTW2DomBRcKsF7djJZY&#10;aHfmDzrtYyVSCIcCFZgYu0LKUBqyGKauI07c0XmLMUFfSe3xnMJtK/Msm0uLNacGgx09GSqbfW8V&#10;TPLmcJz7g9v13++b5+a1Nz+LN6XGt8PmEUSkIV7F/+4XnebPHnL4+yad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MqBcYAAADdAAAADwAAAAAAAAAAAAAAAACYAgAAZHJz&#10;L2Rvd25yZXYueG1sUEsFBgAAAAAEAAQA9QAAAIsDAAAAAA==&#10;" path="m26,l49,52,,52,26,xe" filled="f" strokecolor="#a5a5a5 [2092]" strokeweight="1.5pt">
                      <v:path arrowok="t" o:connecttype="custom" o:connectlocs="41275,0;77787,82550;0,82550;41275,0" o:connectangles="0,0,0,0"/>
                    </v:shape>
                    <v:shape id="Freeform 1393" o:spid="_x0000_s1584" style="position:absolute;left:63110;top:29511;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4pcQA&#10;AADdAAAADwAAAGRycy9kb3ducmV2LnhtbERPTWvCQBC9F/wPywi9NRsNlJq6ShVKpdiDtocch+w0&#10;G5OdDdltjP/eFYTe5vE+Z7kebSsG6n3tWMEsSUEQl07XXCn4+X5/egHhA7LG1jEpuJCH9WrysMRc&#10;uzMfaDiGSsQQ9jkqMCF0uZS+NGTRJ64jjtyv6y2GCPtK6h7PMdy2cp6mz9JizbHBYEdbQ2Vz/LMK&#10;mlNbj8NgisNm/7GoCo/u6/Sp1ON0fHsFEWgM/+K7e6fj/GyRwe2beIJ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PuKXEAAAA3QAAAA8AAAAAAAAAAAAAAAAAmAIAAGRycy9k&#10;b3ducmV2LnhtbFBLBQYAAAAABAAEAPUAAACJAwAAAAA=&#10;" path="m24,l50,52,,52,24,xe" filled="f" strokecolor="#a5a5a5 [2092]" strokeweight="1.5pt">
                      <v:path arrowok="t" o:connecttype="custom" o:connectlocs="38100,0;79375,82550;0,82550;38100,0" o:connectangles="0,0,0,0"/>
                    </v:shape>
                    <v:shape id="Freeform 1394" o:spid="_x0000_s1585" style="position:absolute;left:63300;top:29511;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Yg0cMA&#10;AADdAAAADwAAAGRycy9kb3ducmV2LnhtbERPS4vCMBC+C/6HMAve1nRVZO0aRQVZEffg4+BxaGab&#10;ajMpTbbWf2+EBW/z8T1nOm9tKRqqfeFYwUc/AUGcOV1wruB0XL9/gvABWWPpmBTcycN81u1MMdXu&#10;xntqDiEXMYR9igpMCFUqpc8MWfR9VxFH7tfVFkOEdS51jbcYbks5SJKxtFhwbDBY0cpQdj38WQXX&#10;S1m0TWPO++Xue5KfPbqfy1ap3lu7+AIRqA0v8b97o+P84WQEz2/iC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Yg0cMAAADdAAAADwAAAAAAAAAAAAAAAACYAgAAZHJzL2Rv&#10;d25yZXYueG1sUEsFBgAAAAAEAAQA9QAAAIgDAAAAAA==&#10;" path="m24,l50,52,,52,24,xe" filled="f" strokecolor="#a5a5a5 [2092]" strokeweight="1.5pt">
                      <v:path arrowok="t" o:connecttype="custom" o:connectlocs="38100,0;79375,82550;0,82550;38100,0" o:connectangles="0,0,0,0"/>
                    </v:shape>
                    <v:shape id="Freeform 1395" o:spid="_x0000_s1586" style="position:absolute;left:63824;top:29511;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FSsMA&#10;AADdAAAADwAAAGRycy9kb3ducmV2LnhtbERPS4vCMBC+C/6HMAve1nQVZe0aRQVZEffg4+BxaGab&#10;ajMpTbbWf2+EBW/z8T1nOm9tKRqqfeFYwUc/AUGcOV1wruB0XL9/gvABWWPpmBTcycN81u1MMdXu&#10;xntqDiEXMYR9igpMCFUqpc8MWfR9VxFH7tfVFkOEdS51jbcYbks5SJKxtFhwbDBY0cpQdj38WQXX&#10;S1m0TWPO++Xue5KfPbqfy1ap3lu7+AIRqA0v8b97o+P84WQEz2/iC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qFSsMAAADdAAAADwAAAAAAAAAAAAAAAACYAgAAZHJzL2Rv&#10;d25yZXYueG1sUEsFBgAAAAAEAAQA9QAAAIgDAAAAAA==&#10;" path="m26,l50,52,,52,26,xe" filled="f" strokecolor="#a5a5a5 [2092]" strokeweight="1.5pt">
                      <v:path arrowok="t" o:connecttype="custom" o:connectlocs="41275,0;79375,82550;0,82550;41275,0" o:connectangles="0,0,0,0"/>
                    </v:shape>
                    <v:shape id="Freeform 1396" o:spid="_x0000_s1587" style="position:absolute;left:64062;top:29511;width:778;height:826;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sBsYA&#10;AADdAAAADwAAAGRycy9kb3ducmV2LnhtbERP32vCMBB+F/Y/hBv4IjPVQXGdUWQo7GFszk32ejRn&#10;U9pcSpJqt79+GQx8u4/v5y3Xg23FmXyoHSuYTTMQxKXTNVcKPj92dwsQISJrbB2Tgm8KsF7djJZY&#10;aHfhdzofYiVSCIcCFZgYu0LKUBqyGKauI07cyXmLMUFfSe3xksJtK+dZlkuLNacGgx09GSqbQ28V&#10;TObN8ZT7o9v3X2+bbfPSm5/Fq1Lj22HzCCLSEK/if/ezTvPvH3L4+yad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sBsYAAADdAAAADwAAAAAAAAAAAAAAAACYAgAAZHJz&#10;L2Rvd25yZXYueG1sUEsFBgAAAAAEAAQA9QAAAIsDAAAAAA==&#10;" path="m23,l49,52,,52,23,xe" filled="f" strokecolor="#a5a5a5 [2092]" strokeweight="1.5pt">
                      <v:path arrowok="t" o:connecttype="custom" o:connectlocs="36512,0;77787,82550;0,82550;36512,0" o:connectangles="0,0,0,0"/>
                    </v:shape>
                    <v:shape id="Freeform 1397" o:spid="_x0000_s1588" style="position:absolute;left:65110;top:29511;width:778;height:826;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JncYA&#10;AADdAAAADwAAAGRycy9kb3ducmV2LnhtbERPTWsCMRC9F/wPYQpeSs2qoHZrFCkVPJRqbaXXYTNu&#10;lt1MliSr2/76plDobR7vc5br3jbiQj5UjhWMRxkI4sLpiksFH+/b+wWIEJE1No5JwRcFWK8GN0vM&#10;tbvyG12OsRQphEOOCkyMbS5lKAxZDCPXEifu7LzFmKAvpfZ4TeG2kZMsm0mLFacGgy09GSrqY2cV&#10;3E3q03nmT+7Qfe43z/VLZ74Xr0oNb/vNI4hIffwX/7l3Os2fPszh95t0gl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SJncYAAADdAAAADwAAAAAAAAAAAAAAAACYAgAAZHJz&#10;L2Rvd25yZXYueG1sUEsFBgAAAAAEAAQA9QAAAIsDAAAAAA==&#10;" path="m26,l49,52,,52,26,xe" filled="f" strokecolor="#a5a5a5 [2092]" strokeweight="1.5pt">
                      <v:path arrowok="t" o:connecttype="custom" o:connectlocs="41275,0;77787,82550;0,82550;41275,0" o:connectangles="0,0,0,0"/>
                    </v:shape>
                    <v:shape id="Freeform 1398" o:spid="_x0000_s1589" style="position:absolute;left:66650;top:29511;width:778;height:826;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sd78gA&#10;AADdAAAADwAAAGRycy9kb3ducmV2LnhtbESPQUsDMRCF74L/IYzgRWzWCqWuTUsRBQ+itbb0Omym&#10;m2U3kyXJtqu/3jkI3mZ4b977ZrEafadOFFMT2MDdpABFXAXbcG1g9/VyOweVMrLFLjAZ+KYEq+Xl&#10;xQJLG878SadtrpWEcCrRgMu5L7VOlSOPaRJ6YtGOIXrMssZa24hnCfednhbFTHtsWBoc9vTkqGq3&#10;gzdwM233x1nch81w+Fg/t2+D+5m/G3N9Na4fQWUa87/57/rVCv79g+DKNzKCXv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ex3vyAAAAN0AAAAPAAAAAAAAAAAAAAAAAJgCAABk&#10;cnMvZG93bnJldi54bWxQSwUGAAAAAAQABAD1AAAAjQMAAAAA&#10;" path="m26,l49,52,,52,26,xe" filled="f" strokecolor="#a5a5a5 [2092]" strokeweight="1.5pt">
                      <v:path arrowok="t" o:connecttype="custom" o:connectlocs="41275,0;77787,82550;0,82550;41275,0" o:connectangles="0,0,0,0"/>
                    </v:shape>
                    <v:shape id="Freeform 1399" o:spid="_x0000_s1590" style="position:absolute;left:66872;top:29511;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ePT8QA&#10;AADdAAAADwAAAGRycy9kb3ducmV2LnhtbERPTWvCQBC9C/0PyxR6040tiEndiC2UFtFDbA8eh+w0&#10;m5idDdltTP+9Kwje5vE+Z7UebSsG6n3tWMF8loAgLp2uuVLw8/0xXYLwAVlj65gU/JOHdf4wWWGm&#10;3ZkLGg6hEjGEfYYKTAhdJqUvDVn0M9cRR+7X9RZDhH0ldY/nGG5b+ZwkC2mx5thgsKN3Q+Xp8GcV&#10;nJq2HofBHIu33WdaHT26fbNV6ulx3LyCCDSGu/jm/tJx/kuawvWbeIL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nj0/EAAAA3QAAAA8AAAAAAAAAAAAAAAAAmAIAAGRycy9k&#10;b3ducmV2LnhtbFBLBQYAAAAABAAEAPUAAACJAwAAAAA=&#10;" path="m26,l50,52,,52,26,xe" filled="f" strokecolor="#a5a5a5 [2092]" strokeweight="1.5pt">
                      <v:path arrowok="t" o:connecttype="custom" o:connectlocs="41275,0;79375,82550;0,82550;41275,0" o:connectangles="0,0,0,0"/>
                    </v:shape>
                    <v:shape id="Freeform 1400" o:spid="_x0000_s1591" style="position:absolute;left:67396;top:29511;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MMYA&#10;AADdAAAADwAAAGRycy9kb3ducmV2LnhtbESPQWvCQBCF74L/YRmhN91Yimh0FVsoLVIPsT14HLJj&#10;NpqdDdltTP9951DobYb35r1vNrvBN6qnLtaBDcxnGSjiMtiaKwNfn6/TJaiYkC02gcnAD0XYbcej&#10;DeY23Lmg/pQqJSEcczTgUmpzrWPpyGOchZZYtEvoPCZZu0rbDu8S7hv9mGUL7bFmaXDY0ouj8nb6&#10;9gZu16Ye+t6di+ePt1V1jhiO14MxD5NhvwaVaEj/5r/rdyv4T5n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1+MMYAAADdAAAADwAAAAAAAAAAAAAAAACYAgAAZHJz&#10;L2Rvd25yZXYueG1sUEsFBgAAAAAEAAQA9QAAAIsDAAAAAA==&#10;" path="m26,l50,52,,52,26,xe" filled="f" strokecolor="#a5a5a5 [2092]" strokeweight="1.5pt">
                      <v:path arrowok="t" o:connecttype="custom" o:connectlocs="41275,0;79375,82550;0,82550;41275,0" o:connectangles="0,0,0,0"/>
                    </v:shape>
                    <v:shape id="Freeform 1401" o:spid="_x0000_s1592" style="position:absolute;left:67729;top:29511;width:794;height:826;visibility:visible;mso-wrap-style:square;v-text-anchor:top" coordsize="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bq8IA&#10;AADdAAAADwAAAGRycy9kb3ducmV2LnhtbERPS4vCMBC+C/6HMMLeNFUWWatRVBAXcQ8+Dh6HZmyq&#10;zaQ0sXb/vVlY8DYf33Nmi9aWoqHaF44VDAcJCOLM6YJzBefTpv8FwgdkjaVjUvBLHhbzbmeGqXZP&#10;PlBzDLmIIexTVGBCqFIpfWbIoh+4ijhyV1dbDBHWudQ1PmO4LeUoScbSYsGxwWBFa0PZ/fiwCu63&#10;smibxlwOq/12kl88up/bTqmPXrucggjUhrf43/2t4/zPZAh/38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durwgAAAN0AAAAPAAAAAAAAAAAAAAAAAJgCAABkcnMvZG93&#10;bnJldi54bWxQSwUGAAAAAAQABAD1AAAAhwMAAAAA&#10;" path="m26,l50,52,,52,26,xe" filled="f" strokecolor="#a5a5a5 [2092]" strokeweight="1.5pt">
                      <v:path arrowok="t" o:connecttype="custom" o:connectlocs="41275,0;79375,82550;0,82550;41275,0" o:connectangles="0,0,0,0"/>
                    </v:shape>
                    <v:shape id="Freeform 1402" o:spid="_x0000_s1593" style="position:absolute;left:67968;top:29511;width:777;height:826;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y58UA&#10;AADdAAAADwAAAGRycy9kb3ducmV2LnhtbERPS2sCMRC+C/0PYQpeRLNdishqFCkteCh9WMXrsBk3&#10;y24mS5LVbX99Uyh4m4/vOavNYFtxIR9qxwoeZhkI4tLpmisFh6+X6QJEiMgaW8ek4JsCbNZ3oxUW&#10;2l35ky77WIkUwqFABSbGrpAylIYshpnriBN3dt5iTNBXUnu8pnDbyjzL5tJizanBYEdPhspm31sF&#10;k7w5nuf+6D760/v2uXntzc/iTanx/bBdgog0xJv4373Taf5jlsPfN+kE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3LnxQAAAN0AAAAPAAAAAAAAAAAAAAAAAJgCAABkcnMv&#10;ZG93bnJldi54bWxQSwUGAAAAAAQABAD1AAAAigMAAAAA&#10;" path="m26,l49,52,,52,26,xe" filled="f" strokecolor="#a5a5a5 [2092]" strokeweight="1.5pt">
                      <v:path arrowok="t" o:connecttype="custom" o:connectlocs="41275,0;77787,82550;0,82550;41275,0" o:connectangles="0,0,0,0"/>
                    </v:shape>
                    <v:shape id="Freeform 1403" o:spid="_x0000_s1594" style="position:absolute;left:68380;top:29511;width:778;height:826;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fMYA&#10;AADdAAAADwAAAGRycy9kb3ducmV2LnhtbERP32vCMBB+F/Y/hBvsRWY6N0SqUWRssIfhtm7i69Gc&#10;TWlzKUmq1b/eDAZ7u4/v5y3Xg23FkXyoHSt4mGQgiEuna64U/Hy/3s9BhIissXVMCs4UYL26GS0x&#10;1+7EX3QsYiVSCIccFZgYu1zKUBqyGCauI07cwXmLMUFfSe3xlMJtK6dZNpMWa04NBjt6NlQ2RW8V&#10;jKfN7jDzO/fZ7z82L817by7zrVJ3t8NmASLSEP/Ff+43neY/ZY/w+006Qa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XfMYAAADdAAAADwAAAAAAAAAAAAAAAACYAgAAZHJz&#10;L2Rvd25yZXYueG1sUEsFBgAAAAAEAAQA9QAAAIsDAAAAAA==&#10;" path="m23,l49,52,,52,23,xe" filled="f" strokecolor="#a5a5a5 [2092]" strokeweight="1.5pt">
                      <v:path arrowok="t" o:connecttype="custom" o:connectlocs="36512,0;77787,82550;0,82550;36512,0" o:connectangles="0,0,0,0"/>
                    </v:shape>
                    <v:shape id="Freeform 1404" o:spid="_x0000_s1595" style="position:absolute;left:69206;top:29511;width:778;height:826;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ZPCMUA&#10;AADdAAAADwAAAGRycy9kb3ducmV2LnhtbERPTWsCMRC9C/0PYQq9iGYrIrI1ipQWeii22orXYTNu&#10;lt1MliSrq7/eFAre5vE+Z7HqbSNO5EPlWMHzOANBXDhdcang9+d9NAcRIrLGxjEpuFCA1fJhsMBc&#10;uzNv6bSLpUghHHJUYGJscylDYchiGLuWOHFH5y3GBH0ptcdzCreNnGTZTFqsODUYbOnVUFHvOqtg&#10;OKn3x5nfu+/u8LV+qz87c51vlHp67NcvICL18S7+d3/oNH+aTeHvm3SC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k8IxQAAAN0AAAAPAAAAAAAAAAAAAAAAAJgCAABkcnMv&#10;ZG93bnJldi54bWxQSwUGAAAAAAQABAD1AAAAigMAAAAA&#10;" path="m23,l49,52,,52,23,xe" filled="f" strokecolor="#a5a5a5 [2092]" strokeweight="1.5pt">
                      <v:path arrowok="t" o:connecttype="custom" o:connectlocs="36512,0;77787,82550;0,82550;36512,0" o:connectangles="0,0,0,0"/>
                    </v:shape>
                    <v:shape id="Freeform 1405" o:spid="_x0000_s1596" style="position:absolute;left:69841;top:30114;width:794;height:873;visibility:visible;mso-wrap-style:square;v-text-anchor:top" coordsize="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9ucQA&#10;AADdAAAADwAAAGRycy9kb3ducmV2LnhtbERPTWvCQBC9F/wPywi9FN01tKVNXUXEQo8mbfU6zU6T&#10;aHY2ZFcT/70rFHqbx/uc+XKwjThT52vHGmZTBYK4cKbmUsPX5/vkBYQPyAYbx6ThQh6Wi9HdHFPj&#10;es7onIdSxBD2KWqoQmhTKX1RkUU/dS1x5H5dZzFE2JXSdNjHcNvIRKlnabHm2FBhS+uKimN+shq2&#10;u4ck6/eb8jt7PYUm/0ncQe20vh8PqzcQgYbwL/5zf5g4/1E9we2beIJ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r/bnEAAAA3QAAAA8AAAAAAAAAAAAAAAAAmAIAAGRycy9k&#10;b3ducmV2LnhtbFBLBQYAAAAABAAEAPUAAACJAwAAAAA=&#10;" path="m26,l50,55,,55,26,xe" filled="f" strokecolor="#a5a5a5 [2092]" strokeweight="1.5pt">
                      <v:path arrowok="t" o:connecttype="custom" o:connectlocs="41275,0;79375,87313;0,87313;41275,0" o:connectangles="0,0,0,0"/>
                    </v:shape>
                    <v:shape id="Freeform 1406" o:spid="_x0000_s1597" style="position:absolute;left:70857;top:30083;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W2sAA&#10;AADdAAAADwAAAGRycy9kb3ducmV2LnhtbERP24rCMBB9F/yHMIJvmri4ZalGERdvb7vqBwzN2BaT&#10;SWmi1r83C8K+zeFcZ77snBV3akPtWcNkrEAQF97UXGo4nzajLxAhIhu0nknDkwIsF/3eHHPjH/xL&#10;92MsRQrhkKOGKsYmlzIUFTkMY98QJ+7iW4cxwbaUpsVHCndWfiiVSYc1p4YKG1pXVFyPN6dhm31/&#10;HtzGU4fT3UlNfuyzCFbr4aBbzUBE6uK/+O3emzR/qjL4+yad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dW2sAAAADdAAAADwAAAAAAAAAAAAAAAACYAgAAZHJzL2Rvd25y&#10;ZXYueG1sUEsFBgAAAAAEAAQA9QAAAIUDAAAAAA==&#10;" path="m26,l49,54,,54,26,xe" filled="f" strokecolor="#a5a5a5 [2092]" strokeweight="1.5pt">
                      <v:path arrowok="t" o:connecttype="custom" o:connectlocs="41275,0;77787,85725;0,85725;41275,0" o:connectangles="0,0,0,0"/>
                    </v:shape>
                    <v:shape id="Freeform 1407" o:spid="_x0000_s1598" style="position:absolute;left:73032;top:30083;width:793;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FUE8MA&#10;AADdAAAADwAAAGRycy9kb3ducmV2LnhtbERPTYvCMBC9L/gfwix4W1NFVLpGqYIoXlyrF29DM9uW&#10;bSa1iVr99WZB8DaP9znTeWsqcaXGlZYV9HsRCOLM6pJzBcfD6msCwnlkjZVlUnAnB/NZ52OKsbY3&#10;3tM19bkIIexiVFB4X8dSuqwgg65na+LA/drGoA+wyaVu8BbCTSUHUTSSBksODQXWtCwo+0svRoEZ&#10;rLfnEuWp/0gX+fmwS46rn0Sp7mebfIPw1Pq3+OXe6DB/GI3h/5twgp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FUE8MAAADdAAAADwAAAAAAAAAAAAAAAACYAgAAZHJzL2Rv&#10;d25yZXYueG1sUEsFBgAAAAAEAAQA9QAAAIgDAAAAAA==&#10;" path="m26,l50,54,,54,26,xe" filled="f" strokecolor="#a5a5a5 [2092]" strokeweight="1.5pt">
                      <v:path arrowok="t" o:connecttype="custom" o:connectlocs="41275,0;79375,85725;0,85725;41275,0" o:connectangles="0,0,0,0"/>
                    </v:shape>
                    <v:shape id="Freeform 1408" o:spid="_x0000_s1599" style="position:absolute;left:76492;top:30083;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RnM8MA&#10;AADdAAAADwAAAGRycy9kb3ducmV2LnhtbESPzW4CMQyE75V4h8hI3EoCoghtCagCQcuNvwewNu7u&#10;qomz2gRY3r4+VOrN1oxnPi/XffDqTl1qIluYjA0o4jK6hisL18vudQEqZWSHPjJZeFKC9WrwssTC&#10;xQef6H7OlZIQTgVaqHNuC61TWVPANI4tsWjfsQuYZe0q7Tp8SHjwemrMXAdsWBpqbGlTU/lzvgUL&#10;+/n27RB2kXqcfV7M5OifZfLWjob9xzuoTH3+N/9dfznBnxnBlW9kB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RnM8MAAADdAAAADwAAAAAAAAAAAAAAAACYAgAAZHJzL2Rv&#10;d25yZXYueG1sUEsFBgAAAAAEAAQA9QAAAIgDAAAAAA==&#10;" path="m26,l49,54,,54,26,xe" filled="f" strokecolor="#a5a5a5 [2092]" strokeweight="1.5pt">
                      <v:path arrowok="t" o:connecttype="custom" o:connectlocs="41275,0;77787,85725;0,85725;41275,0" o:connectangles="0,0,0,0"/>
                    </v:shape>
                    <v:shape id="Freeform 1409" o:spid="_x0000_s1600" style="position:absolute;left:76715;top:30083;width:778;height:857;visibility:visible;mso-wrap-style:square;v-text-anchor:top" coordsize="4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jCqMIA&#10;AADdAAAADwAAAGRycy9kb3ducmV2LnhtbERP3WrCMBS+F/YO4Qx2p4nDyVaNZUw6553TPcChObZl&#10;yUlpom3f3gwG3p2P7/es88FZcaUuNJ41zGcKBHHpTcOVhp9TMX0FESKyQeuZNIwUIN88TNaYGd/z&#10;N12PsRIphEOGGuoY20zKUNbkMMx8S5y4s+8cxgS7SpoO+xTurHxWaikdNpwaamzpo6by93hxGj6X&#10;25e9KzwNuNid1PxgxzJYrZ8eh/cViEhDvIv/3V8mzV+oN/j7Jp0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2MKowgAAAN0AAAAPAAAAAAAAAAAAAAAAAJgCAABkcnMvZG93&#10;bnJldi54bWxQSwUGAAAAAAQABAD1AAAAhwMAAAAA&#10;" path="m23,l49,54,,54,23,xe" filled="f" strokecolor="#a5a5a5 [2092]" strokeweight="1.5pt">
                      <v:path arrowok="t" o:connecttype="custom" o:connectlocs="36512,0;77787,85725;0,85725;36512,0" o:connectangles="0,0,0,0"/>
                    </v:shape>
                    <v:shape id="Freeform 1410" o:spid="_x0000_s1601" style="position:absolute;left:77572;top:30083;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ausYA&#10;AADdAAAADwAAAGRycy9kb3ducmV2LnhtbESPQWvCQBCF7wX/wzKF3uomIlJSV0kFqfSijV56G7LT&#10;JDQ7G7Nbjf565yB4m+G9ee+b+XJwrTpRHxrPBtJxAoq49LbhysBhv359AxUissXWMxm4UIDlYvQ0&#10;x8z6M3/TqYiVkhAOGRqoY+wyrUNZk8Mw9h2xaL++dxhl7SttezxLuGv1JElm2mHD0lBjR6uayr/i&#10;3xlwk8+vY4P6J70WH9Vxv80P611uzMvzkL+DijTEh/l+vbGCP02FX76RE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FausYAAADdAAAADwAAAAAAAAAAAAAAAACYAgAAZHJz&#10;L2Rvd25yZXYueG1sUEsFBgAAAAAEAAQA9QAAAIsDAAAAAA==&#10;" path="m24,l50,54,,54,24,xe" filled="f" strokecolor="#a5a5a5 [2092]" strokeweight="1.5pt">
                      <v:path arrowok="t" o:connecttype="custom" o:connectlocs="38100,0;79375,85725;0,85725;38100,0" o:connectangles="0,0,0,0"/>
                    </v:shape>
                    <v:shape id="Freeform 1411" o:spid="_x0000_s1602" style="position:absolute;left:79906;top:30083;width:793;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3/IcQA&#10;AADdAAAADwAAAGRycy9kb3ducmV2LnhtbERPTWvCQBC9F/wPywi91U2ClBJdJQqh0kvb6MXbkB2T&#10;YHY2yW5j2l/fLRS8zeN9zno7mVaMNLjGsoJ4EYEgLq1uuFJwOuZPLyCcR9bYWiYF3+Rgu5k9rDHV&#10;9safNBa+EiGEXYoKau+7VEpX1mTQLWxHHLiLHQz6AIdK6gFvIdy0MomiZ2mw4dBQY0f7mspr8WUU&#10;mOT1rW9QnuOfYlf1x/fslH9kSj3Op2wFwtPk7+J/90GH+cs4hr9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9/yHEAAAA3QAAAA8AAAAAAAAAAAAAAAAAmAIAAGRycy9k&#10;b3ducmV2LnhtbFBLBQYAAAAABAAEAPUAAACJAwAAAAA=&#10;" path="m26,l50,54,,54,26,xe" filled="f" strokecolor="#a5a5a5 [2092]" strokeweight="1.5pt">
                      <v:path arrowok="t" o:connecttype="custom" o:connectlocs="41275,0;79375,85725;0,85725;41275,0" o:connectangles="0,0,0,0"/>
                    </v:shape>
                    <v:shape id="Freeform 1412" o:spid="_x0000_s1603" style="position:absolute;left:83620;top:30083;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hVsMA&#10;AADdAAAADwAAAGRycy9kb3ducmV2LnhtbERPTWvCQBC9F/wPyxS81U2CSImukgpS8aKNXrwN2WkS&#10;mp2N2a1Gf70rCN7m8T5ntuhNI87UudqygngUgSAurK65VHDYrz4+QTiPrLGxTAqu5GAxH7zNMNX2&#10;wj90zn0pQgi7FBVU3replK6oyKAb2ZY4cL+2M+gD7EqpO7yEcNPIJIom0mDNoaHClpYVFX/5v1Fg&#10;ku/NqUZ5jG/5V3nab7PDapcpNXzvsykIT71/iZ/utQ7zx3ECj2/CC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9hVsMAAADdAAAADwAAAAAAAAAAAAAAAACYAgAAZHJzL2Rv&#10;d25yZXYueG1sUEsFBgAAAAAEAAQA9QAAAIgDAAAAAA==&#10;" path="m24,l50,54,,54,24,xe" filled="f" strokecolor="#a5a5a5 [2092]" strokeweight="1.5pt">
                      <v:path arrowok="t" o:connecttype="custom" o:connectlocs="38100,0;79375,85725;0,85725;38100,0" o:connectangles="0,0,0,0"/>
                    </v:shape>
                  </v:group>
                  <v:shape id="Freeform 1413" o:spid="_x0000_s1604" style="position:absolute;left:8516;top:1095;width:75517;height:29464;visibility:visible;mso-wrap-style:square;v-text-anchor:top" coordsize="475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DosUA&#10;AADdAAAADwAAAGRycy9kb3ducmV2LnhtbERPW2vCMBR+F/YfwhnsbabOOV1nlF0YCMLAKvh6aM6a&#10;0uakJNF2+/WLMPDtfHzXs1wPthVn8qF2rGAyzkAQl07XXCk47D/vFyBCRNbYOiYFPxRgvboZLTHX&#10;rucdnYtYiRTCIUcFJsYulzKUhiyGseuIE/ftvMWYoK+k9tincNvKhyx7khZrTg0GO3o3VDbFySqQ&#10;z78fvt/NmrdT83XUG7MtjtO5Une3w+sLiEhDvIr/3Rud5j9OpnD5Jp0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EOixQAAAN0AAAAPAAAAAAAAAAAAAAAAAJgCAABkcnMv&#10;ZG93bnJldi54bWxQSwUGAAAAAAQABAD1AAAAigMAAAAA&#10;" path="m,l,21r12,l12,75r11,l23,120r3,l26,151r7,l33,184r5,l38,210r2,l40,369r5,l45,405r2,l47,426r5,l52,457r2,l54,561r5,l59,592r2,l61,613r7,l68,648r5,l73,686r5,l78,729r7,l85,755r5,l90,810r4,l94,859r5,l99,902r2,l101,942r5,l106,985r10,l116,1025r4,l120,1075r22,l142,1089r16,l158,1115r10,l168,1122r14,l182,1139r42,l224,1155r15,l239,1174r40,l279,1179r26,l305,1200r12,l317,1212r23,l340,1226r19,l359,1252r10,l369,1267r9,l378,1293r7,l385,1297r19,l404,1321r12,l416,1324r7,l423,1342r7,l430,1354r10,l440,1361r4,l444,1364r12,l456,1378r24,l480,1385r19,l499,1404r9,l508,1432r33,l541,1440r12,l553,1473r10,l563,1489r38,l601,1496r21,l622,1504r16,l638,1513r5,l643,1527r10,l653,1530r19,l672,1537r49,l721,1551r40,l761,1558r8,l769,1570r23,l792,1577r26,l818,1584r33,l851,1591r19,l870,1605r64,l934,1613r7,l941,1636r22,l963,1643r23,l986,1650r31,l1017,1669r61,l1078,1684r69,l1147,1691r78,l1225,1698r26,l1251,1705r33,l1284,1714r126,l1410,1721r35,l1445,1731r55,l1500,1738r37,l1537,1745r107,l1644,1752r255,l1899,1759r280,l2179,1766r70,l2249,1776r88,l2337,1781r149,l2486,1790r435,l2921,1800r190,l3111,1811r23,l3134,1821r734,l3868,1856r889,e" filled="f" strokecolor="#a5a5a5 [2092]" strokeweight="2.25pt">
                    <v:stroke joinstyle="miter"/>
                    <v:path arrowok="t" o:connecttype="custom" o:connectlocs="19050,33338;36512,190500;52387,239713;60325,333375;71437,585788;74612,676275;85725,725488;93662,939800;107950,973138;115887,1089025;134937,1157288;142875,1285875;157162,1363663;160337,1495425;184150,1563688;190500,1706563;250825,1728788;266700,1781175;355600,1808163;379412,1863725;484187,1871663;503237,1924050;569912,1946275;585787,2011363;611187,2052638;641350,2097088;671512,2101850;682625,2149475;704850,2160588;723900,2187575;792162,2198688;806450,2273300;877887,2286000;893762,2363788;987425,2374900;1012825,2401888;1036637,2424113;1066800,2439988;1208087,2462213;1220787,2492375;1298575,2503488;1350962,2525713;1482725,2547938;1493837,2597150;1565275,2608263;1614487,2649538;1820862,2673350;1944687,2695575;2038350,2706688;2238375,2732088;2381250,2747963;2439987,2770188;3014662,2781300;3459162,2803525;3709987,2819400;3946525,2841625;4938712,2857500;4975225,2890838;7551737,2946400" o:connectangles="0,0,0,0,0,0,0,0,0,0,0,0,0,0,0,0,0,0,0,0,0,0,0,0,0,0,0,0,0,0,0,0,0,0,0,0,0,0,0,0,0,0,0,0,0,0,0,0,0,0,0,0,0,0,0,0,0,0,0"/>
                  </v:shape>
                </v:group>
                <v:group id="Group 1414" o:spid="_x0000_s1605" style="position:absolute;left:31448;top:6508;width:3638;height:857" coordorigin="31448,6508" coordsize="5667,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dVpMMAAADdAAAADwAAAGRycy9kb3ducmV2LnhtbERPS4vCMBC+L/gfwgje&#10;NK0vlq5RRFQ8iOADlr0NzdgWm0lpYlv//WZB2Nt8fM9ZrDpTioZqV1hWEI8iEMSp1QVnCm7X3fAT&#10;hPPIGkvLpOBFDlbL3scCE21bPlNz8ZkIIewSVJB7XyVSujQng25kK+LA3W1t0AdYZ1LX2IZwU8px&#10;FM2lwYJDQ44VbXJKH5enUbBvsV1P4m1zfNw3r5/r7PR9jEmpQb9bf4Hw1Pl/8dt90GH+NJ7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91WkwwAAAN0AAAAP&#10;AAAAAAAAAAAAAAAAAKoCAABkcnMvZG93bnJldi54bWxQSwUGAAAAAAQABAD6AAAAmgMAAAAA&#10;">
                  <v:group id="Group 1415" o:spid="_x0000_s1606" style="position:absolute;left:32432;top:6508;width:3715;height:857" coordorigin="32432,6508" coordsize="3714,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bvwP8MAAADdAAAADwAAAGRycy9kb3ducmV2LnhtbERPS4vCMBC+C/6HMIK3&#10;Na2usnSNIqLiQRZ8wLK3oRnbYjMpTWzrv98Igrf5+J4zX3amFA3VrrCsIB5FIIhTqwvOFFzO248v&#10;EM4jaywtk4IHOVgu+r05Jtq2fKTm5DMRQtglqCD3vkqkdGlOBt3IVsSBu9raoA+wzqSusQ3hppTj&#10;KJpJgwWHhhwrWueU3k53o2DXYruaxJvmcLuuH3/n6c/vISalhoNu9Q3CU+ff4pd7r8P8z3g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u/A/wwAAAN0AAAAP&#10;AAAAAAAAAAAAAAAAAKoCAABkcnMvZG93bnJldi54bWxQSwUGAAAAAAQABAD6AAAAmgMAAAAA&#10;">
                    <v:shape id="Freeform 1416" o:spid="_x0000_s1607" style="position:absolute;left:32432;top:6508;width:825;height:857;visibility:visible;mso-wrap-style:square;v-text-anchor:top" coordsize="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U8ksUA&#10;AADdAAAADwAAAGRycy9kb3ducmV2LnhtbESPQWvCQBCF74X+h2UK3upGsaFEN8EWK71IafTgcciO&#10;STA7u2a3Gv+9Kwi9zfDevO/NohhMJ87U+9aygsk4AUFcWd1yrWC3/Xp9B+EDssbOMim4kocif35a&#10;YKbthX/pXIZaxBD2GSpoQnCZlL5qyKAfW0cctYPtDYa49rXUPV5iuOnkNElSabDlSGjQ0WdD1bH8&#10;MxGyD263mf2kRO5auo83XK1PJ6VGL8NyDiLQEP7Nj+tvHevPJincv4kj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TySxQAAAN0AAAAPAAAAAAAAAAAAAAAAAJgCAABkcnMv&#10;ZG93bnJldi54bWxQSwUGAAAAAAQABAD1AAAAigMAAAAA&#10;" path="m26,l52,54,,54,26,xe" filled="f" strokecolor="#a5a5a5 [2092]" strokeweight="1.5pt">
                      <v:path arrowok="t" o:connecttype="custom" o:connectlocs="41275,0;82550,85725;0,85725;41275,0" o:connectangles="0,0,0,0"/>
                    </v:shape>
                    <v:shape id="Freeform 1417" o:spid="_x0000_s1608" style="position:absolute;left:33892;top:6508;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CzsUA&#10;AADdAAAADwAAAGRycy9kb3ducmV2LnhtbERPTWvCQBC9F/wPywi91U1ErEQ3IRbE0kvbxIu3ITsm&#10;wexszG419dd3C4Xe5vE+Z5ONphNXGlxrWUE8i0AQV1a3XCs4lLunFQjnkTV2lknBNznI0snDBhNt&#10;b/xJ18LXIoSwS1BB432fSOmqhgy6me2JA3eyg0Ef4FBLPeAthJtOzqNoKQ22HBoa7OmloepcfBkF&#10;Zr5/u7Qoj/G92NaX8j0/7D5ypR6nY74G4Wn0/+I/96sO8xfxM/x+E06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mMLOxQAAAN0AAAAPAAAAAAAAAAAAAAAAAJgCAABkcnMv&#10;ZG93bnJldi54bWxQSwUGAAAAAAQABAD1AAAAigMAAAAA&#10;" path="m26,l50,54,,54,26,xe" filled="f" strokecolor="#a5a5a5 [2092]" strokeweight="1.5pt">
                      <v:path arrowok="t" o:connecttype="custom" o:connectlocs="41275,0;79375,85725;0,85725;41275,0" o:connectangles="0,0,0,0"/>
                    </v:shape>
                    <v:shape id="Freeform 1418" o:spid="_x0000_s1609" style="position:absolute;left:35353;top:6508;width:794;height:857;visibility:visible;mso-wrap-style:square;v-text-anchor:top" coordsize="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dWvMYA&#10;AADdAAAADwAAAGRycy9kb3ducmV2LnhtbESPQWvCQBCF7wX/wzKF3uomIlJSV0kFqfSijV56G7LT&#10;JDQ7G7Nbjf565yB4m+G9ee+b+XJwrTpRHxrPBtJxAoq49LbhysBhv359AxUissXWMxm4UIDlYvQ0&#10;x8z6M3/TqYiVkhAOGRqoY+wyrUNZk8Mw9h2xaL++dxhl7SttezxLuGv1JElm2mHD0lBjR6uayr/i&#10;3xlwk8+vY4P6J70WH9Vxv80P611uzMvzkL+DijTEh/l+vbGCP00FV76RE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dWvMYAAADdAAAADwAAAAAAAAAAAAAAAACYAgAAZHJz&#10;L2Rvd25yZXYueG1sUEsFBgAAAAAEAAQA9QAAAIsDAAAAAA==&#10;" path="m24,l50,54,,54,24,xe" filled="f" strokecolor="#a5a5a5 [2092]" strokeweight="1.5pt">
                      <v:path arrowok="t" o:connecttype="custom" o:connectlocs="38100,0;79375,85725;0,85725;38100,0" o:connectangles="0,0,0,0"/>
                    </v:shape>
                  </v:group>
                  <v:line id="Line 78" o:spid="_x0000_s1610" style="position:absolute;flip:x;visibility:visible;mso-wrap-style:square" from="31448,6953" to="37115,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lYWMQAAADdAAAADwAAAGRycy9kb3ducmV2LnhtbERPS4vCMBC+L/gfwgjeNFWXVatRfLDg&#10;ggg+DnobmrEtNpPSRFv//WZB2Nt8fM+ZLRpTiCdVLresoN+LQBAnVuecKjifvrtjEM4jaywsk4IX&#10;OVjMWx8zjLWt+UDPo09FCGEXo4LM+zKW0iUZGXQ9WxIH7mYrgz7AKpW6wjqEm0IOouhLGsw5NGRY&#10;0jqj5H58GAWXn/0tjerBbqhHSze80ua6Kk9KddrNcgrCU+P/xW/3Vof5n/0J/H0TTp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VhYxAAAAN0AAAAPAAAAAAAAAAAA&#10;AAAAAKECAABkcnMvZG93bnJldi54bWxQSwUGAAAAAAQABAD5AAAAkgMAAAAA&#10;" strokecolor="#a5a5a5 [2092]" strokeweight="2.25pt">
                    <v:stroke joinstyle="miter"/>
                  </v:line>
                </v:group>
                <v:group id="Group 1420" o:spid="_x0000_s1611" style="position:absolute;left:8242;top:1015;width:48242;height:26845" coordorigin="8242,1015" coordsize="75136,26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CZGscAAADdAAAADwAAAGRycy9kb3ducmV2LnhtbESPQWvCQBCF74X+h2UK&#10;3uom2kpJXUWkLT1IwVgQb0N2TILZ2ZDdJvHfdw6Ctxnem/e+Wa5H16ieulB7NpBOE1DEhbc1lwZ+&#10;D5/Pb6BCRLbYeCYDVwqwXj0+LDGzfuA99XkslYRwyNBAFWObaR2KihyGqW+JRTv7zmGUtSu17XCQ&#10;cNfoWZIstMOapaHClrYVFZf8zxn4GnDYzNOPfnc5b6+nw+vPcZeSMZOncfMOKtIY7+bb9bcV/JeZ&#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6CZGscAAADd&#10;AAAADwAAAAAAAAAAAAAAAACqAgAAZHJzL2Rvd25yZXYueG1sUEsFBgAAAAAEAAQA+gAAAJ4DAAAA&#10;AA==&#10;">
                  <v:group id="Group 1421" o:spid="_x0000_s1612" style="position:absolute;left:8242;top:1015;width:75136;height:26845" coordorigin="8242,1015" coordsize="75136,26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w8gcUAAADdAAAADwAAAGRycy9kb3ducmV2LnhtbERPS2vCQBC+F/wPywi9&#10;1U1iKyV1FREtPUjBRCi9DdkxCWZnQ3bN4993C4Xe5uN7zno7mkb01LnasoJ4EYEgLqyuuVRwyY9P&#10;ryCcR9bYWCYFEznYbmYPa0y1HfhMfeZLEULYpaig8r5NpXRFRQbdwrbEgbvazqAPsCul7nAI4aaR&#10;SRStpMGaQ0OFLe0rKm7Z3Sh4H3DYLeNDf7pd99N3/vL5dYpJqcf5uHsD4Wn0/+I/94cO85+T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sPIHFAAAA3QAA&#10;AA8AAAAAAAAAAAAAAAAAqgIAAGRycy9kb3ducmV2LnhtbFBLBQYAAAAABAAEAPoAAACcAwAAAAA=&#10;">
                    <v:oval id="Oval 1422" o:spid="_x0000_s1613" style="position:absolute;left:8242;top:1015;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9E78AA&#10;AADdAAAADwAAAGRycy9kb3ducmV2LnhtbERPS2rDMBDdF3oHMYXsarmmFONaCaXQpMvEyQGm1vhD&#10;rZGQ1Ni5fRQIdDeP9516s5hJnMmH0bKClywHQdxaPXKv4HT8ei5BhIiscbJMCi4UYLN+fKix0nbm&#10;A52b2IsUwqFCBUOMrpIytAMZDJl1xInrrDcYE/S91B7nFG4mWeT5mzQ4cmoY0NHnQO1v82cUbLu+&#10;0Q2PxyLfuq70xu/c/kep1dPy8Q4i0hL/xXf3t07zX4sCbt+kE+T6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A9E78AAAADdAAAADwAAAAAAAAAAAAAAAACYAgAAZHJzL2Rvd25y&#10;ZXYueG1sUEsFBgAAAAAEAAQA9QAAAIUDAAAAAA==&#10;" filled="f" strokeweight="1.5pt"/>
                    <v:oval id="Oval 1423" o:spid="_x0000_s1614" style="position:absolute;left:10417;top:15716;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PhdMEA&#10;AADdAAAADwAAAGRycy9kb3ducmV2LnhtbERP22oCMRB9F/yHMIJvmu1aimyNSxFc+9iu/YDpZvZC&#10;N5OQRN3+fVMQfJvDuc6unMworuTDYFnB0zoDQdxYPXCn4Ot8XG1BhIiscbRMCn4pQLmfz3ZYaHvj&#10;T7rWsRMphEOBCvoYXSFlaHoyGNbWESeutd5gTNB3Unu8pXAzyjzLXqTBgVNDj44OPTU/9cUoqNqu&#10;1jUP5zyrXLv1xp/cx7dSy8X09goi0hQf4rv7Xaf5z/kG/r9JJ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D4XTBAAAA3QAAAA8AAAAAAAAAAAAAAAAAmAIAAGRycy9kb3du&#10;cmV2LnhtbFBLBQYAAAAABAAEAPUAAACGAwAAAAA=&#10;" filled="f" strokeweight="1.5pt"/>
                    <v:oval id="Oval 1424" o:spid="_x0000_s1615" style="position:absolute;left:11020;top:15827;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5AL8A&#10;AADdAAAADwAAAGRycy9kb3ducmV2LnhtbERP24rCMBB9F/yHMMK+aWqRRapRRND1Uet+wGwzvWAz&#10;CUlW699vBGHf5nCus94Ophd38qGzrGA+y0AQV1Z33Cj4vh6mSxAhImvsLZOCJwXYbsajNRbaPvhC&#10;9zI2IoVwKFBBG6MrpAxVSwbDzDrixNXWG4wJ+kZqj48UbnqZZ9mnNNhxamjR0b6l6lb+GgXHuil1&#10;yd01z46uXnrjv9z5R6mPybBbgYg0xH/x233Saf4iX8Drm3SC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qnkAvwAAAN0AAAAPAAAAAAAAAAAAAAAAAJgCAABkcnMvZG93bnJl&#10;di54bWxQSwUGAAAAAAQABAD1AAAAhAMAAAAA&#10;" filled="f" strokeweight="1.5pt"/>
                    <v:oval id="Oval 1425" o:spid="_x0000_s1616" style="position:absolute;left:13608;top:16922;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m8EA&#10;AADdAAAADwAAAGRycy9kb3ducmV2LnhtbERP22oCMRB9F/yHMIJvmu1ii2yNSxFc+9iu/YDpZvZC&#10;N5OQRN3+fVMQfJvDuc6unMworuTDYFnB0zoDQdxYPXCn4Ot8XG1BhIiscbRMCn4pQLmfz3ZYaHvj&#10;T7rWsRMphEOBCvoYXSFlaHoyGNbWESeutd5gTNB3Unu8pXAzyjzLXqTBgVNDj44OPTU/9cUoqNqu&#10;1jUP5zyrXLv1xp/cx7dSy8X09goi0hQf4rv7Xaf5m/wZ/r9JJ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m3JvBAAAA3QAAAA8AAAAAAAAAAAAAAAAAmAIAAGRycy9kb3du&#10;cmV2LnhtbFBLBQYAAAAABAAEAPUAAACGAwAAAAA=&#10;" filled="f" strokeweight="1.5pt"/>
                    <v:oval id="Oval 1426" o:spid="_x0000_s1617" style="position:absolute;left:15941;top:18462;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C7MAA&#10;AADdAAAADwAAAGRycy9kb3ducmV2LnhtbERPS2rDMBDdB3oHMYXuErmmGONGCaXQpMvU7gGm1vhD&#10;rZGQlNi9fRQIdDeP953tfjGTuJAPo2UFz5sMBHFr9ci9gu/mY12CCBFZ42SZFPxRgP3uYbXFStuZ&#10;v+hSx16kEA4VKhhidJWUoR3IYNhYR5y4znqDMUHfS+1xTuFmknmWFdLgyKlhQEfvA7W/9dkoOHR9&#10;rWsemzw7uK70xh/d6Uepp8fl7RVEpCX+i+/uT53mv+QF3L5JJ8jd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RC7MAAAADdAAAADwAAAAAAAAAAAAAAAACYAgAAZHJzL2Rvd25y&#10;ZXYueG1sUEsFBgAAAAAEAAQA9QAAAIUDAAAAAA==&#10;" filled="f" strokeweight="1.5pt"/>
                    <v:oval id="Oval 1427" o:spid="_x0000_s1618" style="position:absolute;left:23292;top:22637;width:793;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jnd8EA&#10;AADdAAAADwAAAGRycy9kb3ducmV2LnhtbERP22oCMRB9F/yHMIJvmu0irWyNSxFc+9iu/YDpZvZC&#10;N5OQRN3+fVMQfJvDuc6unMworuTDYFnB0zoDQdxYPXCn4Ot8XG1BhIiscbRMCn4pQLmfz3ZYaHvj&#10;T7rWsRMphEOBCvoYXSFlaHoyGNbWESeutd5gTNB3Unu8pXAzyjzLnqXBgVNDj44OPTU/9cUoqNqu&#10;1jUP5zyrXLv1xp/cx7dSy8X09goi0hQf4rv7Xaf5m/wF/r9JJ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453fBAAAA3QAAAA8AAAAAAAAAAAAAAAAAmAIAAGRycy9kb3du&#10;cmV2LnhtbFBLBQYAAAAABAAEAPUAAACGAwAAAAA=&#10;" filled="f" strokeweight="1.5pt"/>
                    <v:oval id="Oval 1428" o:spid="_x0000_s1619" style="position:absolute;left:24577;top:23415;width:747;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zBcMA&#10;AADdAAAADwAAAGRycy9kb3ducmV2LnhtbESPzWoDMQyE74W+g1Ght663SylhGyeEQJMe200eQFlr&#10;f+haNraTbN++OgRyk5jRzKflenaTulBMo2cDr0UJirj1duTewPHw+bIAlTKyxckzGfijBOvV48MS&#10;a+uv/EOXJvdKQjjVaGDIOdRap3Ygh6nwgVi0zkeHWdbYaxvxKuFu0lVZvmuHI0vDgIG2A7W/zdkZ&#10;2HV9YxseD1W5C90iurgP3ydjnp/mzQeoTHO+m2/XX1bw3yrBlW9kBL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dzBcMAAADdAAAADwAAAAAAAAAAAAAAAACYAgAAZHJzL2Rv&#10;d25yZXYueG1sUEsFBgAAAAAEAAQA9QAAAIgDAAAAAA==&#10;" filled="f" strokeweight="1.5pt"/>
                    <v:oval id="Oval 1429" o:spid="_x0000_s1620" style="position:absolute;left:30515;top:25304;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nsAA&#10;AADdAAAADwAAAGRycy9kb3ducmV2LnhtbERP22oCMRB9L/gPYYS+1ayLFLsaRQQvj+1uP2DczF5w&#10;MwlJ1O3fm0Khb3M411lvRzOIO/nQW1Ywn2UgiGure24VfFeHtyWIEJE1DpZJwQ8F2G4mL2sstH3w&#10;F93L2IoUwqFABV2MrpAy1B0ZDDPriBPXWG8wJuhbqT0+UrgZZJ5l79Jgz6mhQ0f7jupreTMKjk1b&#10;6pL7Ks+Orll640/u86LU63TcrUBEGuO/+M991mn+Iv+A32/S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WnsAAAADdAAAADwAAAAAAAAAAAAAAAACYAgAAZHJzL2Rvd25y&#10;ZXYueG1sUEsFBgAAAAAEAAQA9QAAAIUDAAAAAA==&#10;" filled="f" strokeweight="1.5pt"/>
                    <v:oval id="Oval 1430" o:spid="_x0000_s1621" style="position:absolute;left:32610;top:25606;width:794;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jp3sMA&#10;AADdAAAADwAAAGRycy9kb3ducmV2LnhtbESPzW4CMQyE75V4h8hIvZUstKrQQkAIqZRju/AAZuP9&#10;ERsnSlLYvj0+VOrN1oxnPq+3oxvUjWLqPRuYzwpQxLW3PbcGzqePlyWolJEtDp7JwC8l2G4mT2ss&#10;rb/zN92q3CoJ4VSigS7nUGqd6o4cppkPxKI1PjrMssZW24h3CXeDXhTFu3bYszR0GGjfUX2tfpyB&#10;Q9NWtuL+tCgOoVlGFz/D18WY5+m4W4HKNOZ/89/10Qr+26vwyzcygt4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jp3sMAAADdAAAADwAAAAAAAAAAAAAAAACYAgAAZHJzL2Rv&#10;d25yZXYueG1sUEsFBgAAAAAEAAQA9QAAAIgDAAAAAA==&#10;" filled="f" strokeweight="1.5pt"/>
                    <v:oval id="Oval 1431" o:spid="_x0000_s1622" style="position:absolute;left:34753;top:25796;width:746;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MRb8A&#10;AADdAAAADwAAAGRycy9kb3ducmV2LnhtbERP22oCMRB9L/gPYQTfatYLIqtRiqDto65+wLiZvdDN&#10;JCSprn9vCoJvczjXWW9704kb+dBaVjAZZyCIS6tbrhVczvvPJYgQkTV2lknBgwJsN4OPNeba3vlE&#10;tyLWIoVwyFFBE6PLpQxlQwbD2DrixFXWG4wJ+lpqj/cUbjo5zbKFNNhyamjQ0a6h8rf4MwoOVV3o&#10;gtvzNDu4aumN/3bHq1KjYf+1AhGpj2/xy/2j0/z5bAL/36QT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BExFvwAAAN0AAAAPAAAAAAAAAAAAAAAAAJgCAABkcnMvZG93bnJl&#10;di54bWxQSwUGAAAAAAQABAD1AAAAhAMAAAAA&#10;" filled="f" strokeweight="1.5pt"/>
                    <v:oval id="Oval 1432" o:spid="_x0000_s1623" style="position:absolute;left:36023;top:26098;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SMsEA&#10;AADdAAAADwAAAGRycy9kb3ducmV2LnhtbERP22oCMRB9F/yHMIJvmu1aimyNSxFc+9iu/YDpZvZC&#10;N5OQRN3+fVMQfJvDuc6unMworuTDYFnB0zoDQdxYPXCn4Ot8XG1BhIiscbRMCn4pQLmfz3ZYaHvj&#10;T7rWsRMphEOBCvoYXSFlaHoyGNbWESeutd5gTNB3Unu8pXAzyjzLXqTBgVNDj44OPTU/9cUoqNqu&#10;1jUP5zyrXLv1xp/cx7dSy8X09goi0hQf4rv7Xaf5z5sc/r9JJ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W0jLBAAAA3QAAAA8AAAAAAAAAAAAAAAAAmAIAAGRycy9kb3du&#10;cmV2LnhtbFBLBQYAAAAABAAEAPUAAACGAwAAAAA=&#10;" filled="f" strokeweight="1.5pt"/>
                    <v:oval id="Oval 1433" o:spid="_x0000_s1624" style="position:absolute;left:36928;top:26209;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3qcEA&#10;AADdAAAADwAAAGRycy9kb3ducmV2LnhtbERP3WrCMBS+H+wdwhnsbqZTkdIZZQzmdqmtD3DWnDZl&#10;zUlIMq1vbwaCd+fj+z3r7WRHcaIQB8cKXmcFCOLW6YF7Bcfm86UEEROyxtExKbhQhO3m8WGNlXZn&#10;PtCpTr3IIRwrVGBS8pWUsTVkMc6cJ85c54LFlGHopQ54zuF2lPOiWEmLA+cGg54+DLW/9Z9VsOv6&#10;Wtc8NPNi57sy2PDl9z9KPT9N728gEk3pLr65v3Wev1ws4P+bfILcX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ad6nBAAAA3QAAAA8AAAAAAAAAAAAAAAAAmAIAAGRycy9kb3du&#10;cmV2LnhtbFBLBQYAAAAABAAEAPUAAACGAwAAAAA=&#10;" filled="f" strokeweight="1.5pt"/>
                    <v:oval id="Oval 1434" o:spid="_x0000_s1625" style="position:absolute;left:41326;top:26352;width:793;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Pv3cEA&#10;AADdAAAADwAAAGRycy9kb3ducmV2LnhtbERP3WrCMBS+F/YO4Qx2p+mcjNIZRQY6L7fWBzhrTpti&#10;cxKSqN3bm8Fgd+fj+z3r7WRHcaUQB8cKnhcFCOLW6YF7BadmPy9BxISscXRMCn4ownbzMFtjpd2N&#10;v+hap17kEI4VKjAp+UrK2BqyGBfOE2euc8FiyjD0Uge85XA7ymVRvEqLA+cGg57eDbXn+mIVHLq+&#10;1jUPzbI4+K4MNnz4z2+lnh6n3RuIRFP6F/+5jzrPX72s4PebfIL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z793BAAAA3QAAAA8AAAAAAAAAAAAAAAAAmAIAAGRycy9kb3du&#10;cmV2LnhtbFBLBQYAAAAABAAEAPUAAACGAwAAAAA=&#10;" filled="f" strokeweight="1.5pt"/>
                    <v:oval id="Oval 1435" o:spid="_x0000_s1626" style="position:absolute;left:41961;top:26352;width:793;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KRsAA&#10;AADdAAAADwAAAGRycy9kb3ducmV2LnhtbERP22oCMRB9F/yHMELfNKttRVajiFDtY7vrB4yb2Qtu&#10;JiGJuv17Uyj0bQ7nOpvdYHpxJx86ywrmswwEcWV1x42Cc/kxXYEIEVljb5kU/FCA3XY82mCu7YO/&#10;6V7ERqQQDjkqaGN0uZShaslgmFlHnLjaeoMxQd9I7fGRwk0vF1m2lAY7Tg0tOjq0VF2Lm1FwrJtC&#10;F9yVi+zo6pU3/uS+Lkq9TIb9GkSkIf6L/9yfOs1/e32H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9KRsAAAADdAAAADwAAAAAAAAAAAAAAAACYAgAAZHJzL2Rvd25y&#10;ZXYueG1sUEsFBgAAAAAEAAQA9QAAAIUDAAAAAA==&#10;" filled="f" strokeweight="1.5pt"/>
                    <v:oval id="Oval 1436" o:spid="_x0000_s1627" style="position:absolute;left:44247;top:26320;width:79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3UMcEA&#10;AADdAAAADwAAAGRycy9kb3ducmV2LnhtbERP3WrCMBS+H+wdwhl4N9M5kdIZZQzmdqmtD3DWnDZl&#10;zUlIMq1vvwiCd+fj+z3r7WRHcaIQB8cKXuYFCOLW6YF7Bcfm87kEEROyxtExKbhQhO3m8WGNlXZn&#10;PtCpTr3IIRwrVGBS8pWUsTVkMc6dJ85c54LFlGHopQ54zuF2lIuiWEmLA+cGg54+DLW/9Z9VsOv6&#10;Wtc8NIti57sy2PDl9z9KzZ6m9zcQiaZ0F9/c3zrPX76u4PpNPkF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t1DHBAAAA3QAAAA8AAAAAAAAAAAAAAAAAmAIAAGRycy9kb3du&#10;cmV2LnhtbFBLBQYAAAAABAAEAPUAAACGAwAAAAA=&#10;" filled="f" strokeweight="1.5pt"/>
                    <v:oval id="Oval 1437" o:spid="_x0000_s1628" style="position:absolute;left:44818;top:26320;width:794;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xqsAA&#10;AADdAAAADwAAAGRycy9kb3ducmV2LnhtbERP22oCMRB9F/yHMELfNKstVVajiFDtY7vrB4yb2Qtu&#10;JiGJuv17Uyj0bQ7nOpvdYHpxJx86ywrmswwEcWV1x42Cc/kxXYEIEVljb5kU/FCA3XY82mCu7YO/&#10;6V7ERqQQDjkqaGN0uZShaslgmFlHnLjaeoMxQd9I7fGRwk0vF1n2Lg12nBpadHRoqboWN6PgWDeF&#10;LrgrF9nR1Stv/Ml9XZR6mQz7NYhIQ/wX/7k/dZr/9rqE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FxqsAAAADdAAAADwAAAAAAAAAAAAAAAACYAgAAZHJzL2Rvd25y&#10;ZXYueG1sUEsFBgAAAAAEAAQA9QAAAIUDAAAAAA==&#10;" filled="f" strokeweight="1.5pt"/>
                    <v:oval id="Oval 1438" o:spid="_x0000_s1629" style="position:absolute;left:47707;top:26320;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7l2MMA&#10;AADdAAAADwAAAGRycy9kb3ducmV2LnhtbESPzW4CMQyE75V4h8hIvZUstKrQQkAIqZRju/AAZuP9&#10;ERsnSlLYvj0+VOrN1oxnPq+3oxvUjWLqPRuYzwpQxLW3PbcGzqePlyWolJEtDp7JwC8l2G4mT2ss&#10;rb/zN92q3CoJ4VSigS7nUGqd6o4cppkPxKI1PjrMssZW24h3CXeDXhTFu3bYszR0GGjfUX2tfpyB&#10;Q9NWtuL+tCgOoVlGFz/D18WY5+m4W4HKNOZ/89/10Qr+26vgyjcygt4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7l2MMAAADdAAAADwAAAAAAAAAAAAAAAACYAgAAZHJzL2Rv&#10;d25yZXYueG1sUEsFBgAAAAAEAAQA9QAAAIgDAAAAAA==&#10;" filled="f" strokeweight="1.5pt"/>
                    <v:oval id="Oval 1439" o:spid="_x0000_s1630" style="position:absolute;left:48120;top:26320;width:746;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JAQ8AA&#10;AADdAAAADwAAAGRycy9kb3ducmV2LnhtbERP22oCMRB9F/yHMELfNKstRVejiFDtY7vrB4yb2Qtu&#10;JiGJuv17Uyj0bQ7nOpvdYHpxJx86ywrmswwEcWV1x42Cc/kxXYIIEVljb5kU/FCA3XY82mCu7YO/&#10;6V7ERqQQDjkqaGN0uZShaslgmFlHnLjaeoMxQd9I7fGRwk0vF1n2Lg12nBpadHRoqboWN6PgWDeF&#10;LrgrF9nR1Utv/Ml9XZR6mQz7NYhIQ/wX/7k/dZr/9rqC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3JAQ8AAAADdAAAADwAAAAAAAAAAAAAAAACYAgAAZHJzL2Rvd25y&#10;ZXYueG1sUEsFBgAAAAAEAAQA9QAAAIUDAAAAAA==&#10;" filled="f" strokeweight="1.5pt"/>
                    <v:oval id="Oval 1440" o:spid="_x0000_s1631" style="position:absolute;left:48199;top:26320;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6ao8MA&#10;AADdAAAADwAAAGRycy9kb3ducmV2LnhtbESPzWoDMQyE74W+g1Ght8bbEErYxruEQtMe000eQF1r&#10;f8haNrabbN8+OgRyk5jRzKdNPbtJnSmm0bOB10UBirj1duTewPHw+bIGlTKyxckzGfinBHX1+LDB&#10;0voL/9C5yb2SEE4lGhhyDqXWqR3IYVr4QCxa56PDLGvstY14kXA36WVRvGmHI0vDgIE+BmpPzZ8z&#10;sOv6xjY8HpbFLnTr6OJX2P8a8/w0b99BZZrz3Xy7/raCv1oJv3wjI+j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6ao8MAAADdAAAADwAAAAAAAAAAAAAAAACYAgAAZHJzL2Rv&#10;d25yZXYueG1sUEsFBgAAAAAEAAQA9QAAAIgDAAAAAA==&#10;" filled="f" strokeweight="1.5pt"/>
                    <v:oval id="Oval 1441" o:spid="_x0000_s1632" style="position:absolute;left:48723;top:26320;width:746;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I/OL8A&#10;AADdAAAADwAAAGRycy9kb3ducmV2LnhtbERP24rCMBB9F/Yfwiz4ZlNFRLpGkYVVH9fqB8w20ws2&#10;k5BErX9vFgTf5nCus9oMphc38qGzrGCa5SCIK6s7bhScTz+TJYgQkTX2lknBgwJs1h+jFRba3vlI&#10;tzI2IoVwKFBBG6MrpAxVSwZDZh1x4mrrDcYEfSO1x3sKN72c5flCGuw4NbTo6Lul6lJejYJd3ZS6&#10;5O40y3euXnrj9+73T6nx57D9AhFpiG/xy33Qaf58PoX/b9IJ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Aj84vwAAAN0AAAAPAAAAAAAAAAAAAAAAAJgCAABkcnMvZG93bnJl&#10;di54bWxQSwUGAAAAAAQABAD1AAAAhAMAAAAA&#10;" filled="f" strokeweight="1.5pt"/>
                    <v:oval id="Oval 1442" o:spid="_x0000_s1633" style="position:absolute;left:48866;top:26320;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ChT78A&#10;AADdAAAADwAAAGRycy9kb3ducmV2LnhtbERP24rCMBB9F/yHMMK+aWqRRapRRND1Uet+wGwzvWAz&#10;CUlW699vBGHf5nCus94Ophd38qGzrGA+y0AQV1Z33Cj4vh6mSxAhImvsLZOCJwXYbsajNRbaPvhC&#10;9zI2IoVwKFBBG6MrpAxVSwbDzDrixNXWG4wJ+kZqj48UbnqZZ9mnNNhxamjR0b6l6lb+GgXHuil1&#10;yd01z46uXnrjv9z5R6mPybBbgYg0xH/x233Saf5ikcPrm3SC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0KFPvwAAAN0AAAAPAAAAAAAAAAAAAAAAAJgCAABkcnMvZG93bnJl&#10;di54bWxQSwUGAAAAAAQABAD1AAAAhAMAAAAA&#10;" filled="f" strokeweight="1.5pt"/>
                    <v:oval id="Oval 1443" o:spid="_x0000_s1634" style="position:absolute;left:49549;top:26320;width:746;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E1MEA&#10;AADdAAAADwAAAGRycy9kb3ducmV2LnhtbERP3WrCMBS+F/YO4Qx2p+mcjNIZRQY6L7fWBzhrTpti&#10;cxKSqN3bm8Fgd+fj+z3r7WRHcaUQB8cKnhcFCOLW6YF7BadmPy9BxISscXRMCn4ownbzMFtjpd2N&#10;v+hap17kEI4VKjAp+UrK2BqyGBfOE2euc8FiyjD0Uge85XA7ymVRvEqLA+cGg57eDbXn+mIVHLq+&#10;1jUPzbI4+K4MNnz4z2+lnh6n3RuIRFP6F/+5jzrPX61e4PebfIL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cBNTBAAAA3QAAAA8AAAAAAAAAAAAAAAAAmAIAAGRycy9kb3du&#10;cmV2LnhtbFBLBQYAAAAABAAEAPUAAACGAwAAAAA=&#10;" filled="f" strokeweight="1.5pt"/>
                    <v:oval id="Oval 1444" o:spid="_x0000_s1635" style="position:absolute;left:49882;top:26320;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coL8A&#10;AADdAAAADwAAAGRycy9kb3ducmV2LnhtbERP24rCMBB9F/Yfwizsm6YrRaQaRYTVfdTqB4zN9ILN&#10;JCRRu3+/EQTf5nCus1wPphd38qGzrOB7koEgrqzuuFFwPv2M5yBCRNbYWyYFfxRgvfoYLbHQ9sFH&#10;upexESmEQ4EK2hhdIWWoWjIYJtYRJ6623mBM0DdSe3ykcNPLaZbNpMGOU0OLjrYtVdfyZhTs6qbU&#10;JXenabZz9dwbv3eHi1Jfn8NmASLSEN/il/tXp/l5nsPzm3SC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dZygvwAAAN0AAAAPAAAAAAAAAAAAAAAAAJgCAABkcnMvZG93bnJl&#10;di54bWxQSwUGAAAAAAQABAD1AAAAhAMAAAAA&#10;" filled="f" strokeweight="1.5pt"/>
                    <v:oval id="Oval 1445" o:spid="_x0000_s1636" style="position:absolute;left:49962;top:26320;width:793;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k5O8EA&#10;AADdAAAADwAAAGRycy9kb3ducmV2LnhtbERP3WrCMBS+H+wdwhnsbqYTldIZZQzmdqmtD3DWnDZl&#10;zUlIMq1vbwaCd+fj+z3r7WRHcaIQB8cKXmcFCOLW6YF7Bcfm86UEEROyxtExKbhQhO3m8WGNlXZn&#10;PtCpTr3IIRwrVGBS8pWUsTVkMc6cJ85c54LFlGHopQ54zuF2lPOiWEmLA+cGg54+DLW/9Z9VsOv6&#10;Wtc8NPNi57sy2PDl9z9KPT9N728gEk3pLr65v3Wev1gs4f+bfILcX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5OTvBAAAA3QAAAA8AAAAAAAAAAAAAAAAAmAIAAGRycy9kb3du&#10;cmV2LnhtbFBLBQYAAAAABAAEAPUAAACGAwAAAAA=&#10;" filled="f" strokeweight="1.5pt"/>
                    <v:oval id="Oval 1446" o:spid="_x0000_s1637" style="position:absolute;left:50517;top:26320;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unTL8A&#10;AADdAAAADwAAAGRycy9kb3ducmV2LnhtbERP24rCMBB9F/yHMIJvNlVEpGsUEdb1ca1+wGwzvWAz&#10;CUlWu3+/EQTf5nCus9kNphd38qGzrGCe5SCIK6s7bhRcL5+zNYgQkTX2lknBHwXYbcejDRbaPvhM&#10;9zI2IoVwKFBBG6MrpAxVSwZDZh1x4mrrDcYEfSO1x0cKN71c5PlKGuw4NbTo6NBSdSt/jYJj3ZS6&#10;5O6yyI+uXnvjv9z3j1LTybD/ABFpiG/xy33Saf5yuYLnN+kEuf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66dMvwAAAN0AAAAPAAAAAAAAAAAAAAAAAJgCAABkcnMvZG93bnJl&#10;di54bWxQSwUGAAAAAAQABAD1AAAAhAMAAAAA&#10;" filled="f" strokeweight="1.5pt"/>
                    <v:oval id="Oval 1447" o:spid="_x0000_s1638" style="position:absolute;left:50866;top:26320;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cC18EA&#10;AADdAAAADwAAAGRycy9kb3ducmV2LnhtbERP3WrCMBS+H+wdwhnsbqYT0dIZZQzmdqmtD3DWnDZl&#10;zUlIMq1vbwaCd+fj+z3r7WRHcaIQB8cKXmcFCOLW6YF7Bcfm86UEEROyxtExKbhQhO3m8WGNlXZn&#10;PtCpTr3IIRwrVGBS8pWUsTVkMc6cJ85c54LFlGHopQ54zuF2lPOiWEqLA+cGg54+DLW/9Z9VsOv6&#10;Wtc8NPNi57sy2PDl9z9KPT9N728gEk3pLr65v3Wev1is4P+bfILcX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nAtfBAAAA3QAAAA8AAAAAAAAAAAAAAAAAmAIAAGRycy9kb3du&#10;cmV2LnhtbFBLBQYAAAAABAAEAPUAAACGAwAAAAA=&#10;" filled="f" strokeweight="1.5pt"/>
                    <v:oval id="Oval 1448" o:spid="_x0000_s1639" style="position:absolute;left:51057;top:26320;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WpcMA&#10;AADdAAAADwAAAGRycy9kb3ducmV2LnhtbESPzWoDMQyE74W+g1Ght8bbEErYxruEQtMe000eQF1r&#10;f8haNrabbN8+OgRyk5jRzKdNPbtJnSmm0bOB10UBirj1duTewPHw+bIGlTKyxckzGfinBHX1+LDB&#10;0voL/9C5yb2SEE4lGhhyDqXWqR3IYVr4QCxa56PDLGvstY14kXA36WVRvGmHI0vDgIE+BmpPzZ8z&#10;sOv6xjY8HpbFLnTr6OJX2P8a8/w0b99BZZrz3Xy7/raCv1oJrnwjI+j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iWpcMAAADdAAAADwAAAAAAAAAAAAAAAACYAgAAZHJzL2Rv&#10;d25yZXYueG1sUEsFBgAAAAAEAAQA9QAAAIgDAAAAAA==&#10;" filled="f" strokeweight="1.5pt"/>
                    <v:oval id="Oval 1449" o:spid="_x0000_s1640" style="position:absolute;left:51470;top:26320;width:746;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QzPsEA&#10;AADdAAAADwAAAGRycy9kb3ducmV2LnhtbERPS2rDMBDdF3IHMYHsarnBlNSNEkqhSZatnQNMrfGH&#10;WiMhKbFz+6hQ6G4e7zvb/WxGcSUfBssKnrIcBHFj9cCdgnP98bgBESKyxtEyKbhRgP1u8bDFUtuJ&#10;v+haxU6kEA4lKuhjdKWUoenJYMisI05ca73BmKDvpPY4pXAzynWeP0uDA6eGHh2999T8VBej4NB2&#10;la54qNf5wbUbb/zRfX4rtVrOb68gIs3xX/znPuk0vyhe4PebdIL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0Mz7BAAAA3QAAAA8AAAAAAAAAAAAAAAAAmAIAAGRycy9kb3du&#10;cmV2LnhtbFBLBQYAAAAABAAEAPUAAACGAwAAAAA=&#10;" filled="f" strokeweight="1.5pt"/>
                    <v:oval id="Oval 1450" o:spid="_x0000_s1641" style="position:absolute;left:51803;top:26320;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cMfsMA&#10;AADdAAAADwAAAGRycy9kb3ducmV2LnhtbESPzW4CMQyE75V4h8hIvZUsqK3QQkAIqZRju/AAZuP9&#10;ERsnSlLYvj0+VOrN1oxnPq+3oxvUjWLqPRuYzwpQxLW3PbcGzqePlyWolJEtDp7JwC8l2G4mT2ss&#10;rb/zN92q3CoJ4VSigS7nUGqd6o4cppkPxKI1PjrMssZW24h3CXeDXhTFu3bYszR0GGjfUX2tfpyB&#10;Q9NWtuL+tCgOoVlGFz/D18WY5+m4W4HKNOZ/89/10Qr+65vwyzcygt4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cMfsMAAADdAAAADwAAAAAAAAAAAAAAAACYAgAAZHJzL2Rv&#10;d25yZXYueG1sUEsFBgAAAAAEAAQA9QAAAIgDAAAAAA==&#10;" filled="f" strokeweight="1.5pt"/>
                    <v:oval id="Oval 1451" o:spid="_x0000_s1642" style="position:absolute;left:52136;top:26320;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up5b8A&#10;AADdAAAADwAAAGRycy9kb3ducmV2LnhtbERP22oCMRB9L/gPYQTfalZRkdUoRdD2UVc/YNzMXuhm&#10;EpJU1783BcG3OZzrrLe96cSNfGgtK5iMMxDEpdUt1wou5/3nEkSIyBo7y6TgQQG2m8HHGnNt73yi&#10;WxFrkUI45KigidHlUoayIYNhbB1x4irrDcYEfS21x3sKN52cZtlCGmw5NTToaNdQ+Vv8GQWHqi50&#10;we15mh1ctfTGf7vjVanRsP9agYjUx7f45f7Raf5sPoH/b9IJ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26nlvwAAAN0AAAAPAAAAAAAAAAAAAAAAAJgCAABkcnMvZG93bnJl&#10;di54bWxQSwUGAAAAAAQABAD1AAAAhAMAAAAA&#10;" filled="f" strokeweight="1.5pt"/>
                    <v:oval id="Oval 1452" o:spid="_x0000_s1643" style="position:absolute;left:52406;top:26320;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3ksEA&#10;AADdAAAADwAAAGRycy9kb3ducmV2LnhtbERP22oCMRB9F/yHMIJvmu1ii2yNSxFc+9iu/YDpZvZC&#10;N5OQRN3+fVMQfJvDuc6unMworuTDYFnB0zoDQdxYPXCn4Ot8XG1BhIiscbRMCn4pQLmfz3ZYaHvj&#10;T7rWsRMphEOBCvoYXSFlaHoyGNbWESeutd5gTNB3Unu8pXAzyjzLXqTBgVNDj44OPTU/9cUoqNqu&#10;1jUP5zyrXLv1xp/cx7dSy8X09goi0hQf4rv7Xaf5m+cc/r9JJ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JN5LBAAAA3QAAAA8AAAAAAAAAAAAAAAAAmAIAAGRycy9kb3du&#10;cmV2LnhtbFBLBQYAAAAABAAEAPUAAACGAwAAAAA=&#10;" filled="f" strokeweight="1.5pt"/>
                    <v:oval id="Oval 1453" o:spid="_x0000_s1644" style="position:absolute;left:52819;top:26542;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WSCcAA&#10;AADdAAAADwAAAGRycy9kb3ducmV2LnhtbERP22oCMRB9F/yHMELfNKttRVajiFDtY7vrB4yb2Qtu&#10;JiGJuv17Uyj0bQ7nOpvdYHpxJx86ywrmswwEcWV1x42Cc/kxXYEIEVljb5kU/FCA3XY82mCu7YO/&#10;6V7ERqQQDjkqaGN0uZShaslgmFlHnLjaeoMxQd9I7fGRwk0vF1m2lAY7Tg0tOjq0VF2Lm1FwrJtC&#10;F9yVi+zo6pU3/uS+Lkq9TIb9GkSkIf6L/9yfOs1/e3+F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WSCcAAAADdAAAADwAAAAAAAAAAAAAAAACYAgAAZHJzL2Rvd25y&#10;ZXYueG1sUEsFBgAAAAAEAAQA9QAAAIUDAAAAAA==&#10;" filled="f" strokeweight="1.5pt"/>
                    <v:oval id="Oval 1454" o:spid="_x0000_s1645" style="position:absolute;left:53264;top:26542;width:793;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KfcEA&#10;AADdAAAADwAAAGRycy9kb3ducmV2LnhtbERP3WrCMBS+H+wdwhnsbqYTldIZZQzmdqmtD3DWnDZl&#10;zUlIMq1vbwaCd+fj+z3r7WRHcaIQB8cKXmcFCOLW6YF7Bcfm86UEEROyxtExKbhQhO3m8WGNlXZn&#10;PtCpTr3IIRwrVGBS8pWUsTVkMc6cJ85c54LFlGHopQ54zuF2lPOiWEmLA+cGg54+DLW/9Z9VsOv6&#10;Wtc8NPNi57sy2PDl9z9KPT9N728gEk3pLr65v3Wev1gu4P+bfILcX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sCn3BAAAA3QAAAA8AAAAAAAAAAAAAAAAAmAIAAGRycy9kb3du&#10;cmV2LnhtbFBLBQYAAAAABAAEAPUAAACGAwAAAAA=&#10;" filled="f" strokeweight="1.5pt"/>
                    <v:oval id="Oval 1455" o:spid="_x0000_s1646" style="position:absolute;left:53645;top:26542;width:777;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5sEA&#10;AADdAAAADwAAAGRycy9kb3ducmV2LnhtbERP3WrCMBS+F/YO4Qx2p+lkjtIZRQY6L7fWBzhrTpti&#10;cxKSqN3bm8Fgd+fj+z3r7WRHcaUQB8cKnhcFCOLW6YF7BadmPy9BxISscXRMCn4ownbzMFtjpd2N&#10;v+hap17kEI4VKjAp+UrK2BqyGBfOE2euc8FiyjD0Uge85XA7ymVRvEqLA+cGg57eDbXn+mIVHLq+&#10;1jUPzbI4+K4MNnz4z2+lnh6n3RuIRFP6F/+5jzrPf1mt4PebfIL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gr+bBAAAA3QAAAA8AAAAAAAAAAAAAAAAAmAIAAGRycy9kb3du&#10;cmV2LnhtbFBLBQYAAAAABAAEAPUAAACGAwAAAAA=&#10;" filled="f" strokeweight="1.5pt"/>
                    <v:oval id="Oval 1456" o:spid="_x0000_s1647" style="position:absolute;left:54502;top:26542;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IxkcEA&#10;AADdAAAADwAAAGRycy9kb3ducmV2LnhtbERP3WrCMBS+H+wdwhl4N9PJlNIZZQzmdqmtD3DWnDZl&#10;zUlIMq1vvwiCd+fj+z3r7WRHcaIQB8cKXuYFCOLW6YF7Bcfm87kEEROyxtExKbhQhO3m8WGNlXZn&#10;PtCpTr3IIRwrVGBS8pWUsTVkMc6dJ85c54LFlGHopQ54zuF2lIuiWEmLA+cGg54+DLW/9Z9VsOv6&#10;Wtc8NIti57sy2PDl9z9KzZ6m9zcQiaZ0F9/c3zrPf12u4PpNPkF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yMZHBAAAA3QAAAA8AAAAAAAAAAAAAAAAAmAIAAGRycy9kb3du&#10;cmV2LnhtbFBLBQYAAAAABAAEAPUAAACGAwAAAAA=&#10;" filled="f" strokeweight="1.5pt"/>
                    <v:oval id="Oval 1457" o:spid="_x0000_s1648" style="position:absolute;left:54613;top:26542;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6UCsAA&#10;AADdAAAADwAAAGRycy9kb3ducmV2LnhtbERP22oCMRB9F/yHMELfNKu0VVajiFDtY7vrB4yb2Qtu&#10;JiGJuv17Uyj0bQ7nOpvdYHpxJx86ywrmswwEcWV1x42Cc/kxXYEIEVljb5kU/FCA3XY82mCu7YO/&#10;6V7ERqQQDjkqaGN0uZShaslgmFlHnLjaeoMxQd9I7fGRwk0vF1n2Lg12nBpadHRoqboWN6PgWDeF&#10;LrgrF9nR1Stv/Ml9XZR6mQz7NYhIQ/wX/7k/dZr/+raE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6UCsAAAADdAAAADwAAAAAAAAAAAAAAAACYAgAAZHJzL2Rvd25y&#10;ZXYueG1sUEsFBgAAAAAEAAQA9QAAAIUDAAAAAA==&#10;" filled="f" strokeweight="1.5pt"/>
                    <v:oval id="Oval 1458" o:spid="_x0000_s1649" style="position:absolute;left:54851;top:26542;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EAeMMA&#10;AADdAAAADwAAAGRycy9kb3ducmV2LnhtbESPzW4CMQyE75V4h8hIvZUsqK3QQkAIqZRju/AAZuP9&#10;ERsnSlLYvj0+VOrN1oxnPq+3oxvUjWLqPRuYzwpQxLW3PbcGzqePlyWolJEtDp7JwC8l2G4mT2ss&#10;rb/zN92q3CoJ4VSigS7nUGqd6o4cppkPxKI1PjrMssZW24h3CXeDXhTFu3bYszR0GGjfUX2tfpyB&#10;Q9NWtuL+tCgOoVlGFz/D18WY5+m4W4HKNOZ/89/10Qr+65vgyjcygt4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EAeMMAAADdAAAADwAAAAAAAAAAAAAAAACYAgAAZHJzL2Rv&#10;d25yZXYueG1sUEsFBgAAAAAEAAQA9QAAAIgDAAAAAA==&#10;" filled="f" strokeweight="1.5pt"/>
                    <v:oval id="Oval 1459" o:spid="_x0000_s1650" style="position:absolute;left:55327;top:26542;width:762;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2l48AA&#10;AADdAAAADwAAAGRycy9kb3ducmV2LnhtbERP22oCMRB9F/yHMELfNKu0RVejiFDtY7vrB4yb2Qtu&#10;JiGJuv17Uyj0bQ7nOpvdYHpxJx86ywrmswwEcWV1x42Cc/kxXYIIEVljb5kU/FCA3XY82mCu7YO/&#10;6V7ERqQQDjkqaGN0uZShaslgmFlHnLjaeoMxQd9I7fGRwk0vF1n2Lg12nBpadHRoqboWN6PgWDeF&#10;LrgrF9nR1Utv/Ml9XZR6mQz7NYhIQ/wX/7k/dZr/+raC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2l48AAAADdAAAADwAAAAAAAAAAAAAAAACYAgAAZHJzL2Rvd25y&#10;ZXYueG1sUEsFBgAAAAAEAAQA9QAAAIUDAAAAAA==&#10;" filled="f" strokeweight="1.5pt"/>
                    <v:oval id="Oval 1460" o:spid="_x0000_s1651" style="position:absolute;left:55518;top:26542;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w8MA&#10;AADdAAAADwAAAGRycy9kb3ducmV2LnhtbESPzW4CMQyE70i8Q2Sk3iBbVCG0JSBUCdojXXgAd+P9&#10;ERsnSgJs374+IPVma8Yznze70Q3qTjH1ng28LgpQxLW3PbcGLufDfA0qZWSLg2cy8EsJdtvpZIOl&#10;9Q/+pnuVWyUhnEo00OUcSq1T3ZHDtPCBWLTGR4dZ1thqG/Eh4W7Qy6JYaYc9S0OHgT46qq/VzRk4&#10;Nm1lK+7Py+IYmnV08TOcfox5mY37d1CZxvxvfl5/WcF/Wwm/fCMj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Gw8MAAADdAAAADwAAAAAAAAAAAAAAAACYAgAAZHJzL2Rv&#10;d25yZXYueG1sUEsFBgAAAAAEAAQA9QAAAIgDAAAAAA==&#10;" filled="f" strokeweight="1.5pt"/>
                    <v:oval id="Oval 1461" o:spid="_x0000_s1652" style="position:absolute;left:57629;top:26511;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jWMEA&#10;AADdAAAADwAAAGRycy9kb3ducmV2LnhtbERPS2rDMBDdB3oHMYXsEjkhGONECaXQtMvUyQEm1vhD&#10;rZGQVNu9fVQodDeP953DaTaDGMmH3rKCzToDQVxb3XOr4HZ9WxUgQkTWOFgmBT8U4HR8Whyw1Hbi&#10;Txqr2IoUwqFEBV2MrpQy1B0ZDGvriBPXWG8wJuhbqT1OKdwMcptluTTYc2ro0NFrR/VX9W0UnJu2&#10;0hX31212dk3hjX93l7tSy+f5ZQ8i0hz/xX/uD53m7/IN/H6TTpDH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3Y1jBAAAA3QAAAA8AAAAAAAAAAAAAAAAAmAIAAGRycy9kb3du&#10;cmV2LnhtbFBLBQYAAAAABAAEAPUAAACGAwAAAAA=&#10;" filled="f" strokeweight="1.5pt"/>
                    <v:oval id="Oval 1462" o:spid="_x0000_s1653" style="position:absolute;left:57851;top:26511;width:747;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X9L8AA&#10;AADdAAAADwAAAGRycy9kb3ducmV2LnhtbERPS2rDMBDdB3oHMYXuErmmGONGCaXQpMvU7gGm1vhD&#10;rZGQlNi9fRQIdDeP953tfjGTuJAPo2UFz5sMBHFr9ci9gu/mY12CCBFZ42SZFPxRgP3uYbXFStuZ&#10;v+hSx16kEA4VKhhidJWUoR3IYNhYR5y4znqDMUHfS+1xTuFmknmWFdLgyKlhQEfvA7W/9dkoOHR9&#10;rWsemzw7uK70xh/d6Uepp8fl7RVEpCX+i+/uT53mvxQ53L5JJ8jd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X9L8AAAADdAAAADwAAAAAAAAAAAAAAAACYAgAAZHJzL2Rvd25y&#10;ZXYueG1sUEsFBgAAAAAEAAQA9QAAAIUDAAAAAA==&#10;" filled="f" strokeweight="1.5pt"/>
                    <v:oval id="Oval 1463" o:spid="_x0000_s1654" style="position:absolute;left:57963;top:26511;width:793;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YtMEA&#10;AADdAAAADwAAAGRycy9kb3ducmV2LnhtbERP3WrCMBS+H+wdwhl4N9M5kdIZZQzmdqmtD3DWnDZl&#10;zUlIMq1vvwiCd+fj+z3r7WRHcaIQB8cKXuYFCOLW6YF7Bcfm87kEEROyxtExKbhQhO3m8WGNlXZn&#10;PtCpTr3IIRwrVGBS8pWUsTVkMc6dJ85c54LFlGHopQ54zuF2lIuiWEmLA+cGg54+DLW/9Z9VsOv6&#10;Wtc8NIti57sy2PDl9z9KzZ6m9zcQiaZ0F9/c3zrPX65e4fpNPkF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pWLTBAAAA3QAAAA8AAAAAAAAAAAAAAAAAmAIAAGRycy9kb3du&#10;cmV2LnhtbFBLBQYAAAAABAAEAPUAAACGAwAAAAA=&#10;" filled="f" strokeweight="1.5pt"/>
                    <v:oval id="Oval 1464" o:spid="_x0000_s1655" style="position:absolute;left:59280;top:26511;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AwL8A&#10;AADdAAAADwAAAGRycy9kb3ducmV2LnhtbERP24rCMBB9F/yHMIJvNlVEpGsUEdb1ca1+wGwzvWAz&#10;CUlWu3+/EQTf5nCus9kNphd38qGzrGCe5SCIK6s7bhRcL5+zNYgQkTX2lknBHwXYbcejDRbaPvhM&#10;9zI2IoVwKFBBG6MrpAxVSwZDZh1x4mrrDcYEfSO1x0cKN71c5PlKGuw4NbTo6NBSdSt/jYJj3ZS6&#10;5O6yyI+uXnvjv9z3j1LTybD/ABFpiG/xy33Saf5ytYTnN+kEuf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wMDAvwAAAN0AAAAPAAAAAAAAAAAAAAAAAJgCAABkcnMvZG93bnJl&#10;di54bWxQSwUGAAAAAAQABAD1AAAAhAMAAAAA&#10;" filled="f" strokeweight="1.5pt"/>
                    <v:oval id="Oval 1465" o:spid="_x0000_s1656" style="position:absolute;left:58979;top:26511;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xlW8EA&#10;AADdAAAADwAAAGRycy9kb3ducmV2LnhtbERP3WrCMBS+H+wdwhl4N9PJlNIZZQzmdqmtD3DWnDZl&#10;zUlIMq1vvwiCd+fj+z3r7WRHcaIQB8cKXuYFCOLW6YF7Bcfm87kEEROyxtExKbhQhO3m8WGNlXZn&#10;PtCpTr3IIRwrVGBS8pWUsTVkMc6dJ85c54LFlGHopQ54zuF2lIuiWEmLA+cGg54+DLW/9Z9VsOv6&#10;Wtc8NIti57sy2PDl9z9KzZ6m9zcQiaZ0F9/c3zrPf10t4fpNPkF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MZVvBAAAA3QAAAA8AAAAAAAAAAAAAAAAAmAIAAGRycy9kb3du&#10;cmV2LnhtbFBLBQYAAAAABAAEAPUAAACGAwAAAAA=&#10;" filled="f" strokeweight="1.5pt"/>
                    <v:oval id="Oval 1466" o:spid="_x0000_s1657" style="position:absolute;left:58788;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77LL8A&#10;AADdAAAADwAAAGRycy9kb3ducmV2LnhtbERP24rCMBB9F/yHMIJvmipSpBpFBF0fd+t+wGwzvWAz&#10;CUlW699vBGHf5nCus90Pphd38qGzrGAxz0AQV1Z33Cj4vp5maxAhImvsLZOCJwXY78ajLRbaPviL&#10;7mVsRArhUKCCNkZXSBmqlgyGuXXEiautNxgT9I3UHh8p3PRymWW5NNhxamjR0bGl6lb+GgXnuil1&#10;yd11mZ1dvfbGf7jPH6Wmk+GwARFpiP/it/ui0/xVnsPrm3SC3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XvssvwAAAN0AAAAPAAAAAAAAAAAAAAAAAJgCAABkcnMvZG93bnJl&#10;di54bWxQSwUGAAAAAAQABAD1AAAAhAMAAAAA&#10;" filled="f" strokeweight="1.5pt"/>
                    <v:oval id="Oval 1467" o:spid="_x0000_s1658" style="position:absolute;left:58407;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Jet8EA&#10;AADdAAAADwAAAGRycy9kb3ducmV2LnhtbERP3WrCMBS+F/YO4Qx2p+lkuNIZRQY6L7fWBzhrTpti&#10;cxKSqN3bm8Fgd+fj+z3r7WRHcaUQB8cKnhcFCOLW6YF7BadmPy9BxISscXRMCn4ownbzMFtjpd2N&#10;v+hap17kEI4VKjAp+UrK2BqyGBfOE2euc8FiyjD0Uge85XA7ymVRrKTFgXODQU/vhtpzfbEKDl1f&#10;65qHZlkcfFcGGz7857dST4/T7g1Eoin9i//cR53nv6xe4febfIL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SXrfBAAAA3QAAAA8AAAAAAAAAAAAAAAAAmAIAAGRycy9kb3du&#10;cmV2LnhtbFBLBQYAAAAABAAEAPUAAACGAwAAAAA=&#10;" filled="f" strokeweight="1.5pt"/>
                    <v:oval id="Oval 1468" o:spid="_x0000_s1659" style="position:absolute;left:59455;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3KxcMA&#10;AADdAAAADwAAAGRycy9kb3ducmV2LnhtbESPzW4CMQyE70i8Q2Sk3iBbVCG0JSBUCdojXXgAd+P9&#10;ERsnSgJs374+IPVma8Yznze70Q3qTjH1ng28LgpQxLW3PbcGLufDfA0qZWSLg2cy8EsJdtvpZIOl&#10;9Q/+pnuVWyUhnEo00OUcSq1T3ZHDtPCBWLTGR4dZ1thqG/Eh4W7Qy6JYaYc9S0OHgT46qq/VzRk4&#10;Nm1lK+7Py+IYmnV08TOcfox5mY37d1CZxvxvfl5/WcF/WwmufCMj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3KxcMAAADdAAAADwAAAAAAAAAAAAAAAACYAgAAZHJzL2Rv&#10;d25yZXYueG1sUEsFBgAAAAAEAAQA9QAAAIgDAAAAAA==&#10;" filled="f" strokeweight="1.5pt"/>
                    <v:oval id="Oval 1469" o:spid="_x0000_s1660" style="position:absolute;left:60169;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vXsEA&#10;AADdAAAADwAAAGRycy9kb3ducmV2LnhtbERPS2rDMBDdB3oHMYXuYrmhmNSNEkqhaZaJnQNMrfGH&#10;WiMhqbF7+yoQyG4e7zub3WxGcSEfBssKnrMcBHFj9cCdgnP9uVyDCBFZ42iZFPxRgN32YbHBUtuJ&#10;T3SpYidSCIcSFfQxulLK0PRkMGTWESeutd5gTNB3UnucUrgZ5SrPC2lw4NTQo6OPnpqf6tco2Ldd&#10;pSse6lW+d+3aG//ljt9KPT3O728gIs3xLr65DzrNfyle4fpNOkF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Bb17BAAAA3QAAAA8AAAAAAAAAAAAAAAAAmAIAAGRycy9kb3du&#10;cmV2LnhtbFBLBQYAAAAABAAEAPUAAACGAwAAAAA=&#10;" filled="f" strokeweight="1.5pt"/>
                    <v:oval id="Oval 1470" o:spid="_x0000_s1661" style="position:absolute;left:60439;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JQHsMA&#10;AADdAAAADwAAAGRycy9kb3ducmV2LnhtbESPzW4CMQyE75V4h8hIvZUsqGrRQkAIqZRju/AAZuP9&#10;ERsnSlLYvj0+VOrN1oxnPq+3oxvUjWLqPRuYzwpQxLW3PbcGzqePlyWolJEtDp7JwC8l2G4mT2ss&#10;rb/zN92q3CoJ4VSigS7nUGqd6o4cppkPxKI1PjrMssZW24h3CXeDXhTFm3bYszR0GGjfUX2tfpyB&#10;Q9NWtuL+tCgOoVlGFz/D18WY5+m4W4HKNOZ/89/10Qr+67vwyzcygt4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JQHsMAAADdAAAADwAAAAAAAAAAAAAAAACYAgAAZHJzL2Rv&#10;d25yZXYueG1sUEsFBgAAAAAEAAQA9QAAAIgDAAAAAA==&#10;" filled="f" strokeweight="1.5pt"/>
                    <v:oval id="Oval 1471" o:spid="_x0000_s1662" style="position:absolute;left:60852;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71hb8A&#10;AADdAAAADwAAAGRycy9kb3ducmV2LnhtbERP22oCMRB9L/gPYQTfalYRldUoRdD2UVc/YNzMXuhm&#10;EpJU1783BcG3OZzrrLe96cSNfGgtK5iMMxDEpdUt1wou5/3nEkSIyBo7y6TgQQG2m8HHGnNt73yi&#10;WxFrkUI45KigidHlUoayIYNhbB1x4irrDcYEfS21x3sKN52cZtlcGmw5NTToaNdQ+Vv8GQWHqi50&#10;we15mh1ctfTGf7vjVanRsP9agYjUx7f45f7Raf5sMYH/b9IJ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bvWFvwAAAN0AAAAPAAAAAAAAAAAAAAAAAJgCAABkcnMvZG93bnJl&#10;di54bWxQSwUGAAAAAAQABAD1AAAAhAMAAAAA&#10;" filled="f" strokeweight="1.5pt"/>
                    <v:oval id="Oval 1472" o:spid="_x0000_s1663" style="position:absolute;left:61042;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xr8sEA&#10;AADdAAAADwAAAGRycy9kb3ducmV2LnhtbERP22oCMRB9F/yHMIJvmu0irWyNSxFc+9iu/YDpZvZC&#10;N5OQRN3+fVMQfJvDuc6unMworuTDYFnB0zoDQdxYPXCn4Ot8XG1BhIiscbRMCn4pQLmfz3ZYaHvj&#10;T7rWsRMphEOBCvoYXSFlaHoyGNbWESeutd5gTNB3Unu8pXAzyjzLnqXBgVNDj44OPTU/9cUoqNqu&#10;1jUP5zyrXLv1xp/cx7dSy8X09goi0hQf4rv7Xaf5m5cc/r9JJ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8a/LBAAAA3QAAAA8AAAAAAAAAAAAAAAAAmAIAAGRycy9kb3du&#10;cmV2LnhtbFBLBQYAAAAABAAEAPUAAACGAwAAAAA=&#10;" filled="f" strokeweight="1.5pt"/>
                    <v:oval id="Oval 1473" o:spid="_x0000_s1664" style="position:absolute;left:61598;top:26511;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OacAA&#10;AADdAAAADwAAAGRycy9kb3ducmV2LnhtbERP22oCMRB9F/yHMELfNKstVVajiFDtY7vrB4yb2Qtu&#10;JiGJuv17Uyj0bQ7nOpvdYHpxJx86ywrmswwEcWV1x42Cc/kxXYEIEVljb5kU/FCA3XY82mCu7YO/&#10;6V7ERqQQDjkqaGN0uZShaslgmFlHnLjaeoMxQd9I7fGRwk0vF1n2Lg12nBpadHRoqboWN6PgWDeF&#10;LrgrF9nR1Stv/Ml9XZR6mQz7NYhIQ/wX/7k/dZr/tnyF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DOacAAAADdAAAADwAAAAAAAAAAAAAAAACYAgAAZHJzL2Rvd25y&#10;ZXYueG1sUEsFBgAAAAAEAAQA9QAAAIUDAAAAAA==&#10;" filled="f" strokeweight="1.5pt"/>
                    <v:oval id="Oval 1474" o:spid="_x0000_s1665" style="position:absolute;left:61868;top:26511;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lWHcEA&#10;AADdAAAADwAAAGRycy9kb3ducmV2LnhtbERP3WrCMBS+H+wdwhnsbqYT0dIZZQzmdqmtD3DWnDZl&#10;zUlIMq1vbwaCd+fj+z3r7WRHcaIQB8cKXmcFCOLW6YF7Bcfm86UEEROyxtExKbhQhO3m8WGNlXZn&#10;PtCpTr3IIRwrVGBS8pWUsTVkMc6cJ85c54LFlGHopQ54zuF2lPOiWEqLA+cGg54+DLW/9Z9VsOv6&#10;Wtc8NPNi57sy2PDl9z9KPT9N728gEk3pLr65v3Wev1gt4P+bfILcX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ZVh3BAAAA3QAAAA8AAAAAAAAAAAAAAAAAmAIAAGRycy9kb3du&#10;cmV2LnhtbFBLBQYAAAAABAAEAPUAAACGAwAAAAA=&#10;" filled="f" strokeweight="1.5pt"/>
                    <v:oval id="Oval 1475" o:spid="_x0000_s1666" style="position:absolute;left:62058;top:26511;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XzhsAA&#10;AADdAAAADwAAAGRycy9kb3ducmV2LnhtbERP22oCMRB9F/yHMELfNKu0VVajiFDtY7vrB4yb2Qtu&#10;JiGJuv17Uyj0bQ7nOpvdYHpxJx86ywrmswwEcWV1x42Cc/kxXYEIEVljb5kU/FCA3XY82mCu7YO/&#10;6V7ERqQQDjkqaGN0uZShaslgmFlHnLjaeoMxQd9I7fGRwk0vF1n2Lg12nBpadHRoqboWN6PgWDeF&#10;LrgrF9nR1Stv/Ml9XZR6mQz7NYhIQ/wX/7k/dZr/unyD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XzhsAAAADdAAAADwAAAAAAAAAAAAAAAACYAgAAZHJzL2Rvd25y&#10;ZXYueG1sUEsFBgAAAAAEAAQA9QAAAIUDAAAAAA==&#10;" filled="f" strokeweight="1.5pt"/>
                    <v:oval id="Oval 1476" o:spid="_x0000_s1667" style="position:absolute;left:62614;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t8cEA&#10;AADdAAAADwAAAGRycy9kb3ducmV2LnhtbERP3WrCMBS+F/YO4Qx2p+lkuNIZRQY6L7fWBzhrTpti&#10;cxKSqN3bm8Fgd+fj+z3r7WRHcaUQB8cKnhcFCOLW6YF7BadmPy9BxISscXRMCn4ownbzMFtjpd2N&#10;v+hap17kEI4VKjAp+UrK2BqyGBfOE2euc8FiyjD0Uge85XA7ymVRrKTFgXODQU/vhtpzfbEKDl1f&#10;65qHZlkcfFcGGz7857dST4/T7g1Eoin9i//cR53nv7yu4PebfIL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HbfHBAAAA3QAAAA8AAAAAAAAAAAAAAAAAmAIAAGRycy9kb3du&#10;cmV2LnhtbFBLBQYAAAAABAAEAPUAAACGAwAAAAA=&#10;" filled="f" strokeweight="1.5pt"/>
                    <v:oval id="Oval 1477" o:spid="_x0000_s1668" style="position:absolute;left:63027;top:26511;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vIasEA&#10;AADdAAAADwAAAGRycy9kb3ducmV2LnhtbERP3WrCMBS+H+wdwhl4N9PJ0NIZZQzmdqmtD3DWnDZl&#10;zUlIMq1vvwiCd+fj+z3r7WRHcaIQB8cKXuYFCOLW6YF7Bcfm87kEEROyxtExKbhQhO3m8WGNlXZn&#10;PtCpTr3IIRwrVGBS8pWUsTVkMc6dJ85c54LFlGHopQ54zuF2lIuiWEqLA+cGg54+DLW/9Z9VsOv6&#10;Wtc8NIti57sy2PDl9z9KzZ6m9zcQiaZ0F9/c3zrPf12t4PpNPkF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LyGrBAAAA3QAAAA8AAAAAAAAAAAAAAAAAmAIAAGRycy9kb3du&#10;cmV2LnhtbFBLBQYAAAAABAAEAPUAAACGAwAAAAA=&#10;" filled="f" strokeweight="1.5pt"/>
                    <v:oval id="Oval 1478" o:spid="_x0000_s1669" style="position:absolute;left:63249;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RcGMMA&#10;AADdAAAADwAAAGRycy9kb3ducmV2LnhtbESPzW4CMQyE75V4h8hIvZUsqGrRQkAIqZRju/AAZuP9&#10;ERsnSlLYvj0+VOrN1oxnPq+3oxvUjWLqPRuYzwpQxLW3PbcGzqePlyWolJEtDp7JwC8l2G4mT2ss&#10;rb/zN92q3CoJ4VSigS7nUGqd6o4cppkPxKI1PjrMssZW24h3CXeDXhTFm3bYszR0GGjfUX2tfpyB&#10;Q9NWtuL+tCgOoVlGFz/D18WY5+m4W4HKNOZ/89/10Qr+67vgyjcygt4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RcGMMAAADdAAAADwAAAAAAAAAAAAAAAACYAgAAZHJzL2Rv&#10;d25yZXYueG1sUEsFBgAAAAAEAAQA9QAAAIgDAAAAAA==&#10;" filled="f" strokeweight="1.5pt"/>
                    <v:oval id="Oval 1479" o:spid="_x0000_s1670" style="position:absolute;left:63519;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j5g8AA&#10;AADdAAAADwAAAGRycy9kb3ducmV2LnhtbERP22oCMRB9F/yHMELfNKuUVlejiFDtY7vrB4yb2Qtu&#10;JiGJuv17Uyj0bQ7nOpvdYHpxJx86ywrmswwEcWV1x42Cc/kxXYIIEVljb5kU/FCA3XY82mCu7YO/&#10;6V7ERqQQDjkqaGN0uZShaslgmFlHnLjaeoMxQd9I7fGRwk0vF1n2Jg12nBpadHRoqboWN6PgWDeF&#10;LrgrF9nR1Utv/Ml9XZR6mQz7NYhIQ/wX/7k/dZr/+r6C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j5g8AAAADdAAAADwAAAAAAAAAAAAAAAACYAgAAZHJzL2Rvd25y&#10;ZXYueG1sUEsFBgAAAAAEAAQA9QAAAIUDAAAAAA==&#10;" filled="f" strokeweight="1.5pt"/>
                    <v:oval id="Oval 1480" o:spid="_x0000_s1671" style="position:absolute;left:63709;top:26511;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cgOcMA&#10;AADdAAAADwAAAGRycy9kb3ducmV2LnhtbESPzW4CMQyE75X6DpGReitZUIVWCwEhpNIey8IDmI33&#10;R2ycKElh+/b1oVJvtmY883mzm9yo7hTT4NnAYl6AIm68HbgzcDm/v5agUka2OHomAz+UYLd9ftpg&#10;Zf2DT3Svc6ckhFOFBvqcQ6V1anpymOY+EIvW+ugwyxo7bSM+JNyNelkUK+1wYGnoMdChp+ZWfzsD&#10;x7arbc3DeVkcQ1tGFz/C19WYl9m0X4PKNOV/89/1pxX8t1L45RsZQ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cgOcMAAADdAAAADwAAAAAAAAAAAAAAAACYAgAAZHJzL2Rv&#10;d25yZXYueG1sUEsFBgAAAAAEAAQA9QAAAIgDAAAAAA==&#10;" filled="f" strokeweight="1.5pt"/>
                    <v:oval id="Oval 1481" o:spid="_x0000_s1672" style="position:absolute;left:64201;top:26511;width:747;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uFor8A&#10;AADdAAAADwAAAGRycy9kb3ducmV2LnhtbERP24rCMBB9F/yHMMK+aaqIlK5RlgUvj271A8ZmemGb&#10;SUii1r/fCAu+zeFcZ70dTC/u5ENnWcF8loEgrqzuuFFwOe+mOYgQkTX2lknBkwJsN+PRGgttH/xD&#10;9zI2IoVwKFBBG6MrpAxVSwbDzDrixNXWG4wJ+kZqj48Ubnq5yLKVNNhxamjR0XdL1W95Mwr2dVPq&#10;krvzItu7OvfGH9zpqtTHZPj6BBFpiG/xv/uo0/xlPofXN+kEuf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u4WivwAAAN0AAAAPAAAAAAAAAAAAAAAAAJgCAABkcnMvZG93bnJl&#10;di54bWxQSwUGAAAAAAQABAD1AAAAhAMAAAAA&#10;" filled="f" strokeweight="1.5pt"/>
                    <v:oval id="Oval 1482" o:spid="_x0000_s1673" style="position:absolute;left:64455;top:26511;width:747;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kb1b8A&#10;AADdAAAADwAAAGRycy9kb3ducmV2LnhtbERP22oCMRB9F/yHMELfNNulyLI1ihS0fdTVD5huZi+4&#10;mYQk6vbvG0HwbQ7nOqvNaAZxIx96ywreFxkI4trqnlsF59NuXoAIEVnjYJkU/FGAzXo6WWGp7Z2P&#10;dKtiK1IIhxIVdDG6UspQd2QwLKwjTlxjvcGYoG+l9nhP4WaQeZYtpcGeU0OHjr46qi/V1SjYN22l&#10;K+5PebZ3TeGN/3aHX6XeZuP2E0SkMb7ET/ePTvM/ihwe36QT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aRvVvwAAAN0AAAAPAAAAAAAAAAAAAAAAAJgCAABkcnMvZG93bnJl&#10;di54bWxQSwUGAAAAAAQABAD1AAAAhAMAAAAA&#10;" filled="f" strokeweight="1.5pt"/>
                    <v:oval id="Oval 1483" o:spid="_x0000_s1674" style="position:absolute;left:64789;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W+TsAA&#10;AADdAAAADwAAAGRycy9kb3ducmV2LnhtbERP22oCMRB9L/gPYQTfarYqsmyNUgS1j7r6AeNm9kI3&#10;k5BEXf/eFAp9m8O5zmozmF7cyYfOsoKPaQaCuLK640bB5bx7z0GEiKyxt0wKnhRgsx69rbDQ9sEn&#10;upexESmEQ4EK2hhdIWWoWjIYptYRJ6623mBM0DdSe3ykcNPLWZYtpcGOU0OLjrYtVT/lzSjY102p&#10;S+7Os2zv6twbf3DHq1KT8fD1CSLSEP/Ff+5vneYv8jn8fpNO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W+TsAAAADdAAAADwAAAAAAAAAAAAAAAACYAgAAZHJzL2Rvd25y&#10;ZXYueG1sUEsFBgAAAAAEAAQA9QAAAIUDAAAAAA==&#10;" filled="f" strokeweight="1.5pt"/>
                    <v:oval id="Oval 1484" o:spid="_x0000_s1675" style="position:absolute;left:65360;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wmOr8A&#10;AADdAAAADwAAAGRycy9kb3ducmV2LnhtbERP24rCMBB9F/Yfwiz4pumKSKlGEWF1H9fqB4zN9ILN&#10;JCRRu39vFgTf5nCus9oMphd38qGzrOBrmoEgrqzuuFFwPn1PchAhImvsLZOCPwqwWX+MVlho++Aj&#10;3cvYiBTCoUAFbYyukDJULRkMU+uIE1dbbzAm6BupPT5SuOnlLMsW0mDHqaFFR7uWqmt5Mwr2dVPq&#10;krvTLNu7OvfGH9zvRanx57Bdgog0xLf45f7Raf48n8P/N+kE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zCY6vwAAAN0AAAAPAAAAAAAAAAAAAAAAAJgCAABkcnMvZG93bnJl&#10;di54bWxQSwUGAAAAAAQABAD1AAAAhAMAAAAA&#10;" filled="f" strokeweight="1.5pt"/>
                    <v:oval id="Oval 1485" o:spid="_x0000_s1676" style="position:absolute;left:65614;top:26511;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DocAA&#10;AADdAAAADwAAAGRycy9kb3ducmV2LnhtbERP22oCMRB9L/gPYQTfaraismyNUgS1j7r6AeNm9kI3&#10;k5BEXf/eFAp9m8O5zmozmF7cyYfOsoKPaQaCuLK640bB5bx7z0GEiKyxt0wKnhRgsx69rbDQ9sEn&#10;upexESmEQ4EK2hhdIWWoWjIYptYRJ6623mBM0DdSe3ykcNPLWZYtpcGOU0OLjrYtVT/lzSjY102p&#10;S+7Os2zv6twbf3DHq1KT8fD1CSLSEP/Ff+5vnebP8wX8fpNO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CDocAAAADdAAAADwAAAAAAAAAAAAAAAACYAgAAZHJzL2Rvd25y&#10;ZXYueG1sUEsFBgAAAAAEAAQA9QAAAIUDAAAAAA==&#10;" filled="f" strokeweight="1.5pt"/>
                    <v:oval id="Oval 1486" o:spid="_x0000_s1677" style="position:absolute;left:65805;top:26511;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d1sAA&#10;AADdAAAADwAAAGRycy9kb3ducmV2LnhtbERPS2rDMBDdB3oHMYHuEjmhGONGCaXQNMvU7gGm1vhD&#10;rZGQVNu5fVQodDeP953DaTGjmMiHwbKC3TYDQdxYPXCn4LN+2xQgQkTWOFomBTcKcDo+rA5Yajvz&#10;B01V7EQK4VCigj5GV0oZmp4Mhq11xIlrrTcYE/Sd1B7nFG5Guc+yXBocODX06Oi1p+a7+jEKzm1X&#10;6YqHep+dXVt449/d9Uupx/Xy8gwi0hL/xX/ui07zn4ocfr9JJ8jj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Id1sAAAADdAAAADwAAAAAAAAAAAAAAAACYAgAAZHJzL2Rvd25y&#10;ZXYueG1sUEsFBgAAAAAEAAQA9QAAAIUDAAAAAA==&#10;" filled="f" strokeweight="1.5pt"/>
                    <v:oval id="Oval 1487" o:spid="_x0000_s1678" style="position:absolute;left:66027;top:26511;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64TcAA&#10;AADdAAAADwAAAGRycy9kb3ducmV2LnhtbERP22oCMRB9L/gPYQTfarYiumyNUgS1j7r6AeNm9kI3&#10;k5BEXf/eFAp9m8O5zmozmF7cyYfOsoKPaQaCuLK640bB5bx7z0GEiKyxt0wKnhRgsx69rbDQ9sEn&#10;upexESmEQ4EK2hhdIWWoWjIYptYRJ6623mBM0DdSe3ykcNPLWZYtpMGOU0OLjrYtVT/lzSjY102p&#10;S+7Os2zv6twbf3DHq1KT8fD1CSLSEP/Ff+5vnebP8yX8fpNO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64TcAAAADdAAAADwAAAAAAAAAAAAAAAACYAgAAZHJzL2Rvd25y&#10;ZXYueG1sUEsFBgAAAAAEAAQA9QAAAIUDAAAAAA==&#10;" filled="f" strokeweight="1.5pt"/>
                    <v:oval id="Oval 1488" o:spid="_x0000_s1679" style="position:absolute;left:66487;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EsP8MA&#10;AADdAAAADwAAAGRycy9kb3ducmV2LnhtbESPzW4CMQyE75X6DpGReitZUIVWCwEhpNIey8IDmI33&#10;R2ycKElh+/b1oVJvtmY883mzm9yo7hTT4NnAYl6AIm68HbgzcDm/v5agUka2OHomAz+UYLd9ftpg&#10;Zf2DT3Svc6ckhFOFBvqcQ6V1anpymOY+EIvW+ugwyxo7bSM+JNyNelkUK+1wYGnoMdChp+ZWfzsD&#10;x7arbc3DeVkcQ1tGFz/C19WYl9m0X4PKNOV/89/1pxX8t1Jw5RsZQ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EsP8MAAADdAAAADwAAAAAAAAAAAAAAAACYAgAAZHJzL2Rv&#10;d25yZXYueG1sUEsFBgAAAAAEAAQA9QAAAIgDAAAAAA==&#10;" filled="f" strokeweight="1.5pt"/>
                    <v:oval id="Oval 1489" o:spid="_x0000_s1680" style="position:absolute;left:66900;top:26511;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2JpMEA&#10;AADdAAAADwAAAGRycy9kb3ducmV2LnhtbERPyWrDMBC9F/IPYgK5NXJCKK4b2ZRAlmPr9AOm1nih&#10;1khISuL8fVQo9DaPt862msworuTDYFnBapmBIG6sHrhT8HXeP+cgQkTWOFomBXcKUJWzpy0W2t74&#10;k6517EQK4VCggj5GV0gZmp4MhqV1xIlrrTcYE/Sd1B5vKdyMcp1lL9LgwKmhR0e7npqf+mIUHNqu&#10;1jUP53V2cG3ujT+6j2+lFvPp/Q1EpCn+i//cJ53mb/JX+P0mnS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NiaTBAAAA3QAAAA8AAAAAAAAAAAAAAAAAmAIAAGRycy9kb3du&#10;cmV2LnhtbFBLBQYAAAAABAAEAPUAAACGAwAAAAA=&#10;" filled="f" strokeweight="1.5pt"/>
                    <v:oval id="Oval 1490" o:spid="_x0000_s1681" style="position:absolute;left:67392;top:26511;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625MMA&#10;AADdAAAADwAAAGRycy9kb3ducmV2LnhtbESPzW4CMQyE75V4h8hIvZUsqKpgISBUqdBju/AAZuP9&#10;ERsnSgJs374+VOrN1oxnPm92oxvUnWLqPRuYzwpQxLW3PbcGzqePlyWolJEtDp7JwA8l2G0nTxss&#10;rX/wN92r3CoJ4VSigS7nUGqd6o4cppkPxKI1PjrMssZW24gPCXeDXhTFm3bYszR0GOi9o/pa3ZyB&#10;Q9NWtuL+tCgOoVlGF4/h62LM83Tcr0FlGvO/+e/60wr+60r45RsZQ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625MMAAADdAAAADwAAAAAAAAAAAAAAAACYAgAAZHJzL2Rv&#10;d25yZXYueG1sUEsFBgAAAAAEAAQA9QAAAIgDAAAAAA==&#10;" filled="f" strokeweight="1.5pt"/>
                    <v:oval id="Oval 1491" o:spid="_x0000_s1682" style="position:absolute;left:67646;top:26511;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ITf78A&#10;AADdAAAADwAAAGRycy9kb3ducmV2LnhtbERP22oCMRB9F/oPYQTfNKsUsatRpKDto65+wHQze8HN&#10;JCRR179vBMG3OZzrrDa96cSNfGgtK5hOMhDEpdUt1wrOp914ASJEZI2dZVLwoACb9cdghbm2dz7S&#10;rYi1SCEcclTQxOhyKUPZkMEwsY44cZX1BmOCvpba4z2Fm07OsmwuDbacGhp09N1QeSmuRsG+qgtd&#10;cHuaZXtXLbzxP+7wp9Ro2G+XICL18S1+uX91mv/5NYXnN+kE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YhN/vwAAAN0AAAAPAAAAAAAAAAAAAAAAAJgCAABkcnMvZG93bnJl&#10;di54bWxQSwUGAAAAAAQABAD1AAAAhAMAAAAA&#10;" filled="f" strokeweight="1.5pt"/>
                    <v:oval id="Oval 1492" o:spid="_x0000_s1683" style="position:absolute;left:68408;top:26511;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CNCMAA&#10;AADdAAAADwAAAGRycy9kb3ducmV2LnhtbERP22oCMRB9L/gPYYS+1ayLFLsaRQQvj+1uP2DczF5w&#10;MwlJ1O3fm0Khb3M411lvRzOIO/nQW1Ywn2UgiGure24VfFeHtyWIEJE1DpZJwQ8F2G4mL2sstH3w&#10;F93L2IoUwqFABV2MrpAy1B0ZDDPriBPXWG8wJuhbqT0+UrgZZJ5l79Jgz6mhQ0f7jupreTMKjk1b&#10;6pL7Ks+Orll640/u86LU63TcrUBEGuO/+M991mn+4iOH32/S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7CNCMAAAADdAAAADwAAAAAAAAAAAAAAAACYAgAAZHJzL2Rvd25y&#10;ZXYueG1sUEsFBgAAAAAEAAQA9QAAAIUDAAAAAA==&#10;" filled="f" strokeweight="1.5pt"/>
                    <v:oval id="Oval 1493" o:spid="_x0000_s1684" style="position:absolute;left:68519;top:26511;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ok8AA&#10;AADdAAAADwAAAGRycy9kb3ducmV2LnhtbERP22oCMRB9F/yHMELfNKstRVejiFDtY7vrB4yb2Qtu&#10;JiGJuv17Uyj0bQ7nOpvdYHpxJx86ywrmswwEcWV1x42Cc/kxXYIIEVljb5kU/FCA3XY82mCu7YO/&#10;6V7ERqQQDjkqaGN0uZShaslgmFlHnLjaeoMxQd9I7fGRwk0vF1n2Lg12nBpadHRoqboWN6PgWDeF&#10;LrgrF9nR1Utv/Ml9XZR6mQz7NYhIQ/wX/7k/dZr/tnqF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wok8AAAADdAAAADwAAAAAAAAAAAAAAAACYAgAAZHJzL2Rvd25y&#10;ZXYueG1sUEsFBgAAAAAEAAQA9QAAAIUDAAAAAA==&#10;" filled="f" strokeweight="1.5pt"/>
                    <v:oval id="Oval 1494" o:spid="_x0000_s1685" style="position:absolute;left:69075;top:26511;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w58EA&#10;AADdAAAADwAAAGRycy9kb3ducmV2LnhtbERPS2rDMBDdF3IHMYHsarnBlNSNEkqhSZatnQNMrfGH&#10;WiMhKbFz+6hQ6G4e7zvb/WxGcSUfBssKnrIcBHFj9cCdgnP98bgBESKyxtEyKbhRgP1u8bDFUtuJ&#10;v+haxU6kEA4lKuhjdKWUoenJYMisI05ca73BmKDvpPY4pXAzynWeP0uDA6eGHh2999T8VBej4NB2&#10;la54qNf5wbUbb/zRfX4rtVrOb68gIs3xX/znPuk0v3gp4PebdIL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VsOfBAAAA3QAAAA8AAAAAAAAAAAAAAAAAmAIAAGRycy9kb3du&#10;cmV2LnhtbFBLBQYAAAAABAAEAPUAAACGAwAAAAA=&#10;" filled="f" strokeweight="1.5pt"/>
                    <v:oval id="Oval 1495" o:spid="_x0000_s1686" style="position:absolute;left:69789;top:27035;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VfMAA&#10;AADdAAAADwAAAGRycy9kb3ducmV2LnhtbERP22oCMRB9F/yHMELfNKu0RVejiFDtY7vrB4yb2Qtu&#10;JiGJuv17Uyj0bQ7nOpvdYHpxJx86ywrmswwEcWV1x42Cc/kxXYIIEVljb5kU/FCA3XY82mCu7YO/&#10;6V7ERqQQDjkqaGN0uZShaslgmFlHnLjaeoMxQd9I7fGRwk0vF1n2Lg12nBpadHRoqboWN6PgWDeF&#10;LrgrF9nR1Utv/Ml9XZR6mQz7NYhIQ/wX/7k/dZr/unqD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kVfMAAAADdAAAADwAAAAAAAAAAAAAAAACYAgAAZHJzL2Rvd25y&#10;ZXYueG1sUEsFBgAAAAAEAAQA9QAAAIUDAAAAAA==&#10;" filled="f" strokeweight="1.5pt"/>
                    <v:oval id="Oval 1496" o:spid="_x0000_s1687" style="position:absolute;left:70202;top:27035;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LC8EA&#10;AADdAAAADwAAAGRycy9kb3ducmV2LnhtbERPS2rDMBDdB3oHMYXuYrmhmNSNEkqhaZaJnQNMrfGH&#10;WiMhqbF7+yoQyG4e7zub3WxGcSEfBssKnrMcBHFj9cCdgnP9uVyDCBFZ42iZFPxRgN32YbHBUtuJ&#10;T3SpYidSCIcSFfQxulLK0PRkMGTWESeutd5gTNB3UnucUrgZ5SrPC2lw4NTQo6OPnpqf6tco2Ldd&#10;pSse6lW+d+3aG//ljt9KPT3O728gIs3xLr65DzrNf3kt4PpNOkF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LiwvBAAAA3QAAAA8AAAAAAAAAAAAAAAAAmAIAAGRycy9kb3du&#10;cmV2LnhtbFBLBQYAAAAABAAEAPUAAACGAwAAAAA=&#10;" filled="f" strokeweight="1.5pt"/>
                    <v:oval id="Oval 1497" o:spid="_x0000_s1688" style="position:absolute;left:70361;top:27035;width:77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cukMAA&#10;AADdAAAADwAAAGRycy9kb3ducmV2LnhtbERP22oCMRB9F/yHMELfNKuUVlejiFDtY7vrB4yb2Qtu&#10;JiGJuv17Uyj0bQ7nOpvdYHpxJx86ywrmswwEcWV1x42Cc/kxXYIIEVljb5kU/FCA3XY82mCu7YO/&#10;6V7ERqQQDjkqaGN0uZShaslgmFlHnLjaeoMxQd9I7fGRwk0vF1n2Jg12nBpadHRoqboWN6PgWDeF&#10;LrgrF9nR1Utv/Ml9XZR6mQz7NYhIQ/wX/7k/dZr/unqH32/SC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8cukMAAAADdAAAADwAAAAAAAAAAAAAAAACYAgAAZHJzL2Rvd25y&#10;ZXYueG1sUEsFBgAAAAAEAAQA9QAAAIUDAAAAAA==&#10;" filled="f" strokeweight="1.5pt"/>
                    <v:oval id="Oval 1498" o:spid="_x0000_s1689" style="position:absolute;left:70647;top:27035;width:793;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64sMA&#10;AADdAAAADwAAAGRycy9kb3ducmV2LnhtbESPzW4CMQyE75V4h8hIvZUsqKpgISBUqdBju/AAZuP9&#10;ERsnSgJs374+VOrN1oxnPm92oxvUnWLqPRuYzwpQxLW3PbcGzqePlyWolJEtDp7JwA8l2G0nTxss&#10;rX/wN92r3CoJ4VSigS7nUGqd6o4cppkPxKI1PjrMssZW24gPCXeDXhTFm3bYszR0GOi9o/pa3ZyB&#10;Q9NWtuL+tCgOoVlGF4/h62LM83Tcr0FlGvO/+e/60wr+60pw5RsZQ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64sMAAADdAAAADwAAAAAAAAAAAAAAAACYAgAAZHJzL2Rv&#10;d25yZXYueG1sUEsFBgAAAAAEAAQA9QAAAIgDAAAAAA==&#10;" filled="f" strokeweight="1.5pt"/>
                    <v:oval id="Oval 1499" o:spid="_x0000_s1690" style="position:absolute;left:71250;top:27035;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fecEA&#10;AADdAAAADwAAAGRycy9kb3ducmV2LnhtbERP3WrCMBS+H+wdwhl4N9PJENsZZQzmdqmtD3DWnDZl&#10;zUlIMq1vvwiCd+fj+z3r7WRHcaIQB8cKXuYFCOLW6YF7Bcfm83kFIiZkjaNjUnChCNvN48MaK+3O&#10;fKBTnXqRQzhWqMCk5CspY2vIYpw7T5y5zgWLKcPQSx3wnMPtKBdFsZQWB84NBj19GGp/6z+rYNf1&#10;ta55aBbFznerYMOX3/8oNXua3t9AJJrSXXxzf+s8/7Us4fpNPkF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UH3nBAAAA3QAAAA8AAAAAAAAAAAAAAAAAmAIAAGRycy9kb3du&#10;cmV2LnhtbFBLBQYAAAAABAAEAPUAAACGAwAAAAA=&#10;" filled="f" strokeweight="1.5pt"/>
                    <v:oval id="Oval 1500" o:spid="_x0000_s1691" style="position:absolute;left:71774;top:27035;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Us/sMA&#10;AADdAAAADwAAAGRycy9kb3ducmV2LnhtbESPzWoDMQyE74G+g1Ght8RuoCFs44RSaNpjsukDqGvt&#10;D13LxnaT7dtHh0BuEjOa+bTZTX5UZ0p5CGzheWFAETfBDdxZ+D59zNegckF2OAYmC/+UYbd9mG2w&#10;cuHCRzrXpVMSwrlCC30psdI6Nz15zIsQiUVrQ/JYZE2ddgkvEu5HvTRmpT0OLA09Rnrvqfmt/7yF&#10;fdvVrubhtDT72K6TT5/x8GPt0+P09gqq0FTu5tv1lxP8FyP88o2Mo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Us/sMAAADdAAAADwAAAAAAAAAAAAAAAACYAgAAZHJzL2Rv&#10;d25yZXYueG1sUEsFBgAAAAAEAAQA9QAAAIgDAAAAAA==&#10;" filled="f" strokeweight="1.5pt"/>
                    <v:oval id="Oval 1501" o:spid="_x0000_s1692" style="position:absolute;left:72647;top:27035;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mJZb8A&#10;AADdAAAADwAAAGRycy9kb3ducmV2LnhtbERP22oCMRB9L/QfwhT61k0ULLI1igheHu3qB4yb2Qvd&#10;TEISdf37Rij0bQ7nOovVaAdxoxB7xxomhQJBXDvTc6vhfNp+zEHEhGxwcEwaHhRhtXx9WWBp3J2/&#10;6ValVuQQjiVq6FLypZSx7shiLJwnzlzjgsWUYWilCXjP4XaQU6U+pcWec0OHnjYd1T/V1WrYNW1l&#10;Ku5PU7XzzTzYsPfHi9bvb+P6C0SiMf2L/9wHk+fP1ASe3+QT5P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iYllvwAAAN0AAAAPAAAAAAAAAAAAAAAAAJgCAABkcnMvZG93bnJl&#10;di54bWxQSwUGAAAAAAQABAD1AAAAhAMAAAAA&#10;" filled="f" strokeweight="1.5pt"/>
                    <v:oval id="Oval 1502" o:spid="_x0000_s1693" style="position:absolute;left:72901;top:27035;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sXEr8A&#10;AADdAAAADwAAAGRycy9kb3ducmV2LnhtbERP22oCMRB9F/yHMELfNOmCIqtRSkHrY7v6AeNm9kI3&#10;k5BE3f59Uyj4Nodzne1+tIO4U4i9Yw2vCwWCuHam51bD5XyYr0HEhGxwcEwafijCfjedbLE07sFf&#10;dK9SK3IIxxI1dCn5UspYd2QxLpwnzlzjgsWUYWilCfjI4XaQhVIrabHn3NChp/eO6u/qZjUcm7Yy&#10;FffnQh19sw42fPjPq9Yvs/FtAyLRmJ7if/fJ5PlLVcDfN/kEuf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WxcSvwAAAN0AAAAPAAAAAAAAAAAAAAAAAJgCAABkcnMvZG93bnJl&#10;di54bWxQSwUGAAAAAAQABAD1AAAAhAMAAAAA&#10;" filled="f" strokeweight="1.5pt"/>
                    <v:oval id="Oval 1503" o:spid="_x0000_s1694" style="position:absolute;left:73726;top:27035;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yib8A&#10;AADdAAAADwAAAGRycy9kb3ducmV2LnhtbERP22oCMRB9L/QfwhT6VhMtimyNIoLaR139gHEze6Gb&#10;SUiibv++KQi+zeFcZ7EabC9uFGLnWMN4pEAQV8503Gg4n7YfcxAxIRvsHZOGX4qwWr6+LLAw7s5H&#10;upWpETmEY4Ea2pR8IWWsWrIYR84TZ652wWLKMDTSBLzncNvLiVIzabHj3NCip01L1U95tRp2dVOa&#10;krvTRO18PQ827P3hovX727D+ApFoSE/xw/1t8vyp+oT/b/IJ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F7KJvwAAAN0AAAAPAAAAAAAAAAAAAAAAAJgCAABkcnMvZG93bnJl&#10;di54bWxQSwUGAAAAAAQABAD1AAAAhAMAAAAA&#10;" filled="f" strokeweight="1.5pt"/>
                    <v:oval id="Oval 1504" o:spid="_x0000_s1695" style="position:absolute;left:77076;top:27035;width:79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4q/b8A&#10;AADdAAAADwAAAGRycy9kb3ducmV2LnhtbERP22oCMRB9L/QfwhT6VhOlimyNIoLaR139gHEze6Gb&#10;SUiibv++KQi+zeFcZ7EabC9uFGLnWMN4pEAQV8503Gg4n7YfcxAxIRvsHZOGX4qwWr6+LLAw7s5H&#10;upWpETmEY4Ea2pR8IWWsWrIYR84TZ652wWLKMDTSBLzncNvLiVIzabHj3NCip01L1U95tRp2dVOa&#10;krvTRO18PQ827P3hovX727D+ApFoSE/xw/1t8vyp+oT/b/IJ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ir9vwAAAN0AAAAPAAAAAAAAAAAAAAAAAJgCAABkcnMvZG93bnJl&#10;di54bWxQSwUGAAAAAAQABAD1AAAAhAMAAAAA&#10;" filled="f" strokeweight="1.5pt"/>
                    <v:oval id="Oval 1505" o:spid="_x0000_s1696" style="position:absolute;left:77187;top:27035;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KPZr8A&#10;AADdAAAADwAAAGRycy9kb3ducmV2LnhtbERP22oCMRB9L/gPYQTfaqJgkdUoImh9tGs/YLqZveBm&#10;EpJU1783QqFvczjXWW8H24sbhdg51jCbKhDElTMdNxq+L4f3JYiYkA32jknDgyJsN6O3NRbG3fmL&#10;bmVqRA7hWKCGNiVfSBmrlizGqfPEmatdsJgyDI00Ae853PZyrtSHtNhxbmjR076l6lr+Wg3HuilN&#10;yd1lro6+XgYbPv35R+vJeNitQCQa0r/4z30yef5CLeD1TT5B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so9mvwAAAN0AAAAPAAAAAAAAAAAAAAAAAJgCAABkcnMvZG93bnJl&#10;di54bWxQSwUGAAAAAAQABAD1AAAAhAMAAAAA&#10;" filled="f" strokeweight="1.5pt"/>
                    <v:oval id="Oval 1506" o:spid="_x0000_s1697" style="position:absolute;left:78314;top:27035;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REb8A&#10;AADdAAAADwAAAGRycy9kb3ducmV2LnhtbERP22oCMRB9F/yHMIJvmigoshpFBK2P7doPmG5mL7iZ&#10;hCTV9e+bQqFvczjX2R0G24sHhdg51rCYKxDElTMdNxo+b+fZBkRMyAZ7x6ThRREO+/Foh4VxT/6g&#10;R5kakUM4FqihTckXUsaqJYtx7jxx5moXLKYMQyNNwGcOt71cKrWWFjvODS16OrVU3ctvq+FSN6Up&#10;ubst1cXXm2DDm3//0no6GY5bEImG9C/+c19Nnr9Sa/j9Jp8g9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YBERvwAAAN0AAAAPAAAAAAAAAAAAAAAAAJgCAABkcnMvZG93bnJl&#10;di54bWxQSwUGAAAAAAQABAD1AAAAhAMAAAAA&#10;" filled="f" strokeweight="1.5pt"/>
                    <v:oval id="Oval 1507" o:spid="_x0000_s1698" style="position:absolute;left:79886;top:27035;width:762;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y0ir8A&#10;AADdAAAADwAAAGRycy9kb3ducmV2LnhtbERP22oCMRB9L/QfwhT6VhOFqmyNIoLaR139gHEze6Gb&#10;SUiibv++KQi+zeFcZ7EabC9uFGLnWMN4pEAQV8503Gg4n7YfcxAxIRvsHZOGX4qwWr6+LLAw7s5H&#10;upWpETmEY4Ea2pR8IWWsWrIYR84TZ652wWLKMDTSBLzncNvLiVJTabHj3NCip01L1U95tRp2dVOa&#10;krvTRO18PQ827P3hovX727D+ApFoSE/xw/1t8vxPNYP/b/IJ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LLSKvwAAAN0AAAAPAAAAAAAAAAAAAAAAAJgCAABkcnMvZG93bnJl&#10;di54bWxQSwUGAAAAAAQABAD1AAAAhAMAAAAA&#10;" filled="f" strokeweight="1.5pt"/>
                    <v:oval id="Oval 1508" o:spid="_x0000_s1699" style="position:absolute;left:80680;top:27035;width:793;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g+MMA&#10;AADdAAAADwAAAGRycy9kb3ducmV2LnhtbESPzWoDMQyE74G+g1Ght8RuoCFs44RSaNpjsukDqGvt&#10;D13LxnaT7dtHh0BuEjOa+bTZTX5UZ0p5CGzheWFAETfBDdxZ+D59zNegckF2OAYmC/+UYbd9mG2w&#10;cuHCRzrXpVMSwrlCC30psdI6Nz15zIsQiUVrQ/JYZE2ddgkvEu5HvTRmpT0OLA09Rnrvqfmt/7yF&#10;fdvVrubhtDT72K6TT5/x8GPt0+P09gqq0FTu5tv1lxP8FyO48o2Mo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Mg+MMAAADdAAAADwAAAAAAAAAAAAAAAACYAgAAZHJzL2Rv&#10;d25yZXYueG1sUEsFBgAAAAAEAAQA9QAAAIgDAAAAAA==&#10;" filled="f" strokeweight="1.5pt"/>
                    <v:oval id="Oval 1509" o:spid="_x0000_s1700" style="position:absolute;left:82378;top:27035;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78A&#10;AADdAAAADwAAAGRycy9kb3ducmV2LnhtbERP22oCMRB9L/gPYYS+1UTBoqtRRKj62K5+wLiZveBm&#10;EpJUt39vCoW+zeFcZ70dbC/uFGLnWMN0okAQV8503Gi4nD/eFiBiQjbYOyYNPxRhuxm9rLEw7sFf&#10;dC9TI3IIxwI1tCn5QspYtWQxTpwnzlztgsWUYWikCfjI4baXM6XepcWOc0OLnvYtVbfy22o41E1p&#10;Su7OM3Xw9SLYcPSfV61fx8NuBSLRkP7Ff+6TyfPnagm/3+QT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4VjvwAAAN0AAAAPAAAAAAAAAAAAAAAAAJgCAABkcnMvZG93bnJl&#10;di54bWxQSwUGAAAAAAQABAD1AAAAhAMAAAAA&#10;" filled="f" strokeweight="1.5pt"/>
                    <v:oval id="Oval 1510" o:spid="_x0000_s1701" style="position:absolute;left:82632;top:27035;width:746;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y6I8MA&#10;AADdAAAADwAAAGRycy9kb3ducmV2LnhtbESPzWoDMQyE74W+g1Ght8abQEvYxruEQpMe200eQF1r&#10;f8haNraTbN++OgRyk5jRzKdNPbtJXSim0bOB5aIARdx6O3Jv4Hj4fFmDShnZ4uSZDPxRgrp6fNhg&#10;af2Vf+jS5F5JCKcSDQw5h1Lr1A7kMC18IBat89FhljX22ka8Srib9Koo3rTDkaVhwEAfA7Wn5uwM&#10;7Lq+sQ2Ph1WxC906urgP37/GPD/N23dQmeZ8N9+uv6zgvy6FX76REXT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y6I8MAAADdAAAADwAAAAAAAAAAAAAAAACYAgAAZHJzL2Rv&#10;d25yZXYueG1sUEsFBgAAAAAEAAQA9QAAAIgDAAAAAA==&#10;" filled="f" strokeweight="1.5pt"/>
                  </v:group>
                  <v:shape id="Freeform 1511" o:spid="_x0000_s1702" style="position:absolute;left:8607;top:1158;width:74438;height:26289;visibility:visible;mso-wrap-style:square;v-text-anchor:top" coordsize="4689,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BpsEA&#10;AADdAAAADwAAAGRycy9kb3ducmV2LnhtbERP24rCMBB9X/Afwgi+rWkFL3Sbiog32Ce7fsDQjG21&#10;mZQmavv3ZmFh3+ZwrpOue9OIJ3WutqwgnkYgiAuray4VXH72nysQziNrbCyTgoEcrLPRR4qJti8+&#10;0zP3pQgh7BJUUHnfJlK6oiKDbmpb4sBdbWfQB9iVUnf4CuGmkbMoWkiDNYeGClvaVlTc84dRsDv4&#10;Y0lXuvXfp+VC02VYPfJBqcm433yB8NT7f/Gf+6TD/Hkcw+834QSZ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SwabBAAAA3QAAAA8AAAAAAAAAAAAAAAAAmAIAAGRycy9kb3du&#10;cmV2LnhtbFBLBQYAAAAABAAEAPUAAACGAwAAAAA=&#10;" path="m,l,14r7,l7,31r8,l15,38r4,l19,64r3,l22,74r4,l26,88r3,l29,97r4,l33,116r3,l36,133r5,l41,149r2,l43,332r5,l48,401r2,l50,427r5,l55,453r2,l57,481r5,l62,512r2,l64,528r5,l69,531r2,l71,581r5,l76,602r2,l78,614r5,l83,621r3,l86,682r4,l90,720r5,l95,765r2,l97,791r5,l102,808r2,l104,815r5,l109,825r3,l112,851r4,l116,874r3,l119,898r4,l123,936r7,l130,941r12,l142,950r36,l178,952r31,l209,967r11,l220,974r19,l239,981r3,l242,986r47,l289,993r35,l324,1000r8,l332,1007r4,l336,1019r3,l339,1033r19,l358,1035r7,l365,1042r7,l372,1057r14,l386,1061r12,l398,1068r7,l405,1076r9,l414,1083r22,l436,1090r11,l447,1102r34,l481,1113r18,l499,1125r5,l504,1140r5,l509,1147r2,l511,1151r5,l516,1158r21,l537,1166r10,l547,1173r23,l570,1185r8,l578,1192r9,l587,1196r5,l592,1203r28,l620,1208r7,l627,1215r29,l656,1237r4,l660,1248r22,l682,1256r16,l698,1265r10,l708,1275r56,l764,1279r15,l779,1296r4,l783,1298r29,l812,1305r14,l826,1312r21,l847,1320r12,l859,1324r7,l866,1331r24,l890,1338r14,l904,1346r5,l909,1353r4,l913,1355r17,l930,1365r5,l935,1369r9,l944,1379r7,l951,1386r24,l975,1388r9,l984,1395r22,l1006,1410r4,l1010,1414r12,l1022,1428r29,l1051,1436r23,l1074,1443r7,l1081,1445r41,l1122,1455r54,l1176,1459r40,l1216,1469r3,l1219,1476r14,l1233,1483r14,l1247,1485r19,l1266,1492r14,l1280,1500r14,l1294,1507r15,l1309,1514r18,l1327,1518r17,l1344,1526r5,l1349,1533r23,l1372,1540r26,l1398,1547r15,l1413,1552r66,l1479,1559r28,l1507,1564r130,l1637,1573r15,l1652,1580r40,l1692,1587r16,l1708,1594r64,l1772,1599r22,l1794,1604r222,l2016,1611r766,l2782,1623r1079,l3861,1656r828,e" filled="f" strokeweight="2.25pt">
                    <v:stroke joinstyle="miter"/>
                    <v:path arrowok="t" o:connecttype="custom" o:connectlocs="11112,49213;30162,101600;41275,139700;52387,184150;65087,236538;76200,636588;87312,719138;98425,812800;109537,842963;120650,955675;131762,985838;142875,1143000;153987,1255713;165100,1293813;177800,1350963;188912,1425575;206375,1493838;282575,1511300;349250,1546225;384175,1565275;514350,1587500;533400,1617663;568325,1643063;590550,1677988;631825,1695450;657225,1719263;709612,1749425;792162,1785938;808037,1820863;819150,1838325;868362,1862138;917575,1892300;939800,1909763;995362,1928813;1047750,1981200;1108075,2008188;1212850,2030413;1243012,2060575;1311275,2082800;1363662,2101850;1412875,2124075;1443037,2147888;1476375,2166938;1498600,2189163;1547812,2203450;1597025,2238375;1622425,2266950;1704975,2290763;1781175,2309813;1930400,2332038;1957387,2354263;2009775,2368550;2054225,2392363;2106612,2409825;2141537,2433638;2219325,2455863;2347912,2474913;2598737,2497138;2686050,2519363;2813050,2538413;3200400,2557463;6129337,2628900" o:connectangles="0,0,0,0,0,0,0,0,0,0,0,0,0,0,0,0,0,0,0,0,0,0,0,0,0,0,0,0,0,0,0,0,0,0,0,0,0,0,0,0,0,0,0,0,0,0,0,0,0,0,0,0,0,0,0,0,0,0,0,0,0,0"/>
                  </v:shape>
                </v:group>
                <v:group id="Group 1512" o:spid="_x0000_s1703" style="position:absolute;left:32071;top:1952;width:2385;height:826" coordorigin="32071,1952" coordsize="3714,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Nn1sMAAADdAAAADwAAAGRycy9kb3ducmV2LnhtbERPTYvCMBC9C/6HMII3&#10;TasoUo0isrt4kAXrwuJtaMa22ExKk23rvzcLgrd5vM/Z7HpTiZYaV1pWEE8jEMSZ1SXnCn4un5MV&#10;COeRNVaWScGDHOy2w8EGE207PlOb+lyEEHYJKii8rxMpXVaQQTe1NXHgbrYx6ANscqkb7EK4qeQs&#10;ipbSYMmhocCaDgVl9/TPKPjqsNvP44/2dL8dHtfL4vv3FJNS41G/X4Pw1Pu3+OU+6jB/Ec/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Ys2fWwwAAAN0AAAAP&#10;AAAAAAAAAAAAAAAAAKoCAABkcnMvZG93bnJldi54bWxQSwUGAAAAAAQABAD6AAAAmgMAAAAA&#10;">
                  <v:oval id="Oval 1513" o:spid="_x0000_s1704" style="position:absolute;left:32071;top:1952;width:77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4kVL8A&#10;AADdAAAADwAAAGRycy9kb3ducmV2LnhtbERP22oCMRB9L/gPYQTfalZFkdUoRdD2UVc/YNzMXuhm&#10;EpJU1783BcG3OZzrrLe96cSNfGgtK5iMMxDEpdUt1wou5/3nEkSIyBo7y6TgQQG2m8HHGnNt73yi&#10;WxFrkUI45KigidHlUoayIYNhbB1x4irrDcYEfS21x3sKN52cZtlCGmw5NTToaNdQ+Vv8GQWHqi50&#10;we15mh1ctfTGf7vjVanRsP9agYjUx7f45f7Raf58MoP/b9IJ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ziRUvwAAAN0AAAAPAAAAAAAAAAAAAAAAAJgCAABkcnMvZG93bnJl&#10;di54bWxQSwUGAAAAAAQABAD1AAAAhAMAAAAA&#10;" filled="f" strokeweight="1.5pt"/>
                  <v:oval id="Oval 1514" o:spid="_x0000_s1705" style="position:absolute;left:33531;top:1952;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e8IL8A&#10;AADdAAAADwAAAGRycy9kb3ducmV2LnhtbERP22oCMRB9L/gPYQTfalZRkdUoRdD2UVc/YNzMXuhm&#10;EpJU1783BcG3OZzrrLe96cSNfGgtK5iMMxDEpdUt1wou5/3nEkSIyBo7y6TgQQG2m8HHGnNt73yi&#10;WxFrkUI45KigidHlUoayIYNhbB1x4irrDcYEfS21x3sKN52cZtlCGmw5NTToaNdQ+Vv8GQWHqi50&#10;we15mh1ctfTGf7vjVanRsP9agYjUx7f45f7Raf58MoP/b9IJ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J7wgvwAAAN0AAAAPAAAAAAAAAAAAAAAAAJgCAABkcnMvZG93bnJl&#10;di54bWxQSwUGAAAAAAQABAD1AAAAhAMAAAAA&#10;" filled="f" strokeweight="1.5pt"/>
                  <v:oval id="Oval 1515" o:spid="_x0000_s1706" style="position:absolute;left:34992;top:1952;width:794;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sZu78A&#10;AADdAAAADwAAAGRycy9kb3ducmV2LnhtbERP24rCMBB9F/Yfwiz4ZlMFRbpGkYVVH9fqB8w20ws2&#10;k5BErX9vFgTf5nCus9oMphc38qGzrGCa5SCIK6s7bhScTz+TJYgQkTX2lknBgwJs1h+jFRba3vlI&#10;tzI2IoVwKFBBG6MrpAxVSwZDZh1x4mrrDcYEfSO1x3sKN72c5flCGuw4NbTo6Lul6lJejYJd3ZS6&#10;5O40y3euXnrj9+73T6nx57D9AhFpiG/xy33Qaf58Oof/b9IJ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axm7vwAAAN0AAAAPAAAAAAAAAAAAAAAAAJgCAABkcnMvZG93bnJl&#10;di54bWxQSwUGAAAAAAQABAD1AAAAhAMAAAAA&#10;" filled="f" strokeweight="1.5pt"/>
                </v:group>
                <v:line id="Line 176" o:spid="_x0000_s1707" style="position:absolute;flip:x;visibility:visible;mso-wrap-style:square" from="31439,2365" to="35078,2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P1rsMAAADdAAAADwAAAGRycy9kb3ducmV2LnhtbERP22oCMRB9L/QfwhT6VrMK3crWKCJ4&#10;QWyh2g8YN+NmcTNZkriuf2+EQt/mcK4zmfW2ER35UDtWMBxkIIhLp2uuFPwelm9jECEia2wck4Ib&#10;BZhNn58mWGh35R/q9rESKYRDgQpMjG0hZSgNWQwD1xIn7uS8xZigr6T2eE3htpGjLMulxZpTg8GW&#10;FobK8/5iFeTmOO8+mrWXq+xri2W9On3vRkq9vvTzTxCR+vgv/nNvdJr/Pszh8U06QU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D9a7DAAAA3QAAAA8AAAAAAAAAAAAA&#10;AAAAoQIAAGRycy9kb3ducmV2LnhtbFBLBQYAAAAABAAEAPkAAACRAwAAAAA=&#10;" strokeweight="2.25pt">
                  <v:stroke joinstyle="miter"/>
                </v:line>
                <w10:anchorlock/>
              </v:group>
            </w:pict>
          </mc:Fallback>
        </mc:AlternateContent>
      </w:r>
    </w:p>
    <w:p w:rsidR="00E6560F" w:rsidRDefault="00E6560F" w:rsidP="00E6560F">
      <w:pPr>
        <w:pStyle w:val="Text"/>
        <w:rPr>
          <w:b w:val="0"/>
        </w:rPr>
      </w:pPr>
    </w:p>
    <w:p w:rsidR="00E6560F" w:rsidRDefault="00E6560F" w:rsidP="00E6560F">
      <w:pPr>
        <w:pStyle w:val="Text"/>
        <w:rPr>
          <w:b w:val="0"/>
        </w:rPr>
      </w:pPr>
      <w:r w:rsidRPr="000721F4">
        <w:rPr>
          <w:b w:val="0"/>
        </w:rPr>
        <w:t xml:space="preserve">Sensitivity analyses for both OS and EFS when censored at the time of SCT also supported the clinical benefit with </w:t>
      </w:r>
      <w:r w:rsidRPr="000721F4">
        <w:rPr>
          <w:b w:val="0"/>
          <w:lang w:val="en-GB"/>
        </w:rPr>
        <w:t>Rydapt</w:t>
      </w:r>
      <w:r w:rsidRPr="000721F4">
        <w:rPr>
          <w:b w:val="0"/>
          <w:color w:val="0000FF"/>
        </w:rPr>
        <w:t xml:space="preserve"> </w:t>
      </w:r>
      <w:r w:rsidRPr="000721F4">
        <w:rPr>
          <w:b w:val="0"/>
        </w:rPr>
        <w:t xml:space="preserve">plus standard chemotherapy over placebo. There was a trend favoring </w:t>
      </w:r>
      <w:r w:rsidRPr="000721F4">
        <w:rPr>
          <w:b w:val="0"/>
          <w:lang w:val="en-GB"/>
        </w:rPr>
        <w:t>Rydapt</w:t>
      </w:r>
      <w:r w:rsidRPr="000721F4">
        <w:rPr>
          <w:b w:val="0"/>
          <w:color w:val="0000FF"/>
        </w:rPr>
        <w:t xml:space="preserve"> </w:t>
      </w:r>
      <w:r w:rsidRPr="000721F4">
        <w:rPr>
          <w:b w:val="0"/>
        </w:rPr>
        <w:t>for CR rate by day 60 for the midostaurin arm (58.9% versus 53.5%; P = 0.073) that continued when considering all CRs during induction (65.0% versus 58.0%; P = 0.027). In addition, in patients who achieved complete remission in induction, the</w:t>
      </w:r>
      <w:r>
        <w:rPr>
          <w:b w:val="0"/>
        </w:rPr>
        <w:t xml:space="preserve"> </w:t>
      </w:r>
      <w:r w:rsidRPr="000721F4">
        <w:rPr>
          <w:b w:val="0"/>
        </w:rPr>
        <w:t>cumulative incidence of relapse (CIR) at 12 months was 26% in the midostaurin arm vs. 41% in the placebo arm</w:t>
      </w:r>
      <w:r>
        <w:rPr>
          <w:b w:val="0"/>
        </w:rPr>
        <w:t xml:space="preserve"> based on an exploratory analysis</w:t>
      </w:r>
      <w:r w:rsidRPr="000721F4">
        <w:rPr>
          <w:b w:val="0"/>
        </w:rPr>
        <w:t>.</w:t>
      </w:r>
    </w:p>
    <w:p w:rsidR="00E6560F" w:rsidRPr="000721F4" w:rsidRDefault="00E6560F" w:rsidP="00E6560F">
      <w:pPr>
        <w:pStyle w:val="Text"/>
        <w:rPr>
          <w:b w:val="0"/>
        </w:rPr>
      </w:pPr>
    </w:p>
    <w:p w:rsidR="00FB05AD" w:rsidRDefault="00FB05AD">
      <w:pPr>
        <w:rPr>
          <w:rFonts w:ascii="Times New Roman" w:hAnsi="Times New Roman" w:cs="Times New Roman"/>
          <w:b/>
          <w:sz w:val="24"/>
          <w:szCs w:val="24"/>
          <w:lang w:bidi="th-TH"/>
        </w:rPr>
      </w:pPr>
      <w:bookmarkStart w:id="103" w:name="_Toc455577916"/>
      <w:r>
        <w:rPr>
          <w:rFonts w:ascii="Times New Roman" w:hAnsi="Times New Roman" w:cs="Times New Roman"/>
          <w:b/>
          <w:sz w:val="24"/>
          <w:szCs w:val="24"/>
          <w:lang w:bidi="th-TH"/>
        </w:rPr>
        <w:br w:type="page"/>
      </w:r>
    </w:p>
    <w:p w:rsidR="00E6560F" w:rsidRPr="00E6560F" w:rsidRDefault="00E6560F" w:rsidP="00E6560F">
      <w:pPr>
        <w:rPr>
          <w:rFonts w:ascii="Times New Roman" w:hAnsi="Times New Roman" w:cs="Times New Roman"/>
          <w:b/>
          <w:sz w:val="24"/>
          <w:szCs w:val="24"/>
          <w:lang w:bidi="th-TH"/>
        </w:rPr>
      </w:pPr>
      <w:r w:rsidRPr="00E6560F">
        <w:rPr>
          <w:rFonts w:ascii="Times New Roman" w:hAnsi="Times New Roman" w:cs="Times New Roman"/>
          <w:b/>
          <w:sz w:val="24"/>
          <w:szCs w:val="24"/>
          <w:lang w:bidi="th-TH"/>
        </w:rPr>
        <w:lastRenderedPageBreak/>
        <w:t xml:space="preserve">Table </w:t>
      </w:r>
      <w:r>
        <w:rPr>
          <w:rFonts w:ascii="Times New Roman" w:hAnsi="Times New Roman" w:cs="Times New Roman"/>
          <w:b/>
          <w:sz w:val="24"/>
          <w:szCs w:val="24"/>
          <w:lang w:bidi="th-TH"/>
        </w:rPr>
        <w:t>8</w:t>
      </w:r>
      <w:r w:rsidRPr="00E6560F">
        <w:rPr>
          <w:rFonts w:ascii="Times New Roman" w:hAnsi="Times New Roman" w:cs="Times New Roman"/>
          <w:b/>
          <w:sz w:val="24"/>
          <w:szCs w:val="24"/>
          <w:lang w:bidi="th-TH"/>
        </w:rPr>
        <w:t>:</w:t>
      </w:r>
      <w:r>
        <w:rPr>
          <w:rFonts w:ascii="Times New Roman" w:hAnsi="Times New Roman" w:cs="Times New Roman"/>
          <w:b/>
          <w:sz w:val="24"/>
          <w:szCs w:val="24"/>
          <w:lang w:bidi="th-TH"/>
        </w:rPr>
        <w:tab/>
      </w:r>
      <w:r w:rsidRPr="00E6560F">
        <w:rPr>
          <w:rFonts w:ascii="Times New Roman" w:hAnsi="Times New Roman" w:cs="Times New Roman"/>
          <w:b/>
          <w:sz w:val="24"/>
          <w:szCs w:val="24"/>
          <w:lang w:bidi="th-TH"/>
        </w:rPr>
        <w:t xml:space="preserve">Efficacy of </w:t>
      </w:r>
      <w:r w:rsidRPr="00E6560F">
        <w:rPr>
          <w:rFonts w:ascii="Times New Roman" w:hAnsi="Times New Roman" w:cs="Times New Roman"/>
          <w:b/>
          <w:sz w:val="24"/>
          <w:szCs w:val="24"/>
          <w:lang w:val="en-GB"/>
        </w:rPr>
        <w:t>Rydapt</w:t>
      </w:r>
      <w:r w:rsidRPr="00E6560F">
        <w:rPr>
          <w:rFonts w:ascii="Times New Roman" w:hAnsi="Times New Roman" w:cs="Times New Roman"/>
          <w:b/>
          <w:color w:val="0000FF"/>
          <w:sz w:val="24"/>
          <w:szCs w:val="24"/>
        </w:rPr>
        <w:t xml:space="preserve"> </w:t>
      </w:r>
      <w:r w:rsidRPr="00E6560F">
        <w:rPr>
          <w:rFonts w:ascii="Times New Roman" w:hAnsi="Times New Roman" w:cs="Times New Roman"/>
          <w:b/>
          <w:sz w:val="24"/>
          <w:szCs w:val="24"/>
          <w:lang w:bidi="th-TH"/>
        </w:rPr>
        <w:t>in AML</w:t>
      </w:r>
      <w:bookmarkEnd w:id="103"/>
    </w:p>
    <w:tbl>
      <w:tblPr>
        <w:tblW w:w="9407" w:type="dxa"/>
        <w:jc w:val="center"/>
        <w:tblLayout w:type="fixed"/>
        <w:tblLook w:val="0000" w:firstRow="0" w:lastRow="0" w:firstColumn="0" w:lastColumn="0" w:noHBand="0" w:noVBand="0"/>
      </w:tblPr>
      <w:tblGrid>
        <w:gridCol w:w="3592"/>
        <w:gridCol w:w="1701"/>
        <w:gridCol w:w="1602"/>
        <w:gridCol w:w="1659"/>
        <w:gridCol w:w="853"/>
      </w:tblGrid>
      <w:tr w:rsidR="00E6560F" w:rsidRPr="00F03109" w:rsidTr="00E6560F">
        <w:trPr>
          <w:tblHeader/>
          <w:jc w:val="center"/>
        </w:trPr>
        <w:tc>
          <w:tcPr>
            <w:tcW w:w="3592" w:type="dxa"/>
            <w:tcBorders>
              <w:top w:val="single" w:sz="4" w:space="0" w:color="auto"/>
              <w:bottom w:val="single" w:sz="4" w:space="0" w:color="auto"/>
              <w:right w:val="single" w:sz="4" w:space="0" w:color="auto"/>
            </w:tcBorders>
            <w:shd w:val="clear" w:color="auto" w:fill="auto"/>
          </w:tcPr>
          <w:p w:rsidR="00E6560F" w:rsidRPr="00E6560F" w:rsidRDefault="00E6560F" w:rsidP="00E6560F">
            <w:pPr>
              <w:pStyle w:val="Table"/>
              <w:rPr>
                <w:b/>
              </w:rPr>
            </w:pPr>
            <w:r w:rsidRPr="00E6560F">
              <w:rPr>
                <w:b/>
              </w:rPr>
              <w:t>Efficacy Parameter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6560F" w:rsidRPr="00E6560F" w:rsidRDefault="00E6560F" w:rsidP="00E6560F">
            <w:pPr>
              <w:pStyle w:val="Table"/>
              <w:rPr>
                <w:b/>
              </w:rPr>
            </w:pPr>
            <w:r w:rsidRPr="00E6560F">
              <w:rPr>
                <w:b/>
                <w:lang w:val="en-GB"/>
              </w:rPr>
              <w:t>Rydapt</w:t>
            </w:r>
            <w:r w:rsidRPr="00E6560F">
              <w:rPr>
                <w:b/>
              </w:rPr>
              <w:br/>
              <w:t>n=360</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E6560F" w:rsidRPr="00E6560F" w:rsidRDefault="00E6560F" w:rsidP="00E6560F">
            <w:pPr>
              <w:pStyle w:val="Table"/>
              <w:rPr>
                <w:b/>
              </w:rPr>
            </w:pPr>
            <w:r w:rsidRPr="00E6560F">
              <w:rPr>
                <w:b/>
              </w:rPr>
              <w:t>Placebo</w:t>
            </w:r>
          </w:p>
          <w:p w:rsidR="00E6560F" w:rsidRPr="00E6560F" w:rsidRDefault="00E6560F" w:rsidP="00E6560F">
            <w:pPr>
              <w:pStyle w:val="Table"/>
              <w:rPr>
                <w:b/>
              </w:rPr>
            </w:pPr>
            <w:r w:rsidRPr="00E6560F">
              <w:rPr>
                <w:b/>
              </w:rPr>
              <w:t>n=357</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E6560F" w:rsidRPr="00E6560F" w:rsidRDefault="00E6560F" w:rsidP="00E6560F">
            <w:pPr>
              <w:pStyle w:val="Table"/>
              <w:rPr>
                <w:b/>
              </w:rPr>
            </w:pPr>
            <w:r w:rsidRPr="00E6560F">
              <w:rPr>
                <w:b/>
              </w:rPr>
              <w:t>HR</w:t>
            </w:r>
            <w:r w:rsidRPr="00E6560F">
              <w:rPr>
                <w:b/>
                <w:vertAlign w:val="superscript"/>
              </w:rPr>
              <w:t>*</w:t>
            </w:r>
          </w:p>
          <w:p w:rsidR="00E6560F" w:rsidRPr="00E6560F" w:rsidRDefault="00E6560F" w:rsidP="00E6560F">
            <w:pPr>
              <w:pStyle w:val="Table"/>
              <w:rPr>
                <w:b/>
              </w:rPr>
            </w:pPr>
            <w:r w:rsidRPr="00E6560F">
              <w:rPr>
                <w:b/>
              </w:rPr>
              <w:t>(95% CI)</w:t>
            </w:r>
          </w:p>
        </w:tc>
        <w:tc>
          <w:tcPr>
            <w:tcW w:w="853" w:type="dxa"/>
            <w:tcBorders>
              <w:top w:val="single" w:sz="4" w:space="0" w:color="auto"/>
              <w:left w:val="single" w:sz="4" w:space="0" w:color="auto"/>
              <w:bottom w:val="single" w:sz="4" w:space="0" w:color="auto"/>
            </w:tcBorders>
            <w:shd w:val="clear" w:color="auto" w:fill="auto"/>
          </w:tcPr>
          <w:p w:rsidR="00E6560F" w:rsidRPr="00E6560F" w:rsidRDefault="00E6560F" w:rsidP="00E6560F">
            <w:pPr>
              <w:pStyle w:val="Table"/>
              <w:rPr>
                <w:b/>
              </w:rPr>
            </w:pPr>
            <w:r w:rsidRPr="00E6560F">
              <w:rPr>
                <w:b/>
              </w:rPr>
              <w:t>P-value</w:t>
            </w:r>
            <w:r w:rsidRPr="00E6560F">
              <w:rPr>
                <w:b/>
                <w:vertAlign w:val="superscript"/>
              </w:rPr>
              <w:t>¥</w:t>
            </w:r>
          </w:p>
        </w:tc>
      </w:tr>
      <w:tr w:rsidR="00E6560F" w:rsidRPr="00DE3BB3" w:rsidTr="00E6560F">
        <w:trPr>
          <w:jc w:val="center"/>
        </w:trPr>
        <w:tc>
          <w:tcPr>
            <w:tcW w:w="9407" w:type="dxa"/>
            <w:gridSpan w:val="5"/>
            <w:tcBorders>
              <w:top w:val="single" w:sz="4" w:space="0" w:color="auto"/>
            </w:tcBorders>
            <w:shd w:val="clear" w:color="auto" w:fill="auto"/>
          </w:tcPr>
          <w:p w:rsidR="00E6560F" w:rsidRPr="00F03109" w:rsidRDefault="00E6560F" w:rsidP="00E6560F">
            <w:pPr>
              <w:pStyle w:val="Table"/>
            </w:pPr>
            <w:r w:rsidRPr="00F03109">
              <w:rPr>
                <w:lang w:val="en-GB"/>
              </w:rPr>
              <w:t>Overall Survival (OS)</w:t>
            </w:r>
            <w:r w:rsidRPr="00F03109">
              <w:rPr>
                <w:vertAlign w:val="superscript"/>
                <w:lang w:val="en-GB"/>
              </w:rPr>
              <w:t>1</w:t>
            </w:r>
            <w:r w:rsidRPr="00F03109">
              <w:rPr>
                <w:lang w:val="en-GB"/>
              </w:rPr>
              <w:t xml:space="preserve"> </w:t>
            </w:r>
          </w:p>
        </w:tc>
      </w:tr>
      <w:tr w:rsidR="00E6560F" w:rsidRPr="00DE3BB3" w:rsidTr="00E6560F">
        <w:trPr>
          <w:jc w:val="center"/>
        </w:trPr>
        <w:tc>
          <w:tcPr>
            <w:tcW w:w="3592" w:type="dxa"/>
            <w:tcBorders>
              <w:bottom w:val="single" w:sz="4" w:space="0" w:color="auto"/>
              <w:right w:val="single" w:sz="4" w:space="0" w:color="auto"/>
            </w:tcBorders>
            <w:shd w:val="clear" w:color="auto" w:fill="auto"/>
          </w:tcPr>
          <w:p w:rsidR="00E6560F" w:rsidRDefault="00E6560F" w:rsidP="00E6560F">
            <w:pPr>
              <w:pStyle w:val="Table"/>
            </w:pPr>
            <w:r>
              <w:t>Number of events (%)</w:t>
            </w:r>
          </w:p>
        </w:tc>
        <w:tc>
          <w:tcPr>
            <w:tcW w:w="1701"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t>171 (47.5)</w:t>
            </w:r>
          </w:p>
        </w:tc>
        <w:tc>
          <w:tcPr>
            <w:tcW w:w="1602"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t>186 (52.1)</w:t>
            </w:r>
          </w:p>
        </w:tc>
        <w:tc>
          <w:tcPr>
            <w:tcW w:w="1659"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p>
        </w:tc>
        <w:tc>
          <w:tcPr>
            <w:tcW w:w="853" w:type="dxa"/>
            <w:tcBorders>
              <w:left w:val="single" w:sz="4" w:space="0" w:color="auto"/>
              <w:bottom w:val="single" w:sz="4" w:space="0" w:color="auto"/>
            </w:tcBorders>
            <w:shd w:val="clear" w:color="auto" w:fill="auto"/>
          </w:tcPr>
          <w:p w:rsidR="00E6560F" w:rsidRPr="00F03109" w:rsidRDefault="00E6560F" w:rsidP="00E6560F">
            <w:pPr>
              <w:pStyle w:val="Table"/>
            </w:pPr>
          </w:p>
        </w:tc>
      </w:tr>
      <w:tr w:rsidR="00E6560F" w:rsidRPr="00DE3BB3" w:rsidTr="00E6560F">
        <w:trPr>
          <w:jc w:val="center"/>
        </w:trPr>
        <w:tc>
          <w:tcPr>
            <w:tcW w:w="3592" w:type="dxa"/>
            <w:tcBorders>
              <w:bottom w:val="single" w:sz="4" w:space="0" w:color="auto"/>
              <w:right w:val="single" w:sz="4" w:space="0" w:color="auto"/>
            </w:tcBorders>
            <w:shd w:val="clear" w:color="auto" w:fill="auto"/>
          </w:tcPr>
          <w:p w:rsidR="00E6560F" w:rsidRPr="00F03109" w:rsidRDefault="00E6560F" w:rsidP="00E6560F">
            <w:pPr>
              <w:pStyle w:val="Table"/>
              <w:rPr>
                <w:lang w:val="en-GB"/>
              </w:rPr>
            </w:pPr>
            <w:r>
              <w:t xml:space="preserve">Estimated OS (%) at 1 year  </w:t>
            </w:r>
            <w:r w:rsidRPr="00F03109">
              <w:t>(95% CI)</w:t>
            </w:r>
          </w:p>
        </w:tc>
        <w:tc>
          <w:tcPr>
            <w:tcW w:w="1701"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rsidRPr="0076420C">
              <w:t>76 (72,</w:t>
            </w:r>
            <w:r>
              <w:t xml:space="preserve"> </w:t>
            </w:r>
            <w:r w:rsidRPr="0076420C">
              <w:t>81)</w:t>
            </w:r>
            <w:r>
              <w:t xml:space="preserve"> </w:t>
            </w:r>
          </w:p>
        </w:tc>
        <w:tc>
          <w:tcPr>
            <w:tcW w:w="1602"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rsidRPr="0076420C">
              <w:t>68 (62,</w:t>
            </w:r>
            <w:r>
              <w:t xml:space="preserve"> </w:t>
            </w:r>
            <w:r w:rsidRPr="0076420C">
              <w:t>72)</w:t>
            </w:r>
            <w:r>
              <w:t xml:space="preserve"> </w:t>
            </w:r>
          </w:p>
        </w:tc>
        <w:tc>
          <w:tcPr>
            <w:tcW w:w="1659"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rsidRPr="00F03109">
              <w:t>0.77 (0.63, 0.95)</w:t>
            </w:r>
          </w:p>
        </w:tc>
        <w:tc>
          <w:tcPr>
            <w:tcW w:w="853" w:type="dxa"/>
            <w:tcBorders>
              <w:left w:val="single" w:sz="4" w:space="0" w:color="auto"/>
              <w:bottom w:val="single" w:sz="4" w:space="0" w:color="auto"/>
            </w:tcBorders>
            <w:shd w:val="clear" w:color="auto" w:fill="auto"/>
          </w:tcPr>
          <w:p w:rsidR="00E6560F" w:rsidRPr="00F03109" w:rsidRDefault="00E6560F" w:rsidP="00E6560F">
            <w:pPr>
              <w:pStyle w:val="Table"/>
            </w:pPr>
            <w:r w:rsidRPr="00F03109">
              <w:t>0.0078</w:t>
            </w:r>
          </w:p>
        </w:tc>
      </w:tr>
      <w:tr w:rsidR="00E6560F" w:rsidRPr="00DE3BB3" w:rsidTr="00E6560F">
        <w:trPr>
          <w:jc w:val="center"/>
        </w:trPr>
        <w:tc>
          <w:tcPr>
            <w:tcW w:w="9407" w:type="dxa"/>
            <w:gridSpan w:val="5"/>
            <w:tcBorders>
              <w:top w:val="single" w:sz="4" w:space="0" w:color="auto"/>
            </w:tcBorders>
            <w:shd w:val="clear" w:color="auto" w:fill="auto"/>
          </w:tcPr>
          <w:p w:rsidR="00E6560F" w:rsidRPr="00F03109" w:rsidRDefault="00E6560F" w:rsidP="00E6560F">
            <w:pPr>
              <w:pStyle w:val="Table"/>
            </w:pPr>
            <w:r w:rsidRPr="00F03109">
              <w:t>Event Free Survival (EFS)</w:t>
            </w:r>
            <w:r w:rsidRPr="00F03109">
              <w:rPr>
                <w:vertAlign w:val="superscript"/>
              </w:rPr>
              <w:t>2</w:t>
            </w:r>
            <w:r w:rsidRPr="00F03109">
              <w:rPr>
                <w:lang w:val="en-GB"/>
              </w:rPr>
              <w:t xml:space="preserve"> </w:t>
            </w:r>
          </w:p>
        </w:tc>
      </w:tr>
      <w:tr w:rsidR="00E6560F" w:rsidRPr="00DE3BB3" w:rsidTr="00E6560F">
        <w:trPr>
          <w:jc w:val="center"/>
        </w:trPr>
        <w:tc>
          <w:tcPr>
            <w:tcW w:w="3592" w:type="dxa"/>
            <w:tcBorders>
              <w:right w:val="single" w:sz="4" w:space="0" w:color="auto"/>
            </w:tcBorders>
            <w:shd w:val="clear" w:color="auto" w:fill="auto"/>
          </w:tcPr>
          <w:p w:rsidR="00E6560F" w:rsidRDefault="00E6560F" w:rsidP="00E6560F">
            <w:pPr>
              <w:pStyle w:val="Table"/>
            </w:pPr>
            <w:r>
              <w:t>Number of events (%), considering CRs within 60 days of treatment start</w:t>
            </w:r>
          </w:p>
        </w:tc>
        <w:tc>
          <w:tcPr>
            <w:tcW w:w="1701" w:type="dxa"/>
            <w:tcBorders>
              <w:left w:val="single" w:sz="4" w:space="0" w:color="auto"/>
              <w:right w:val="single" w:sz="4" w:space="0" w:color="auto"/>
            </w:tcBorders>
            <w:shd w:val="clear" w:color="auto" w:fill="auto"/>
          </w:tcPr>
          <w:p w:rsidR="00E6560F" w:rsidRPr="00F03109" w:rsidRDefault="00E6560F" w:rsidP="00E6560F">
            <w:pPr>
              <w:pStyle w:val="Table"/>
            </w:pPr>
            <w:r>
              <w:t>256 (71.1)</w:t>
            </w:r>
          </w:p>
        </w:tc>
        <w:tc>
          <w:tcPr>
            <w:tcW w:w="1602" w:type="dxa"/>
            <w:tcBorders>
              <w:left w:val="single" w:sz="4" w:space="0" w:color="auto"/>
              <w:right w:val="single" w:sz="4" w:space="0" w:color="auto"/>
            </w:tcBorders>
            <w:shd w:val="clear" w:color="auto" w:fill="auto"/>
          </w:tcPr>
          <w:p w:rsidR="00E6560F" w:rsidRPr="00F03109" w:rsidRDefault="00E6560F" w:rsidP="00E6560F">
            <w:pPr>
              <w:pStyle w:val="Table"/>
            </w:pPr>
            <w:r>
              <w:t>280 (78.4)</w:t>
            </w:r>
          </w:p>
        </w:tc>
        <w:tc>
          <w:tcPr>
            <w:tcW w:w="1659" w:type="dxa"/>
            <w:tcBorders>
              <w:left w:val="single" w:sz="4" w:space="0" w:color="auto"/>
              <w:right w:val="single" w:sz="4" w:space="0" w:color="auto"/>
            </w:tcBorders>
            <w:shd w:val="clear" w:color="auto" w:fill="auto"/>
          </w:tcPr>
          <w:p w:rsidR="00E6560F" w:rsidRPr="00F03109" w:rsidRDefault="00E6560F" w:rsidP="00E6560F">
            <w:pPr>
              <w:pStyle w:val="Table"/>
            </w:pPr>
          </w:p>
        </w:tc>
        <w:tc>
          <w:tcPr>
            <w:tcW w:w="853" w:type="dxa"/>
            <w:tcBorders>
              <w:left w:val="single" w:sz="4" w:space="0" w:color="auto"/>
            </w:tcBorders>
            <w:shd w:val="clear" w:color="auto" w:fill="auto"/>
          </w:tcPr>
          <w:p w:rsidR="00E6560F" w:rsidRPr="00F03109" w:rsidRDefault="00E6560F" w:rsidP="00E6560F">
            <w:pPr>
              <w:pStyle w:val="Table"/>
            </w:pPr>
          </w:p>
        </w:tc>
      </w:tr>
      <w:tr w:rsidR="00E6560F" w:rsidRPr="00DE3BB3" w:rsidTr="00E6560F">
        <w:trPr>
          <w:jc w:val="center"/>
        </w:trPr>
        <w:tc>
          <w:tcPr>
            <w:tcW w:w="3592" w:type="dxa"/>
            <w:tcBorders>
              <w:right w:val="single" w:sz="4" w:space="0" w:color="auto"/>
            </w:tcBorders>
            <w:shd w:val="clear" w:color="auto" w:fill="auto"/>
          </w:tcPr>
          <w:p w:rsidR="00E6560F" w:rsidRPr="00F03109" w:rsidRDefault="00E6560F" w:rsidP="00E6560F">
            <w:pPr>
              <w:pStyle w:val="Table"/>
            </w:pPr>
            <w:r>
              <w:t xml:space="preserve">Median EFS in months, considering </w:t>
            </w:r>
            <w:r w:rsidRPr="00F03109">
              <w:t xml:space="preserve">CRs </w:t>
            </w:r>
            <w:r w:rsidRPr="00F03109">
              <w:rPr>
                <w:lang w:val="en-GB"/>
              </w:rPr>
              <w:t xml:space="preserve">within 60 days of treatment start </w:t>
            </w:r>
            <w:r w:rsidRPr="00F03109">
              <w:t>(95% CI)</w:t>
            </w:r>
          </w:p>
        </w:tc>
        <w:tc>
          <w:tcPr>
            <w:tcW w:w="1701" w:type="dxa"/>
            <w:tcBorders>
              <w:left w:val="single" w:sz="4" w:space="0" w:color="auto"/>
              <w:right w:val="single" w:sz="4" w:space="0" w:color="auto"/>
            </w:tcBorders>
            <w:shd w:val="clear" w:color="auto" w:fill="auto"/>
          </w:tcPr>
          <w:p w:rsidR="00E6560F" w:rsidRPr="00F03109" w:rsidRDefault="00E6560F" w:rsidP="00E6560F">
            <w:pPr>
              <w:pStyle w:val="Table"/>
            </w:pPr>
            <w:r w:rsidRPr="00F03109">
              <w:t>8.2 (5.4-10.7)</w:t>
            </w:r>
          </w:p>
        </w:tc>
        <w:tc>
          <w:tcPr>
            <w:tcW w:w="1602" w:type="dxa"/>
            <w:tcBorders>
              <w:left w:val="single" w:sz="4" w:space="0" w:color="auto"/>
              <w:right w:val="single" w:sz="4" w:space="0" w:color="auto"/>
            </w:tcBorders>
            <w:shd w:val="clear" w:color="auto" w:fill="auto"/>
          </w:tcPr>
          <w:p w:rsidR="00E6560F" w:rsidRPr="00F03109" w:rsidRDefault="00E6560F" w:rsidP="00E6560F">
            <w:pPr>
              <w:pStyle w:val="Table"/>
            </w:pPr>
            <w:r w:rsidRPr="00F03109">
              <w:t>3.0 (1.9-5.9)</w:t>
            </w:r>
          </w:p>
        </w:tc>
        <w:tc>
          <w:tcPr>
            <w:tcW w:w="1659" w:type="dxa"/>
            <w:tcBorders>
              <w:left w:val="single" w:sz="4" w:space="0" w:color="auto"/>
              <w:right w:val="single" w:sz="4" w:space="0" w:color="auto"/>
            </w:tcBorders>
            <w:shd w:val="clear" w:color="auto" w:fill="auto"/>
          </w:tcPr>
          <w:p w:rsidR="00E6560F" w:rsidRPr="00F03109" w:rsidRDefault="00E6560F" w:rsidP="00E6560F">
            <w:pPr>
              <w:pStyle w:val="Table"/>
            </w:pPr>
            <w:r w:rsidRPr="00F03109">
              <w:t>0.78 (0.66, 0.93)</w:t>
            </w:r>
          </w:p>
        </w:tc>
        <w:tc>
          <w:tcPr>
            <w:tcW w:w="853" w:type="dxa"/>
            <w:tcBorders>
              <w:left w:val="single" w:sz="4" w:space="0" w:color="auto"/>
            </w:tcBorders>
            <w:shd w:val="clear" w:color="auto" w:fill="auto"/>
          </w:tcPr>
          <w:p w:rsidR="00E6560F" w:rsidRPr="00F03109" w:rsidRDefault="00E6560F" w:rsidP="00E6560F">
            <w:pPr>
              <w:pStyle w:val="Table"/>
            </w:pPr>
            <w:r w:rsidRPr="00F03109">
              <w:t>0.002</w:t>
            </w:r>
          </w:p>
        </w:tc>
      </w:tr>
      <w:tr w:rsidR="00E6560F" w:rsidRPr="00DE3BB3" w:rsidTr="00E6560F">
        <w:trPr>
          <w:jc w:val="center"/>
        </w:trPr>
        <w:tc>
          <w:tcPr>
            <w:tcW w:w="3592" w:type="dxa"/>
            <w:tcBorders>
              <w:bottom w:val="single" w:sz="4" w:space="0" w:color="auto"/>
              <w:right w:val="single" w:sz="4" w:space="0" w:color="auto"/>
            </w:tcBorders>
            <w:shd w:val="clear" w:color="auto" w:fill="auto"/>
          </w:tcPr>
          <w:p w:rsidR="00E6560F" w:rsidRDefault="00E6560F" w:rsidP="00E6560F">
            <w:pPr>
              <w:pStyle w:val="Table"/>
              <w:rPr>
                <w:lang w:val="en-GB"/>
              </w:rPr>
            </w:pPr>
            <w:r>
              <w:t>Number of event (%), considering CRs anytime during induction</w:t>
            </w:r>
          </w:p>
        </w:tc>
        <w:tc>
          <w:tcPr>
            <w:tcW w:w="1701"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rPr>
                <w:lang w:val="en-GB"/>
              </w:rPr>
            </w:pPr>
            <w:r>
              <w:t>244 (67.8)</w:t>
            </w:r>
          </w:p>
        </w:tc>
        <w:tc>
          <w:tcPr>
            <w:tcW w:w="1602"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t>277 (77.6)</w:t>
            </w:r>
          </w:p>
        </w:tc>
        <w:tc>
          <w:tcPr>
            <w:tcW w:w="1659"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p>
        </w:tc>
        <w:tc>
          <w:tcPr>
            <w:tcW w:w="853" w:type="dxa"/>
            <w:tcBorders>
              <w:left w:val="single" w:sz="4" w:space="0" w:color="auto"/>
              <w:bottom w:val="single" w:sz="4" w:space="0" w:color="auto"/>
            </w:tcBorders>
            <w:shd w:val="clear" w:color="auto" w:fill="auto"/>
          </w:tcPr>
          <w:p w:rsidR="00E6560F" w:rsidRPr="00F03109" w:rsidRDefault="00E6560F" w:rsidP="00E6560F">
            <w:pPr>
              <w:pStyle w:val="Table"/>
            </w:pPr>
          </w:p>
        </w:tc>
      </w:tr>
      <w:tr w:rsidR="00E6560F" w:rsidRPr="00DE3BB3" w:rsidTr="00E6560F">
        <w:trPr>
          <w:jc w:val="center"/>
        </w:trPr>
        <w:tc>
          <w:tcPr>
            <w:tcW w:w="3592" w:type="dxa"/>
            <w:tcBorders>
              <w:bottom w:val="single" w:sz="4" w:space="0" w:color="auto"/>
              <w:right w:val="single" w:sz="4" w:space="0" w:color="auto"/>
            </w:tcBorders>
            <w:shd w:val="clear" w:color="auto" w:fill="auto"/>
          </w:tcPr>
          <w:p w:rsidR="00E6560F" w:rsidRPr="00F03109" w:rsidRDefault="00E6560F" w:rsidP="00E6560F">
            <w:pPr>
              <w:pStyle w:val="Table"/>
              <w:rPr>
                <w:lang w:val="en-GB"/>
              </w:rPr>
            </w:pPr>
            <w:r>
              <w:rPr>
                <w:lang w:val="en-GB"/>
              </w:rPr>
              <w:t xml:space="preserve">Median EFS in months, considering </w:t>
            </w:r>
            <w:r w:rsidRPr="00F03109">
              <w:rPr>
                <w:lang w:val="en-GB"/>
              </w:rPr>
              <w:t xml:space="preserve">CRs anytime during induction </w:t>
            </w:r>
            <w:r w:rsidRPr="00F03109">
              <w:t>(95% CI)</w:t>
            </w:r>
          </w:p>
        </w:tc>
        <w:tc>
          <w:tcPr>
            <w:tcW w:w="1701"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rPr>
                <w:lang w:val="en-GB"/>
              </w:rPr>
            </w:pPr>
            <w:r w:rsidRPr="00F03109">
              <w:rPr>
                <w:lang w:val="en-GB"/>
              </w:rPr>
              <w:t>10.2 (8.</w:t>
            </w:r>
            <w:r>
              <w:rPr>
                <w:lang w:val="en-GB"/>
              </w:rPr>
              <w:t>1</w:t>
            </w:r>
            <w:r w:rsidRPr="00F03109">
              <w:rPr>
                <w:lang w:val="en-GB"/>
              </w:rPr>
              <w:t>-13.9)</w:t>
            </w:r>
          </w:p>
        </w:tc>
        <w:tc>
          <w:tcPr>
            <w:tcW w:w="1602"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rsidRPr="00F03109">
              <w:t>5.6 (2.9-6.7)</w:t>
            </w:r>
          </w:p>
        </w:tc>
        <w:tc>
          <w:tcPr>
            <w:tcW w:w="1659"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rsidRPr="00F03109">
              <w:t>0.73 (0.61, 0.87)</w:t>
            </w:r>
          </w:p>
        </w:tc>
        <w:tc>
          <w:tcPr>
            <w:tcW w:w="853" w:type="dxa"/>
            <w:tcBorders>
              <w:left w:val="single" w:sz="4" w:space="0" w:color="auto"/>
              <w:bottom w:val="single" w:sz="4" w:space="0" w:color="auto"/>
            </w:tcBorders>
            <w:shd w:val="clear" w:color="auto" w:fill="auto"/>
          </w:tcPr>
          <w:p w:rsidR="00E6560F" w:rsidRPr="00F03109" w:rsidRDefault="00E6560F" w:rsidP="00E6560F">
            <w:pPr>
              <w:pStyle w:val="Table"/>
            </w:pPr>
            <w:r w:rsidRPr="00F03109">
              <w:t>0.001</w:t>
            </w:r>
          </w:p>
        </w:tc>
      </w:tr>
      <w:tr w:rsidR="00E6560F" w:rsidRPr="00DE3BB3" w:rsidTr="00E6560F">
        <w:trPr>
          <w:jc w:val="center"/>
        </w:trPr>
        <w:tc>
          <w:tcPr>
            <w:tcW w:w="9407" w:type="dxa"/>
            <w:gridSpan w:val="5"/>
            <w:tcBorders>
              <w:top w:val="single" w:sz="4" w:space="0" w:color="auto"/>
            </w:tcBorders>
            <w:shd w:val="clear" w:color="auto" w:fill="auto"/>
          </w:tcPr>
          <w:p w:rsidR="00E6560F" w:rsidRPr="00F03109" w:rsidRDefault="00E6560F" w:rsidP="00E6560F">
            <w:pPr>
              <w:pStyle w:val="Table"/>
            </w:pPr>
            <w:r w:rsidRPr="00F03109">
              <w:rPr>
                <w:lang w:val="en-GB"/>
              </w:rPr>
              <w:t>Disease Free Survival (DFS)</w:t>
            </w:r>
          </w:p>
        </w:tc>
      </w:tr>
      <w:tr w:rsidR="00E6560F" w:rsidRPr="00DE3BB3" w:rsidTr="00E6560F">
        <w:trPr>
          <w:jc w:val="center"/>
        </w:trPr>
        <w:tc>
          <w:tcPr>
            <w:tcW w:w="3592" w:type="dxa"/>
            <w:tcBorders>
              <w:bottom w:val="single" w:sz="4" w:space="0" w:color="auto"/>
              <w:right w:val="single" w:sz="4" w:space="0" w:color="auto"/>
            </w:tcBorders>
            <w:shd w:val="clear" w:color="auto" w:fill="auto"/>
          </w:tcPr>
          <w:p w:rsidR="00E6560F" w:rsidRDefault="00E6560F" w:rsidP="00E6560F">
            <w:pPr>
              <w:pStyle w:val="Table"/>
            </w:pPr>
            <w:r>
              <w:t>Number of event (%), in patients with CR within 60 days of treatment start</w:t>
            </w:r>
          </w:p>
        </w:tc>
        <w:tc>
          <w:tcPr>
            <w:tcW w:w="1701"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t>109 (51.4)</w:t>
            </w:r>
          </w:p>
        </w:tc>
        <w:tc>
          <w:tcPr>
            <w:tcW w:w="1602"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t>114 (59.7)</w:t>
            </w:r>
          </w:p>
        </w:tc>
        <w:tc>
          <w:tcPr>
            <w:tcW w:w="1659"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p>
        </w:tc>
        <w:tc>
          <w:tcPr>
            <w:tcW w:w="853" w:type="dxa"/>
            <w:tcBorders>
              <w:left w:val="single" w:sz="4" w:space="0" w:color="auto"/>
              <w:bottom w:val="single" w:sz="4" w:space="0" w:color="auto"/>
            </w:tcBorders>
            <w:shd w:val="clear" w:color="auto" w:fill="auto"/>
          </w:tcPr>
          <w:p w:rsidR="00E6560F" w:rsidRPr="00F03109" w:rsidRDefault="00E6560F" w:rsidP="00E6560F">
            <w:pPr>
              <w:pStyle w:val="Table"/>
            </w:pPr>
          </w:p>
        </w:tc>
      </w:tr>
      <w:tr w:rsidR="00E6560F" w:rsidRPr="00DE3BB3" w:rsidTr="00E6560F">
        <w:trPr>
          <w:jc w:val="center"/>
        </w:trPr>
        <w:tc>
          <w:tcPr>
            <w:tcW w:w="3592" w:type="dxa"/>
            <w:tcBorders>
              <w:bottom w:val="single" w:sz="4" w:space="0" w:color="auto"/>
              <w:right w:val="single" w:sz="4" w:space="0" w:color="auto"/>
            </w:tcBorders>
            <w:shd w:val="clear" w:color="auto" w:fill="auto"/>
          </w:tcPr>
          <w:p w:rsidR="00E6560F" w:rsidRPr="00F03109" w:rsidRDefault="00E6560F" w:rsidP="00E6560F">
            <w:pPr>
              <w:pStyle w:val="Table"/>
            </w:pPr>
            <w:r>
              <w:t xml:space="preserve">Median DFS in </w:t>
            </w:r>
            <w:r w:rsidRPr="00F03109">
              <w:t>months (95% CI)</w:t>
            </w:r>
          </w:p>
        </w:tc>
        <w:tc>
          <w:tcPr>
            <w:tcW w:w="1701"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rsidRPr="00F03109">
              <w:t>26.7 (19.4, NE)</w:t>
            </w:r>
          </w:p>
        </w:tc>
        <w:tc>
          <w:tcPr>
            <w:tcW w:w="1602"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rsidRPr="00F03109">
              <w:t>15.5 (11.3, 23.5)</w:t>
            </w:r>
          </w:p>
        </w:tc>
        <w:tc>
          <w:tcPr>
            <w:tcW w:w="1659"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rsidRPr="00F03109">
              <w:t>0.71</w:t>
            </w:r>
            <w:r>
              <w:t xml:space="preserve"> (0.55, 0.92)</w:t>
            </w:r>
          </w:p>
        </w:tc>
        <w:tc>
          <w:tcPr>
            <w:tcW w:w="853" w:type="dxa"/>
            <w:tcBorders>
              <w:left w:val="single" w:sz="4" w:space="0" w:color="auto"/>
              <w:bottom w:val="single" w:sz="4" w:space="0" w:color="auto"/>
            </w:tcBorders>
            <w:shd w:val="clear" w:color="auto" w:fill="auto"/>
          </w:tcPr>
          <w:p w:rsidR="00E6560F" w:rsidRPr="00F03109" w:rsidRDefault="00E6560F" w:rsidP="00E6560F">
            <w:pPr>
              <w:pStyle w:val="Table"/>
            </w:pPr>
            <w:r w:rsidRPr="00F03109">
              <w:t>0.0051</w:t>
            </w:r>
          </w:p>
        </w:tc>
      </w:tr>
      <w:tr w:rsidR="00E6560F" w:rsidRPr="00DE3BB3" w:rsidTr="00E6560F">
        <w:trPr>
          <w:jc w:val="center"/>
        </w:trPr>
        <w:tc>
          <w:tcPr>
            <w:tcW w:w="9407" w:type="dxa"/>
            <w:gridSpan w:val="5"/>
            <w:tcBorders>
              <w:top w:val="single" w:sz="4" w:space="0" w:color="auto"/>
            </w:tcBorders>
            <w:shd w:val="clear" w:color="auto" w:fill="auto"/>
          </w:tcPr>
          <w:p w:rsidR="00E6560F" w:rsidRPr="00F03109" w:rsidRDefault="00E6560F" w:rsidP="00E6560F">
            <w:pPr>
              <w:pStyle w:val="Table"/>
            </w:pPr>
            <w:r w:rsidRPr="00F03109">
              <w:t>Complete Remission (CR)</w:t>
            </w:r>
          </w:p>
        </w:tc>
      </w:tr>
      <w:tr w:rsidR="00E6560F" w:rsidRPr="00DE3BB3" w:rsidTr="00E6560F">
        <w:trPr>
          <w:jc w:val="center"/>
        </w:trPr>
        <w:tc>
          <w:tcPr>
            <w:tcW w:w="3592" w:type="dxa"/>
            <w:tcBorders>
              <w:right w:val="single" w:sz="4" w:space="0" w:color="auto"/>
            </w:tcBorders>
            <w:shd w:val="clear" w:color="auto" w:fill="auto"/>
          </w:tcPr>
          <w:p w:rsidR="00E6560F" w:rsidRPr="00F03109" w:rsidRDefault="00E6560F" w:rsidP="00E6560F">
            <w:pPr>
              <w:pStyle w:val="Table"/>
              <w:rPr>
                <w:lang w:val="en-GB"/>
              </w:rPr>
            </w:pPr>
            <w:proofErr w:type="gramStart"/>
            <w:r w:rsidRPr="00F03109">
              <w:rPr>
                <w:lang w:val="en-GB"/>
              </w:rPr>
              <w:t>within</w:t>
            </w:r>
            <w:proofErr w:type="gramEnd"/>
            <w:r w:rsidRPr="00F03109">
              <w:rPr>
                <w:lang w:val="en-GB"/>
              </w:rPr>
              <w:t xml:space="preserve"> 60 days of treatment start (%)</w:t>
            </w:r>
          </w:p>
        </w:tc>
        <w:tc>
          <w:tcPr>
            <w:tcW w:w="1701" w:type="dxa"/>
            <w:tcBorders>
              <w:left w:val="single" w:sz="4" w:space="0" w:color="auto"/>
              <w:right w:val="single" w:sz="4" w:space="0" w:color="auto"/>
            </w:tcBorders>
            <w:shd w:val="clear" w:color="auto" w:fill="auto"/>
          </w:tcPr>
          <w:p w:rsidR="00E6560F" w:rsidRPr="00F03109" w:rsidRDefault="00E6560F" w:rsidP="00E6560F">
            <w:pPr>
              <w:pStyle w:val="Table"/>
              <w:rPr>
                <w:highlight w:val="yellow"/>
                <w:lang w:val="en-GB"/>
              </w:rPr>
            </w:pPr>
            <w:r w:rsidRPr="00F03109">
              <w:rPr>
                <w:lang w:val="en-GB"/>
              </w:rPr>
              <w:t>212 (58.9)</w:t>
            </w:r>
          </w:p>
        </w:tc>
        <w:tc>
          <w:tcPr>
            <w:tcW w:w="1602" w:type="dxa"/>
            <w:tcBorders>
              <w:left w:val="single" w:sz="4" w:space="0" w:color="auto"/>
              <w:right w:val="single" w:sz="4" w:space="0" w:color="auto"/>
            </w:tcBorders>
            <w:shd w:val="clear" w:color="auto" w:fill="auto"/>
          </w:tcPr>
          <w:p w:rsidR="00E6560F" w:rsidRPr="00F03109" w:rsidRDefault="00E6560F" w:rsidP="00E6560F">
            <w:pPr>
              <w:pStyle w:val="Table"/>
            </w:pPr>
            <w:r w:rsidRPr="00F03109">
              <w:t>191(53.5)</w:t>
            </w:r>
          </w:p>
        </w:tc>
        <w:tc>
          <w:tcPr>
            <w:tcW w:w="1659" w:type="dxa"/>
            <w:tcBorders>
              <w:left w:val="single" w:sz="4" w:space="0" w:color="auto"/>
              <w:right w:val="single" w:sz="4" w:space="0" w:color="auto"/>
            </w:tcBorders>
            <w:shd w:val="clear" w:color="auto" w:fill="auto"/>
          </w:tcPr>
          <w:p w:rsidR="00E6560F" w:rsidRPr="00F03109" w:rsidRDefault="00E6560F" w:rsidP="00E6560F">
            <w:pPr>
              <w:pStyle w:val="Table"/>
            </w:pPr>
            <w:r w:rsidRPr="00F03109">
              <w:t>NE</w:t>
            </w:r>
          </w:p>
        </w:tc>
        <w:tc>
          <w:tcPr>
            <w:tcW w:w="853" w:type="dxa"/>
            <w:tcBorders>
              <w:left w:val="single" w:sz="4" w:space="0" w:color="auto"/>
            </w:tcBorders>
            <w:shd w:val="clear" w:color="auto" w:fill="auto"/>
          </w:tcPr>
          <w:p w:rsidR="00E6560F" w:rsidRPr="00F03109" w:rsidRDefault="00E6560F" w:rsidP="00E6560F">
            <w:pPr>
              <w:pStyle w:val="Table"/>
            </w:pPr>
            <w:r w:rsidRPr="00F03109">
              <w:t>0.073</w:t>
            </w:r>
            <w:r w:rsidRPr="00F03109">
              <w:rPr>
                <w:vertAlign w:val="superscript"/>
                <w:lang w:val="en-GB"/>
              </w:rPr>
              <w:t>§</w:t>
            </w:r>
          </w:p>
        </w:tc>
      </w:tr>
      <w:tr w:rsidR="00E6560F" w:rsidRPr="00DE3BB3" w:rsidTr="00E6560F">
        <w:trPr>
          <w:jc w:val="center"/>
        </w:trPr>
        <w:tc>
          <w:tcPr>
            <w:tcW w:w="3592" w:type="dxa"/>
            <w:tcBorders>
              <w:bottom w:val="single" w:sz="4" w:space="0" w:color="auto"/>
              <w:right w:val="single" w:sz="4" w:space="0" w:color="auto"/>
            </w:tcBorders>
            <w:shd w:val="clear" w:color="auto" w:fill="auto"/>
          </w:tcPr>
          <w:p w:rsidR="00E6560F" w:rsidRPr="00F03109" w:rsidRDefault="00E6560F" w:rsidP="00E6560F">
            <w:pPr>
              <w:pStyle w:val="Table"/>
              <w:rPr>
                <w:lang w:val="en-GB"/>
              </w:rPr>
            </w:pPr>
            <w:proofErr w:type="gramStart"/>
            <w:r w:rsidRPr="00F03109">
              <w:rPr>
                <w:lang w:val="en-GB"/>
              </w:rPr>
              <w:t>anytime</w:t>
            </w:r>
            <w:proofErr w:type="gramEnd"/>
            <w:r w:rsidRPr="00F03109">
              <w:rPr>
                <w:lang w:val="en-GB"/>
              </w:rPr>
              <w:t xml:space="preserve"> during induction (%)</w:t>
            </w:r>
          </w:p>
        </w:tc>
        <w:tc>
          <w:tcPr>
            <w:tcW w:w="1701"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rsidRPr="00F03109">
              <w:t>234 (65</w:t>
            </w:r>
            <w:r>
              <w:t>.0</w:t>
            </w:r>
            <w:r w:rsidRPr="00F03109">
              <w:t>)</w:t>
            </w:r>
          </w:p>
        </w:tc>
        <w:tc>
          <w:tcPr>
            <w:tcW w:w="1602"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rsidRPr="00F03109">
              <w:t>207 (58</w:t>
            </w:r>
            <w:r>
              <w:t>.0</w:t>
            </w:r>
            <w:r w:rsidRPr="00F03109">
              <w:t>)</w:t>
            </w:r>
          </w:p>
        </w:tc>
        <w:tc>
          <w:tcPr>
            <w:tcW w:w="1659" w:type="dxa"/>
            <w:tcBorders>
              <w:left w:val="single" w:sz="4" w:space="0" w:color="auto"/>
              <w:bottom w:val="single" w:sz="4" w:space="0" w:color="auto"/>
              <w:right w:val="single" w:sz="4" w:space="0" w:color="auto"/>
            </w:tcBorders>
            <w:shd w:val="clear" w:color="auto" w:fill="auto"/>
          </w:tcPr>
          <w:p w:rsidR="00E6560F" w:rsidRPr="00F03109" w:rsidRDefault="00E6560F" w:rsidP="00E6560F">
            <w:pPr>
              <w:pStyle w:val="Table"/>
            </w:pPr>
            <w:r w:rsidRPr="00F03109">
              <w:t>NE</w:t>
            </w:r>
          </w:p>
        </w:tc>
        <w:tc>
          <w:tcPr>
            <w:tcW w:w="853" w:type="dxa"/>
            <w:tcBorders>
              <w:left w:val="single" w:sz="4" w:space="0" w:color="auto"/>
              <w:bottom w:val="single" w:sz="4" w:space="0" w:color="auto"/>
            </w:tcBorders>
            <w:shd w:val="clear" w:color="auto" w:fill="auto"/>
          </w:tcPr>
          <w:p w:rsidR="00E6560F" w:rsidRPr="00F03109" w:rsidRDefault="00E6560F" w:rsidP="00E6560F">
            <w:pPr>
              <w:pStyle w:val="Table"/>
            </w:pPr>
            <w:r w:rsidRPr="00F03109">
              <w:t>0.027</w:t>
            </w:r>
            <w:r w:rsidRPr="00F03109">
              <w:rPr>
                <w:vertAlign w:val="superscript"/>
                <w:lang w:val="en-GB"/>
              </w:rPr>
              <w:t>§</w:t>
            </w:r>
          </w:p>
        </w:tc>
      </w:tr>
      <w:tr w:rsidR="00E6560F" w:rsidRPr="006F7EB6" w:rsidTr="00E6560F">
        <w:trPr>
          <w:jc w:val="center"/>
        </w:trPr>
        <w:tc>
          <w:tcPr>
            <w:tcW w:w="9407" w:type="dxa"/>
            <w:gridSpan w:val="5"/>
            <w:tcBorders>
              <w:top w:val="single" w:sz="4" w:space="0" w:color="auto"/>
            </w:tcBorders>
            <w:shd w:val="clear" w:color="auto" w:fill="auto"/>
          </w:tcPr>
          <w:p w:rsidR="00E6560F" w:rsidRPr="006F7EB6" w:rsidRDefault="00E6560F" w:rsidP="00E6560F">
            <w:pPr>
              <w:pStyle w:val="Table"/>
              <w:rPr>
                <w:lang w:val="en-GB"/>
              </w:rPr>
            </w:pPr>
            <w:r w:rsidRPr="006F7EB6">
              <w:rPr>
                <w:vertAlign w:val="superscript"/>
                <w:lang w:val="en-GB"/>
              </w:rPr>
              <w:t>1</w:t>
            </w:r>
            <w:r w:rsidRPr="006F7EB6">
              <w:rPr>
                <w:lang w:val="en-GB"/>
              </w:rPr>
              <w:t xml:space="preserve">primary endpoint. </w:t>
            </w:r>
            <w:r w:rsidRPr="006F7EB6">
              <w:rPr>
                <w:vertAlign w:val="superscript"/>
              </w:rPr>
              <w:t>2</w:t>
            </w:r>
            <w:r w:rsidRPr="006F7EB6">
              <w:t xml:space="preserve">key secondary endpoint; </w:t>
            </w:r>
            <w:r w:rsidRPr="006F7EB6">
              <w:rPr>
                <w:lang w:val="en-GB"/>
              </w:rPr>
              <w:t xml:space="preserve">NE: Not Estimated, </w:t>
            </w:r>
          </w:p>
          <w:p w:rsidR="00E6560F" w:rsidRPr="006F7EB6" w:rsidRDefault="00E6560F" w:rsidP="00E6560F">
            <w:pPr>
              <w:pStyle w:val="Table"/>
            </w:pPr>
            <w:r w:rsidRPr="006F7EB6">
              <w:rPr>
                <w:b/>
                <w:vertAlign w:val="superscript"/>
              </w:rPr>
              <w:t>*</w:t>
            </w:r>
            <w:r w:rsidRPr="006F7EB6">
              <w:t>Hazard ratio (HR) estimated using Cox regression model stratified according to the randomization FLT3 mutation factor.</w:t>
            </w:r>
          </w:p>
          <w:p w:rsidR="00E6560F" w:rsidRPr="006F7EB6" w:rsidRDefault="00E6560F" w:rsidP="00E6560F">
            <w:pPr>
              <w:pStyle w:val="Table"/>
              <w:rPr>
                <w:vertAlign w:val="superscript"/>
                <w:lang w:val="en-GB"/>
              </w:rPr>
            </w:pPr>
            <w:r w:rsidRPr="006F7EB6">
              <w:rPr>
                <w:b/>
                <w:vertAlign w:val="superscript"/>
              </w:rPr>
              <w:t>¥</w:t>
            </w:r>
            <w:r w:rsidRPr="006F7EB6">
              <w:t>1-sided p-value calculated using log-rank test stratified according to the randomization FLT3 mutation factor.</w:t>
            </w:r>
            <w:r w:rsidRPr="006F7EB6">
              <w:rPr>
                <w:vertAlign w:val="superscript"/>
                <w:lang w:val="en-GB"/>
              </w:rPr>
              <w:t xml:space="preserve"> </w:t>
            </w:r>
          </w:p>
          <w:p w:rsidR="00E6560F" w:rsidRDefault="00E6560F" w:rsidP="00E6560F">
            <w:pPr>
              <w:pStyle w:val="Table"/>
              <w:rPr>
                <w:lang w:val="en-GB"/>
              </w:rPr>
            </w:pPr>
            <w:r w:rsidRPr="006F7EB6">
              <w:rPr>
                <w:vertAlign w:val="superscript"/>
                <w:lang w:val="en-GB"/>
              </w:rPr>
              <w:t>§</w:t>
            </w:r>
            <w:r w:rsidRPr="006F7EB6">
              <w:rPr>
                <w:lang w:val="en-GB"/>
              </w:rPr>
              <w:t>Not Significant</w:t>
            </w:r>
            <w:r>
              <w:rPr>
                <w:lang w:val="en-GB"/>
              </w:rPr>
              <w:t xml:space="preserve"> (1-sided, CMH test)</w:t>
            </w:r>
          </w:p>
          <w:p w:rsidR="00E6560F" w:rsidRDefault="00E6560F" w:rsidP="00E6560F">
            <w:pPr>
              <w:pStyle w:val="Table"/>
            </w:pPr>
            <w:r w:rsidRPr="000721F4">
              <w:t xml:space="preserve">EFS event </w:t>
            </w:r>
            <w:r>
              <w:t>=</w:t>
            </w:r>
            <w:r w:rsidRPr="000721F4">
              <w:t xml:space="preserve"> failure to obtain a CR within 60 days of </w:t>
            </w:r>
            <w:r>
              <w:t>treatment start</w:t>
            </w:r>
            <w:r w:rsidRPr="000721F4">
              <w:t>, or relapse, or death from any cause</w:t>
            </w:r>
            <w:r>
              <w:t xml:space="preserve">. </w:t>
            </w:r>
          </w:p>
          <w:p w:rsidR="00E6560F" w:rsidRDefault="00E6560F" w:rsidP="00E6560F">
            <w:pPr>
              <w:pStyle w:val="Table"/>
            </w:pPr>
            <w:r>
              <w:t xml:space="preserve">DFS event = relapse or death from any cause (in patients with CR within 60 days of treatment start) </w:t>
            </w:r>
          </w:p>
          <w:p w:rsidR="00E6560F" w:rsidRPr="006F7EB6" w:rsidRDefault="00E6560F" w:rsidP="00E6560F">
            <w:pPr>
              <w:pStyle w:val="Table"/>
            </w:pPr>
            <w:r>
              <w:t>CR = &lt;5% blasts in bone marrow, no extramedullary disease, no leukemic blasts in peripheral blood, absolute neutrophil count ≥1 x10</w:t>
            </w:r>
            <w:r w:rsidRPr="00541D3E">
              <w:rPr>
                <w:vertAlign w:val="superscript"/>
              </w:rPr>
              <w:t>9</w:t>
            </w:r>
            <w:r>
              <w:t>/L, platelets ≥100 x10</w:t>
            </w:r>
            <w:r w:rsidRPr="00541D3E">
              <w:rPr>
                <w:vertAlign w:val="superscript"/>
              </w:rPr>
              <w:t>9</w:t>
            </w:r>
            <w:r>
              <w:t xml:space="preserve">/L. </w:t>
            </w:r>
          </w:p>
        </w:tc>
      </w:tr>
    </w:tbl>
    <w:p w:rsidR="00E6560F" w:rsidRDefault="00E6560F" w:rsidP="00E6560F">
      <w:pPr>
        <w:pStyle w:val="Text"/>
        <w:rPr>
          <w:b w:val="0"/>
        </w:rPr>
      </w:pPr>
    </w:p>
    <w:p w:rsidR="00E6560F" w:rsidRDefault="00E6560F" w:rsidP="00E6560F">
      <w:pPr>
        <w:pStyle w:val="Text"/>
        <w:rPr>
          <w:b w:val="0"/>
        </w:rPr>
      </w:pPr>
      <w:r w:rsidRPr="00A46DCB">
        <w:rPr>
          <w:b w:val="0"/>
        </w:rPr>
        <w:t>In a subgroup analysis, a gender imbalance was observed for OS benefit, however, a gender imbalance was not observed for all secondary efficacy endpoints (EFS, CR, DFS and CIR</w:t>
      </w:r>
      <w:r>
        <w:rPr>
          <w:b w:val="0"/>
        </w:rPr>
        <w:t>)</w:t>
      </w:r>
      <w:r w:rsidRPr="00A46DCB">
        <w:rPr>
          <w:b w:val="0"/>
        </w:rPr>
        <w:t>, where female patients demonstrated a benefit from midostauri</w:t>
      </w:r>
      <w:r>
        <w:rPr>
          <w:b w:val="0"/>
        </w:rPr>
        <w:t>n</w:t>
      </w:r>
      <w:r w:rsidRPr="00790DA9">
        <w:rPr>
          <w:b w:val="0"/>
        </w:rPr>
        <w:t>.</w:t>
      </w:r>
    </w:p>
    <w:p w:rsidR="00E6560F" w:rsidRDefault="00E6560F" w:rsidP="00E6560F">
      <w:pPr>
        <w:pStyle w:val="Text"/>
        <w:rPr>
          <w:b w:val="0"/>
        </w:rPr>
      </w:pPr>
      <w:r>
        <w:rPr>
          <w:b w:val="0"/>
        </w:rPr>
        <w:t xml:space="preserve">Efficacy and safety in patients 18-70 years old were evaluated in a phase II, single-arm, investigator-initiated study of midostaurin in combination with intensive induction, consolidation including allogeneic SCT and single-agent maintenance in patients with FLT3-ITD mutated AML. Based on the interim analysis </w:t>
      </w:r>
      <w:r w:rsidRPr="00944879">
        <w:rPr>
          <w:b w:val="0"/>
        </w:rPr>
        <w:t xml:space="preserve">conducted </w:t>
      </w:r>
      <w:r>
        <w:rPr>
          <w:b w:val="0"/>
        </w:rPr>
        <w:t>i</w:t>
      </w:r>
      <w:r w:rsidRPr="00944879">
        <w:rPr>
          <w:b w:val="0"/>
        </w:rPr>
        <w:t xml:space="preserve">n the first 145 patients </w:t>
      </w:r>
      <w:r>
        <w:rPr>
          <w:b w:val="0"/>
        </w:rPr>
        <w:t xml:space="preserve">enrolled </w:t>
      </w:r>
      <w:r w:rsidRPr="00944879">
        <w:rPr>
          <w:b w:val="0"/>
        </w:rPr>
        <w:lastRenderedPageBreak/>
        <w:t xml:space="preserve">(99 patients were ≤ 60 years of age; 46 were &gt; 60 </w:t>
      </w:r>
      <w:r>
        <w:rPr>
          <w:b w:val="0"/>
        </w:rPr>
        <w:t xml:space="preserve">years of age), the EFS rate – as per protocol-defined EFS definition - at 2 years (primary endpoint) was </w:t>
      </w:r>
      <w:r w:rsidRPr="00CC19AD">
        <w:rPr>
          <w:b w:val="0"/>
        </w:rPr>
        <w:t xml:space="preserve">34.6 </w:t>
      </w:r>
      <w:r>
        <w:rPr>
          <w:b w:val="0"/>
        </w:rPr>
        <w:t xml:space="preserve">% (95% CI: </w:t>
      </w:r>
      <w:r w:rsidRPr="00CC19AD">
        <w:rPr>
          <w:b w:val="0"/>
        </w:rPr>
        <w:t>27.4, 43.6</w:t>
      </w:r>
      <w:r>
        <w:rPr>
          <w:b w:val="0"/>
        </w:rPr>
        <w:t xml:space="preserve">) in all patients, </w:t>
      </w:r>
      <w:r w:rsidRPr="005239A6">
        <w:rPr>
          <w:b w:val="0"/>
        </w:rPr>
        <w:t xml:space="preserve">38.2% (95% CI: </w:t>
      </w:r>
      <w:r>
        <w:rPr>
          <w:b w:val="0"/>
        </w:rPr>
        <w:t xml:space="preserve">29.5, 49.6) in patients aged 60 years or younger and </w:t>
      </w:r>
      <w:r w:rsidRPr="005239A6">
        <w:rPr>
          <w:b w:val="0"/>
        </w:rPr>
        <w:t>27.1% (95% CI: 16.6, 44.1)</w:t>
      </w:r>
      <w:r>
        <w:rPr>
          <w:b w:val="0"/>
        </w:rPr>
        <w:t xml:space="preserve">,  in patients older than 60 years of age. </w:t>
      </w:r>
    </w:p>
    <w:p w:rsidR="0087415C" w:rsidRPr="00EB6FB8" w:rsidRDefault="0087415C" w:rsidP="00FB05AD">
      <w:pPr>
        <w:pStyle w:val="Heading3"/>
        <w:ind w:left="0"/>
      </w:pPr>
      <w:r w:rsidRPr="00EB6FB8">
        <w:t>Advanced Systemic Mastocytosis (ASM)</w:t>
      </w:r>
    </w:p>
    <w:p w:rsidR="0087415C" w:rsidRPr="000721F4" w:rsidRDefault="0087415C" w:rsidP="0087415C">
      <w:pPr>
        <w:pStyle w:val="Text"/>
        <w:rPr>
          <w:b w:val="0"/>
        </w:rPr>
      </w:pPr>
      <w:bookmarkStart w:id="104" w:name="_6273424Table_345109Patient_demogr"/>
      <w:bookmarkStart w:id="105" w:name="_6273480Table_345109Patient_demogr"/>
      <w:bookmarkStart w:id="106" w:name="_6173480Table_345109Patient_demogr"/>
      <w:bookmarkStart w:id="107" w:name="_6173934Table_345109Patient_demogr"/>
      <w:bookmarkStart w:id="108" w:name="_6174220Table_345109Patient_demogr"/>
      <w:bookmarkStart w:id="109" w:name="_6174354Table_345109Patient_demogr"/>
      <w:bookmarkStart w:id="110" w:name="_6174640Table_345109Patient_demogr"/>
      <w:bookmarkEnd w:id="104"/>
      <w:bookmarkEnd w:id="105"/>
      <w:bookmarkEnd w:id="106"/>
      <w:bookmarkEnd w:id="107"/>
      <w:bookmarkEnd w:id="108"/>
      <w:bookmarkEnd w:id="109"/>
      <w:bookmarkEnd w:id="110"/>
      <w:r w:rsidRPr="000721F4">
        <w:rPr>
          <w:b w:val="0"/>
        </w:rPr>
        <w:t xml:space="preserve">The efficacy of </w:t>
      </w:r>
      <w:r w:rsidRPr="000721F4">
        <w:rPr>
          <w:b w:val="0"/>
          <w:lang w:val="en-GB"/>
        </w:rPr>
        <w:t>Rydapt</w:t>
      </w:r>
      <w:r w:rsidRPr="000721F4">
        <w:rPr>
          <w:b w:val="0"/>
          <w:color w:val="0000FF"/>
        </w:rPr>
        <w:t xml:space="preserve"> </w:t>
      </w:r>
      <w:r w:rsidRPr="000721F4">
        <w:rPr>
          <w:b w:val="0"/>
        </w:rPr>
        <w:t>in patients with aggressive systemic mastocytosis (ASM) or mast cell leukemia (MCL), with or without an associated hematologic non-mast cell lineage disorder (AHNMD), collectively referred to as Advanced SM, were evaluated in two open-label, single-arm, multicenter studies (142 patients in total).</w:t>
      </w:r>
    </w:p>
    <w:p w:rsidR="0087415C" w:rsidRPr="000721F4" w:rsidRDefault="0087415C" w:rsidP="0087415C">
      <w:pPr>
        <w:pStyle w:val="Text"/>
        <w:rPr>
          <w:b w:val="0"/>
        </w:rPr>
      </w:pPr>
      <w:r w:rsidRPr="000721F4">
        <w:rPr>
          <w:b w:val="0"/>
        </w:rPr>
        <w:t>The pivotal study was a multicenter, single-arm phase II study in 116 patients with</w:t>
      </w:r>
      <w:r>
        <w:t xml:space="preserve"> </w:t>
      </w:r>
      <w:r>
        <w:rPr>
          <w:b w:val="0"/>
        </w:rPr>
        <w:t>a</w:t>
      </w:r>
      <w:r w:rsidRPr="000721F4">
        <w:rPr>
          <w:b w:val="0"/>
        </w:rPr>
        <w:t xml:space="preserve">dvanced SM (Study CPKC412D2201). </w:t>
      </w:r>
      <w:r w:rsidRPr="000721F4">
        <w:rPr>
          <w:b w:val="0"/>
          <w:lang w:val="en-GB"/>
        </w:rPr>
        <w:t>Rydapt</w:t>
      </w:r>
      <w:r w:rsidRPr="000721F4">
        <w:rPr>
          <w:b w:val="0"/>
          <w:color w:val="0000FF"/>
        </w:rPr>
        <w:t xml:space="preserve"> </w:t>
      </w:r>
      <w:r w:rsidRPr="000721F4">
        <w:rPr>
          <w:b w:val="0"/>
        </w:rPr>
        <w:t xml:space="preserve">was administered orally at 100 mg twice daily until disease progression or intolerable toxicity. Of the 116 patients enrolled, 89 were considered eligible for response assessment and constituted the primary efficacy population (PEP). Of these, 73 patients had ASM (57 with an AHNMD), and 16 patients had MCL (6 with an AHNMD). The median age in the PEP was 64 years with approximately half of the </w:t>
      </w:r>
      <w:proofErr w:type="gramStart"/>
      <w:r w:rsidRPr="000721F4">
        <w:rPr>
          <w:b w:val="0"/>
        </w:rPr>
        <w:t>patients</w:t>
      </w:r>
      <w:proofErr w:type="gramEnd"/>
      <w:r w:rsidRPr="000721F4">
        <w:rPr>
          <w:b w:val="0"/>
        </w:rPr>
        <w:t xml:space="preserve"> ≥65 years). Approximately one-third (36%) received prior anti-neoplastic therapy for </w:t>
      </w:r>
      <w:r>
        <w:rPr>
          <w:b w:val="0"/>
        </w:rPr>
        <w:t>a</w:t>
      </w:r>
      <w:r w:rsidRPr="000721F4">
        <w:rPr>
          <w:b w:val="0"/>
        </w:rPr>
        <w:t xml:space="preserve">dvanced SM. At baseline in the PEP, 65% of the patients had </w:t>
      </w:r>
      <w:r>
        <w:rPr>
          <w:b w:val="0"/>
        </w:rPr>
        <w:t>&gt;</w:t>
      </w:r>
      <w:r w:rsidRPr="000721F4">
        <w:rPr>
          <w:b w:val="0"/>
        </w:rPr>
        <w:t xml:space="preserve"> 1 measurable C-finding</w:t>
      </w:r>
      <w:r w:rsidRPr="000721F4">
        <w:rPr>
          <w:b w:val="0"/>
          <w:color w:val="000000"/>
        </w:rPr>
        <w:t xml:space="preserve">. </w:t>
      </w:r>
      <w:r w:rsidRPr="000721F4">
        <w:rPr>
          <w:b w:val="0"/>
        </w:rPr>
        <w:t>The KIT D816V mutation was detected in 82% of patients.</w:t>
      </w:r>
    </w:p>
    <w:p w:rsidR="0087415C" w:rsidRPr="000721F4" w:rsidRDefault="0087415C" w:rsidP="0087415C">
      <w:pPr>
        <w:pStyle w:val="Text"/>
        <w:rPr>
          <w:b w:val="0"/>
        </w:rPr>
      </w:pPr>
      <w:r w:rsidRPr="000721F4">
        <w:rPr>
          <w:b w:val="0"/>
        </w:rPr>
        <w:t xml:space="preserve">The primary endpoint was overall response rate (ORR). Response rates were assessed based on the modified Valent and </w:t>
      </w:r>
      <w:proofErr w:type="spellStart"/>
      <w:r w:rsidRPr="000721F4">
        <w:rPr>
          <w:b w:val="0"/>
        </w:rPr>
        <w:t>Cheson</w:t>
      </w:r>
      <w:proofErr w:type="spellEnd"/>
      <w:r w:rsidRPr="000721F4">
        <w:rPr>
          <w:b w:val="0"/>
        </w:rPr>
        <w:t xml:space="preserve"> criteria and responses were adjudicated by a study steering committee</w:t>
      </w:r>
      <w:r>
        <w:rPr>
          <w:b w:val="0"/>
        </w:rPr>
        <w:t>.</w:t>
      </w:r>
      <w:r w:rsidRPr="000721F4">
        <w:rPr>
          <w:b w:val="0"/>
        </w:rPr>
        <w:t xml:space="preserve"> Secondary endpoints included duration of response, time to response, and overall survival. Responses to </w:t>
      </w:r>
      <w:r w:rsidRPr="000721F4">
        <w:rPr>
          <w:b w:val="0"/>
          <w:lang w:val="en-GB"/>
        </w:rPr>
        <w:t>Rydapt</w:t>
      </w:r>
      <w:r w:rsidRPr="000721F4">
        <w:rPr>
          <w:b w:val="0"/>
          <w:color w:val="0000FF"/>
        </w:rPr>
        <w:t xml:space="preserve"> </w:t>
      </w:r>
      <w:r w:rsidRPr="000721F4">
        <w:rPr>
          <w:b w:val="0"/>
        </w:rPr>
        <w:t xml:space="preserve">are shown in Table </w:t>
      </w:r>
      <w:r>
        <w:rPr>
          <w:b w:val="0"/>
        </w:rPr>
        <w:t>9</w:t>
      </w:r>
      <w:r w:rsidRPr="000721F4">
        <w:rPr>
          <w:b w:val="0"/>
        </w:rPr>
        <w:t xml:space="preserve">. Activity was observed regardless of KIT D816V status, number of prior therapies, and presence or absence of an AHNMD. Forty-six percent of patients had a decrease in bone marrow infiltration exceeded 50% and 58% had a decrease in serum </w:t>
      </w:r>
      <w:proofErr w:type="spellStart"/>
      <w:r w:rsidRPr="000721F4">
        <w:rPr>
          <w:b w:val="0"/>
        </w:rPr>
        <w:t>tryptase</w:t>
      </w:r>
      <w:proofErr w:type="spellEnd"/>
      <w:r w:rsidRPr="000721F4">
        <w:rPr>
          <w:b w:val="0"/>
        </w:rPr>
        <w:t xml:space="preserve"> levels exceeded 50%. Spleen volume decreased by ≥10% in </w:t>
      </w:r>
      <w:r>
        <w:rPr>
          <w:b w:val="0"/>
        </w:rPr>
        <w:t>68.9</w:t>
      </w:r>
      <w:r w:rsidRPr="000721F4">
        <w:rPr>
          <w:b w:val="0"/>
        </w:rPr>
        <w:t xml:space="preserve">% of patients with at least 1 post-baseline assessment </w:t>
      </w:r>
      <w:r w:rsidRPr="000721F4">
        <w:rPr>
          <w:b w:val="0"/>
          <w:color w:val="000000" w:themeColor="text1"/>
        </w:rPr>
        <w:t>(</w:t>
      </w:r>
      <w:r>
        <w:rPr>
          <w:b w:val="0"/>
          <w:color w:val="000000" w:themeColor="text1"/>
        </w:rPr>
        <w:t>26.7</w:t>
      </w:r>
      <w:r w:rsidRPr="000721F4">
        <w:rPr>
          <w:b w:val="0"/>
          <w:color w:val="000000" w:themeColor="text1"/>
        </w:rPr>
        <w:t xml:space="preserve">% of patients had a reduction </w:t>
      </w:r>
      <w:r w:rsidRPr="000721F4">
        <w:rPr>
          <w:b w:val="0"/>
        </w:rPr>
        <w:t>of ≥35%, which correlates with a 50% decrease by palpation).</w:t>
      </w:r>
    </w:p>
    <w:p w:rsidR="0087415C" w:rsidRDefault="0087415C" w:rsidP="0087415C">
      <w:pPr>
        <w:pStyle w:val="Text"/>
        <w:rPr>
          <w:b w:val="0"/>
        </w:rPr>
      </w:pPr>
      <w:r w:rsidRPr="000721F4">
        <w:rPr>
          <w:b w:val="0"/>
        </w:rPr>
        <w:t>The median time to response was 0.3 months (range: 0.1 to 3.7 months). The median duration of follow-up was 43 months.</w:t>
      </w:r>
      <w:bookmarkStart w:id="111" w:name="_Toc455577917"/>
    </w:p>
    <w:p w:rsidR="0087415C" w:rsidRDefault="0087415C">
      <w:pPr>
        <w:rPr>
          <w:rFonts w:ascii="Times New Roman" w:hAnsi="Times New Roman" w:cs="Times New Roman"/>
          <w:b/>
          <w:sz w:val="24"/>
          <w:szCs w:val="24"/>
        </w:rPr>
      </w:pPr>
      <w:r>
        <w:rPr>
          <w:rFonts w:ascii="Times New Roman" w:hAnsi="Times New Roman" w:cs="Times New Roman"/>
          <w:b/>
          <w:sz w:val="24"/>
          <w:szCs w:val="24"/>
        </w:rPr>
        <w:br w:type="page"/>
      </w:r>
    </w:p>
    <w:p w:rsidR="0087415C" w:rsidRPr="0087415C" w:rsidRDefault="0087415C" w:rsidP="0087415C">
      <w:pPr>
        <w:ind w:left="1440" w:hanging="1440"/>
        <w:rPr>
          <w:rFonts w:ascii="Times New Roman" w:hAnsi="Times New Roman" w:cs="Times New Roman"/>
          <w:b/>
          <w:sz w:val="24"/>
          <w:szCs w:val="24"/>
        </w:rPr>
      </w:pPr>
      <w:r w:rsidRPr="0087415C">
        <w:rPr>
          <w:rFonts w:ascii="Times New Roman" w:hAnsi="Times New Roman" w:cs="Times New Roman"/>
          <w:b/>
          <w:sz w:val="24"/>
          <w:szCs w:val="24"/>
        </w:rPr>
        <w:lastRenderedPageBreak/>
        <w:t>Table</w:t>
      </w:r>
      <w:r>
        <w:rPr>
          <w:rFonts w:ascii="Times New Roman" w:hAnsi="Times New Roman" w:cs="Times New Roman"/>
          <w:b/>
          <w:sz w:val="24"/>
          <w:szCs w:val="24"/>
        </w:rPr>
        <w:t xml:space="preserve"> 9</w:t>
      </w:r>
      <w:r w:rsidRPr="0087415C">
        <w:rPr>
          <w:rFonts w:ascii="Times New Roman" w:hAnsi="Times New Roman" w:cs="Times New Roman"/>
          <w:b/>
          <w:sz w:val="24"/>
          <w:szCs w:val="24"/>
        </w:rPr>
        <w:t>:</w:t>
      </w:r>
      <w:r>
        <w:rPr>
          <w:rFonts w:ascii="Times New Roman" w:hAnsi="Times New Roman" w:cs="Times New Roman"/>
          <w:b/>
          <w:sz w:val="24"/>
          <w:szCs w:val="24"/>
        </w:rPr>
        <w:tab/>
      </w:r>
      <w:r w:rsidRPr="0087415C">
        <w:rPr>
          <w:rFonts w:ascii="Times New Roman" w:hAnsi="Times New Roman" w:cs="Times New Roman"/>
          <w:b/>
          <w:sz w:val="24"/>
          <w:szCs w:val="24"/>
        </w:rPr>
        <w:t xml:space="preserve">Efficacy of </w:t>
      </w:r>
      <w:r w:rsidRPr="0087415C">
        <w:rPr>
          <w:rFonts w:ascii="Times New Roman" w:hAnsi="Times New Roman" w:cs="Times New Roman"/>
          <w:b/>
          <w:sz w:val="24"/>
          <w:szCs w:val="24"/>
          <w:lang w:val="en-GB"/>
        </w:rPr>
        <w:t>Rydapt</w:t>
      </w:r>
      <w:r w:rsidRPr="0087415C">
        <w:rPr>
          <w:rFonts w:ascii="Times New Roman" w:hAnsi="Times New Roman" w:cs="Times New Roman"/>
          <w:b/>
          <w:color w:val="0000FF"/>
          <w:sz w:val="24"/>
          <w:szCs w:val="24"/>
        </w:rPr>
        <w:t xml:space="preserve"> </w:t>
      </w:r>
      <w:r w:rsidRPr="0087415C">
        <w:rPr>
          <w:rFonts w:ascii="Times New Roman" w:hAnsi="Times New Roman" w:cs="Times New Roman"/>
          <w:b/>
          <w:sz w:val="24"/>
          <w:szCs w:val="24"/>
        </w:rPr>
        <w:t>in ASM, SM-AHN and MCL: Primary efficacy population</w:t>
      </w:r>
      <w:bookmarkEnd w:id="111"/>
    </w:p>
    <w:tbl>
      <w:tblPr>
        <w:tblW w:w="9639" w:type="dxa"/>
        <w:jc w:val="center"/>
        <w:tblBorders>
          <w:top w:val="single" w:sz="4" w:space="0" w:color="auto"/>
          <w:bottom w:val="single" w:sz="4" w:space="0" w:color="auto"/>
        </w:tblBorders>
        <w:tblLayout w:type="fixed"/>
        <w:tblLook w:val="0000" w:firstRow="0" w:lastRow="0" w:firstColumn="0" w:lastColumn="0" w:noHBand="0" w:noVBand="0"/>
      </w:tblPr>
      <w:tblGrid>
        <w:gridCol w:w="2574"/>
        <w:gridCol w:w="1632"/>
        <w:gridCol w:w="1811"/>
        <w:gridCol w:w="1811"/>
        <w:gridCol w:w="1811"/>
      </w:tblGrid>
      <w:tr w:rsidR="0087415C" w:rsidRPr="00957259" w:rsidTr="000C2B65">
        <w:trPr>
          <w:tblHeader/>
          <w:jc w:val="center"/>
        </w:trPr>
        <w:tc>
          <w:tcPr>
            <w:tcW w:w="2574" w:type="dxa"/>
            <w:tcBorders>
              <w:top w:val="single" w:sz="4" w:space="0" w:color="auto"/>
              <w:bottom w:val="nil"/>
            </w:tcBorders>
            <w:shd w:val="clear" w:color="auto" w:fill="auto"/>
          </w:tcPr>
          <w:p w:rsidR="0087415C" w:rsidRPr="00957259" w:rsidRDefault="0087415C" w:rsidP="000C2B65">
            <w:pPr>
              <w:keepNext/>
              <w:keepLines/>
              <w:widowControl w:val="0"/>
              <w:spacing w:line="240" w:lineRule="auto"/>
              <w:rPr>
                <w:rFonts w:ascii="Arial" w:eastAsia="MS Mincho" w:hAnsi="Arial" w:cs="Arial"/>
                <w:b/>
                <w:sz w:val="18"/>
                <w:szCs w:val="18"/>
                <w:lang w:eastAsia="zh-CN"/>
              </w:rPr>
            </w:pPr>
            <w:bookmarkStart w:id="112" w:name="_2917032Table_54519Analysis_of_PFS"/>
            <w:bookmarkStart w:id="113" w:name="_2917088Table_54519Analysis_of_PFS"/>
            <w:bookmarkStart w:id="114" w:name="_2917144Table_54519Analysis_of_PFS"/>
            <w:bookmarkStart w:id="115" w:name="_2917200Table_54519Analysis_of_PFS"/>
            <w:bookmarkStart w:id="116" w:name="_2820212Table_44519Analysis_of_PFS"/>
            <w:bookmarkEnd w:id="112"/>
            <w:bookmarkEnd w:id="113"/>
            <w:bookmarkEnd w:id="114"/>
            <w:bookmarkEnd w:id="115"/>
            <w:bookmarkEnd w:id="116"/>
          </w:p>
        </w:tc>
        <w:tc>
          <w:tcPr>
            <w:tcW w:w="1632" w:type="dxa"/>
            <w:tcBorders>
              <w:top w:val="single" w:sz="4" w:space="0" w:color="auto"/>
              <w:bottom w:val="nil"/>
            </w:tcBorders>
          </w:tcPr>
          <w:p w:rsidR="0087415C" w:rsidRPr="00957259" w:rsidRDefault="0087415C" w:rsidP="000C2B65">
            <w:pPr>
              <w:keepNext/>
              <w:keepLines/>
              <w:widowControl w:val="0"/>
              <w:spacing w:line="240" w:lineRule="auto"/>
              <w:jc w:val="center"/>
              <w:rPr>
                <w:rFonts w:ascii="Arial" w:eastAsia="MS Mincho" w:hAnsi="Arial" w:cs="Arial"/>
                <w:b/>
                <w:sz w:val="18"/>
                <w:szCs w:val="18"/>
                <w:lang w:eastAsia="zh-CN"/>
              </w:rPr>
            </w:pPr>
            <w:r w:rsidRPr="00957259">
              <w:rPr>
                <w:rFonts w:ascii="Arial" w:eastAsia="MS Mincho" w:hAnsi="Arial" w:cs="Arial"/>
                <w:b/>
                <w:sz w:val="18"/>
                <w:szCs w:val="18"/>
                <w:lang w:eastAsia="zh-CN"/>
              </w:rPr>
              <w:t>All</w:t>
            </w:r>
          </w:p>
        </w:tc>
        <w:tc>
          <w:tcPr>
            <w:tcW w:w="1811" w:type="dxa"/>
            <w:tcBorders>
              <w:top w:val="single" w:sz="4" w:space="0" w:color="auto"/>
              <w:bottom w:val="nil"/>
            </w:tcBorders>
            <w:shd w:val="clear" w:color="auto" w:fill="auto"/>
          </w:tcPr>
          <w:p w:rsidR="0087415C" w:rsidRPr="00957259" w:rsidRDefault="0087415C" w:rsidP="000C2B65">
            <w:pPr>
              <w:keepNext/>
              <w:keepLines/>
              <w:widowControl w:val="0"/>
              <w:spacing w:line="240" w:lineRule="auto"/>
              <w:jc w:val="center"/>
              <w:rPr>
                <w:rFonts w:ascii="Arial" w:eastAsia="MS Mincho" w:hAnsi="Arial" w:cs="Arial"/>
                <w:b/>
                <w:sz w:val="18"/>
                <w:szCs w:val="18"/>
                <w:lang w:eastAsia="zh-CN"/>
              </w:rPr>
            </w:pPr>
            <w:r w:rsidRPr="00957259">
              <w:rPr>
                <w:rFonts w:ascii="Arial" w:eastAsia="MS Mincho" w:hAnsi="Arial" w:cs="Arial"/>
                <w:b/>
                <w:sz w:val="18"/>
                <w:szCs w:val="18"/>
                <w:lang w:eastAsia="zh-CN"/>
              </w:rPr>
              <w:t>ASM</w:t>
            </w:r>
          </w:p>
        </w:tc>
        <w:tc>
          <w:tcPr>
            <w:tcW w:w="1811" w:type="dxa"/>
            <w:tcBorders>
              <w:top w:val="single" w:sz="4" w:space="0" w:color="auto"/>
              <w:bottom w:val="nil"/>
            </w:tcBorders>
          </w:tcPr>
          <w:p w:rsidR="0087415C" w:rsidRPr="00957259" w:rsidRDefault="0087415C" w:rsidP="000C2B65">
            <w:pPr>
              <w:keepNext/>
              <w:keepLines/>
              <w:widowControl w:val="0"/>
              <w:spacing w:line="240" w:lineRule="auto"/>
              <w:jc w:val="center"/>
              <w:rPr>
                <w:rFonts w:ascii="Arial" w:eastAsia="MS Mincho" w:hAnsi="Arial" w:cs="Arial"/>
                <w:b/>
                <w:sz w:val="18"/>
                <w:szCs w:val="18"/>
                <w:lang w:eastAsia="zh-CN"/>
              </w:rPr>
            </w:pPr>
            <w:r w:rsidRPr="00957259">
              <w:rPr>
                <w:rFonts w:ascii="Arial" w:eastAsia="MS Mincho" w:hAnsi="Arial" w:cs="Arial"/>
                <w:b/>
                <w:sz w:val="18"/>
                <w:szCs w:val="18"/>
                <w:lang w:eastAsia="zh-CN"/>
              </w:rPr>
              <w:t>SM</w:t>
            </w:r>
            <w:r w:rsidRPr="00957259">
              <w:rPr>
                <w:rFonts w:ascii="Arial" w:hAnsi="Arial" w:cs="Arial"/>
                <w:noProof/>
                <w:sz w:val="18"/>
                <w:szCs w:val="18"/>
              </w:rPr>
              <w:noBreakHyphen/>
            </w:r>
            <w:r w:rsidRPr="00957259">
              <w:rPr>
                <w:rFonts w:ascii="Arial" w:eastAsia="MS Mincho" w:hAnsi="Arial" w:cs="Arial"/>
                <w:b/>
                <w:sz w:val="18"/>
                <w:szCs w:val="18"/>
                <w:lang w:eastAsia="zh-CN"/>
              </w:rPr>
              <w:t>AHN</w:t>
            </w:r>
          </w:p>
        </w:tc>
        <w:tc>
          <w:tcPr>
            <w:tcW w:w="1811" w:type="dxa"/>
            <w:tcBorders>
              <w:top w:val="single" w:sz="4" w:space="0" w:color="auto"/>
              <w:bottom w:val="nil"/>
            </w:tcBorders>
          </w:tcPr>
          <w:p w:rsidR="0087415C" w:rsidRPr="00957259" w:rsidRDefault="0087415C" w:rsidP="000C2B65">
            <w:pPr>
              <w:keepNext/>
              <w:keepLines/>
              <w:widowControl w:val="0"/>
              <w:spacing w:line="240" w:lineRule="auto"/>
              <w:jc w:val="center"/>
              <w:rPr>
                <w:rFonts w:ascii="Arial" w:eastAsia="MS Mincho" w:hAnsi="Arial" w:cs="Arial"/>
                <w:b/>
                <w:sz w:val="18"/>
                <w:szCs w:val="18"/>
                <w:lang w:eastAsia="zh-CN"/>
              </w:rPr>
            </w:pPr>
            <w:r w:rsidRPr="00957259">
              <w:rPr>
                <w:rFonts w:ascii="Arial" w:eastAsia="MS Mincho" w:hAnsi="Arial" w:cs="Arial"/>
                <w:b/>
                <w:sz w:val="18"/>
                <w:szCs w:val="18"/>
                <w:lang w:eastAsia="zh-CN"/>
              </w:rPr>
              <w:t>MCL</w:t>
            </w:r>
          </w:p>
        </w:tc>
      </w:tr>
      <w:tr w:rsidR="0087415C" w:rsidRPr="00957259" w:rsidTr="000C2B65">
        <w:trPr>
          <w:tblHeader/>
          <w:jc w:val="center"/>
        </w:trPr>
        <w:tc>
          <w:tcPr>
            <w:tcW w:w="2574" w:type="dxa"/>
            <w:tcBorders>
              <w:top w:val="nil"/>
              <w:bottom w:val="single" w:sz="4" w:space="0" w:color="auto"/>
            </w:tcBorders>
            <w:shd w:val="clear" w:color="auto" w:fill="auto"/>
          </w:tcPr>
          <w:p w:rsidR="0087415C" w:rsidRPr="00957259" w:rsidRDefault="0087415C" w:rsidP="000C2B65">
            <w:pPr>
              <w:keepNext/>
              <w:keepLines/>
              <w:widowControl w:val="0"/>
              <w:spacing w:line="240" w:lineRule="auto"/>
              <w:rPr>
                <w:rFonts w:ascii="Arial" w:eastAsia="MS Mincho" w:hAnsi="Arial" w:cs="Arial"/>
                <w:b/>
                <w:sz w:val="18"/>
                <w:szCs w:val="18"/>
                <w:lang w:eastAsia="zh-CN"/>
              </w:rPr>
            </w:pPr>
          </w:p>
        </w:tc>
        <w:tc>
          <w:tcPr>
            <w:tcW w:w="1632" w:type="dxa"/>
            <w:tcBorders>
              <w:top w:val="nil"/>
              <w:bottom w:val="single" w:sz="4" w:space="0" w:color="auto"/>
            </w:tcBorders>
          </w:tcPr>
          <w:p w:rsidR="0087415C" w:rsidRPr="00957259" w:rsidRDefault="0087415C" w:rsidP="000C2B65">
            <w:pPr>
              <w:keepNext/>
              <w:keepLines/>
              <w:widowControl w:val="0"/>
              <w:spacing w:line="240" w:lineRule="auto"/>
              <w:jc w:val="center"/>
              <w:rPr>
                <w:rFonts w:ascii="Arial" w:eastAsia="MS Mincho" w:hAnsi="Arial" w:cs="Arial"/>
                <w:b/>
                <w:sz w:val="18"/>
                <w:szCs w:val="18"/>
                <w:lang w:eastAsia="zh-CN"/>
              </w:rPr>
            </w:pPr>
            <w:r w:rsidRPr="00957259">
              <w:rPr>
                <w:rFonts w:ascii="Arial" w:eastAsia="MS Mincho" w:hAnsi="Arial" w:cs="Arial"/>
                <w:b/>
                <w:sz w:val="18"/>
                <w:szCs w:val="18"/>
                <w:lang w:eastAsia="zh-CN"/>
              </w:rPr>
              <w:t>N=89</w:t>
            </w:r>
          </w:p>
        </w:tc>
        <w:tc>
          <w:tcPr>
            <w:tcW w:w="1811" w:type="dxa"/>
            <w:tcBorders>
              <w:top w:val="nil"/>
              <w:bottom w:val="single" w:sz="4" w:space="0" w:color="auto"/>
            </w:tcBorders>
            <w:shd w:val="clear" w:color="auto" w:fill="auto"/>
          </w:tcPr>
          <w:p w:rsidR="0087415C" w:rsidRPr="00957259" w:rsidRDefault="0087415C" w:rsidP="000C2B65">
            <w:pPr>
              <w:keepNext/>
              <w:keepLines/>
              <w:widowControl w:val="0"/>
              <w:spacing w:line="240" w:lineRule="auto"/>
              <w:jc w:val="center"/>
              <w:rPr>
                <w:rFonts w:ascii="Arial" w:eastAsia="MS Mincho" w:hAnsi="Arial" w:cs="Arial"/>
                <w:b/>
                <w:sz w:val="18"/>
                <w:szCs w:val="18"/>
                <w:lang w:eastAsia="zh-CN"/>
              </w:rPr>
            </w:pPr>
            <w:r w:rsidRPr="00957259">
              <w:rPr>
                <w:rFonts w:ascii="Arial" w:eastAsia="MS Mincho" w:hAnsi="Arial" w:cs="Arial"/>
                <w:b/>
                <w:sz w:val="18"/>
                <w:szCs w:val="18"/>
                <w:lang w:eastAsia="zh-CN"/>
              </w:rPr>
              <w:t>N=16</w:t>
            </w:r>
          </w:p>
        </w:tc>
        <w:tc>
          <w:tcPr>
            <w:tcW w:w="1811" w:type="dxa"/>
            <w:tcBorders>
              <w:top w:val="nil"/>
              <w:bottom w:val="single" w:sz="4" w:space="0" w:color="auto"/>
            </w:tcBorders>
          </w:tcPr>
          <w:p w:rsidR="0087415C" w:rsidRPr="00957259" w:rsidRDefault="0087415C" w:rsidP="000C2B65">
            <w:pPr>
              <w:keepNext/>
              <w:keepLines/>
              <w:widowControl w:val="0"/>
              <w:spacing w:line="240" w:lineRule="auto"/>
              <w:jc w:val="center"/>
              <w:rPr>
                <w:rFonts w:ascii="Arial" w:eastAsia="MS Mincho" w:hAnsi="Arial" w:cs="Arial"/>
                <w:b/>
                <w:sz w:val="18"/>
                <w:szCs w:val="18"/>
                <w:lang w:eastAsia="zh-CN"/>
              </w:rPr>
            </w:pPr>
            <w:r w:rsidRPr="00957259">
              <w:rPr>
                <w:rFonts w:ascii="Arial" w:eastAsia="MS Mincho" w:hAnsi="Arial" w:cs="Arial"/>
                <w:b/>
                <w:sz w:val="18"/>
                <w:szCs w:val="18"/>
                <w:lang w:eastAsia="zh-CN"/>
              </w:rPr>
              <w:t>N=57</w:t>
            </w:r>
          </w:p>
        </w:tc>
        <w:tc>
          <w:tcPr>
            <w:tcW w:w="1811" w:type="dxa"/>
            <w:tcBorders>
              <w:top w:val="nil"/>
              <w:bottom w:val="single" w:sz="4" w:space="0" w:color="auto"/>
            </w:tcBorders>
          </w:tcPr>
          <w:p w:rsidR="0087415C" w:rsidRPr="00957259" w:rsidRDefault="0087415C" w:rsidP="000C2B65">
            <w:pPr>
              <w:keepNext/>
              <w:keepLines/>
              <w:widowControl w:val="0"/>
              <w:spacing w:line="240" w:lineRule="auto"/>
              <w:jc w:val="center"/>
              <w:rPr>
                <w:rFonts w:ascii="Arial" w:eastAsia="MS Mincho" w:hAnsi="Arial" w:cs="Arial"/>
                <w:b/>
                <w:sz w:val="18"/>
                <w:szCs w:val="18"/>
                <w:lang w:eastAsia="zh-CN"/>
              </w:rPr>
            </w:pPr>
            <w:r w:rsidRPr="00957259">
              <w:rPr>
                <w:rFonts w:ascii="Arial" w:eastAsia="MS Mincho" w:hAnsi="Arial" w:cs="Arial"/>
                <w:b/>
                <w:sz w:val="18"/>
                <w:szCs w:val="18"/>
                <w:lang w:eastAsia="zh-CN"/>
              </w:rPr>
              <w:t>N=16</w:t>
            </w:r>
          </w:p>
        </w:tc>
      </w:tr>
      <w:tr w:rsidR="0087415C" w:rsidRPr="00957259" w:rsidTr="000C2B65">
        <w:trPr>
          <w:jc w:val="center"/>
        </w:trPr>
        <w:tc>
          <w:tcPr>
            <w:tcW w:w="2574" w:type="dxa"/>
            <w:tcBorders>
              <w:top w:val="nil"/>
            </w:tcBorders>
            <w:shd w:val="clear" w:color="auto" w:fill="auto"/>
          </w:tcPr>
          <w:p w:rsidR="0087415C" w:rsidRPr="00957259" w:rsidRDefault="0087415C" w:rsidP="000C2B65">
            <w:pPr>
              <w:keepNext/>
              <w:keepLines/>
              <w:widowControl w:val="0"/>
              <w:spacing w:line="240" w:lineRule="auto"/>
              <w:rPr>
                <w:rFonts w:ascii="Arial" w:eastAsia="MS Mincho" w:hAnsi="Arial" w:cs="Arial"/>
                <w:b/>
                <w:color w:val="000000"/>
                <w:sz w:val="18"/>
                <w:szCs w:val="18"/>
                <w:lang w:eastAsia="zh-CN"/>
              </w:rPr>
            </w:pPr>
            <w:r w:rsidRPr="00957259">
              <w:rPr>
                <w:rFonts w:ascii="Arial" w:eastAsia="MS Mincho" w:hAnsi="Arial" w:cs="Arial"/>
                <w:b/>
                <w:color w:val="000000"/>
                <w:sz w:val="18"/>
                <w:szCs w:val="18"/>
                <w:lang w:eastAsia="zh-CN"/>
              </w:rPr>
              <w:t>Primary endpoint</w:t>
            </w:r>
          </w:p>
        </w:tc>
        <w:tc>
          <w:tcPr>
            <w:tcW w:w="1632" w:type="dxa"/>
            <w:tcBorders>
              <w:top w:val="nil"/>
            </w:tcBorders>
          </w:tcPr>
          <w:p w:rsidR="0087415C" w:rsidRPr="00957259" w:rsidRDefault="0087415C" w:rsidP="000C2B65">
            <w:pPr>
              <w:keepNext/>
              <w:keepLines/>
              <w:widowControl w:val="0"/>
              <w:spacing w:line="240" w:lineRule="auto"/>
              <w:jc w:val="center"/>
              <w:rPr>
                <w:rFonts w:ascii="Arial" w:eastAsia="MS Mincho" w:hAnsi="Arial" w:cs="Arial"/>
                <w:color w:val="000000"/>
                <w:sz w:val="18"/>
                <w:szCs w:val="18"/>
                <w:lang w:eastAsia="zh-CN"/>
              </w:rPr>
            </w:pPr>
          </w:p>
        </w:tc>
        <w:tc>
          <w:tcPr>
            <w:tcW w:w="1811" w:type="dxa"/>
            <w:tcBorders>
              <w:top w:val="nil"/>
              <w:bottom w:val="nil"/>
            </w:tcBorders>
            <w:shd w:val="clear" w:color="auto" w:fill="auto"/>
          </w:tcPr>
          <w:p w:rsidR="0087415C" w:rsidRPr="00957259" w:rsidRDefault="0087415C" w:rsidP="000C2B65">
            <w:pPr>
              <w:keepNext/>
              <w:keepLines/>
              <w:widowControl w:val="0"/>
              <w:spacing w:line="240" w:lineRule="auto"/>
              <w:jc w:val="center"/>
              <w:rPr>
                <w:rFonts w:ascii="Arial" w:eastAsia="MS Mincho" w:hAnsi="Arial" w:cs="Arial"/>
                <w:color w:val="000000"/>
                <w:sz w:val="18"/>
                <w:szCs w:val="18"/>
                <w:lang w:eastAsia="zh-CN"/>
              </w:rPr>
            </w:pPr>
          </w:p>
        </w:tc>
        <w:tc>
          <w:tcPr>
            <w:tcW w:w="1811" w:type="dxa"/>
            <w:tcBorders>
              <w:top w:val="nil"/>
              <w:bottom w:val="nil"/>
            </w:tcBorders>
          </w:tcPr>
          <w:p w:rsidR="0087415C" w:rsidRPr="00957259" w:rsidRDefault="0087415C" w:rsidP="000C2B65">
            <w:pPr>
              <w:keepNext/>
              <w:keepLines/>
              <w:widowControl w:val="0"/>
              <w:spacing w:line="240" w:lineRule="auto"/>
              <w:jc w:val="center"/>
              <w:rPr>
                <w:rFonts w:ascii="Arial" w:eastAsia="MS Mincho" w:hAnsi="Arial" w:cs="Arial"/>
                <w:color w:val="000000"/>
                <w:sz w:val="18"/>
                <w:szCs w:val="18"/>
                <w:lang w:eastAsia="zh-CN"/>
              </w:rPr>
            </w:pPr>
          </w:p>
        </w:tc>
        <w:tc>
          <w:tcPr>
            <w:tcW w:w="1811" w:type="dxa"/>
            <w:tcBorders>
              <w:top w:val="nil"/>
              <w:bottom w:val="nil"/>
            </w:tcBorders>
          </w:tcPr>
          <w:p w:rsidR="0087415C" w:rsidRPr="00957259" w:rsidRDefault="0087415C" w:rsidP="000C2B65">
            <w:pPr>
              <w:keepNext/>
              <w:keepLines/>
              <w:widowControl w:val="0"/>
              <w:spacing w:line="240" w:lineRule="auto"/>
              <w:jc w:val="center"/>
              <w:rPr>
                <w:rFonts w:ascii="Arial" w:eastAsia="MS Mincho" w:hAnsi="Arial" w:cs="Arial"/>
                <w:color w:val="000000"/>
                <w:sz w:val="18"/>
                <w:szCs w:val="18"/>
                <w:lang w:eastAsia="zh-CN"/>
              </w:rPr>
            </w:pPr>
          </w:p>
        </w:tc>
      </w:tr>
      <w:tr w:rsidR="0087415C" w:rsidRPr="00957259" w:rsidTr="000C2B65">
        <w:trPr>
          <w:jc w:val="center"/>
        </w:trPr>
        <w:tc>
          <w:tcPr>
            <w:tcW w:w="2574" w:type="dxa"/>
            <w:tcBorders>
              <w:top w:val="nil"/>
            </w:tcBorders>
            <w:shd w:val="clear" w:color="auto" w:fill="auto"/>
          </w:tcPr>
          <w:p w:rsidR="0087415C" w:rsidRPr="0087415C" w:rsidRDefault="0087415C" w:rsidP="000C2B65">
            <w:pPr>
              <w:keepNext/>
              <w:keepLines/>
              <w:widowControl w:val="0"/>
              <w:spacing w:line="240" w:lineRule="auto"/>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Overall response, n (%)</w:t>
            </w:r>
          </w:p>
        </w:tc>
        <w:tc>
          <w:tcPr>
            <w:tcW w:w="1632" w:type="dxa"/>
            <w:tcBorders>
              <w:top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hAnsi="Arial" w:cs="Arial"/>
                <w:sz w:val="18"/>
                <w:szCs w:val="18"/>
              </w:rPr>
              <w:t>53 (59.6)</w:t>
            </w:r>
          </w:p>
        </w:tc>
        <w:tc>
          <w:tcPr>
            <w:tcW w:w="1811" w:type="dxa"/>
            <w:tcBorders>
              <w:top w:val="nil"/>
              <w:bottom w:val="nil"/>
            </w:tcBorders>
            <w:shd w:val="clear" w:color="auto" w:fill="auto"/>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12 (75.0)</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hAnsi="Arial" w:cs="Arial"/>
                <w:sz w:val="18"/>
                <w:szCs w:val="18"/>
                <w:lang w:eastAsia="zh-CN"/>
              </w:rPr>
              <w:t>33 (57.9)</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8 (50.0)</w:t>
            </w:r>
          </w:p>
        </w:tc>
      </w:tr>
      <w:tr w:rsidR="0087415C" w:rsidRPr="00957259" w:rsidTr="000C2B65">
        <w:trPr>
          <w:jc w:val="center"/>
        </w:trPr>
        <w:tc>
          <w:tcPr>
            <w:tcW w:w="2574" w:type="dxa"/>
            <w:tcBorders>
              <w:top w:val="nil"/>
              <w:bottom w:val="nil"/>
            </w:tcBorders>
            <w:shd w:val="clear" w:color="auto" w:fill="auto"/>
          </w:tcPr>
          <w:p w:rsidR="0087415C" w:rsidRPr="0087415C" w:rsidRDefault="0087415C" w:rsidP="000C2B65">
            <w:pPr>
              <w:keepNext/>
              <w:keepLines/>
              <w:widowControl w:val="0"/>
              <w:spacing w:line="240" w:lineRule="auto"/>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 xml:space="preserve">(95% CI) </w:t>
            </w:r>
          </w:p>
        </w:tc>
        <w:tc>
          <w:tcPr>
            <w:tcW w:w="1632"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hAnsi="Arial" w:cs="Arial"/>
                <w:sz w:val="18"/>
                <w:szCs w:val="18"/>
              </w:rPr>
              <w:t>(48.6, 69.8)</w:t>
            </w:r>
          </w:p>
        </w:tc>
        <w:tc>
          <w:tcPr>
            <w:tcW w:w="1811" w:type="dxa"/>
            <w:tcBorders>
              <w:top w:val="nil"/>
              <w:bottom w:val="nil"/>
            </w:tcBorders>
            <w:shd w:val="clear" w:color="auto" w:fill="auto"/>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(47.6, 92.7)</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hAnsi="Arial" w:cs="Arial"/>
                <w:sz w:val="18"/>
                <w:szCs w:val="18"/>
                <w:lang w:eastAsia="zh-CN"/>
              </w:rPr>
              <w:t>(44.1, 70.9)</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(24.7, 75.3)</w:t>
            </w:r>
          </w:p>
        </w:tc>
      </w:tr>
      <w:tr w:rsidR="0087415C" w:rsidRPr="0087415C" w:rsidTr="000C2B65">
        <w:trPr>
          <w:jc w:val="center"/>
        </w:trPr>
        <w:tc>
          <w:tcPr>
            <w:tcW w:w="2574" w:type="dxa"/>
            <w:tcBorders>
              <w:top w:val="nil"/>
              <w:bottom w:val="nil"/>
            </w:tcBorders>
            <w:shd w:val="clear" w:color="auto" w:fill="auto"/>
          </w:tcPr>
          <w:p w:rsidR="0087415C" w:rsidRPr="0087415C" w:rsidRDefault="0087415C" w:rsidP="000C2B65">
            <w:pPr>
              <w:keepNext/>
              <w:keepLines/>
              <w:widowControl w:val="0"/>
              <w:spacing w:line="240" w:lineRule="auto"/>
              <w:ind w:left="397"/>
              <w:rPr>
                <w:rFonts w:ascii="Arial" w:eastAsia="MS Mincho" w:hAnsi="Arial" w:cs="Arial"/>
                <w:sz w:val="18"/>
                <w:szCs w:val="18"/>
                <w:lang w:eastAsia="zh-CN"/>
              </w:rPr>
            </w:pPr>
            <w:r w:rsidRPr="0087415C">
              <w:rPr>
                <w:rFonts w:ascii="Arial" w:eastAsia="MS Mincho" w:hAnsi="Arial" w:cs="Arial"/>
                <w:sz w:val="18"/>
                <w:szCs w:val="18"/>
                <w:lang w:eastAsia="zh-CN"/>
              </w:rPr>
              <w:t>Major response, n (%)</w:t>
            </w:r>
          </w:p>
        </w:tc>
        <w:tc>
          <w:tcPr>
            <w:tcW w:w="1632"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sz w:val="18"/>
                <w:szCs w:val="18"/>
                <w:lang w:eastAsia="zh-CN"/>
              </w:rPr>
            </w:pPr>
            <w:r w:rsidRPr="0087415C">
              <w:rPr>
                <w:rFonts w:ascii="Arial" w:hAnsi="Arial" w:cs="Arial"/>
                <w:sz w:val="18"/>
                <w:szCs w:val="18"/>
              </w:rPr>
              <w:t>40 (44.9)</w:t>
            </w:r>
          </w:p>
        </w:tc>
        <w:tc>
          <w:tcPr>
            <w:tcW w:w="1811" w:type="dxa"/>
            <w:tcBorders>
              <w:top w:val="nil"/>
              <w:bottom w:val="nil"/>
            </w:tcBorders>
            <w:shd w:val="clear" w:color="auto" w:fill="auto"/>
          </w:tcPr>
          <w:p w:rsidR="0087415C" w:rsidRPr="0087415C" w:rsidRDefault="0087415C" w:rsidP="000C2B65">
            <w:pPr>
              <w:keepNext/>
              <w:keepLines/>
              <w:widowControl w:val="0"/>
              <w:spacing w:line="240" w:lineRule="auto"/>
              <w:jc w:val="center"/>
              <w:rPr>
                <w:rFonts w:ascii="Arial" w:eastAsia="MS Mincho" w:hAnsi="Arial" w:cs="Arial"/>
                <w:sz w:val="18"/>
                <w:szCs w:val="18"/>
                <w:lang w:eastAsia="zh-CN"/>
              </w:rPr>
            </w:pPr>
            <w:r w:rsidRPr="0087415C">
              <w:rPr>
                <w:rFonts w:ascii="Arial" w:eastAsia="MS Mincho" w:hAnsi="Arial" w:cs="Arial"/>
                <w:sz w:val="18"/>
                <w:szCs w:val="18"/>
                <w:lang w:eastAsia="zh-CN"/>
              </w:rPr>
              <w:t>10 (62.5)</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sz w:val="18"/>
                <w:szCs w:val="18"/>
                <w:lang w:eastAsia="zh-CN"/>
              </w:rPr>
            </w:pPr>
            <w:r w:rsidRPr="0087415C">
              <w:rPr>
                <w:rFonts w:ascii="Arial" w:hAnsi="Arial" w:cs="Arial"/>
                <w:sz w:val="18"/>
                <w:szCs w:val="18"/>
                <w:lang w:eastAsia="zh-CN"/>
              </w:rPr>
              <w:t>23 (40.4)</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sz w:val="18"/>
                <w:szCs w:val="18"/>
                <w:lang w:eastAsia="zh-CN"/>
              </w:rPr>
            </w:pPr>
            <w:r w:rsidRPr="0087415C">
              <w:rPr>
                <w:rFonts w:ascii="Arial" w:eastAsia="MS Mincho" w:hAnsi="Arial" w:cs="Arial"/>
                <w:sz w:val="18"/>
                <w:szCs w:val="18"/>
                <w:lang w:eastAsia="zh-CN"/>
              </w:rPr>
              <w:t>7 (43.8)</w:t>
            </w:r>
          </w:p>
        </w:tc>
      </w:tr>
      <w:tr w:rsidR="0087415C" w:rsidRPr="0087415C" w:rsidTr="000C2B65">
        <w:trPr>
          <w:jc w:val="center"/>
        </w:trPr>
        <w:tc>
          <w:tcPr>
            <w:tcW w:w="2574" w:type="dxa"/>
            <w:shd w:val="clear" w:color="auto" w:fill="auto"/>
          </w:tcPr>
          <w:p w:rsidR="0087415C" w:rsidRPr="0087415C" w:rsidRDefault="0087415C" w:rsidP="000C2B65">
            <w:pPr>
              <w:keepNext/>
              <w:keepLines/>
              <w:widowControl w:val="0"/>
              <w:spacing w:line="240" w:lineRule="auto"/>
              <w:ind w:left="397"/>
              <w:rPr>
                <w:rFonts w:ascii="Arial" w:eastAsia="MS Mincho" w:hAnsi="Arial" w:cs="Arial"/>
                <w:sz w:val="18"/>
                <w:szCs w:val="18"/>
                <w:lang w:eastAsia="zh-CN"/>
              </w:rPr>
            </w:pPr>
            <w:r w:rsidRPr="0087415C">
              <w:rPr>
                <w:rFonts w:ascii="Arial" w:eastAsia="MS Mincho" w:hAnsi="Arial" w:cs="Arial"/>
                <w:sz w:val="18"/>
                <w:szCs w:val="18"/>
                <w:lang w:eastAsia="zh-CN"/>
              </w:rPr>
              <w:t>Partial response, n (%)</w:t>
            </w:r>
          </w:p>
        </w:tc>
        <w:tc>
          <w:tcPr>
            <w:tcW w:w="1632" w:type="dxa"/>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hAnsi="Arial" w:cs="Arial"/>
                <w:sz w:val="18"/>
                <w:szCs w:val="18"/>
              </w:rPr>
              <w:t>13 (14.6)</w:t>
            </w:r>
          </w:p>
        </w:tc>
        <w:tc>
          <w:tcPr>
            <w:tcW w:w="1811" w:type="dxa"/>
            <w:tcBorders>
              <w:top w:val="nil"/>
              <w:bottom w:val="nil"/>
            </w:tcBorders>
            <w:shd w:val="clear" w:color="auto" w:fill="auto"/>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2 (12.5)</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hAnsi="Arial" w:cs="Arial"/>
                <w:sz w:val="18"/>
                <w:szCs w:val="18"/>
                <w:lang w:eastAsia="zh-CN"/>
              </w:rPr>
              <w:t>10 (17.5)</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1 (6.3)</w:t>
            </w:r>
          </w:p>
        </w:tc>
      </w:tr>
      <w:tr w:rsidR="0087415C" w:rsidRPr="0087415C" w:rsidTr="000C2B65">
        <w:trPr>
          <w:jc w:val="center"/>
        </w:trPr>
        <w:tc>
          <w:tcPr>
            <w:tcW w:w="2574" w:type="dxa"/>
            <w:tcBorders>
              <w:top w:val="nil"/>
              <w:bottom w:val="nil"/>
            </w:tcBorders>
            <w:shd w:val="clear" w:color="auto" w:fill="auto"/>
          </w:tcPr>
          <w:p w:rsidR="0087415C" w:rsidRPr="0087415C" w:rsidRDefault="0087415C" w:rsidP="000C2B65">
            <w:pPr>
              <w:keepNext/>
              <w:keepLines/>
              <w:widowControl w:val="0"/>
              <w:spacing w:line="240" w:lineRule="auto"/>
              <w:rPr>
                <w:rFonts w:ascii="Arial" w:eastAsia="MS Mincho" w:hAnsi="Arial" w:cs="Arial"/>
                <w:sz w:val="18"/>
                <w:szCs w:val="18"/>
                <w:lang w:eastAsia="zh-CN"/>
              </w:rPr>
            </w:pPr>
            <w:r w:rsidRPr="0087415C">
              <w:rPr>
                <w:rFonts w:ascii="Arial" w:eastAsia="MS Mincho" w:hAnsi="Arial" w:cs="Arial"/>
                <w:sz w:val="18"/>
                <w:szCs w:val="18"/>
                <w:lang w:eastAsia="zh-CN"/>
              </w:rPr>
              <w:t>Stable disease, n (%)</w:t>
            </w:r>
          </w:p>
        </w:tc>
        <w:tc>
          <w:tcPr>
            <w:tcW w:w="1632"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sz w:val="18"/>
                <w:szCs w:val="18"/>
                <w:lang w:eastAsia="zh-CN"/>
              </w:rPr>
            </w:pPr>
            <w:r w:rsidRPr="0087415C">
              <w:rPr>
                <w:rFonts w:ascii="Arial" w:hAnsi="Arial" w:cs="Arial"/>
                <w:sz w:val="18"/>
                <w:szCs w:val="18"/>
              </w:rPr>
              <w:t>11 (12.4)</w:t>
            </w:r>
          </w:p>
        </w:tc>
        <w:tc>
          <w:tcPr>
            <w:tcW w:w="1811" w:type="dxa"/>
            <w:tcBorders>
              <w:top w:val="nil"/>
              <w:bottom w:val="nil"/>
            </w:tcBorders>
            <w:shd w:val="clear" w:color="auto" w:fill="auto"/>
          </w:tcPr>
          <w:p w:rsidR="0087415C" w:rsidRPr="0087415C" w:rsidRDefault="0087415C" w:rsidP="000C2B65">
            <w:pPr>
              <w:keepNext/>
              <w:keepLines/>
              <w:widowControl w:val="0"/>
              <w:spacing w:line="240" w:lineRule="auto"/>
              <w:jc w:val="center"/>
              <w:rPr>
                <w:rFonts w:ascii="Arial" w:eastAsia="MS Mincho" w:hAnsi="Arial" w:cs="Arial"/>
                <w:sz w:val="18"/>
                <w:szCs w:val="18"/>
                <w:lang w:eastAsia="zh-CN"/>
              </w:rPr>
            </w:pPr>
            <w:r w:rsidRPr="0087415C">
              <w:rPr>
                <w:rFonts w:ascii="Arial" w:eastAsia="MS Mincho" w:hAnsi="Arial" w:cs="Arial"/>
                <w:sz w:val="18"/>
                <w:szCs w:val="18"/>
                <w:lang w:eastAsia="zh-CN"/>
              </w:rPr>
              <w:t>1 (6.3)</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sz w:val="18"/>
                <w:szCs w:val="18"/>
                <w:lang w:eastAsia="zh-CN"/>
              </w:rPr>
            </w:pPr>
            <w:r w:rsidRPr="0087415C">
              <w:rPr>
                <w:rFonts w:ascii="Arial" w:hAnsi="Arial" w:cs="Arial"/>
                <w:sz w:val="18"/>
                <w:szCs w:val="18"/>
                <w:lang w:eastAsia="zh-CN"/>
              </w:rPr>
              <w:t>7 (12.3)</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sz w:val="18"/>
                <w:szCs w:val="18"/>
                <w:lang w:eastAsia="zh-CN"/>
              </w:rPr>
            </w:pPr>
            <w:r w:rsidRPr="0087415C">
              <w:rPr>
                <w:rFonts w:ascii="Arial" w:eastAsia="MS Mincho" w:hAnsi="Arial" w:cs="Arial"/>
                <w:sz w:val="18"/>
                <w:szCs w:val="18"/>
                <w:lang w:eastAsia="zh-CN"/>
              </w:rPr>
              <w:t>3 (18.8)</w:t>
            </w:r>
          </w:p>
        </w:tc>
      </w:tr>
      <w:tr w:rsidR="0087415C" w:rsidRPr="0087415C" w:rsidTr="000C2B65">
        <w:trPr>
          <w:jc w:val="center"/>
        </w:trPr>
        <w:tc>
          <w:tcPr>
            <w:tcW w:w="2574" w:type="dxa"/>
            <w:tcBorders>
              <w:top w:val="nil"/>
              <w:bottom w:val="nil"/>
            </w:tcBorders>
            <w:shd w:val="clear" w:color="auto" w:fill="auto"/>
          </w:tcPr>
          <w:p w:rsidR="0087415C" w:rsidRPr="0087415C" w:rsidRDefault="0087415C" w:rsidP="000C2B65">
            <w:pPr>
              <w:keepNext/>
              <w:keepLines/>
              <w:widowControl w:val="0"/>
              <w:spacing w:line="240" w:lineRule="auto"/>
              <w:rPr>
                <w:rFonts w:ascii="Arial" w:eastAsia="MS Mincho" w:hAnsi="Arial" w:cs="Arial"/>
                <w:sz w:val="18"/>
                <w:szCs w:val="18"/>
                <w:lang w:eastAsia="zh-CN"/>
              </w:rPr>
            </w:pPr>
            <w:r w:rsidRPr="0087415C">
              <w:rPr>
                <w:rFonts w:ascii="Arial" w:eastAsia="MS Mincho" w:hAnsi="Arial" w:cs="Arial"/>
                <w:sz w:val="18"/>
                <w:szCs w:val="18"/>
                <w:lang w:eastAsia="zh-CN"/>
              </w:rPr>
              <w:t>Progressive disease, n (%)</w:t>
            </w:r>
          </w:p>
        </w:tc>
        <w:tc>
          <w:tcPr>
            <w:tcW w:w="1632"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hAnsi="Arial" w:cs="Arial"/>
                <w:sz w:val="18"/>
                <w:szCs w:val="18"/>
              </w:rPr>
              <w:t xml:space="preserve">10 (11.2) </w:t>
            </w:r>
          </w:p>
        </w:tc>
        <w:tc>
          <w:tcPr>
            <w:tcW w:w="1811" w:type="dxa"/>
            <w:tcBorders>
              <w:top w:val="nil"/>
              <w:bottom w:val="nil"/>
            </w:tcBorders>
            <w:shd w:val="clear" w:color="auto" w:fill="auto"/>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1 (6.3)</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hAnsi="Arial" w:cs="Arial"/>
                <w:sz w:val="18"/>
                <w:szCs w:val="18"/>
                <w:lang w:eastAsia="zh-CN"/>
              </w:rPr>
              <w:t>6 (10.5)</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3 (18.8)</w:t>
            </w:r>
          </w:p>
        </w:tc>
      </w:tr>
      <w:tr w:rsidR="0087415C" w:rsidRPr="0087415C" w:rsidTr="000C2B65">
        <w:trPr>
          <w:jc w:val="center"/>
        </w:trPr>
        <w:tc>
          <w:tcPr>
            <w:tcW w:w="2574" w:type="dxa"/>
            <w:tcBorders>
              <w:top w:val="nil"/>
            </w:tcBorders>
            <w:shd w:val="clear" w:color="auto" w:fill="auto"/>
          </w:tcPr>
          <w:p w:rsidR="0087415C" w:rsidRPr="0087415C" w:rsidRDefault="0087415C" w:rsidP="000C2B65">
            <w:pPr>
              <w:keepNext/>
              <w:keepLines/>
              <w:widowControl w:val="0"/>
              <w:spacing w:line="240" w:lineRule="auto"/>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Secondary endpoints</w:t>
            </w:r>
          </w:p>
        </w:tc>
        <w:tc>
          <w:tcPr>
            <w:tcW w:w="1632" w:type="dxa"/>
            <w:tcBorders>
              <w:top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p>
        </w:tc>
        <w:tc>
          <w:tcPr>
            <w:tcW w:w="1811" w:type="dxa"/>
            <w:tcBorders>
              <w:top w:val="nil"/>
              <w:bottom w:val="nil"/>
            </w:tcBorders>
            <w:shd w:val="clear" w:color="auto" w:fill="auto"/>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p>
        </w:tc>
      </w:tr>
      <w:tr w:rsidR="0087415C" w:rsidRPr="0087415C" w:rsidTr="000C2B65">
        <w:trPr>
          <w:jc w:val="center"/>
        </w:trPr>
        <w:tc>
          <w:tcPr>
            <w:tcW w:w="2574" w:type="dxa"/>
            <w:tcBorders>
              <w:top w:val="nil"/>
              <w:bottom w:val="nil"/>
            </w:tcBorders>
            <w:shd w:val="clear" w:color="auto" w:fill="auto"/>
          </w:tcPr>
          <w:p w:rsidR="0087415C" w:rsidRPr="0087415C" w:rsidRDefault="0087415C" w:rsidP="000C2B65">
            <w:pPr>
              <w:keepNext/>
              <w:keepLines/>
              <w:widowControl w:val="0"/>
              <w:spacing w:line="240" w:lineRule="auto"/>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Median duration of response, months (95% CI)</w:t>
            </w:r>
          </w:p>
        </w:tc>
        <w:tc>
          <w:tcPr>
            <w:tcW w:w="1632"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hAnsi="Arial" w:cs="Arial"/>
                <w:sz w:val="18"/>
                <w:szCs w:val="18"/>
              </w:rPr>
              <w:t>18.6 (9.9, 34.7)</w:t>
            </w:r>
          </w:p>
        </w:tc>
        <w:tc>
          <w:tcPr>
            <w:tcW w:w="1811" w:type="dxa"/>
            <w:tcBorders>
              <w:top w:val="nil"/>
              <w:bottom w:val="nil"/>
            </w:tcBorders>
            <w:shd w:val="clear" w:color="auto" w:fill="auto"/>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36.8 (5.5, NE)</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hAnsi="Arial" w:cs="Arial"/>
                <w:sz w:val="18"/>
                <w:szCs w:val="18"/>
                <w:lang w:eastAsia="zh-CN"/>
              </w:rPr>
              <w:t>10.7 (7.4, 22.8)</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NR (3.6, NE)</w:t>
            </w:r>
          </w:p>
        </w:tc>
      </w:tr>
      <w:tr w:rsidR="0087415C" w:rsidRPr="0087415C" w:rsidTr="000C2B65">
        <w:trPr>
          <w:jc w:val="center"/>
        </w:trPr>
        <w:tc>
          <w:tcPr>
            <w:tcW w:w="2574" w:type="dxa"/>
            <w:tcBorders>
              <w:top w:val="nil"/>
              <w:bottom w:val="nil"/>
            </w:tcBorders>
            <w:shd w:val="clear" w:color="auto" w:fill="auto"/>
          </w:tcPr>
          <w:p w:rsidR="0087415C" w:rsidRPr="0087415C" w:rsidRDefault="0087415C" w:rsidP="000C2B65">
            <w:pPr>
              <w:keepNext/>
              <w:keepLines/>
              <w:widowControl w:val="0"/>
              <w:spacing w:line="240" w:lineRule="auto"/>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Median overall survival, months (95% CI)</w:t>
            </w:r>
          </w:p>
        </w:tc>
        <w:tc>
          <w:tcPr>
            <w:tcW w:w="1632"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hAnsi="Arial" w:cs="Arial"/>
                <w:sz w:val="18"/>
                <w:szCs w:val="18"/>
              </w:rPr>
              <w:t>26.8 (17.6, 34.7)</w:t>
            </w:r>
          </w:p>
        </w:tc>
        <w:tc>
          <w:tcPr>
            <w:tcW w:w="1811" w:type="dxa"/>
            <w:tcBorders>
              <w:top w:val="nil"/>
              <w:bottom w:val="nil"/>
            </w:tcBorders>
            <w:shd w:val="clear" w:color="auto" w:fill="auto"/>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51.1 (28.7, NE)</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hAnsi="Arial" w:cs="Arial"/>
                <w:sz w:val="18"/>
                <w:szCs w:val="18"/>
                <w:lang w:eastAsia="zh-CN"/>
              </w:rPr>
              <w:t>20.7 (16.3, 33.9)</w:t>
            </w:r>
          </w:p>
        </w:tc>
        <w:tc>
          <w:tcPr>
            <w:tcW w:w="1811" w:type="dxa"/>
            <w:tcBorders>
              <w:top w:val="nil"/>
              <w:bottom w:val="nil"/>
            </w:tcBorders>
          </w:tcPr>
          <w:p w:rsidR="0087415C" w:rsidRPr="0087415C" w:rsidRDefault="0087415C" w:rsidP="000C2B65">
            <w:pPr>
              <w:keepNext/>
              <w:keepLines/>
              <w:widowControl w:val="0"/>
              <w:spacing w:line="240" w:lineRule="auto"/>
              <w:jc w:val="center"/>
              <w:rPr>
                <w:rFonts w:ascii="Arial" w:eastAsia="MS Mincho" w:hAnsi="Arial" w:cs="Arial"/>
                <w:color w:val="000000"/>
                <w:sz w:val="18"/>
                <w:szCs w:val="18"/>
                <w:lang w:eastAsia="zh-CN"/>
              </w:rPr>
            </w:pPr>
            <w:r w:rsidRPr="0087415C">
              <w:rPr>
                <w:rFonts w:ascii="Arial" w:eastAsia="MS Mincho" w:hAnsi="Arial" w:cs="Arial"/>
                <w:color w:val="000000"/>
                <w:sz w:val="18"/>
                <w:szCs w:val="18"/>
                <w:lang w:eastAsia="zh-CN"/>
              </w:rPr>
              <w:t>9.4 (7.5, NE)</w:t>
            </w:r>
          </w:p>
        </w:tc>
      </w:tr>
      <w:tr w:rsidR="0087415C" w:rsidRPr="0087415C" w:rsidTr="000C2B65">
        <w:trPr>
          <w:jc w:val="center"/>
        </w:trPr>
        <w:tc>
          <w:tcPr>
            <w:tcW w:w="9639" w:type="dxa"/>
            <w:gridSpan w:val="5"/>
            <w:tcBorders>
              <w:top w:val="nil"/>
              <w:bottom w:val="nil"/>
            </w:tcBorders>
            <w:shd w:val="clear" w:color="auto" w:fill="auto"/>
          </w:tcPr>
          <w:p w:rsidR="0087415C" w:rsidRPr="0087415C" w:rsidRDefault="0087415C" w:rsidP="000C2B65">
            <w:pPr>
              <w:keepNext/>
              <w:keepLines/>
              <w:widowControl w:val="0"/>
              <w:spacing w:line="240" w:lineRule="auto"/>
              <w:rPr>
                <w:rFonts w:ascii="Arial" w:eastAsia="MS Mincho" w:hAnsi="Arial" w:cs="Arial"/>
                <w:color w:val="000000"/>
                <w:sz w:val="16"/>
                <w:szCs w:val="16"/>
                <w:lang w:eastAsia="zh-CN"/>
              </w:rPr>
            </w:pPr>
            <w:r w:rsidRPr="0087415C">
              <w:rPr>
                <w:rFonts w:ascii="Arial" w:eastAsia="MS Mincho" w:hAnsi="Arial" w:cs="Arial"/>
                <w:color w:val="000000"/>
                <w:sz w:val="16"/>
                <w:szCs w:val="16"/>
                <w:lang w:eastAsia="zh-CN"/>
              </w:rPr>
              <w:t>Major response included patients with incomplete remission, pure clinical response and unspecified response. Partial response included patients with good partial response and minor response</w:t>
            </w:r>
          </w:p>
        </w:tc>
      </w:tr>
    </w:tbl>
    <w:p w:rsidR="0087415C" w:rsidRPr="0087415C" w:rsidRDefault="0087415C" w:rsidP="0087415C">
      <w:pPr>
        <w:widowControl w:val="0"/>
        <w:spacing w:line="240" w:lineRule="auto"/>
        <w:jc w:val="both"/>
        <w:rPr>
          <w:rFonts w:ascii="Times New Roman" w:eastAsia="MS Mincho" w:hAnsi="Times New Roman" w:cs="Times New Roman"/>
          <w:sz w:val="24"/>
          <w:szCs w:val="24"/>
          <w:lang w:eastAsia="zh-CN"/>
        </w:rPr>
      </w:pPr>
      <w:r w:rsidRPr="0087415C">
        <w:rPr>
          <w:rFonts w:ascii="Times New Roman" w:eastAsia="MS Mincho" w:hAnsi="Times New Roman" w:cs="Times New Roman"/>
          <w:sz w:val="24"/>
          <w:szCs w:val="24"/>
          <w:lang w:eastAsia="zh-CN"/>
        </w:rPr>
        <w:t xml:space="preserve">Although the study was designed to be assessed with the modified Valent and </w:t>
      </w:r>
      <w:proofErr w:type="spellStart"/>
      <w:r w:rsidRPr="0087415C">
        <w:rPr>
          <w:rFonts w:ascii="Times New Roman" w:eastAsia="MS Mincho" w:hAnsi="Times New Roman" w:cs="Times New Roman"/>
          <w:sz w:val="24"/>
          <w:szCs w:val="24"/>
          <w:lang w:eastAsia="zh-CN"/>
        </w:rPr>
        <w:t>Cheson</w:t>
      </w:r>
      <w:proofErr w:type="spellEnd"/>
      <w:r w:rsidRPr="0087415C">
        <w:rPr>
          <w:rFonts w:ascii="Times New Roman" w:eastAsia="MS Mincho" w:hAnsi="Times New Roman" w:cs="Times New Roman"/>
          <w:sz w:val="24"/>
          <w:szCs w:val="24"/>
          <w:lang w:eastAsia="zh-CN"/>
        </w:rPr>
        <w:t xml:space="preserve"> criteria, as a </w:t>
      </w:r>
      <w:r w:rsidRPr="0087415C">
        <w:rPr>
          <w:rFonts w:ascii="Times New Roman" w:eastAsia="MS Mincho" w:hAnsi="Times New Roman" w:cs="Times New Roman"/>
          <w:i/>
          <w:sz w:val="24"/>
          <w:szCs w:val="24"/>
          <w:lang w:eastAsia="zh-CN"/>
        </w:rPr>
        <w:t>post</w:t>
      </w:r>
      <w:r w:rsidRPr="0087415C">
        <w:rPr>
          <w:rFonts w:ascii="Times New Roman" w:eastAsia="MS Mincho" w:hAnsi="Times New Roman" w:cs="Times New Roman"/>
          <w:noProof/>
          <w:sz w:val="24"/>
          <w:szCs w:val="24"/>
          <w:lang w:eastAsia="zh-CN"/>
        </w:rPr>
        <w:noBreakHyphen/>
      </w:r>
      <w:r w:rsidRPr="0087415C">
        <w:rPr>
          <w:rFonts w:ascii="Times New Roman" w:eastAsia="MS Mincho" w:hAnsi="Times New Roman" w:cs="Times New Roman"/>
          <w:i/>
          <w:sz w:val="24"/>
          <w:szCs w:val="24"/>
          <w:lang w:eastAsia="zh-CN"/>
        </w:rPr>
        <w:t>hoc</w:t>
      </w:r>
      <w:r w:rsidRPr="0087415C">
        <w:rPr>
          <w:rFonts w:ascii="Times New Roman" w:eastAsia="MS Mincho" w:hAnsi="Times New Roman" w:cs="Times New Roman"/>
          <w:sz w:val="24"/>
          <w:szCs w:val="24"/>
          <w:lang w:eastAsia="zh-CN"/>
        </w:rPr>
        <w:t xml:space="preserve"> exploratory analysis, efficacy was also assessed per the 2013 International Working Group </w:t>
      </w:r>
      <w:r w:rsidRPr="0087415C">
        <w:rPr>
          <w:rFonts w:ascii="Times New Roman" w:eastAsia="MS Mincho" w:hAnsi="Times New Roman" w:cs="Times New Roman"/>
          <w:noProof/>
          <w:sz w:val="24"/>
          <w:szCs w:val="24"/>
          <w:lang w:eastAsia="zh-CN"/>
        </w:rPr>
        <w:noBreakHyphen/>
        <w:t xml:space="preserve"> </w:t>
      </w:r>
      <w:r w:rsidRPr="0087415C">
        <w:rPr>
          <w:rFonts w:ascii="Times New Roman" w:eastAsia="Calibri" w:hAnsi="Times New Roman" w:cs="Times New Roman"/>
          <w:sz w:val="24"/>
          <w:szCs w:val="24"/>
          <w:lang w:eastAsia="zh-CN"/>
        </w:rPr>
        <w:t xml:space="preserve">Myeloproliferative Neoplasms Research and Treatment </w:t>
      </w:r>
      <w:r w:rsidRPr="0087415C">
        <w:rPr>
          <w:rFonts w:ascii="Times New Roman" w:eastAsia="MS Mincho" w:hAnsi="Times New Roman" w:cs="Times New Roman"/>
          <w:noProof/>
          <w:sz w:val="24"/>
          <w:szCs w:val="24"/>
          <w:lang w:eastAsia="zh-CN"/>
        </w:rPr>
        <w:noBreakHyphen/>
        <w:t xml:space="preserve"> </w:t>
      </w:r>
      <w:r w:rsidRPr="0087415C">
        <w:rPr>
          <w:rFonts w:ascii="Times New Roman" w:eastAsia="MS Mincho" w:hAnsi="Times New Roman" w:cs="Times New Roman"/>
          <w:sz w:val="24"/>
          <w:szCs w:val="24"/>
          <w:lang w:eastAsia="zh-CN"/>
        </w:rPr>
        <w:t>European Competence Network on Mastocytosis (IWG</w:t>
      </w:r>
      <w:r w:rsidRPr="0087415C">
        <w:rPr>
          <w:rFonts w:ascii="Times New Roman" w:eastAsia="MS Mincho" w:hAnsi="Times New Roman" w:cs="Times New Roman"/>
          <w:noProof/>
          <w:sz w:val="24"/>
          <w:szCs w:val="24"/>
          <w:lang w:eastAsia="zh-CN"/>
        </w:rPr>
        <w:noBreakHyphen/>
      </w:r>
      <w:r w:rsidRPr="0087415C">
        <w:rPr>
          <w:rFonts w:ascii="Times New Roman" w:eastAsia="MS Mincho" w:hAnsi="Times New Roman" w:cs="Times New Roman"/>
          <w:sz w:val="24"/>
          <w:szCs w:val="24"/>
          <w:lang w:eastAsia="zh-CN"/>
        </w:rPr>
        <w:t>MRT</w:t>
      </w:r>
      <w:r w:rsidRPr="0087415C">
        <w:rPr>
          <w:rFonts w:ascii="Times New Roman" w:eastAsia="MS Mincho" w:hAnsi="Times New Roman" w:cs="Times New Roman"/>
          <w:noProof/>
          <w:sz w:val="24"/>
          <w:szCs w:val="24"/>
          <w:lang w:eastAsia="zh-CN"/>
        </w:rPr>
        <w:noBreakHyphen/>
      </w:r>
      <w:r w:rsidRPr="0087415C">
        <w:rPr>
          <w:rFonts w:ascii="Times New Roman" w:eastAsia="MS Mincho" w:hAnsi="Times New Roman" w:cs="Times New Roman"/>
          <w:sz w:val="24"/>
          <w:szCs w:val="24"/>
          <w:lang w:eastAsia="zh-CN"/>
        </w:rPr>
        <w:t>ECNM) consensus criteria. Response to Rydapt was determined using a computational algorithm applied without any adjudication. Out of 116 patients, 113 had a C</w:t>
      </w:r>
      <w:r w:rsidRPr="0087415C">
        <w:rPr>
          <w:rFonts w:ascii="Times New Roman" w:eastAsia="MS Mincho" w:hAnsi="Times New Roman" w:cs="Times New Roman"/>
          <w:noProof/>
          <w:sz w:val="24"/>
          <w:szCs w:val="24"/>
          <w:lang w:eastAsia="zh-CN"/>
        </w:rPr>
        <w:noBreakHyphen/>
      </w:r>
      <w:r w:rsidRPr="0087415C">
        <w:rPr>
          <w:rFonts w:ascii="Times New Roman" w:eastAsia="MS Mincho" w:hAnsi="Times New Roman" w:cs="Times New Roman"/>
          <w:sz w:val="24"/>
          <w:szCs w:val="24"/>
          <w:lang w:eastAsia="zh-CN"/>
        </w:rPr>
        <w:t>finding as defined by IWG response criteria (excluding ascites as a C</w:t>
      </w:r>
      <w:r w:rsidRPr="0087415C">
        <w:rPr>
          <w:rFonts w:ascii="Times New Roman" w:eastAsia="MS Mincho" w:hAnsi="Times New Roman" w:cs="Times New Roman"/>
          <w:sz w:val="24"/>
          <w:szCs w:val="24"/>
          <w:lang w:eastAsia="zh-CN"/>
        </w:rPr>
        <w:noBreakHyphen/>
        <w:t>finding). All responses were considered and required a 12</w:t>
      </w:r>
      <w:r w:rsidRPr="0087415C">
        <w:rPr>
          <w:rFonts w:ascii="Times New Roman" w:eastAsia="MS Mincho" w:hAnsi="Times New Roman" w:cs="Times New Roman"/>
          <w:sz w:val="24"/>
          <w:szCs w:val="24"/>
          <w:lang w:eastAsia="zh-CN"/>
        </w:rPr>
        <w:noBreakHyphen/>
        <w:t>week confirmation (see Table </w:t>
      </w:r>
      <w:r>
        <w:rPr>
          <w:rFonts w:ascii="Times New Roman" w:eastAsia="MS Mincho" w:hAnsi="Times New Roman" w:cs="Times New Roman"/>
          <w:sz w:val="24"/>
          <w:szCs w:val="24"/>
          <w:lang w:eastAsia="zh-CN"/>
        </w:rPr>
        <w:t>10</w:t>
      </w:r>
      <w:r w:rsidRPr="0087415C">
        <w:rPr>
          <w:rFonts w:ascii="Times New Roman" w:eastAsia="MS Mincho" w:hAnsi="Times New Roman" w:cs="Times New Roman"/>
          <w:sz w:val="24"/>
          <w:szCs w:val="24"/>
          <w:lang w:eastAsia="zh-CN"/>
        </w:rPr>
        <w:t>).</w:t>
      </w:r>
    </w:p>
    <w:p w:rsidR="0087415C" w:rsidRPr="0087415C" w:rsidRDefault="0087415C" w:rsidP="0087415C">
      <w:pPr>
        <w:keepNext/>
        <w:keepLines/>
        <w:widowControl w:val="0"/>
        <w:spacing w:line="240" w:lineRule="auto"/>
        <w:ind w:left="1134" w:hanging="1134"/>
        <w:rPr>
          <w:rFonts w:ascii="Times New Roman" w:hAnsi="Times New Roman" w:cs="Times New Roman"/>
          <w:b/>
          <w:sz w:val="24"/>
          <w:szCs w:val="24"/>
          <w:lang w:val="en-GB"/>
        </w:rPr>
      </w:pPr>
      <w:r w:rsidRPr="0087415C">
        <w:rPr>
          <w:rFonts w:ascii="Times New Roman" w:hAnsi="Times New Roman" w:cs="Times New Roman"/>
          <w:b/>
          <w:sz w:val="24"/>
          <w:szCs w:val="24"/>
        </w:rPr>
        <w:lastRenderedPageBreak/>
        <w:t>Table </w:t>
      </w:r>
      <w:r>
        <w:rPr>
          <w:rFonts w:ascii="Times New Roman" w:hAnsi="Times New Roman" w:cs="Times New Roman"/>
          <w:b/>
          <w:sz w:val="24"/>
          <w:szCs w:val="24"/>
        </w:rPr>
        <w:t>10</w:t>
      </w:r>
      <w:r w:rsidRPr="0087415C">
        <w:rPr>
          <w:rFonts w:ascii="Times New Roman" w:hAnsi="Times New Roman" w:cs="Times New Roman"/>
          <w:b/>
          <w:sz w:val="24"/>
          <w:szCs w:val="24"/>
        </w:rPr>
        <w:tab/>
        <w:t>Efficacy of midostaurin in ASM, SM</w:t>
      </w:r>
      <w:r w:rsidRPr="0087415C">
        <w:rPr>
          <w:rFonts w:ascii="Times New Roman" w:hAnsi="Times New Roman" w:cs="Times New Roman"/>
          <w:b/>
          <w:sz w:val="24"/>
          <w:szCs w:val="24"/>
        </w:rPr>
        <w:noBreakHyphen/>
        <w:t>AHN and MCL per IWG</w:t>
      </w:r>
      <w:r w:rsidRPr="0087415C">
        <w:rPr>
          <w:rFonts w:ascii="Times New Roman" w:hAnsi="Times New Roman" w:cs="Times New Roman"/>
          <w:b/>
          <w:sz w:val="24"/>
          <w:szCs w:val="24"/>
        </w:rPr>
        <w:noBreakHyphen/>
        <w:t>MRT</w:t>
      </w:r>
      <w:r w:rsidRPr="0087415C">
        <w:rPr>
          <w:rFonts w:ascii="Times New Roman" w:hAnsi="Times New Roman" w:cs="Times New Roman"/>
          <w:b/>
          <w:sz w:val="24"/>
          <w:szCs w:val="24"/>
        </w:rPr>
        <w:noBreakHyphen/>
        <w:t>ECNM consensus criteria using an algorithmic approach</w:t>
      </w:r>
    </w:p>
    <w:tbl>
      <w:tblPr>
        <w:tblW w:w="9322" w:type="dxa"/>
        <w:tblCellMar>
          <w:left w:w="0" w:type="dxa"/>
          <w:right w:w="0" w:type="dxa"/>
        </w:tblCellMar>
        <w:tblLook w:val="0600" w:firstRow="0" w:lastRow="0" w:firstColumn="0" w:lastColumn="0" w:noHBand="1" w:noVBand="1"/>
      </w:tblPr>
      <w:tblGrid>
        <w:gridCol w:w="2802"/>
        <w:gridCol w:w="1363"/>
        <w:gridCol w:w="1330"/>
        <w:gridCol w:w="1276"/>
        <w:gridCol w:w="1276"/>
        <w:gridCol w:w="1275"/>
      </w:tblGrid>
      <w:tr w:rsidR="0087415C" w:rsidRPr="00EF3F0D" w:rsidTr="000C2B65">
        <w:trPr>
          <w:trHeight w:val="409"/>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vAlign w:val="bottom"/>
            <w:hideMark/>
          </w:tcPr>
          <w:p w:rsidR="0087415C" w:rsidRPr="00EF3F0D" w:rsidRDefault="0087415C" w:rsidP="000C2B65">
            <w:pPr>
              <w:keepNext/>
              <w:keepLines/>
              <w:widowControl w:val="0"/>
              <w:tabs>
                <w:tab w:val="left" w:pos="284"/>
              </w:tabs>
              <w:spacing w:line="240" w:lineRule="auto"/>
              <w:rPr>
                <w:rFonts w:ascii="Arial" w:hAnsi="Arial" w:cs="Arial"/>
                <w:b/>
                <w:sz w:val="18"/>
                <w:szCs w:val="18"/>
              </w:rPr>
            </w:pP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b/>
                <w:sz w:val="18"/>
                <w:szCs w:val="18"/>
              </w:rPr>
            </w:pPr>
            <w:r w:rsidRPr="0087415C">
              <w:rPr>
                <w:rFonts w:ascii="Arial" w:hAnsi="Arial" w:cs="Arial"/>
                <w:b/>
                <w:bCs/>
                <w:color w:val="000000"/>
                <w:kern w:val="24"/>
                <w:sz w:val="18"/>
                <w:szCs w:val="18"/>
              </w:rPr>
              <w:t>All patients evaluated</w:t>
            </w: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b/>
                <w:sz w:val="18"/>
                <w:szCs w:val="18"/>
              </w:rPr>
            </w:pPr>
            <w:r w:rsidRPr="0087415C">
              <w:rPr>
                <w:rFonts w:ascii="Arial" w:hAnsi="Arial" w:cs="Arial"/>
                <w:b/>
                <w:bCs/>
                <w:color w:val="000000"/>
                <w:kern w:val="24"/>
                <w:sz w:val="18"/>
                <w:szCs w:val="18"/>
              </w:rPr>
              <w:t>ASM</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b/>
                <w:sz w:val="18"/>
                <w:szCs w:val="18"/>
              </w:rPr>
            </w:pPr>
            <w:r w:rsidRPr="0087415C">
              <w:rPr>
                <w:rFonts w:ascii="Arial" w:hAnsi="Arial" w:cs="Arial"/>
                <w:b/>
                <w:bCs/>
                <w:color w:val="000000"/>
                <w:kern w:val="24"/>
                <w:sz w:val="18"/>
                <w:szCs w:val="18"/>
              </w:rPr>
              <w:t>SM</w:t>
            </w:r>
            <w:r w:rsidRPr="0087415C">
              <w:rPr>
                <w:rFonts w:ascii="Arial" w:hAnsi="Arial" w:cs="Arial"/>
                <w:b/>
                <w:sz w:val="18"/>
                <w:szCs w:val="18"/>
              </w:rPr>
              <w:noBreakHyphen/>
            </w:r>
            <w:r w:rsidRPr="0087415C">
              <w:rPr>
                <w:rFonts w:ascii="Arial" w:hAnsi="Arial" w:cs="Arial"/>
                <w:b/>
                <w:bCs/>
                <w:color w:val="000000"/>
                <w:kern w:val="24"/>
                <w:sz w:val="18"/>
                <w:szCs w:val="18"/>
              </w:rPr>
              <w:t>AHN</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b/>
                <w:sz w:val="18"/>
                <w:szCs w:val="18"/>
              </w:rPr>
            </w:pPr>
            <w:r w:rsidRPr="0087415C">
              <w:rPr>
                <w:rFonts w:ascii="Arial" w:hAnsi="Arial" w:cs="Arial"/>
                <w:b/>
                <w:bCs/>
                <w:color w:val="000000"/>
                <w:kern w:val="24"/>
                <w:sz w:val="18"/>
                <w:szCs w:val="18"/>
              </w:rPr>
              <w:t>MCL</w:t>
            </w: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b/>
                <w:sz w:val="18"/>
                <w:szCs w:val="18"/>
              </w:rPr>
            </w:pPr>
            <w:r w:rsidRPr="0087415C">
              <w:rPr>
                <w:rFonts w:ascii="Arial" w:hAnsi="Arial" w:cs="Arial"/>
                <w:b/>
                <w:bCs/>
                <w:color w:val="000000"/>
                <w:kern w:val="24"/>
                <w:sz w:val="18"/>
                <w:szCs w:val="18"/>
              </w:rPr>
              <w:t>Subtype unknown</w:t>
            </w:r>
          </w:p>
        </w:tc>
      </w:tr>
      <w:tr w:rsidR="0087415C" w:rsidRPr="00EF3F0D" w:rsidTr="000C2B65">
        <w:trPr>
          <w:trHeight w:val="251"/>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vAlign w:val="bottom"/>
            <w:hideMark/>
          </w:tcPr>
          <w:p w:rsidR="0087415C" w:rsidRPr="00EF3F0D" w:rsidRDefault="0087415C" w:rsidP="000C2B65">
            <w:pPr>
              <w:keepNext/>
              <w:keepLines/>
              <w:widowControl w:val="0"/>
              <w:tabs>
                <w:tab w:val="left" w:pos="284"/>
              </w:tabs>
              <w:spacing w:line="240" w:lineRule="auto"/>
              <w:rPr>
                <w:rFonts w:ascii="Arial" w:hAnsi="Arial" w:cs="Arial"/>
                <w:b/>
                <w:sz w:val="18"/>
                <w:szCs w:val="18"/>
              </w:rPr>
            </w:pP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b/>
                <w:sz w:val="18"/>
                <w:szCs w:val="18"/>
              </w:rPr>
            </w:pPr>
            <w:r w:rsidRPr="0087415C">
              <w:rPr>
                <w:rFonts w:ascii="Arial" w:hAnsi="Arial" w:cs="Arial"/>
                <w:b/>
                <w:bCs/>
                <w:color w:val="000000"/>
                <w:kern w:val="24"/>
                <w:sz w:val="18"/>
                <w:szCs w:val="18"/>
              </w:rPr>
              <w:t>N=113</w:t>
            </w: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b/>
                <w:sz w:val="18"/>
                <w:szCs w:val="18"/>
              </w:rPr>
            </w:pPr>
            <w:r w:rsidRPr="0087415C">
              <w:rPr>
                <w:rFonts w:ascii="Arial" w:hAnsi="Arial" w:cs="Arial"/>
                <w:b/>
                <w:bCs/>
                <w:color w:val="000000"/>
                <w:kern w:val="24"/>
                <w:sz w:val="18"/>
                <w:szCs w:val="18"/>
              </w:rPr>
              <w:t>N=15</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b/>
                <w:sz w:val="18"/>
                <w:szCs w:val="18"/>
              </w:rPr>
            </w:pPr>
            <w:r w:rsidRPr="0087415C">
              <w:rPr>
                <w:rFonts w:ascii="Arial" w:hAnsi="Arial" w:cs="Arial"/>
                <w:b/>
                <w:bCs/>
                <w:color w:val="000000"/>
                <w:kern w:val="24"/>
                <w:sz w:val="18"/>
                <w:szCs w:val="18"/>
              </w:rPr>
              <w:t>N=72</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b/>
                <w:sz w:val="18"/>
                <w:szCs w:val="18"/>
              </w:rPr>
            </w:pPr>
            <w:r w:rsidRPr="0087415C">
              <w:rPr>
                <w:rFonts w:ascii="Arial" w:hAnsi="Arial" w:cs="Arial"/>
                <w:b/>
                <w:bCs/>
                <w:color w:val="000000"/>
                <w:kern w:val="24"/>
                <w:sz w:val="18"/>
                <w:szCs w:val="18"/>
              </w:rPr>
              <w:t>N=21</w:t>
            </w: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b/>
                <w:sz w:val="18"/>
                <w:szCs w:val="18"/>
              </w:rPr>
            </w:pPr>
            <w:r w:rsidRPr="0087415C">
              <w:rPr>
                <w:rFonts w:ascii="Arial" w:hAnsi="Arial" w:cs="Arial"/>
                <w:b/>
                <w:bCs/>
                <w:color w:val="000000"/>
                <w:kern w:val="24"/>
                <w:sz w:val="18"/>
                <w:szCs w:val="18"/>
              </w:rPr>
              <w:t>N=5</w:t>
            </w:r>
          </w:p>
        </w:tc>
      </w:tr>
      <w:tr w:rsidR="0087415C" w:rsidRPr="00EF3F0D" w:rsidTr="000C2B65">
        <w:trPr>
          <w:trHeight w:val="224"/>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rPr>
                <w:rFonts w:ascii="Arial" w:hAnsi="Arial" w:cs="Arial"/>
                <w:sz w:val="18"/>
                <w:szCs w:val="18"/>
              </w:rPr>
            </w:pPr>
            <w:r w:rsidRPr="0087415C">
              <w:rPr>
                <w:rFonts w:ascii="Arial" w:hAnsi="Arial" w:cs="Arial"/>
                <w:color w:val="000000"/>
                <w:kern w:val="24"/>
                <w:sz w:val="18"/>
                <w:szCs w:val="18"/>
              </w:rPr>
              <w:t>Overall response rate, n (%)</w:t>
            </w: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32 (28.3)</w:t>
            </w: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9 (60.0)</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15 (20.8)</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7 (33.3)</w:t>
            </w: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1 (20.0)</w:t>
            </w:r>
          </w:p>
        </w:tc>
      </w:tr>
      <w:tr w:rsidR="0087415C" w:rsidRPr="00EF3F0D" w:rsidTr="000C2B65">
        <w:trPr>
          <w:trHeight w:val="224"/>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ind w:left="284"/>
              <w:rPr>
                <w:rFonts w:ascii="Arial" w:hAnsi="Arial" w:cs="Arial"/>
                <w:sz w:val="18"/>
                <w:szCs w:val="18"/>
              </w:rPr>
            </w:pPr>
            <w:r w:rsidRPr="0087415C">
              <w:rPr>
                <w:rFonts w:ascii="Arial" w:hAnsi="Arial" w:cs="Arial"/>
                <w:color w:val="000000"/>
                <w:kern w:val="24"/>
                <w:sz w:val="18"/>
                <w:szCs w:val="18"/>
              </w:rPr>
              <w:t>(95% CI)</w:t>
            </w: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(20.2, 37.6)</w:t>
            </w: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(32.3, 83.7)</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(12.2, 32.0)</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(14.6, 57.0)</w:t>
            </w: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(0.5, 71.6)</w:t>
            </w:r>
          </w:p>
        </w:tc>
      </w:tr>
      <w:tr w:rsidR="0087415C" w:rsidRPr="00EF3F0D" w:rsidTr="000C2B65">
        <w:trPr>
          <w:trHeight w:val="224"/>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rPr>
                <w:rFonts w:ascii="Arial" w:hAnsi="Arial" w:cs="Arial"/>
                <w:sz w:val="18"/>
                <w:szCs w:val="18"/>
              </w:rPr>
            </w:pPr>
            <w:r w:rsidRPr="0087415C">
              <w:rPr>
                <w:rFonts w:ascii="Arial" w:hAnsi="Arial" w:cs="Arial"/>
                <w:color w:val="000000"/>
                <w:kern w:val="24"/>
                <w:sz w:val="18"/>
                <w:szCs w:val="18"/>
              </w:rPr>
              <w:t>Best overall response, n (%)</w:t>
            </w: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r>
      <w:tr w:rsidR="0087415C" w:rsidRPr="00EF3F0D" w:rsidTr="000C2B65">
        <w:trPr>
          <w:trHeight w:val="251"/>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ind w:left="284"/>
              <w:rPr>
                <w:rFonts w:ascii="Arial" w:hAnsi="Arial" w:cs="Arial"/>
                <w:sz w:val="18"/>
                <w:szCs w:val="18"/>
              </w:rPr>
            </w:pPr>
            <w:r w:rsidRPr="0087415C">
              <w:rPr>
                <w:rFonts w:ascii="Arial" w:hAnsi="Arial" w:cs="Arial"/>
                <w:color w:val="000000"/>
                <w:kern w:val="24"/>
                <w:sz w:val="18"/>
                <w:szCs w:val="18"/>
              </w:rPr>
              <w:t>Complete remission</w:t>
            </w: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1 (0.9)</w:t>
            </w: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0</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0</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1 ( 4.8)</w:t>
            </w: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0</w:t>
            </w:r>
          </w:p>
        </w:tc>
      </w:tr>
      <w:tr w:rsidR="0087415C" w:rsidRPr="00EF3F0D" w:rsidTr="000C2B65">
        <w:trPr>
          <w:trHeight w:val="251"/>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ind w:left="284"/>
              <w:rPr>
                <w:rFonts w:ascii="Arial" w:hAnsi="Arial" w:cs="Arial"/>
                <w:sz w:val="18"/>
                <w:szCs w:val="18"/>
              </w:rPr>
            </w:pPr>
            <w:r w:rsidRPr="0087415C">
              <w:rPr>
                <w:rFonts w:ascii="Arial" w:hAnsi="Arial" w:cs="Arial"/>
                <w:color w:val="000000"/>
                <w:kern w:val="24"/>
                <w:sz w:val="18"/>
                <w:szCs w:val="18"/>
              </w:rPr>
              <w:t>Partial remission</w:t>
            </w: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17 (15.0)</w:t>
            </w: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5 (33.3)</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8 (11.1)</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3 (14.3)</w:t>
            </w: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1 (20.0)</w:t>
            </w:r>
          </w:p>
        </w:tc>
      </w:tr>
      <w:tr w:rsidR="0087415C" w:rsidRPr="00EF3F0D" w:rsidTr="000C2B65">
        <w:trPr>
          <w:trHeight w:val="251"/>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ind w:left="284"/>
              <w:rPr>
                <w:rFonts w:ascii="Arial" w:hAnsi="Arial" w:cs="Arial"/>
                <w:sz w:val="18"/>
                <w:szCs w:val="18"/>
              </w:rPr>
            </w:pPr>
            <w:r w:rsidRPr="0087415C">
              <w:rPr>
                <w:rFonts w:ascii="Arial" w:hAnsi="Arial" w:cs="Arial"/>
                <w:color w:val="000000"/>
                <w:kern w:val="24"/>
                <w:sz w:val="18"/>
                <w:szCs w:val="18"/>
              </w:rPr>
              <w:t>Clinical improvement</w:t>
            </w: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14 (12.4)</w:t>
            </w: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4 (26.7)</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7 (9.7)</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3 (14.3)</w:t>
            </w: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sz w:val="18"/>
                <w:szCs w:val="18"/>
                <w:lang w:val="en-GB"/>
              </w:rPr>
              <w:t>0</w:t>
            </w:r>
          </w:p>
        </w:tc>
      </w:tr>
      <w:tr w:rsidR="0087415C" w:rsidRPr="00EF3F0D" w:rsidTr="000C2B65">
        <w:trPr>
          <w:trHeight w:val="251"/>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rPr>
                <w:rFonts w:ascii="Arial" w:hAnsi="Arial" w:cs="Arial"/>
                <w:sz w:val="18"/>
                <w:szCs w:val="18"/>
              </w:rPr>
            </w:pPr>
            <w:r w:rsidRPr="0087415C">
              <w:rPr>
                <w:rFonts w:ascii="Arial" w:hAnsi="Arial" w:cs="Arial"/>
                <w:color w:val="000000"/>
                <w:kern w:val="24"/>
                <w:sz w:val="18"/>
                <w:szCs w:val="18"/>
              </w:rPr>
              <w:t>Duration of response*</w:t>
            </w: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r>
      <w:tr w:rsidR="0087415C" w:rsidRPr="00EF3F0D" w:rsidTr="000C2B65">
        <w:trPr>
          <w:trHeight w:val="251"/>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tcPr>
          <w:p w:rsidR="0087415C" w:rsidRPr="0087415C" w:rsidRDefault="0087415C" w:rsidP="000C2B65">
            <w:pPr>
              <w:keepNext/>
              <w:keepLines/>
              <w:widowControl w:val="0"/>
              <w:tabs>
                <w:tab w:val="left" w:pos="284"/>
              </w:tabs>
              <w:spacing w:line="240" w:lineRule="auto"/>
              <w:ind w:left="284"/>
              <w:rPr>
                <w:rFonts w:ascii="Arial" w:hAnsi="Arial" w:cs="Arial"/>
                <w:color w:val="000000"/>
                <w:kern w:val="24"/>
                <w:sz w:val="18"/>
                <w:szCs w:val="18"/>
              </w:rPr>
            </w:pPr>
            <w:proofErr w:type="gramStart"/>
            <w:r w:rsidRPr="0087415C">
              <w:rPr>
                <w:rFonts w:ascii="Arial" w:hAnsi="Arial" w:cs="Arial"/>
                <w:color w:val="000000"/>
                <w:kern w:val="24"/>
                <w:sz w:val="18"/>
                <w:szCs w:val="18"/>
              </w:rPr>
              <w:t>n/N</w:t>
            </w:r>
            <w:proofErr w:type="gramEnd"/>
            <w:r w:rsidRPr="0087415C">
              <w:rPr>
                <w:rFonts w:ascii="Arial" w:hAnsi="Arial" w:cs="Arial"/>
                <w:color w:val="000000"/>
                <w:kern w:val="24"/>
                <w:sz w:val="18"/>
                <w:szCs w:val="18"/>
              </w:rPr>
              <w:t xml:space="preserve"> (%)</w:t>
            </w: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sz w:val="18"/>
                <w:szCs w:val="18"/>
                <w:lang w:val="en-GB"/>
              </w:rPr>
              <w:t>11/32 (34.4)</w:t>
            </w: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sz w:val="18"/>
                <w:szCs w:val="18"/>
                <w:lang w:val="en-GB"/>
              </w:rPr>
              <w:t>4/9 (44.4)</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sz w:val="18"/>
                <w:szCs w:val="18"/>
                <w:lang w:val="en-GB"/>
              </w:rPr>
              <w:t>4/15 (26.7)</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sz w:val="18"/>
                <w:szCs w:val="18"/>
                <w:lang w:val="en-GB"/>
              </w:rPr>
              <w:t>3/7 (42.9)</w:t>
            </w: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sz w:val="18"/>
                <w:szCs w:val="18"/>
                <w:lang w:val="en-GB"/>
              </w:rPr>
              <w:t>0/1 (0.0)</w:t>
            </w:r>
          </w:p>
        </w:tc>
      </w:tr>
      <w:tr w:rsidR="0087415C" w:rsidRPr="00EF3F0D" w:rsidTr="000C2B65">
        <w:trPr>
          <w:trHeight w:val="409"/>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ind w:left="284"/>
              <w:rPr>
                <w:rFonts w:ascii="Arial" w:hAnsi="Arial" w:cs="Arial"/>
                <w:sz w:val="18"/>
                <w:szCs w:val="18"/>
              </w:rPr>
            </w:pPr>
            <w:r w:rsidRPr="0087415C">
              <w:rPr>
                <w:rFonts w:ascii="Arial" w:hAnsi="Arial" w:cs="Arial"/>
                <w:color w:val="000000"/>
                <w:kern w:val="24"/>
                <w:sz w:val="18"/>
                <w:szCs w:val="18"/>
              </w:rPr>
              <w:t>median (95% CI)</w:t>
            </w: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color w:val="000000"/>
                <w:kern w:val="24"/>
                <w:sz w:val="18"/>
                <w:szCs w:val="18"/>
              </w:rPr>
              <w:t xml:space="preserve">NE </w:t>
            </w:r>
          </w:p>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(27.0, NE)</w:t>
            </w: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color w:val="000000"/>
                <w:kern w:val="24"/>
                <w:sz w:val="18"/>
                <w:szCs w:val="18"/>
              </w:rPr>
              <w:t>36.8</w:t>
            </w:r>
          </w:p>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(10.3, 36.8)</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color w:val="000000"/>
                <w:kern w:val="24"/>
                <w:sz w:val="18"/>
                <w:szCs w:val="18"/>
              </w:rPr>
              <w:t>NE</w:t>
            </w:r>
          </w:p>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(17.3, NE)</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color w:val="000000"/>
                <w:kern w:val="24"/>
                <w:sz w:val="18"/>
                <w:szCs w:val="18"/>
              </w:rPr>
              <w:t>NE</w:t>
            </w:r>
          </w:p>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(4.1, NE)</w:t>
            </w: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NE</w:t>
            </w:r>
          </w:p>
        </w:tc>
      </w:tr>
      <w:tr w:rsidR="0087415C" w:rsidRPr="00EF3F0D" w:rsidTr="000C2B65">
        <w:trPr>
          <w:trHeight w:val="251"/>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rPr>
                <w:rFonts w:ascii="Arial" w:hAnsi="Arial" w:cs="Arial"/>
                <w:sz w:val="18"/>
                <w:szCs w:val="18"/>
              </w:rPr>
            </w:pPr>
            <w:r w:rsidRPr="0087415C">
              <w:rPr>
                <w:rFonts w:ascii="Arial" w:hAnsi="Arial" w:cs="Arial"/>
                <w:color w:val="000000"/>
                <w:kern w:val="24"/>
                <w:sz w:val="18"/>
                <w:szCs w:val="18"/>
              </w:rPr>
              <w:t>Overall survival</w:t>
            </w: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p>
        </w:tc>
      </w:tr>
      <w:tr w:rsidR="0087415C" w:rsidRPr="00EF3F0D" w:rsidTr="000C2B65">
        <w:trPr>
          <w:trHeight w:val="251"/>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ind w:left="284"/>
              <w:rPr>
                <w:rFonts w:ascii="Arial" w:hAnsi="Arial" w:cs="Arial"/>
                <w:sz w:val="18"/>
                <w:szCs w:val="18"/>
              </w:rPr>
            </w:pPr>
            <w:proofErr w:type="gramStart"/>
            <w:r w:rsidRPr="0087415C">
              <w:rPr>
                <w:rFonts w:ascii="Arial" w:hAnsi="Arial" w:cs="Arial"/>
                <w:color w:val="000000"/>
                <w:kern w:val="24"/>
                <w:sz w:val="18"/>
                <w:szCs w:val="18"/>
              </w:rPr>
              <w:t>n/N</w:t>
            </w:r>
            <w:proofErr w:type="gramEnd"/>
            <w:r w:rsidRPr="0087415C">
              <w:rPr>
                <w:rFonts w:ascii="Arial" w:hAnsi="Arial" w:cs="Arial"/>
                <w:color w:val="000000"/>
                <w:kern w:val="24"/>
                <w:sz w:val="18"/>
                <w:szCs w:val="18"/>
              </w:rPr>
              <w:t xml:space="preserve"> (%)</w:t>
            </w: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eastAsia="MS Mincho" w:hAnsi="Arial" w:cs="Arial"/>
                <w:sz w:val="18"/>
                <w:szCs w:val="18"/>
                <w:lang w:eastAsia="zh-CN"/>
              </w:rPr>
              <w:t>65/113 (57.5)</w:t>
            </w: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eastAsia="MS Mincho" w:hAnsi="Arial" w:cs="Arial"/>
                <w:sz w:val="18"/>
                <w:szCs w:val="18"/>
                <w:lang w:eastAsia="zh-CN"/>
              </w:rPr>
              <w:t>4/15 (26.7)</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color w:val="000000"/>
                <w:kern w:val="24"/>
                <w:sz w:val="18"/>
                <w:szCs w:val="18"/>
              </w:rPr>
              <w:t>49/72</w:t>
            </w:r>
          </w:p>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(68.1)</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color w:val="000000"/>
                <w:kern w:val="24"/>
                <w:sz w:val="18"/>
                <w:szCs w:val="18"/>
              </w:rPr>
              <w:t>12/21</w:t>
            </w:r>
          </w:p>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(57.1)</w:t>
            </w: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0/5 (0.0)</w:t>
            </w:r>
          </w:p>
        </w:tc>
      </w:tr>
      <w:tr w:rsidR="0087415C" w:rsidRPr="00EF3F0D" w:rsidTr="000C2B65">
        <w:trPr>
          <w:trHeight w:val="409"/>
        </w:trPr>
        <w:tc>
          <w:tcPr>
            <w:tcW w:w="2802"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75598F" w:rsidP="000C2B65">
            <w:pPr>
              <w:keepNext/>
              <w:keepLines/>
              <w:widowControl w:val="0"/>
              <w:tabs>
                <w:tab w:val="left" w:pos="284"/>
              </w:tabs>
              <w:spacing w:line="240" w:lineRule="auto"/>
              <w:ind w:left="284"/>
              <w:rPr>
                <w:rFonts w:ascii="Arial" w:hAnsi="Arial" w:cs="Arial"/>
                <w:sz w:val="18"/>
                <w:szCs w:val="18"/>
              </w:rPr>
            </w:pPr>
            <w:r>
              <w:rPr>
                <w:rFonts w:ascii="Arial" w:hAnsi="Arial" w:cs="Arial"/>
                <w:color w:val="000000"/>
                <w:kern w:val="24"/>
                <w:sz w:val="18"/>
                <w:szCs w:val="18"/>
              </w:rPr>
              <w:t>m</w:t>
            </w:r>
            <w:r w:rsidR="0087415C" w:rsidRPr="0087415C">
              <w:rPr>
                <w:rFonts w:ascii="Arial" w:hAnsi="Arial" w:cs="Arial"/>
                <w:color w:val="000000"/>
                <w:kern w:val="24"/>
                <w:sz w:val="18"/>
                <w:szCs w:val="18"/>
              </w:rPr>
              <w:t>edian</w:t>
            </w:r>
            <w:r>
              <w:rPr>
                <w:rFonts w:ascii="Arial" w:hAnsi="Arial" w:cs="Arial"/>
                <w:color w:val="000000"/>
                <w:kern w:val="24"/>
                <w:sz w:val="18"/>
                <w:szCs w:val="18"/>
              </w:rPr>
              <w:t>, months</w:t>
            </w:r>
            <w:r w:rsidR="0087415C" w:rsidRPr="0087415C">
              <w:rPr>
                <w:rFonts w:ascii="Arial" w:hAnsi="Arial" w:cs="Arial"/>
                <w:color w:val="000000"/>
                <w:kern w:val="24"/>
                <w:sz w:val="18"/>
                <w:szCs w:val="18"/>
              </w:rPr>
              <w:t xml:space="preserve"> (95% CI)</w:t>
            </w:r>
          </w:p>
        </w:tc>
        <w:tc>
          <w:tcPr>
            <w:tcW w:w="1363"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color w:val="000000"/>
                <w:kern w:val="24"/>
                <w:sz w:val="18"/>
                <w:szCs w:val="18"/>
              </w:rPr>
              <w:t>29.9</w:t>
            </w:r>
          </w:p>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(20.3, 42.0)</w:t>
            </w:r>
          </w:p>
        </w:tc>
        <w:tc>
          <w:tcPr>
            <w:tcW w:w="1330"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color w:val="000000"/>
                <w:kern w:val="24"/>
                <w:sz w:val="18"/>
                <w:szCs w:val="18"/>
              </w:rPr>
              <w:t>51.1</w:t>
            </w:r>
          </w:p>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(34.7, NE)</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color w:val="000000"/>
                <w:kern w:val="24"/>
                <w:sz w:val="18"/>
                <w:szCs w:val="18"/>
              </w:rPr>
              <w:t>22.1</w:t>
            </w:r>
          </w:p>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(16.8, 32.2)</w:t>
            </w:r>
          </w:p>
        </w:tc>
        <w:tc>
          <w:tcPr>
            <w:tcW w:w="1276"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color w:val="000000"/>
                <w:kern w:val="24"/>
                <w:sz w:val="18"/>
                <w:szCs w:val="18"/>
              </w:rPr>
            </w:pPr>
            <w:r w:rsidRPr="0087415C">
              <w:rPr>
                <w:rFonts w:ascii="Arial" w:hAnsi="Arial" w:cs="Arial"/>
                <w:color w:val="000000"/>
                <w:kern w:val="24"/>
                <w:sz w:val="18"/>
                <w:szCs w:val="18"/>
              </w:rPr>
              <w:t>22.6</w:t>
            </w:r>
          </w:p>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(8.3, NE)</w:t>
            </w:r>
          </w:p>
        </w:tc>
        <w:tc>
          <w:tcPr>
            <w:tcW w:w="1275" w:type="dxa"/>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0C2B65">
            <w:pPr>
              <w:keepNext/>
              <w:keepLines/>
              <w:widowControl w:val="0"/>
              <w:tabs>
                <w:tab w:val="left" w:pos="284"/>
              </w:tabs>
              <w:spacing w:line="240" w:lineRule="auto"/>
              <w:jc w:val="center"/>
              <w:rPr>
                <w:rFonts w:ascii="Arial" w:hAnsi="Arial" w:cs="Arial"/>
                <w:sz w:val="18"/>
                <w:szCs w:val="18"/>
              </w:rPr>
            </w:pPr>
            <w:r w:rsidRPr="0087415C">
              <w:rPr>
                <w:rFonts w:ascii="Arial" w:hAnsi="Arial" w:cs="Arial"/>
                <w:color w:val="000000"/>
                <w:kern w:val="24"/>
                <w:sz w:val="18"/>
                <w:szCs w:val="18"/>
              </w:rPr>
              <w:t>NE</w:t>
            </w:r>
          </w:p>
        </w:tc>
      </w:tr>
      <w:tr w:rsidR="0087415C" w:rsidRPr="00EF3F0D" w:rsidTr="000C2B65">
        <w:trPr>
          <w:trHeight w:val="549"/>
        </w:trPr>
        <w:tc>
          <w:tcPr>
            <w:tcW w:w="9322" w:type="dxa"/>
            <w:gridSpan w:val="6"/>
            <w:tcBorders>
              <w:top w:val="single" w:sz="4" w:space="0" w:color="646464"/>
              <w:left w:val="nil"/>
              <w:bottom w:val="single" w:sz="4" w:space="0" w:color="646464"/>
              <w:right w:val="nil"/>
            </w:tcBorders>
            <w:shd w:val="clear" w:color="auto" w:fill="auto"/>
            <w:tcMar>
              <w:top w:w="15" w:type="dxa"/>
              <w:left w:w="108" w:type="dxa"/>
              <w:bottom w:w="0" w:type="dxa"/>
              <w:right w:w="108" w:type="dxa"/>
            </w:tcMar>
            <w:hideMark/>
          </w:tcPr>
          <w:p w:rsidR="0087415C" w:rsidRPr="0087415C" w:rsidRDefault="0087415C" w:rsidP="0087415C">
            <w:pPr>
              <w:keepNext/>
              <w:keepLines/>
              <w:widowControl w:val="0"/>
              <w:tabs>
                <w:tab w:val="left" w:pos="284"/>
              </w:tabs>
              <w:spacing w:after="0" w:line="240" w:lineRule="auto"/>
              <w:rPr>
                <w:rFonts w:ascii="Arial" w:hAnsi="Arial" w:cs="Arial"/>
                <w:color w:val="000000"/>
                <w:kern w:val="24"/>
                <w:sz w:val="18"/>
                <w:szCs w:val="18"/>
              </w:rPr>
            </w:pPr>
            <w:r w:rsidRPr="0087415C">
              <w:rPr>
                <w:rFonts w:ascii="Arial" w:hAnsi="Arial" w:cs="Arial"/>
                <w:color w:val="000000"/>
                <w:kern w:val="24"/>
                <w:sz w:val="18"/>
                <w:szCs w:val="18"/>
              </w:rPr>
              <w:t>*Confirmation period for responses: 12 weeks</w:t>
            </w:r>
          </w:p>
          <w:p w:rsidR="0087415C" w:rsidRPr="0087415C" w:rsidRDefault="0087415C" w:rsidP="0087415C">
            <w:pPr>
              <w:keepNext/>
              <w:keepLines/>
              <w:widowControl w:val="0"/>
              <w:tabs>
                <w:tab w:val="left" w:pos="284"/>
              </w:tabs>
              <w:spacing w:after="0" w:line="240" w:lineRule="auto"/>
              <w:rPr>
                <w:rFonts w:ascii="Arial" w:hAnsi="Arial" w:cs="Arial"/>
                <w:sz w:val="18"/>
                <w:szCs w:val="18"/>
              </w:rPr>
            </w:pPr>
            <w:r w:rsidRPr="0087415C">
              <w:rPr>
                <w:rFonts w:ascii="Arial" w:hAnsi="Arial" w:cs="Arial"/>
                <w:sz w:val="18"/>
                <w:szCs w:val="18"/>
                <w:lang w:val="en-GB"/>
              </w:rPr>
              <w:t>Analysis excludes ascites as a C</w:t>
            </w:r>
            <w:r w:rsidRPr="0087415C">
              <w:rPr>
                <w:rFonts w:ascii="Arial" w:hAnsi="Arial" w:cs="Arial"/>
                <w:sz w:val="18"/>
                <w:szCs w:val="18"/>
                <w:lang w:val="en-GB"/>
              </w:rPr>
              <w:noBreakHyphen/>
              <w:t>finding.</w:t>
            </w:r>
          </w:p>
          <w:p w:rsidR="0087415C" w:rsidRPr="0087415C" w:rsidRDefault="0087415C" w:rsidP="0087415C">
            <w:pPr>
              <w:keepNext/>
              <w:keepLines/>
              <w:widowControl w:val="0"/>
              <w:tabs>
                <w:tab w:val="left" w:pos="284"/>
              </w:tabs>
              <w:spacing w:after="0" w:line="240" w:lineRule="auto"/>
              <w:rPr>
                <w:rFonts w:ascii="Arial" w:hAnsi="Arial" w:cs="Arial"/>
                <w:sz w:val="18"/>
                <w:szCs w:val="18"/>
              </w:rPr>
            </w:pPr>
            <w:r w:rsidRPr="0087415C">
              <w:rPr>
                <w:rFonts w:ascii="Arial" w:hAnsi="Arial" w:cs="Arial"/>
                <w:color w:val="000000"/>
                <w:kern w:val="24"/>
                <w:sz w:val="18"/>
                <w:szCs w:val="18"/>
              </w:rPr>
              <w:t>Patients who received non</w:t>
            </w:r>
            <w:r w:rsidRPr="0087415C">
              <w:rPr>
                <w:rFonts w:ascii="Arial" w:hAnsi="Arial" w:cs="Arial"/>
                <w:sz w:val="18"/>
                <w:szCs w:val="18"/>
              </w:rPr>
              <w:noBreakHyphen/>
            </w:r>
            <w:r w:rsidRPr="0087415C">
              <w:rPr>
                <w:rFonts w:ascii="Arial" w:hAnsi="Arial" w:cs="Arial"/>
                <w:color w:val="000000"/>
                <w:kern w:val="24"/>
                <w:sz w:val="18"/>
                <w:szCs w:val="18"/>
              </w:rPr>
              <w:t>study anti</w:t>
            </w:r>
            <w:r w:rsidRPr="0087415C">
              <w:rPr>
                <w:rFonts w:ascii="Arial" w:hAnsi="Arial" w:cs="Arial"/>
                <w:sz w:val="18"/>
                <w:szCs w:val="18"/>
              </w:rPr>
              <w:noBreakHyphen/>
            </w:r>
            <w:r w:rsidRPr="0087415C">
              <w:rPr>
                <w:rFonts w:ascii="Arial" w:hAnsi="Arial" w:cs="Arial"/>
                <w:color w:val="000000"/>
                <w:kern w:val="24"/>
                <w:sz w:val="18"/>
                <w:szCs w:val="18"/>
              </w:rPr>
              <w:t>neoplastic therapy were considered as having progressed at the time of the new therapy.</w:t>
            </w:r>
          </w:p>
        </w:tc>
      </w:tr>
    </w:tbl>
    <w:p w:rsidR="0087415C" w:rsidRPr="00820FE6" w:rsidRDefault="0087415C" w:rsidP="0087415C">
      <w:pPr>
        <w:pStyle w:val="Text"/>
        <w:spacing w:before="360"/>
        <w:rPr>
          <w:b w:val="0"/>
        </w:rPr>
      </w:pPr>
      <w:r w:rsidRPr="000721F4">
        <w:rPr>
          <w:b w:val="0"/>
        </w:rPr>
        <w:t>Patient-reported outcome assessments were evaluated using the Memorial Symptom Assessment Scale (MSAS) and SF-12 questionnaires. The most commonly reported baseline symptoms (&gt;</w:t>
      </w:r>
      <w:r w:rsidRPr="000721F4">
        <w:rPr>
          <w:b w:val="0"/>
          <w:bCs/>
        </w:rPr>
        <w:t>65</w:t>
      </w:r>
      <w:r w:rsidRPr="000721F4">
        <w:rPr>
          <w:b w:val="0"/>
        </w:rPr>
        <w:t xml:space="preserve">% of prevalence) on the MSAS were “lack of energy”, “feeling drowsy”, and “difficulty sleeping”. The prevalence of all symptoms had decreased at Cycle 12, with the exception of nausea and </w:t>
      </w:r>
      <w:r w:rsidRPr="00820FE6">
        <w:rPr>
          <w:b w:val="0"/>
        </w:rPr>
        <w:t>vomiting. The results from the SF-12 indicated that patients had a worse status at baseline for both the physical and mental component scales as compared to a healthy population. During the study, the status of these components improved and approached that of a healthy population, especially among responders.</w:t>
      </w:r>
    </w:p>
    <w:p w:rsidR="0087415C" w:rsidRPr="000721F4" w:rsidRDefault="0087415C" w:rsidP="0087415C">
      <w:pPr>
        <w:pStyle w:val="Text"/>
        <w:rPr>
          <w:b w:val="0"/>
        </w:rPr>
      </w:pPr>
      <w:r w:rsidRPr="000721F4">
        <w:rPr>
          <w:b w:val="0"/>
        </w:rPr>
        <w:t xml:space="preserve">The supportive study was a single arm, multicenter, open-label phase II study of 26 patients with </w:t>
      </w:r>
      <w:r>
        <w:rPr>
          <w:b w:val="0"/>
        </w:rPr>
        <w:t>a</w:t>
      </w:r>
      <w:r w:rsidRPr="000721F4">
        <w:rPr>
          <w:b w:val="0"/>
        </w:rPr>
        <w:t xml:space="preserve">dvanced SM (CPKC412A2213). </w:t>
      </w:r>
      <w:r w:rsidRPr="000721F4">
        <w:rPr>
          <w:b w:val="0"/>
          <w:lang w:val="en-GB"/>
        </w:rPr>
        <w:t>Rydapt</w:t>
      </w:r>
      <w:r w:rsidRPr="000721F4">
        <w:rPr>
          <w:b w:val="0"/>
          <w:color w:val="0000FF"/>
        </w:rPr>
        <w:t xml:space="preserve"> </w:t>
      </w:r>
      <w:r w:rsidRPr="000721F4">
        <w:rPr>
          <w:b w:val="0"/>
        </w:rPr>
        <w:t xml:space="preserve">was administered orally at 100 mg twice daily. </w:t>
      </w:r>
      <w:proofErr w:type="gramStart"/>
      <w:r w:rsidRPr="000721F4">
        <w:rPr>
          <w:b w:val="0"/>
        </w:rPr>
        <w:t xml:space="preserve">Lack of a major response (MR) or partial response (PR) by the end of the second cycle </w:t>
      </w:r>
      <w:r w:rsidRPr="000721F4">
        <w:rPr>
          <w:b w:val="0"/>
        </w:rPr>
        <w:lastRenderedPageBreak/>
        <w:t>required in discontinuation from the study treatment.</w:t>
      </w:r>
      <w:proofErr w:type="gramEnd"/>
      <w:r w:rsidRPr="000721F4">
        <w:rPr>
          <w:b w:val="0"/>
        </w:rPr>
        <w:t xml:space="preserve"> Twenty (76.9%) patients had ASM (17 [85%] with AHNMD) and 6 patients (23.1%) had MCL (2 [33.3%] with AHNMD). The median age was 64.5 years with half of the </w:t>
      </w:r>
      <w:proofErr w:type="gramStart"/>
      <w:r w:rsidRPr="000721F4">
        <w:rPr>
          <w:b w:val="0"/>
        </w:rPr>
        <w:t>patients</w:t>
      </w:r>
      <w:proofErr w:type="gramEnd"/>
      <w:r w:rsidRPr="000721F4">
        <w:rPr>
          <w:b w:val="0"/>
        </w:rPr>
        <w:t xml:space="preserve"> ≥65 years. At baseline, 88.</w:t>
      </w:r>
      <w:r>
        <w:rPr>
          <w:b w:val="0"/>
        </w:rPr>
        <w:t>5</w:t>
      </w:r>
      <w:r w:rsidRPr="000721F4">
        <w:rPr>
          <w:b w:val="0"/>
        </w:rPr>
        <w:t xml:space="preserve">% had &gt;1 C-finding and 69.2% had received at least one prior anti-neoplastic regimen. </w:t>
      </w:r>
    </w:p>
    <w:p w:rsidR="0087415C" w:rsidRPr="000721F4" w:rsidRDefault="0087415C" w:rsidP="0087415C">
      <w:pPr>
        <w:pStyle w:val="Text"/>
        <w:rPr>
          <w:b w:val="0"/>
        </w:rPr>
      </w:pPr>
      <w:bookmarkStart w:id="117" w:name="_5764147Table_34559Demographic_and"/>
      <w:bookmarkStart w:id="118" w:name="_5764203Table_34559Demographic_and"/>
      <w:bookmarkStart w:id="119" w:name="_5664203Table_34559Demographic_and"/>
      <w:bookmarkStart w:id="120" w:name="_5664657Table_34559Demographic_and"/>
      <w:bookmarkStart w:id="121" w:name="_5664943Table_34559Demographic_and"/>
      <w:bookmarkStart w:id="122" w:name="_5665077Table_34559Demographic_and"/>
      <w:bookmarkStart w:id="123" w:name="_5665363Table_34559Demographic_and"/>
      <w:bookmarkEnd w:id="117"/>
      <w:bookmarkEnd w:id="118"/>
      <w:bookmarkEnd w:id="119"/>
      <w:bookmarkEnd w:id="120"/>
      <w:bookmarkEnd w:id="121"/>
      <w:bookmarkEnd w:id="122"/>
      <w:bookmarkEnd w:id="123"/>
      <w:r w:rsidRPr="000721F4">
        <w:rPr>
          <w:b w:val="0"/>
        </w:rPr>
        <w:t>The primary endpoint was ORR evaluated by the Valent criteria during the first two cycles of treatment. Nineteen patients (73.1%; 95% CI = [52.2, 88.4]) achieved a response during the first two cycles of treatment (13 MR; 6 PR). The median duration of follow-up was 73 months, and the median duration of response has not been reached. M</w:t>
      </w:r>
      <w:r w:rsidRPr="000721F4">
        <w:rPr>
          <w:b w:val="0"/>
          <w:bCs/>
        </w:rPr>
        <w:t>edian overall survival was 40.0 months (patients were only followed for up one year after treatment discontinuation for survival)</w:t>
      </w:r>
      <w:r w:rsidRPr="000721F4">
        <w:rPr>
          <w:b w:val="0"/>
          <w:color w:val="0000FF"/>
        </w:rPr>
        <w:t>.</w:t>
      </w:r>
      <w:r w:rsidRPr="000721F4">
        <w:rPr>
          <w:rStyle w:val="Nottoc-headingsChar"/>
          <w:b/>
        </w:rPr>
        <w:t xml:space="preserve"> </w:t>
      </w:r>
    </w:p>
    <w:p w:rsidR="00E6560F" w:rsidRPr="00E6560F" w:rsidRDefault="00E6560F" w:rsidP="00E6560F">
      <w:pPr>
        <w:rPr>
          <w:lang w:val="en-US"/>
        </w:rPr>
      </w:pPr>
    </w:p>
    <w:p w:rsidR="001A3992" w:rsidRDefault="001A3992" w:rsidP="001A3992">
      <w:pPr>
        <w:pStyle w:val="Heading2"/>
        <w:keepNext/>
        <w:spacing w:before="0" w:after="120"/>
        <w:rPr>
          <w:lang w:val="en-US"/>
        </w:rPr>
      </w:pPr>
      <w:r w:rsidRPr="00EC3C40">
        <w:rPr>
          <w:lang w:val="en-US"/>
        </w:rPr>
        <w:t xml:space="preserve">Pharmacokinetic properties </w:t>
      </w:r>
    </w:p>
    <w:p w:rsidR="001A3992" w:rsidRDefault="001A3992" w:rsidP="00FB05AD">
      <w:pPr>
        <w:pStyle w:val="Heading3"/>
        <w:spacing w:before="0" w:after="120"/>
        <w:ind w:left="0"/>
      </w:pPr>
      <w:r w:rsidRPr="00B878CC">
        <w:t>Absorption</w:t>
      </w:r>
    </w:p>
    <w:p w:rsidR="009509E0" w:rsidRPr="00D75249" w:rsidRDefault="009509E0" w:rsidP="009509E0">
      <w:pPr>
        <w:pStyle w:val="paragraph"/>
        <w:rPr>
          <w:b w:val="0"/>
          <w:lang w:val="pt-BR"/>
        </w:rPr>
      </w:pPr>
      <w:r w:rsidRPr="00D75249">
        <w:rPr>
          <w:b w:val="0"/>
        </w:rPr>
        <w:t xml:space="preserve">In humans, the absorption of midostaurin is rapid after oral administration, with </w:t>
      </w:r>
      <w:proofErr w:type="spellStart"/>
      <w:r w:rsidRPr="00D75249">
        <w:rPr>
          <w:b w:val="0"/>
        </w:rPr>
        <w:t>T</w:t>
      </w:r>
      <w:r w:rsidRPr="00D75249">
        <w:rPr>
          <w:b w:val="0"/>
          <w:vertAlign w:val="subscript"/>
        </w:rPr>
        <w:t>max</w:t>
      </w:r>
      <w:proofErr w:type="spellEnd"/>
      <w:r w:rsidRPr="00D75249">
        <w:rPr>
          <w:b w:val="0"/>
        </w:rPr>
        <w:t xml:space="preserve"> of total radioactivity observed at 1 to 3 hours post dose. In healthy subjects, the extent of midostaurin absorption (AUC) was increased by an average of 22% when </w:t>
      </w:r>
      <w:r w:rsidRPr="00D75249">
        <w:rPr>
          <w:b w:val="0"/>
          <w:lang w:val="en-GB"/>
        </w:rPr>
        <w:t>Rydapt</w:t>
      </w:r>
      <w:r w:rsidRPr="00D75249">
        <w:rPr>
          <w:b w:val="0"/>
        </w:rPr>
        <w:t xml:space="preserve"> was co-administered with a standard meal, and by an average of 59% when co-administered with a high-fat meal. Peak </w:t>
      </w:r>
      <w:proofErr w:type="spellStart"/>
      <w:r w:rsidRPr="00D75249">
        <w:rPr>
          <w:b w:val="0"/>
        </w:rPr>
        <w:t>midostaurin</w:t>
      </w:r>
      <w:proofErr w:type="spellEnd"/>
      <w:r w:rsidRPr="00D75249">
        <w:rPr>
          <w:b w:val="0"/>
        </w:rPr>
        <w:t xml:space="preserve"> concentration (</w:t>
      </w:r>
      <w:proofErr w:type="spellStart"/>
      <w:r w:rsidRPr="00D75249">
        <w:rPr>
          <w:b w:val="0"/>
        </w:rPr>
        <w:t>C</w:t>
      </w:r>
      <w:r w:rsidRPr="00D75249">
        <w:rPr>
          <w:b w:val="0"/>
          <w:vertAlign w:val="subscript"/>
        </w:rPr>
        <w:t>max</w:t>
      </w:r>
      <w:proofErr w:type="spellEnd"/>
      <w:r w:rsidRPr="00D75249">
        <w:rPr>
          <w:b w:val="0"/>
        </w:rPr>
        <w:t xml:space="preserve">) was reduced by 20% with a standard meal and by 27% with a high-fat meal versus on an empty stomach. Time to peak concentration were also delayed in presence of a standard meal or a high-fat meal (median </w:t>
      </w:r>
      <w:proofErr w:type="spellStart"/>
      <w:r w:rsidRPr="00D75249">
        <w:rPr>
          <w:b w:val="0"/>
        </w:rPr>
        <w:t>T</w:t>
      </w:r>
      <w:r w:rsidRPr="00D75249">
        <w:rPr>
          <w:b w:val="0"/>
          <w:vertAlign w:val="subscript"/>
        </w:rPr>
        <w:t>max</w:t>
      </w:r>
      <w:proofErr w:type="spellEnd"/>
      <w:r w:rsidRPr="00D75249">
        <w:rPr>
          <w:b w:val="0"/>
        </w:rPr>
        <w:t xml:space="preserve"> = 2.5 </w:t>
      </w:r>
      <w:proofErr w:type="spellStart"/>
      <w:r w:rsidRPr="00D75249">
        <w:rPr>
          <w:b w:val="0"/>
        </w:rPr>
        <w:t>hrs</w:t>
      </w:r>
      <w:proofErr w:type="spellEnd"/>
      <w:r w:rsidRPr="00D75249">
        <w:rPr>
          <w:b w:val="0"/>
        </w:rPr>
        <w:t xml:space="preserve"> to 3 </w:t>
      </w:r>
      <w:proofErr w:type="spellStart"/>
      <w:r w:rsidRPr="00D75249">
        <w:rPr>
          <w:b w:val="0"/>
        </w:rPr>
        <w:t>hrs</w:t>
      </w:r>
      <w:proofErr w:type="spellEnd"/>
      <w:r w:rsidRPr="00D75249">
        <w:rPr>
          <w:b w:val="0"/>
        </w:rPr>
        <w:t>). In clinical studies, midostaurin was administered with a light meal, in order to decrease potential nausea and vomiting events and it is recommended that midostaurin is administered to patients with food.</w:t>
      </w:r>
    </w:p>
    <w:p w:rsidR="009509E0" w:rsidRPr="009509E0" w:rsidRDefault="009509E0" w:rsidP="009509E0">
      <w:pPr>
        <w:rPr>
          <w:lang w:val="pt-BR"/>
        </w:rPr>
      </w:pPr>
    </w:p>
    <w:p w:rsidR="001A3992" w:rsidRDefault="001A3992" w:rsidP="00FB05AD">
      <w:pPr>
        <w:pStyle w:val="Heading3"/>
        <w:spacing w:before="0" w:after="120"/>
        <w:ind w:left="0"/>
      </w:pPr>
      <w:r w:rsidRPr="00B878CC">
        <w:t>Distribution</w:t>
      </w:r>
    </w:p>
    <w:p w:rsidR="009509E0" w:rsidRPr="00EB4F36" w:rsidRDefault="009509E0" w:rsidP="009509E0">
      <w:pPr>
        <w:pStyle w:val="Text"/>
        <w:rPr>
          <w:b w:val="0"/>
        </w:rPr>
      </w:pPr>
      <w:r w:rsidRPr="00EB4F36">
        <w:rPr>
          <w:b w:val="0"/>
        </w:rPr>
        <w:t xml:space="preserve">Midostaurin has a high tissue distribution of geometric mean </w:t>
      </w:r>
      <w:proofErr w:type="spellStart"/>
      <w:r w:rsidRPr="00EB4F36">
        <w:rPr>
          <w:b w:val="0"/>
        </w:rPr>
        <w:t>Vz</w:t>
      </w:r>
      <w:proofErr w:type="spellEnd"/>
      <w:r w:rsidRPr="00EB4F36">
        <w:rPr>
          <w:b w:val="0"/>
        </w:rPr>
        <w:t xml:space="preserve">/F= </w:t>
      </w:r>
      <w:r>
        <w:rPr>
          <w:b w:val="0"/>
        </w:rPr>
        <w:t>98.9</w:t>
      </w:r>
      <w:r w:rsidRPr="00EB4F36">
        <w:rPr>
          <w:b w:val="0"/>
        </w:rPr>
        <w:t xml:space="preserve"> L. Midostaurin and its metabolites are distributed mainly in plasma rather than red blood cells. </w:t>
      </w:r>
      <w:r w:rsidRPr="00EB4F36">
        <w:rPr>
          <w:b w:val="0"/>
          <w:i/>
        </w:rPr>
        <w:t>In vitro</w:t>
      </w:r>
      <w:r w:rsidRPr="00EB4F36">
        <w:rPr>
          <w:b w:val="0"/>
        </w:rPr>
        <w:t xml:space="preserve"> data showed midostaurin is greater than 98% bound to plasma protein</w:t>
      </w:r>
      <w:r>
        <w:rPr>
          <w:b w:val="0"/>
        </w:rPr>
        <w:t>.</w:t>
      </w:r>
    </w:p>
    <w:p w:rsidR="009509E0" w:rsidRPr="009509E0" w:rsidRDefault="009509E0" w:rsidP="009509E0">
      <w:pPr>
        <w:rPr>
          <w:lang w:val="en-US"/>
        </w:rPr>
      </w:pPr>
    </w:p>
    <w:p w:rsidR="001A3992" w:rsidRDefault="001A3992" w:rsidP="00FB05AD">
      <w:pPr>
        <w:pStyle w:val="Heading3"/>
        <w:spacing w:before="0" w:after="120"/>
        <w:ind w:left="0"/>
      </w:pPr>
      <w:r w:rsidRPr="00B878CC">
        <w:t>Metabolism</w:t>
      </w:r>
    </w:p>
    <w:p w:rsidR="009509E0" w:rsidRPr="009509E0" w:rsidRDefault="009509E0" w:rsidP="009509E0">
      <w:pPr>
        <w:jc w:val="both"/>
      </w:pPr>
      <w:r w:rsidRPr="009509E0">
        <w:rPr>
          <w:rFonts w:ascii="Times New Roman" w:hAnsi="Times New Roman" w:cs="Times New Roman"/>
          <w:sz w:val="24"/>
          <w:szCs w:val="24"/>
        </w:rPr>
        <w:t>Midostaurin is metabolized by CYP3A4 mainly via oxidative pathways and the major plasma components included midostaurin and two major active metabolites; CGP62221 and CGP52421 accounting for 27.7</w:t>
      </w:r>
      <w:r w:rsidRPr="009509E0">
        <w:rPr>
          <w:rFonts w:ascii="Times New Roman" w:hAnsi="Times New Roman" w:cs="Times New Roman"/>
          <w:sz w:val="24"/>
          <w:szCs w:val="24"/>
        </w:rPr>
        <w:sym w:font="Symbol" w:char="F0B1"/>
      </w:r>
      <w:r w:rsidRPr="009509E0">
        <w:rPr>
          <w:rFonts w:ascii="Times New Roman" w:hAnsi="Times New Roman" w:cs="Times New Roman"/>
          <w:sz w:val="24"/>
          <w:szCs w:val="24"/>
        </w:rPr>
        <w:t xml:space="preserve"> 2.7% and 37.97</w:t>
      </w:r>
      <w:r w:rsidRPr="009509E0">
        <w:rPr>
          <w:rFonts w:ascii="Times New Roman" w:hAnsi="Times New Roman" w:cs="Times New Roman"/>
          <w:sz w:val="24"/>
          <w:szCs w:val="24"/>
        </w:rPr>
        <w:sym w:font="Symbol" w:char="F0B1"/>
      </w:r>
      <w:r w:rsidRPr="009509E0">
        <w:rPr>
          <w:rFonts w:ascii="Times New Roman" w:hAnsi="Times New Roman" w:cs="Times New Roman"/>
          <w:sz w:val="24"/>
          <w:szCs w:val="24"/>
        </w:rPr>
        <w:t xml:space="preserve"> 6.6% respectively of the total plasma exposure. O-demethylation, oxidation at benzene ring, oxidation at </w:t>
      </w:r>
      <w:proofErr w:type="spellStart"/>
      <w:r w:rsidRPr="009509E0">
        <w:rPr>
          <w:rFonts w:ascii="Times New Roman" w:hAnsi="Times New Roman" w:cs="Times New Roman"/>
          <w:sz w:val="24"/>
          <w:szCs w:val="24"/>
        </w:rPr>
        <w:t>pyrrolidinine</w:t>
      </w:r>
      <w:proofErr w:type="spellEnd"/>
      <w:r w:rsidRPr="009509E0">
        <w:rPr>
          <w:rFonts w:ascii="Times New Roman" w:hAnsi="Times New Roman" w:cs="Times New Roman"/>
          <w:sz w:val="24"/>
          <w:szCs w:val="24"/>
        </w:rPr>
        <w:t xml:space="preserve"> ring, amide bond hydrolysis, and N-demethylation were the major pathways of metabolism in man, leading to formation of 16 metabolites. CYP1A1, CYP3A4, and CYP3A5 were found capable of metabolizing both CGP62221 and CGP52421, </w:t>
      </w:r>
      <w:r w:rsidRPr="009509E0">
        <w:rPr>
          <w:rFonts w:ascii="Times New Roman" w:hAnsi="Times New Roman" w:cs="Times New Roman"/>
          <w:iCs/>
          <w:sz w:val="24"/>
          <w:szCs w:val="24"/>
        </w:rPr>
        <w:t>with CYP3A4 being the main contributor to the clearance of these active metabolites.</w:t>
      </w:r>
    </w:p>
    <w:p w:rsidR="001A3992" w:rsidRDefault="001A3992" w:rsidP="00FB05AD">
      <w:pPr>
        <w:pStyle w:val="Heading3"/>
        <w:spacing w:before="0" w:after="120"/>
        <w:ind w:left="0"/>
      </w:pPr>
      <w:r w:rsidRPr="00B878CC">
        <w:lastRenderedPageBreak/>
        <w:t>Excretion</w:t>
      </w:r>
    </w:p>
    <w:p w:rsidR="009509E0" w:rsidRPr="00EB4F36" w:rsidRDefault="009509E0" w:rsidP="009509E0">
      <w:pPr>
        <w:pStyle w:val="paragraph"/>
        <w:rPr>
          <w:b w:val="0"/>
        </w:rPr>
      </w:pPr>
      <w:r>
        <w:rPr>
          <w:b w:val="0"/>
        </w:rPr>
        <w:t>Based on a single-dose study, t</w:t>
      </w:r>
      <w:r w:rsidRPr="00EB4F36">
        <w:rPr>
          <w:b w:val="0"/>
        </w:rPr>
        <w:t xml:space="preserve">he median terminal half-lives of midostaurin, CGP62221 and CGP52421 in plasma are approximately </w:t>
      </w:r>
      <w:r>
        <w:rPr>
          <w:b w:val="0"/>
        </w:rPr>
        <w:t>20.3</w:t>
      </w:r>
      <w:r w:rsidRPr="00EB4F36">
        <w:rPr>
          <w:b w:val="0"/>
        </w:rPr>
        <w:t xml:space="preserve">, </w:t>
      </w:r>
      <w:r>
        <w:rPr>
          <w:b w:val="0"/>
        </w:rPr>
        <w:t>33.4</w:t>
      </w:r>
      <w:r w:rsidRPr="00EB4F36">
        <w:rPr>
          <w:b w:val="0"/>
        </w:rPr>
        <w:t xml:space="preserve"> and </w:t>
      </w:r>
      <w:r>
        <w:rPr>
          <w:b w:val="0"/>
        </w:rPr>
        <w:t>495</w:t>
      </w:r>
      <w:r w:rsidRPr="00EB4F36">
        <w:rPr>
          <w:b w:val="0"/>
        </w:rPr>
        <w:t xml:space="preserve"> hours. The Human Mass Balance study results indicate that fecal excretion is the major route of excretion (78% of the dose), and mostly as metabolites (73% of the dose) while unchanged midostaurin accounts for 3% of the dose. Only 4% of the dose is recovered in urine. At least 16 radiolabeled metabolites were characterized and quantitated in the excreta. In feces, the predominant metabolite was P29.6B (26.7%). In urine, the predominant metabolite was P6B (</w:t>
      </w:r>
      <w:proofErr w:type="spellStart"/>
      <w:r w:rsidRPr="00EB4F36">
        <w:rPr>
          <w:b w:val="0"/>
        </w:rPr>
        <w:t>hippuric</w:t>
      </w:r>
      <w:proofErr w:type="spellEnd"/>
      <w:r w:rsidRPr="00EB4F36">
        <w:rPr>
          <w:b w:val="0"/>
        </w:rPr>
        <w:t xml:space="preserve"> acid). </w:t>
      </w:r>
    </w:p>
    <w:p w:rsidR="001C5C38" w:rsidRDefault="001C5C38" w:rsidP="001C5C38">
      <w:pPr>
        <w:rPr>
          <w:rFonts w:ascii="Times New Roman" w:hAnsi="Times New Roman" w:cs="Times New Roman"/>
          <w:b/>
          <w:sz w:val="24"/>
          <w:szCs w:val="24"/>
          <w:lang w:val="pt-BR"/>
        </w:rPr>
      </w:pPr>
    </w:p>
    <w:p w:rsidR="009509E0" w:rsidRPr="001C5C38" w:rsidRDefault="009509E0" w:rsidP="00FB05AD">
      <w:pPr>
        <w:pStyle w:val="Heading3"/>
        <w:ind w:left="0"/>
        <w:rPr>
          <w:lang w:val="pt-BR"/>
        </w:rPr>
      </w:pPr>
      <w:r w:rsidRPr="001C5C38">
        <w:rPr>
          <w:lang w:val="pt-BR"/>
        </w:rPr>
        <w:t>Linearity/non-linearity:</w:t>
      </w:r>
    </w:p>
    <w:p w:rsidR="009509E0" w:rsidRPr="00EB4F36" w:rsidRDefault="009509E0" w:rsidP="009509E0">
      <w:pPr>
        <w:pStyle w:val="Text"/>
        <w:rPr>
          <w:b w:val="0"/>
        </w:rPr>
      </w:pPr>
      <w:r w:rsidRPr="00EB4F36">
        <w:rPr>
          <w:b w:val="0"/>
        </w:rPr>
        <w:t>In general, midostaurin and its metabolites showed no major deviation from dose-proportionality after a single dose in the range of 25 mg to 100 mg. However, there was a less than dose-proportional increase in exposure after multiple doses within the dose range of 50 mg to 225 mg daily.</w:t>
      </w:r>
    </w:p>
    <w:p w:rsidR="009509E0" w:rsidRDefault="009509E0" w:rsidP="009509E0">
      <w:pPr>
        <w:pStyle w:val="paragraph"/>
        <w:rPr>
          <w:b w:val="0"/>
        </w:rPr>
      </w:pPr>
      <w:r w:rsidRPr="00EB4F36">
        <w:rPr>
          <w:b w:val="0"/>
        </w:rPr>
        <w:t>Following multiple oral doses, midostaurin displayed time-dependent pharmacokinetics</w:t>
      </w:r>
      <w:r w:rsidRPr="00EB4F36" w:rsidDel="00D01637">
        <w:rPr>
          <w:b w:val="0"/>
        </w:rPr>
        <w:t xml:space="preserve"> </w:t>
      </w:r>
      <w:r w:rsidRPr="00EB4F36">
        <w:rPr>
          <w:b w:val="0"/>
        </w:rPr>
        <w:t xml:space="preserve">with an initial increase in plasma concentrations during the first week (peak </w:t>
      </w:r>
      <w:proofErr w:type="spellStart"/>
      <w:r w:rsidRPr="00EB4F36">
        <w:rPr>
          <w:b w:val="0"/>
        </w:rPr>
        <w:t>C</w:t>
      </w:r>
      <w:r w:rsidRPr="00EB4F36">
        <w:rPr>
          <w:b w:val="0"/>
          <w:vertAlign w:val="subscript"/>
        </w:rPr>
        <w:t>min</w:t>
      </w:r>
      <w:proofErr w:type="spellEnd"/>
      <w:r w:rsidRPr="00EB4F36">
        <w:rPr>
          <w:b w:val="0"/>
        </w:rPr>
        <w:t xml:space="preserve">) followed by a decline with time to a steady-state after approximately 28 days. While the exact mechanism for the declining concentration of midostaurin is unclear, it may be possibly due to CYP3A4 enzyme auto-induction. The pharmacokinetics of the CGP62221 metabolite showed a similar trend. However, CGP52421 concentrations increased up to 2.5 fold with </w:t>
      </w:r>
      <w:r>
        <w:rPr>
          <w:b w:val="0"/>
        </w:rPr>
        <w:t>a</w:t>
      </w:r>
      <w:r w:rsidRPr="00EB4F36">
        <w:rPr>
          <w:b w:val="0"/>
        </w:rPr>
        <w:t>dvanced SM to and up to 9-fold for AML, compared to midostaurin after one month of treatment.</w:t>
      </w:r>
    </w:p>
    <w:p w:rsidR="001C5C38" w:rsidRDefault="001C5C38" w:rsidP="001C5C38">
      <w:pPr>
        <w:rPr>
          <w:rFonts w:ascii="Times New Roman" w:hAnsi="Times New Roman" w:cs="Times New Roman"/>
          <w:b/>
          <w:i/>
          <w:sz w:val="24"/>
          <w:szCs w:val="24"/>
        </w:rPr>
      </w:pPr>
    </w:p>
    <w:p w:rsidR="009509E0" w:rsidRPr="001C5C38" w:rsidRDefault="009509E0" w:rsidP="00FB05AD">
      <w:pPr>
        <w:pStyle w:val="Heading3"/>
        <w:ind w:left="0"/>
      </w:pPr>
      <w:r w:rsidRPr="001C5C38">
        <w:rPr>
          <w:i/>
        </w:rPr>
        <w:t>In vitro</w:t>
      </w:r>
      <w:r w:rsidRPr="001C5C38">
        <w:t xml:space="preserve"> evaluation of drug interaction potential</w:t>
      </w:r>
    </w:p>
    <w:p w:rsidR="009509E0" w:rsidRPr="001C5C38" w:rsidRDefault="009509E0" w:rsidP="00FB05AD">
      <w:pPr>
        <w:pStyle w:val="Heading3"/>
        <w:ind w:left="0"/>
      </w:pPr>
      <w:r w:rsidRPr="001C5C38">
        <w:t>Enzyme drug-drug interactions</w:t>
      </w:r>
    </w:p>
    <w:p w:rsidR="009509E0" w:rsidRPr="009509E0" w:rsidRDefault="009509E0" w:rsidP="009509E0">
      <w:pPr>
        <w:spacing w:line="240" w:lineRule="auto"/>
        <w:jc w:val="both"/>
        <w:rPr>
          <w:rFonts w:ascii="Times New Roman" w:hAnsi="Times New Roman" w:cs="Times New Roman"/>
          <w:color w:val="000000"/>
          <w:sz w:val="24"/>
          <w:szCs w:val="24"/>
        </w:rPr>
      </w:pPr>
      <w:bookmarkStart w:id="124" w:name="_38506637461Cytochrome_P450_inhibi"/>
      <w:bookmarkStart w:id="125" w:name="_38510007461Cytochrome_P450_inhibi"/>
      <w:bookmarkStart w:id="126" w:name="_38509447461Cytochrome_P450_inhibi"/>
      <w:bookmarkStart w:id="127" w:name="_38511127461Cytochrome_P450_inhibi"/>
      <w:bookmarkStart w:id="128" w:name="_38513927461Cytochrome_P450_inhibi"/>
      <w:bookmarkStart w:id="129" w:name="_38520077461Cytochrome_P450_inhibi"/>
      <w:bookmarkStart w:id="130" w:name="_38522317461Cytochrome_P450_inhibi"/>
      <w:bookmarkStart w:id="131" w:name="_38523447461Cytochrome_P450_inhibi"/>
      <w:bookmarkStart w:id="132" w:name="_38523527461Cytochrome_P450_inhibi"/>
      <w:bookmarkStart w:id="133" w:name="_38524087461Cytochrome_P450_inhibi"/>
      <w:bookmarkStart w:id="134" w:name="_38524647461Cytochrome_P450_inhibi"/>
      <w:bookmarkStart w:id="135" w:name="_38525207461Cytochrome_P450_inhibi"/>
      <w:bookmarkStart w:id="136" w:name="_38525767461Cytochrome_P450_inhibi"/>
      <w:bookmarkStart w:id="137" w:name="_38526327461Cytochrome_P450_inhibi"/>
      <w:bookmarkStart w:id="138" w:name="_038355Cytochrome_P450_inhibition"/>
      <w:bookmarkStart w:id="139" w:name="_043917Cytochrome_P450_inhibition"/>
      <w:bookmarkStart w:id="140" w:name="_043851Cytochrome_P450_inhibition"/>
      <w:bookmarkStart w:id="141" w:name="_052315Cytochrome_P450_inhibition"/>
      <w:bookmarkStart w:id="142" w:name="_052318Cytochrome_P450_inhibition"/>
      <w:bookmarkStart w:id="143" w:name="_053147Cytochrome_P450_inhibition"/>
      <w:bookmarkStart w:id="144" w:name="_054878Cytochrome_P450_inhibition"/>
      <w:bookmarkStart w:id="145" w:name="_054289Cytochrome_P450_inhibition"/>
      <w:bookmarkStart w:id="146" w:name="_063492Cytochrome_P450_inhibition"/>
      <w:bookmarkStart w:id="147" w:name="_063480Cytochrome_P450_inhibition"/>
      <w:bookmarkStart w:id="148" w:name="_063502Cytochrome_P450_inhibition"/>
      <w:bookmarkStart w:id="149" w:name="_065252Cytochrome_P450_inhibition"/>
      <w:bookmarkStart w:id="150" w:name="_071344Cytochrome_P450_inhibition"/>
      <w:bookmarkStart w:id="151" w:name="_072243Cytochrome_P450_inhibition"/>
      <w:bookmarkStart w:id="152" w:name="_074042Cytochrome_P450_inhibition"/>
      <w:bookmarkStart w:id="153" w:name="_082792Cytochrome_P450_inhibition"/>
      <w:bookmarkStart w:id="154" w:name="_088685Cytochrome_P450_inhibition"/>
      <w:bookmarkStart w:id="155" w:name="_093720Cytochrome_P450_inhibition"/>
      <w:bookmarkStart w:id="156" w:name="_094663Cytochrome_P450_inhibition"/>
      <w:bookmarkStart w:id="157" w:name="_096773Cytochrome_P450_inhibition"/>
      <w:bookmarkStart w:id="158" w:name="_098056Cytochrome_P450_inhibition"/>
      <w:bookmarkStart w:id="159" w:name="_098112Cytochrome_P450_inhibition"/>
      <w:bookmarkStart w:id="160" w:name="_099790Cytochrome_P450_inhibition"/>
      <w:bookmarkStart w:id="161" w:name="_0100457Cytochrome_P450_inhibition"/>
      <w:bookmarkStart w:id="162" w:name="_0102284Cytochrome_P450_inhibition"/>
      <w:bookmarkStart w:id="163" w:name="_0103620Cytochrome_P450_inhibition"/>
      <w:bookmarkStart w:id="164" w:name="_0103664Cytochrome_P450_inhibition"/>
      <w:bookmarkStart w:id="165" w:name="_0103593Cytochrome_P450_inhibition"/>
      <w:bookmarkStart w:id="166" w:name="_0108158Cytochrome_P450_inhibition"/>
      <w:bookmarkStart w:id="167" w:name="_0108477Cytochrome_P450_inhibition"/>
      <w:bookmarkStart w:id="168" w:name="_0110885Cytochrome_P450_inhibition"/>
      <w:bookmarkStart w:id="169" w:name="_0110338Cytochrome_P450_inhibition"/>
      <w:bookmarkStart w:id="170" w:name="_0110281Cytochrome_P450_inhibition"/>
      <w:bookmarkStart w:id="171" w:name="_0110377Cytochrome_P450_inhibition"/>
      <w:bookmarkStart w:id="172" w:name="_0110444Cytochrome_P450_inhibition"/>
      <w:bookmarkStart w:id="173" w:name="_0119871Cytochrome_P450_inhibition"/>
      <w:bookmarkStart w:id="174" w:name="_0120834Cytochrome_P450_inhibition"/>
      <w:bookmarkStart w:id="175" w:name="_0122140Cytochrome_P450_inhibition"/>
      <w:bookmarkStart w:id="176" w:name="_0121475Cytochrome_P450_inhibition"/>
      <w:bookmarkStart w:id="177" w:name="_0121956Cytochrome_P450_inhibition"/>
      <w:bookmarkStart w:id="178" w:name="_0121882Cytochrome_P450_inhibition"/>
      <w:bookmarkStart w:id="179" w:name="_0121464Cytochrome_P450_inhibition"/>
      <w:bookmarkStart w:id="180" w:name="_0121951Cytochrome_P450_inhibition"/>
      <w:bookmarkStart w:id="181" w:name="_0120086Cytochrome_P450_inhibition"/>
      <w:bookmarkStart w:id="182" w:name="_0120142Cytochrome_P450_inhibition"/>
      <w:bookmarkStart w:id="183" w:name="_0120220Cytochrome_P450_inhibition"/>
      <w:bookmarkStart w:id="184" w:name="_0120276Cytochrome_P450_inhibition"/>
      <w:bookmarkStart w:id="185" w:name="_0120340Cytochrome_P450_inhibition"/>
      <w:bookmarkStart w:id="186" w:name="_0121610Cytochrome_P450_inhibition"/>
      <w:bookmarkStart w:id="187" w:name="_0121852Cytochrome_P450_inhibition"/>
      <w:bookmarkStart w:id="188" w:name="_0121981Cytochrome_P450_inhibition"/>
      <w:bookmarkStart w:id="189" w:name="_0121931Cytochrome_P450_inhibition"/>
      <w:bookmarkStart w:id="190" w:name="_0122025Cytochrome_P450_inhibition"/>
      <w:bookmarkStart w:id="191" w:name="_0122070Cytochrome_P450_inhibition"/>
      <w:bookmarkStart w:id="192" w:name="_0122202Cytochrome_P450_inhibition"/>
      <w:bookmarkStart w:id="193" w:name="_0122243Cytochrome_P450_inhibition"/>
      <w:bookmarkStart w:id="194" w:name="_0122284Cytochrome_P450_inhibition"/>
      <w:bookmarkStart w:id="195" w:name="_0122449Cytochrome_P450_inhibition"/>
      <w:bookmarkStart w:id="196" w:name="_0123451Cytochrome_P450_inhibition"/>
      <w:bookmarkStart w:id="197" w:name="_0123453Cytochrome_P450_inhibition"/>
      <w:bookmarkStart w:id="198" w:name="_0123504Cytochrome_P450_inhibition"/>
      <w:bookmarkStart w:id="199" w:name="_0124119Cytochrome_P450_inhibition"/>
      <w:bookmarkStart w:id="200" w:name="_0121994Cytochrome_P450_inhibition"/>
      <w:bookmarkStart w:id="201" w:name="_0121998Cytochrome_P450_inhibition"/>
      <w:bookmarkStart w:id="202" w:name="_0121789Cytochrome_P450_inhibition"/>
      <w:bookmarkStart w:id="203" w:name="_0121836Cytochrome_P450_inhibition"/>
      <w:bookmarkStart w:id="204" w:name="_0121444Cytochrome_P450_inhibition"/>
      <w:bookmarkStart w:id="205" w:name="_0120076Cytochrome_P450_inhibition"/>
      <w:bookmarkStart w:id="206" w:name="_0120078Cytochrome_P450_inhibition"/>
      <w:bookmarkStart w:id="207" w:name="_0120080Cytochrome_P450_inhibition"/>
      <w:bookmarkStart w:id="208" w:name="_0120835Cytochrome_P450_inhibition"/>
      <w:bookmarkStart w:id="209" w:name="_0120891Cytochrome_P450_inhibition"/>
      <w:bookmarkStart w:id="210" w:name="_0120925Cytochrome_P450_inhibition"/>
      <w:bookmarkStart w:id="211" w:name="_0121354Cytochrome_P450_inhibition"/>
      <w:bookmarkStart w:id="212" w:name="_0122048Cytochrome_P450_inhibition"/>
      <w:bookmarkStart w:id="213" w:name="_39536637462Enzyme_phenotyping"/>
      <w:bookmarkStart w:id="214" w:name="_39540007462Enzyme_phenotyping"/>
      <w:bookmarkStart w:id="215" w:name="_39539447462Enzyme_phenotyping"/>
      <w:bookmarkStart w:id="216" w:name="_39541127462Enzyme_phenotyping"/>
      <w:bookmarkStart w:id="217" w:name="_39543927462Enzyme_phenotyping"/>
      <w:bookmarkStart w:id="218" w:name="_39550077462Enzyme_phenotyping"/>
      <w:bookmarkStart w:id="219" w:name="_39552317462Enzyme_phenotyping"/>
      <w:bookmarkStart w:id="220" w:name="_39553447462Enzyme_phenotyping"/>
      <w:bookmarkStart w:id="221" w:name="_39553527462Enzyme_phenotyping"/>
      <w:bookmarkStart w:id="222" w:name="_39554087462Enzyme_phenotyping"/>
      <w:bookmarkStart w:id="223" w:name="_39554647462Enzyme_phenotyping"/>
      <w:bookmarkStart w:id="224" w:name="_39555207462Enzyme_phenotyping"/>
      <w:bookmarkStart w:id="225" w:name="_39555767462Enzyme_phenotyping"/>
      <w:bookmarkStart w:id="226" w:name="_39556327462Enzyme_phenotyping"/>
      <w:bookmarkStart w:id="227" w:name="_139720Enzyme_phenotyping"/>
      <w:bookmarkStart w:id="228" w:name="_145282Enzyme_phenotyping"/>
      <w:bookmarkStart w:id="229" w:name="_145216Enzyme_phenotyping"/>
      <w:bookmarkStart w:id="230" w:name="_153683Enzyme_phenotyping"/>
      <w:bookmarkStart w:id="231" w:name="_153686Enzyme_phenotyping"/>
      <w:bookmarkStart w:id="232" w:name="_154515Enzyme_phenotyping"/>
      <w:bookmarkStart w:id="233" w:name="_156246Enzyme_phenotyping"/>
      <w:bookmarkStart w:id="234" w:name="_155657Enzyme_phenotyping"/>
      <w:bookmarkStart w:id="235" w:name="_164827Enzyme_phenotyping"/>
      <w:bookmarkStart w:id="236" w:name="_164815Enzyme_phenotyping"/>
      <w:bookmarkStart w:id="237" w:name="_164837Enzyme_phenotyping"/>
      <w:bookmarkStart w:id="238" w:name="_166587Enzyme_phenotyping"/>
      <w:bookmarkStart w:id="239" w:name="_172679Enzyme_phenotyping"/>
      <w:bookmarkStart w:id="240" w:name="_173578Enzyme_phenotyping"/>
      <w:bookmarkStart w:id="241" w:name="_175377Enzyme_phenotyping"/>
      <w:bookmarkStart w:id="242" w:name="_184127Enzyme_phenotyping"/>
      <w:bookmarkStart w:id="243" w:name="_190020Enzyme_phenotyping"/>
      <w:bookmarkStart w:id="244" w:name="_195055Enzyme_phenotyping"/>
      <w:bookmarkStart w:id="245" w:name="_195998Enzyme_phenotyping"/>
      <w:bookmarkStart w:id="246" w:name="_198108Enzyme_phenotyping"/>
      <w:bookmarkStart w:id="247" w:name="_199391Enzyme_phenotyping"/>
      <w:bookmarkStart w:id="248" w:name="_199447Enzyme_phenotyping"/>
      <w:bookmarkStart w:id="249" w:name="_1101125Enzyme_phenotyping"/>
      <w:bookmarkStart w:id="250" w:name="_1101792Enzyme_phenotyping"/>
      <w:bookmarkStart w:id="251" w:name="_1103619Enzyme_phenotyping"/>
      <w:bookmarkStart w:id="252" w:name="_1104955Enzyme_phenotyping"/>
      <w:bookmarkStart w:id="253" w:name="_1104999Enzyme_phenotyping"/>
      <w:bookmarkStart w:id="254" w:name="_1104928Enzyme_phenotyping"/>
      <w:bookmarkStart w:id="255" w:name="_1109493Enzyme_phenotyping"/>
      <w:bookmarkStart w:id="256" w:name="_1109812Enzyme_phenotyping"/>
      <w:bookmarkStart w:id="257" w:name="_1112220Enzyme_phenotyping"/>
      <w:bookmarkStart w:id="258" w:name="_1111673Enzyme_phenotyping"/>
      <w:bookmarkStart w:id="259" w:name="_1111616Enzyme_phenotyping"/>
      <w:bookmarkStart w:id="260" w:name="_1111712Enzyme_phenotyping"/>
      <w:bookmarkStart w:id="261" w:name="_1111779Enzyme_phenotyping"/>
      <w:bookmarkStart w:id="262" w:name="_1121206Enzyme_phenotyping"/>
      <w:bookmarkStart w:id="263" w:name="_1122169Enzyme_phenotyping"/>
      <w:bookmarkStart w:id="264" w:name="_1123475Enzyme_phenotyping"/>
      <w:bookmarkStart w:id="265" w:name="_1122810Enzyme_phenotyping"/>
      <w:bookmarkStart w:id="266" w:name="_1123291Enzyme_phenotyping"/>
      <w:bookmarkStart w:id="267" w:name="_1123217Enzyme_phenotyping"/>
      <w:bookmarkStart w:id="268" w:name="_1122799Enzyme_phenotyping"/>
      <w:bookmarkStart w:id="269" w:name="_1123286Enzyme_phenotyping"/>
      <w:bookmarkStart w:id="270" w:name="_1121421Enzyme_phenotyping"/>
      <w:bookmarkStart w:id="271" w:name="_1121477Enzyme_phenotyping"/>
      <w:bookmarkStart w:id="272" w:name="_1121555Enzyme_phenotyping"/>
      <w:bookmarkStart w:id="273" w:name="_1121611Enzyme_phenotyping"/>
      <w:bookmarkStart w:id="274" w:name="_1121675Enzyme_phenotyping"/>
      <w:bookmarkStart w:id="275" w:name="_1122945Enzyme_phenotyping"/>
      <w:bookmarkStart w:id="276" w:name="_1123187Enzyme_phenotyping"/>
      <w:bookmarkStart w:id="277" w:name="_1123316Enzyme_phenotyping"/>
      <w:bookmarkStart w:id="278" w:name="_1123266Enzyme_phenotyping"/>
      <w:bookmarkStart w:id="279" w:name="_1123359Enzyme_phenotyping"/>
      <w:bookmarkStart w:id="280" w:name="_1123404Enzyme_phenotyping"/>
      <w:bookmarkStart w:id="281" w:name="_1123535Enzyme_phenotyping"/>
      <w:bookmarkStart w:id="282" w:name="_1123576Enzyme_phenotyping"/>
      <w:bookmarkStart w:id="283" w:name="_1123617Enzyme_phenotyping"/>
      <w:bookmarkStart w:id="284" w:name="_1123782Enzyme_phenotyping"/>
      <w:bookmarkStart w:id="285" w:name="_1123823Enzyme_phenotyping"/>
      <w:bookmarkStart w:id="286" w:name="_1124862Enzyme_phenotyping"/>
      <w:bookmarkStart w:id="287" w:name="_1124864Enzyme_phenotyping"/>
      <w:bookmarkStart w:id="288" w:name="_1124915Enzyme_phenotyping"/>
      <w:bookmarkStart w:id="289" w:name="_1125530Enzyme_phenotyping"/>
      <w:bookmarkStart w:id="290" w:name="_1123405Enzyme_phenotyping"/>
      <w:bookmarkStart w:id="291" w:name="_1123409Enzyme_phenotyping"/>
      <w:bookmarkStart w:id="292" w:name="_1123200Enzyme_phenotyping"/>
      <w:bookmarkStart w:id="293" w:name="_1123247Enzyme_phenotyping"/>
      <w:bookmarkStart w:id="294" w:name="_1122855Enzyme_phenotyping"/>
      <w:bookmarkStart w:id="295" w:name="_1121487Enzyme_phenotyping"/>
      <w:bookmarkStart w:id="296" w:name="_1121489Enzyme_phenotyping"/>
      <w:bookmarkStart w:id="297" w:name="_1121491Enzyme_phenotyping"/>
      <w:bookmarkStart w:id="298" w:name="_1122246Enzyme_phenotyping"/>
      <w:bookmarkStart w:id="299" w:name="_1122302Enzyme_phenotyping"/>
      <w:bookmarkStart w:id="300" w:name="_1122336Enzyme_phenotyping"/>
      <w:bookmarkStart w:id="301" w:name="_1122765Enzyme_phenotyping"/>
      <w:bookmarkStart w:id="302" w:name="_1123459Enzyme_phenotyping"/>
      <w:bookmarkStart w:id="303" w:name="_40572177463Enzyme_induction"/>
      <w:bookmarkStart w:id="304" w:name="_40575547463Enzyme_induction"/>
      <w:bookmarkStart w:id="305" w:name="_40574987463Enzyme_induction"/>
      <w:bookmarkStart w:id="306" w:name="_40576667463Enzyme_induction"/>
      <w:bookmarkStart w:id="307" w:name="_40579467463Enzyme_induction"/>
      <w:bookmarkStart w:id="308" w:name="_40585617463Enzyme_induction"/>
      <w:bookmarkStart w:id="309" w:name="_40587857463Enzyme_induction"/>
      <w:bookmarkStart w:id="310" w:name="_40588987463Enzyme_induction"/>
      <w:bookmarkStart w:id="311" w:name="_40589067463Enzyme_induction"/>
      <w:bookmarkStart w:id="312" w:name="_40589627463Enzyme_induction"/>
      <w:bookmarkStart w:id="313" w:name="_40590187463Enzyme_induction"/>
      <w:bookmarkStart w:id="314" w:name="_40590747463Enzyme_induction"/>
      <w:bookmarkStart w:id="315" w:name="_40591307463Enzyme_induction"/>
      <w:bookmarkStart w:id="316" w:name="_40591867463Enzyme_induction"/>
      <w:bookmarkStart w:id="317" w:name="_241654Enzyme_induction"/>
      <w:bookmarkStart w:id="318" w:name="_247216Enzyme_induction"/>
      <w:bookmarkStart w:id="319" w:name="_247150Enzyme_induction"/>
      <w:bookmarkStart w:id="320" w:name="_255617Enzyme_induction"/>
      <w:bookmarkStart w:id="321" w:name="_255620Enzyme_induction"/>
      <w:bookmarkStart w:id="322" w:name="_256449Enzyme_induction"/>
      <w:bookmarkStart w:id="323" w:name="_258180Enzyme_induction"/>
      <w:bookmarkStart w:id="324" w:name="_257591Enzyme_induction"/>
      <w:bookmarkStart w:id="325" w:name="_266767Enzyme_induction"/>
      <w:bookmarkStart w:id="326" w:name="_266755Enzyme_induction"/>
      <w:bookmarkStart w:id="327" w:name="_266777Enzyme_induction"/>
      <w:bookmarkStart w:id="328" w:name="_268527Enzyme_induction"/>
      <w:bookmarkStart w:id="329" w:name="_274619Enzyme_induction"/>
      <w:bookmarkStart w:id="330" w:name="_275518Enzyme_induction"/>
      <w:bookmarkStart w:id="331" w:name="_277317Enzyme_induction"/>
      <w:bookmarkStart w:id="332" w:name="_286067Enzyme_induction"/>
      <w:bookmarkStart w:id="333" w:name="_291960Enzyme_induction"/>
      <w:bookmarkStart w:id="334" w:name="_296995Enzyme_induction"/>
      <w:bookmarkStart w:id="335" w:name="_297938Enzyme_induction"/>
      <w:bookmarkStart w:id="336" w:name="_2100048Enzyme_induction"/>
      <w:bookmarkStart w:id="337" w:name="_2101331Enzyme_induction"/>
      <w:bookmarkStart w:id="338" w:name="_2101387Enzyme_induction"/>
      <w:bookmarkStart w:id="339" w:name="_2103065Enzyme_induction"/>
      <w:bookmarkStart w:id="340" w:name="_2103732Enzyme_induction"/>
      <w:bookmarkStart w:id="341" w:name="_2105559Enzyme_induction"/>
      <w:bookmarkStart w:id="342" w:name="_2106895Enzyme_induction"/>
      <w:bookmarkStart w:id="343" w:name="_2106939Enzyme_induction"/>
      <w:bookmarkStart w:id="344" w:name="_2106868Enzyme_induction"/>
      <w:bookmarkStart w:id="345" w:name="_2111433Enzyme_induction"/>
      <w:bookmarkStart w:id="346" w:name="_2111752Enzyme_induction"/>
      <w:bookmarkStart w:id="347" w:name="_2114160Enzyme_induction"/>
      <w:bookmarkStart w:id="348" w:name="_2113613Enzyme_induction"/>
      <w:bookmarkStart w:id="349" w:name="_2113556Enzyme_induction"/>
      <w:bookmarkStart w:id="350" w:name="_2113652Enzyme_induction"/>
      <w:bookmarkStart w:id="351" w:name="_2113719Enzyme_induction"/>
      <w:bookmarkStart w:id="352" w:name="_2123146Enzyme_induction"/>
      <w:bookmarkStart w:id="353" w:name="_2124109Enzyme_induction"/>
      <w:bookmarkStart w:id="354" w:name="_2125415Enzyme_induction"/>
      <w:bookmarkStart w:id="355" w:name="_2124750Enzyme_induction"/>
      <w:bookmarkStart w:id="356" w:name="_2125231Enzyme_induction"/>
      <w:bookmarkStart w:id="357" w:name="_2125157Enzyme_induction"/>
      <w:bookmarkStart w:id="358" w:name="_2124739Enzyme_induction"/>
      <w:bookmarkStart w:id="359" w:name="_2125226Enzyme_induction"/>
      <w:bookmarkStart w:id="360" w:name="_2123361Enzyme_induction"/>
      <w:bookmarkStart w:id="361" w:name="_2123417Enzyme_induction"/>
      <w:bookmarkStart w:id="362" w:name="_2123495Enzyme_induction"/>
      <w:bookmarkStart w:id="363" w:name="_2123551Enzyme_induction"/>
      <w:bookmarkStart w:id="364" w:name="_2123615Enzyme_induction"/>
      <w:bookmarkStart w:id="365" w:name="_2124885Enzyme_induction"/>
      <w:bookmarkStart w:id="366" w:name="_2125127Enzyme_induction"/>
      <w:bookmarkStart w:id="367" w:name="_2125256Enzyme_induction"/>
      <w:bookmarkStart w:id="368" w:name="_2125206Enzyme_induction"/>
      <w:bookmarkStart w:id="369" w:name="_2125299Enzyme_induction"/>
      <w:bookmarkStart w:id="370" w:name="_2125344Enzyme_induction"/>
      <w:bookmarkStart w:id="371" w:name="_2125474Enzyme_induction"/>
      <w:bookmarkStart w:id="372" w:name="_2125515Enzyme_induction"/>
      <w:bookmarkStart w:id="373" w:name="_2125556Enzyme_induction"/>
      <w:bookmarkStart w:id="374" w:name="_2125721Enzyme_induction"/>
      <w:bookmarkStart w:id="375" w:name="_2125762Enzyme_induction"/>
      <w:bookmarkStart w:id="376" w:name="_2126801Enzyme_induction"/>
      <w:bookmarkStart w:id="377" w:name="_2126803Enzyme_induction"/>
      <w:bookmarkStart w:id="378" w:name="_2126854Enzyme_induction"/>
      <w:bookmarkStart w:id="379" w:name="_2127469Enzyme_induction"/>
      <w:bookmarkStart w:id="380" w:name="_2125348Enzyme_induction"/>
      <w:bookmarkStart w:id="381" w:name="_2125139Enzyme_induction"/>
      <w:bookmarkStart w:id="382" w:name="_2125186Enzyme_induction"/>
      <w:bookmarkStart w:id="383" w:name="_2124794Enzyme_induction"/>
      <w:bookmarkStart w:id="384" w:name="_2123426Enzyme_induction"/>
      <w:bookmarkStart w:id="385" w:name="_2123428Enzyme_induction"/>
      <w:bookmarkStart w:id="386" w:name="_2123430Enzyme_induction"/>
      <w:bookmarkStart w:id="387" w:name="_2124185Enzyme_induction"/>
      <w:bookmarkStart w:id="388" w:name="_2124241Enzyme_induction"/>
      <w:bookmarkStart w:id="389" w:name="_2124275Enzyme_induction"/>
      <w:bookmarkStart w:id="390" w:name="_2124704Enzyme_induction"/>
      <w:bookmarkStart w:id="391" w:name="_2125398Enzyme_induction"/>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9509E0">
        <w:rPr>
          <w:rFonts w:ascii="Times New Roman" w:hAnsi="Times New Roman" w:cs="Times New Roman"/>
          <w:color w:val="000000"/>
          <w:sz w:val="24"/>
          <w:szCs w:val="24"/>
        </w:rPr>
        <w:t xml:space="preserve">Based on </w:t>
      </w:r>
      <w:r w:rsidRPr="009509E0">
        <w:rPr>
          <w:rFonts w:ascii="Times New Roman" w:hAnsi="Times New Roman" w:cs="Times New Roman"/>
          <w:i/>
          <w:iCs/>
          <w:color w:val="000000"/>
          <w:sz w:val="24"/>
          <w:szCs w:val="24"/>
        </w:rPr>
        <w:t xml:space="preserve">in </w:t>
      </w:r>
      <w:r w:rsidRPr="009509E0">
        <w:rPr>
          <w:rFonts w:ascii="Times New Roman" w:hAnsi="Times New Roman" w:cs="Times New Roman"/>
          <w:color w:val="000000"/>
          <w:sz w:val="24"/>
          <w:szCs w:val="24"/>
        </w:rPr>
        <w:t>v</w:t>
      </w:r>
      <w:r w:rsidRPr="009509E0">
        <w:rPr>
          <w:rFonts w:ascii="Times New Roman" w:hAnsi="Times New Roman" w:cs="Times New Roman"/>
          <w:i/>
          <w:iCs/>
          <w:color w:val="000000"/>
          <w:sz w:val="24"/>
          <w:szCs w:val="24"/>
        </w:rPr>
        <w:t xml:space="preserve">itro </w:t>
      </w:r>
      <w:r w:rsidRPr="009509E0">
        <w:rPr>
          <w:rFonts w:ascii="Times New Roman" w:hAnsi="Times New Roman" w:cs="Times New Roman"/>
          <w:color w:val="000000"/>
          <w:sz w:val="24"/>
          <w:szCs w:val="24"/>
        </w:rPr>
        <w:t xml:space="preserve">studies in human biomaterials, midostaurin, CGP52421 and/or CGP62221 are inhibitors (approximate IC50 or Ki values in brackets) and inducers of CYP1A2 (1.5-45 </w:t>
      </w:r>
      <w:proofErr w:type="spellStart"/>
      <w:r w:rsidRPr="009509E0">
        <w:rPr>
          <w:rFonts w:ascii="Times New Roman" w:hAnsi="Times New Roman" w:cs="Times New Roman"/>
          <w:color w:val="000000"/>
          <w:sz w:val="24"/>
          <w:szCs w:val="24"/>
        </w:rPr>
        <w:t>μM</w:t>
      </w:r>
      <w:proofErr w:type="spellEnd"/>
      <w:r w:rsidRPr="009509E0">
        <w:rPr>
          <w:rFonts w:ascii="Times New Roman" w:hAnsi="Times New Roman" w:cs="Times New Roman"/>
          <w:color w:val="000000"/>
          <w:sz w:val="24"/>
          <w:szCs w:val="24"/>
        </w:rPr>
        <w:t xml:space="preserve">), CYP2C8 (5-15 </w:t>
      </w:r>
      <w:proofErr w:type="spellStart"/>
      <w:r w:rsidRPr="009509E0">
        <w:rPr>
          <w:rFonts w:ascii="Times New Roman" w:hAnsi="Times New Roman" w:cs="Times New Roman"/>
          <w:color w:val="000000"/>
          <w:sz w:val="24"/>
          <w:szCs w:val="24"/>
        </w:rPr>
        <w:t>μM</w:t>
      </w:r>
      <w:proofErr w:type="spellEnd"/>
      <w:r w:rsidRPr="009509E0">
        <w:rPr>
          <w:rFonts w:ascii="Times New Roman" w:hAnsi="Times New Roman" w:cs="Times New Roman"/>
          <w:color w:val="000000"/>
          <w:sz w:val="24"/>
          <w:szCs w:val="24"/>
        </w:rPr>
        <w:t xml:space="preserve">), CYP2C9 (0.5-30 </w:t>
      </w:r>
      <w:proofErr w:type="spellStart"/>
      <w:r w:rsidRPr="009509E0">
        <w:rPr>
          <w:rFonts w:ascii="Times New Roman" w:hAnsi="Times New Roman" w:cs="Times New Roman"/>
          <w:color w:val="000000"/>
          <w:sz w:val="24"/>
          <w:szCs w:val="24"/>
        </w:rPr>
        <w:t>μM</w:t>
      </w:r>
      <w:proofErr w:type="spellEnd"/>
      <w:r w:rsidRPr="009509E0">
        <w:rPr>
          <w:rFonts w:ascii="Times New Roman" w:hAnsi="Times New Roman" w:cs="Times New Roman"/>
          <w:color w:val="000000"/>
          <w:sz w:val="24"/>
          <w:szCs w:val="24"/>
        </w:rPr>
        <w:t xml:space="preserve">), and CYP3A4 (1-2 </w:t>
      </w:r>
      <w:proofErr w:type="spellStart"/>
      <w:r w:rsidRPr="009509E0">
        <w:rPr>
          <w:rFonts w:ascii="Times New Roman" w:hAnsi="Times New Roman" w:cs="Times New Roman"/>
          <w:color w:val="000000"/>
          <w:sz w:val="24"/>
          <w:szCs w:val="24"/>
        </w:rPr>
        <w:t>μM</w:t>
      </w:r>
      <w:proofErr w:type="spellEnd"/>
      <w:r w:rsidRPr="009509E0">
        <w:rPr>
          <w:rFonts w:ascii="Times New Roman" w:hAnsi="Times New Roman" w:cs="Times New Roman"/>
          <w:color w:val="000000"/>
          <w:sz w:val="24"/>
          <w:szCs w:val="24"/>
        </w:rPr>
        <w:t xml:space="preserve">). The clinical effects of midostaurin on these CYP enzymes are uncertain. </w:t>
      </w:r>
    </w:p>
    <w:p w:rsidR="009509E0" w:rsidRPr="006E1FE0" w:rsidRDefault="009509E0" w:rsidP="009509E0">
      <w:pPr>
        <w:pStyle w:val="Text"/>
        <w:rPr>
          <w:b w:val="0"/>
        </w:rPr>
      </w:pPr>
      <w:r w:rsidRPr="006E1FE0">
        <w:rPr>
          <w:b w:val="0"/>
          <w:color w:val="000000"/>
        </w:rPr>
        <w:t xml:space="preserve">Midostaurin, CGP52421 and/or CGP62221 are inhibitors of CYP2D6 (IC50 1-5 </w:t>
      </w:r>
      <w:proofErr w:type="spellStart"/>
      <w:r w:rsidRPr="006E1FE0">
        <w:rPr>
          <w:b w:val="0"/>
          <w:color w:val="000000"/>
        </w:rPr>
        <w:t>μM</w:t>
      </w:r>
      <w:proofErr w:type="spellEnd"/>
      <w:r w:rsidRPr="006E1FE0">
        <w:rPr>
          <w:b w:val="0"/>
          <w:color w:val="000000"/>
        </w:rPr>
        <w:t xml:space="preserve">) and CYP2E1 (IC50 0.5 </w:t>
      </w:r>
      <w:proofErr w:type="spellStart"/>
      <w:r w:rsidRPr="006E1FE0">
        <w:rPr>
          <w:b w:val="0"/>
          <w:color w:val="000000"/>
        </w:rPr>
        <w:t>μM</w:t>
      </w:r>
      <w:proofErr w:type="spellEnd"/>
      <w:r w:rsidRPr="006E1FE0">
        <w:rPr>
          <w:b w:val="0"/>
          <w:color w:val="000000"/>
        </w:rPr>
        <w:t xml:space="preserve"> </w:t>
      </w:r>
      <w:proofErr w:type="spellStart"/>
      <w:r w:rsidRPr="006E1FE0">
        <w:rPr>
          <w:b w:val="0"/>
          <w:color w:val="000000"/>
        </w:rPr>
        <w:t>midostaurin</w:t>
      </w:r>
      <w:proofErr w:type="spellEnd"/>
      <w:r w:rsidRPr="006E1FE0">
        <w:rPr>
          <w:b w:val="0"/>
          <w:color w:val="000000"/>
        </w:rPr>
        <w:t xml:space="preserve"> only) and inducers of CYP1A1, CYP2B6 and CYP2C19, and may potentially cause increases in exposure of co-administered medicinal products primarily cleared by CYP2D6 or CYP2E1 and decreases in exposure of co-administered medicinal products primarily cleared by CYP1A1, CYP2B6 or CYP2C19.</w:t>
      </w:r>
    </w:p>
    <w:p w:rsidR="001C5C38" w:rsidRDefault="001C5C38" w:rsidP="001C5C38">
      <w:pPr>
        <w:rPr>
          <w:rFonts w:ascii="Times New Roman" w:hAnsi="Times New Roman" w:cs="Times New Roman"/>
          <w:b/>
          <w:sz w:val="24"/>
          <w:szCs w:val="24"/>
        </w:rPr>
      </w:pPr>
    </w:p>
    <w:p w:rsidR="009509E0" w:rsidRPr="001C5C38" w:rsidRDefault="009509E0" w:rsidP="00FB05AD">
      <w:pPr>
        <w:pStyle w:val="Heading3"/>
        <w:ind w:left="0"/>
      </w:pPr>
      <w:r w:rsidRPr="001C5C38">
        <w:t>Transporter drug-drug interactions</w:t>
      </w:r>
      <w:bookmarkStart w:id="392" w:name="_68430043469461462Transporter_drug"/>
      <w:bookmarkStart w:id="393" w:name="_68485663469461462Transporter_drug"/>
      <w:bookmarkStart w:id="394" w:name="_68485003469461462Transporter_drug"/>
      <w:bookmarkStart w:id="395" w:name="_68569673469461462Transporter_drug"/>
      <w:bookmarkStart w:id="396" w:name="_68569703469461462Transporter_drug"/>
      <w:bookmarkStart w:id="397" w:name="_68577993469461462Transporter_drug"/>
      <w:bookmarkStart w:id="398" w:name="_64595303469461462Transporter_drug"/>
      <w:bookmarkStart w:id="399" w:name="_64589393469461462Transporter_drug"/>
      <w:bookmarkStart w:id="400" w:name="_64681103469461462Transporter_drug"/>
      <w:bookmarkStart w:id="401" w:name="_64680983469461462Transporter_drug"/>
      <w:bookmarkStart w:id="402" w:name="_67681203469461462Transporter_drug"/>
      <w:bookmarkStart w:id="403" w:name="_68698703469461462Transporter_drug"/>
      <w:bookmarkStart w:id="404" w:name="_71759623469461462Transporter_drug"/>
      <w:bookmarkStart w:id="405" w:name="_71768613469461462Transporter_drug"/>
      <w:bookmarkStart w:id="406" w:name="_72786603469461462Transporter_drug"/>
      <w:bookmarkStart w:id="407" w:name="_75874103469461462Transporter_drug"/>
      <w:bookmarkStart w:id="408" w:name="_78933033469461462Transporter_drug"/>
      <w:bookmarkStart w:id="409" w:name="_79933033469461462Transporter_drug"/>
      <w:bookmarkStart w:id="410" w:name="_81983383469461462Transporter_drug"/>
      <w:bookmarkStart w:id="411" w:name="_81992813469461462Transporter_drug"/>
      <w:bookmarkStart w:id="412" w:name="_811013913469461462Transporter_dru"/>
      <w:bookmarkStart w:id="413" w:name="_811026743469461462Transporter_dru"/>
      <w:bookmarkStart w:id="414" w:name="_811027303469461462Transporter_dru"/>
      <w:bookmarkStart w:id="415" w:name="_811044083469461462Transporter_dru"/>
      <w:bookmarkStart w:id="416" w:name="_811050753469461462Transporter_dru"/>
      <w:bookmarkStart w:id="417" w:name="_811069023469461462Transporter_dru"/>
      <w:bookmarkStart w:id="418" w:name="_811082383469461462Transporter_dru"/>
      <w:bookmarkStart w:id="419" w:name="_801082823469461462Transporter_dru"/>
      <w:bookmarkStart w:id="420" w:name="_801082113469461462Transporter_dru"/>
      <w:bookmarkStart w:id="421" w:name="_801127763469461462Transporter_dru"/>
      <w:bookmarkStart w:id="422" w:name="_801130953469461462Transporter_dru"/>
      <w:bookmarkStart w:id="423" w:name="_801155033469461462Transporter_dru"/>
      <w:bookmarkStart w:id="424" w:name="_801149563469461462Transporter_dru"/>
      <w:bookmarkStart w:id="425" w:name="_8211489934610461462Transporter_dr"/>
      <w:bookmarkStart w:id="426" w:name="_8211499534610461462Transporter_dr"/>
      <w:bookmarkStart w:id="427" w:name="_8211506234610461462Transporter_dr"/>
      <w:bookmarkStart w:id="428" w:name="_8212448934610461462Transporter_dr"/>
      <w:bookmarkStart w:id="429" w:name="_8212545234610461462Transporter_dr"/>
      <w:bookmarkStart w:id="430" w:name="_8212675834610461462Transporter_dr"/>
      <w:bookmarkStart w:id="431" w:name="_8212609334610461462Transporter_dr"/>
      <w:bookmarkStart w:id="432" w:name="_8012657434610461462Transporter_dr"/>
      <w:bookmarkStart w:id="433" w:name="_8012650034610461462Transporter_dr"/>
      <w:bookmarkStart w:id="434" w:name="_8012608234610461462Transporter_dr"/>
      <w:bookmarkStart w:id="435" w:name="_8012656934610461462Transporter_dr"/>
      <w:bookmarkStart w:id="436" w:name="_7912656934610461462Transporter_dr"/>
      <w:bookmarkStart w:id="437" w:name="_7912470434610461462Transporter_dr"/>
      <w:bookmarkStart w:id="438" w:name="_7912476034610461462Transporter_dr"/>
      <w:bookmarkStart w:id="439" w:name="_7912483834610461462Transporter_dr"/>
      <w:bookmarkStart w:id="440" w:name="_7912489434610461462Transporter_dr"/>
      <w:bookmarkStart w:id="441" w:name="_7912495834610461462Transporter_dr"/>
      <w:bookmarkStart w:id="442" w:name="_7812622834610461462Transporter_dr"/>
      <w:bookmarkStart w:id="443" w:name="_7812647034610461462Transporter_dr"/>
      <w:bookmarkStart w:id="444" w:name="_7812659934610461462Transporter_dr"/>
      <w:bookmarkStart w:id="445" w:name="_7812654934610461462Transporter_dr"/>
      <w:bookmarkStart w:id="446" w:name="_7812664234610461462Transporter_dr"/>
      <w:bookmarkStart w:id="447" w:name="_7812668734610461462Transporter_dr"/>
      <w:bookmarkStart w:id="448" w:name="_7812681534610461462Transporter_dr"/>
      <w:bookmarkStart w:id="449" w:name="_7812685634610461462Transporter_dr"/>
      <w:bookmarkStart w:id="450" w:name="_7812689734610461462Transporter_dr"/>
      <w:bookmarkStart w:id="451" w:name="_7812706234610461462Transporter_dr"/>
      <w:bookmarkStart w:id="452" w:name="_7812710334610461462Transporter_dr"/>
      <w:bookmarkStart w:id="453" w:name="_7812814234610461462Transporter_dr"/>
      <w:bookmarkStart w:id="454" w:name="_7812814434610461462Transporter_dr"/>
      <w:bookmarkStart w:id="455" w:name="_7812819534610461462Transporter_dr"/>
      <w:bookmarkStart w:id="456" w:name="_7812881034610461462Transporter_dr"/>
      <w:bookmarkStart w:id="457" w:name="_7812668534610461462Transporter_dr"/>
      <w:bookmarkStart w:id="458" w:name="_7812668934610461462Transporter_dr"/>
      <w:bookmarkStart w:id="459" w:name="_7812648034610461462Transporter_dr"/>
      <w:bookmarkStart w:id="460" w:name="_7812652734610461462Transporter_dr"/>
      <w:bookmarkStart w:id="461" w:name="_7812613534610461462Transporter_dr"/>
      <w:bookmarkStart w:id="462" w:name="_7812476734610461462Transporter_dr"/>
      <w:bookmarkStart w:id="463" w:name="_7812476934610461462Transporter_dr"/>
      <w:bookmarkStart w:id="464" w:name="_7812477134610461462Transporter_dr"/>
      <w:bookmarkStart w:id="465" w:name="_7812552634610461462Transporter_dr"/>
      <w:bookmarkStart w:id="466" w:name="_7812558234610461462Transporter_dr"/>
      <w:bookmarkStart w:id="467" w:name="_7812561634610461462Transporter_dr"/>
      <w:bookmarkStart w:id="468" w:name="_8012604534610461462Transporter_dr"/>
      <w:bookmarkStart w:id="469" w:name="_8012677734610461462Transporter_dr"/>
      <w:bookmarkStart w:id="470" w:name="_41586057464In_vitro_permeability_"/>
      <w:bookmarkStart w:id="471" w:name="_41589427464In_vitro_permeability_"/>
      <w:bookmarkStart w:id="472" w:name="_41588867464In_vitro_permeability_"/>
      <w:bookmarkStart w:id="473" w:name="_41590547464In_vitro_permeability_"/>
      <w:bookmarkStart w:id="474" w:name="_41593347464In_vitro_permeability_"/>
      <w:bookmarkStart w:id="475" w:name="_41599497464In_vitro_permeability_"/>
      <w:bookmarkStart w:id="476" w:name="_41601737464In_vitro_permeability_"/>
      <w:bookmarkStart w:id="477" w:name="_41602867464In_vitro_permeability_"/>
      <w:bookmarkStart w:id="478" w:name="_41602947464In_vitro_permeability_"/>
      <w:bookmarkStart w:id="479" w:name="_41603507464In_vitro_permeability_"/>
      <w:bookmarkStart w:id="480" w:name="_41604067464In_vitro_permeability_"/>
      <w:bookmarkStart w:id="481" w:name="_41604627464In_vitro_permeability_"/>
      <w:bookmarkStart w:id="482" w:name="_41605187464In_vitro_permeability_"/>
      <w:bookmarkStart w:id="483" w:name="_41605747464In_vitro_permeability_"/>
      <w:bookmarkStart w:id="484" w:name="_343039In_vitro_permeability_asses"/>
      <w:bookmarkStart w:id="485" w:name="_348601In_vitro_permeability_asses"/>
      <w:bookmarkStart w:id="486" w:name="_348535In_vitro_permeability_asses"/>
      <w:bookmarkStart w:id="487" w:name="_357002In_vitro_permeability_asses"/>
      <w:bookmarkStart w:id="488" w:name="_357005In_vitro_permeability_asses"/>
      <w:bookmarkStart w:id="489" w:name="_357834In_vitro_permeability_asses"/>
      <w:bookmarkStart w:id="490" w:name="_359565In_vitro_permeability_asses"/>
      <w:bookmarkStart w:id="491" w:name="_358974In_vitro_permeability_asses"/>
      <w:bookmarkStart w:id="492" w:name="_368145In_vitro_permeability_asses"/>
      <w:bookmarkStart w:id="493" w:name="_368133In_vitro_permeability_asses"/>
      <w:bookmarkStart w:id="494" w:name="_368155In_vitro_permeability_asses"/>
      <w:bookmarkStart w:id="495" w:name="_369905In_vitro_permeability_asses"/>
      <w:bookmarkStart w:id="496" w:name="_375997In_vitro_permeability_asses"/>
      <w:bookmarkStart w:id="497" w:name="_376896In_vitro_permeability_asses"/>
      <w:bookmarkStart w:id="498" w:name="_378695In_vitro_permeability_asses"/>
      <w:bookmarkStart w:id="499" w:name="_387445In_vitro_permeability_asses"/>
      <w:bookmarkStart w:id="500" w:name="_393338In_vitro_permeability_asses"/>
      <w:bookmarkStart w:id="501" w:name="_398373In_vitro_permeability_asses"/>
      <w:bookmarkStart w:id="502" w:name="_399316In_vitro_permeability_asses"/>
      <w:bookmarkStart w:id="503" w:name="_3101426In_vitro_permeability_asse"/>
      <w:bookmarkStart w:id="504" w:name="_3102709In_vitro_permeability_asse"/>
      <w:bookmarkStart w:id="505" w:name="_3102765In_vitro_permeability_asse"/>
      <w:bookmarkStart w:id="506" w:name="_3104443In_vitro_permeability_asse"/>
      <w:bookmarkStart w:id="507" w:name="_3105110In_vitro_permeability_asse"/>
      <w:bookmarkStart w:id="508" w:name="_3106937In_vitro_permeability_asse"/>
      <w:bookmarkStart w:id="509" w:name="_3108273In_vitro_permeability_asse"/>
      <w:bookmarkStart w:id="510" w:name="_3108317In_vitro_permeability_asse"/>
      <w:bookmarkStart w:id="511" w:name="_3108246In_vitro_permeability_asse"/>
      <w:bookmarkStart w:id="512" w:name="_3112811In_vitro_permeability_asse"/>
      <w:bookmarkStart w:id="513" w:name="_3113130In_vitro_permeability_asse"/>
      <w:bookmarkStart w:id="514" w:name="_3115538In_vitro_permeability_asse"/>
      <w:bookmarkStart w:id="515" w:name="_3114991In_vitro_permeability_asse"/>
      <w:bookmarkStart w:id="516" w:name="_3114934In_vitro_permeability_asse"/>
      <w:bookmarkStart w:id="517" w:name="_3115030In_vitro_permeability_asse"/>
      <w:bookmarkStart w:id="518" w:name="_3115097In_vitro_permeability_asse"/>
      <w:bookmarkStart w:id="519" w:name="_3124524In_vitro_permeability_asse"/>
      <w:bookmarkStart w:id="520" w:name="_3125487In_vitro_permeability_asse"/>
      <w:bookmarkStart w:id="521" w:name="_3126793In_vitro_permeability_asse"/>
      <w:bookmarkStart w:id="522" w:name="_3126128In_vitro_permeability_asse"/>
      <w:bookmarkStart w:id="523" w:name="_3126609In_vitro_permeability_asse"/>
      <w:bookmarkStart w:id="524" w:name="_3126535In_vitro_permeability_asse"/>
      <w:bookmarkStart w:id="525" w:name="_3126117In_vitro_permeability_asse"/>
      <w:bookmarkStart w:id="526" w:name="_3126604In_vitro_permeability_asse"/>
      <w:bookmarkStart w:id="527" w:name="_3124739In_vitro_permeability_asse"/>
      <w:bookmarkStart w:id="528" w:name="_3124795In_vitro_permeability_asse"/>
      <w:bookmarkStart w:id="529" w:name="_3124873In_vitro_permeability_asse"/>
      <w:bookmarkStart w:id="530" w:name="_3124929In_vitro_permeability_asse"/>
      <w:bookmarkStart w:id="531" w:name="_3124993In_vitro_permeability_asse"/>
      <w:bookmarkStart w:id="532" w:name="_3126263In_vitro_permeability_asse"/>
      <w:bookmarkStart w:id="533" w:name="_3126505In_vitro_permeability_asse"/>
      <w:bookmarkStart w:id="534" w:name="_3126634In_vitro_permeability_asse"/>
      <w:bookmarkStart w:id="535" w:name="_3126584In_vitro_permeability_asse"/>
      <w:bookmarkStart w:id="536" w:name="_3126677In_vitro_permeability_asse"/>
      <w:bookmarkStart w:id="537" w:name="_3126722In_vitro_permeability_asse"/>
      <w:bookmarkStart w:id="538" w:name="_3126850In_vitro_permeability_asse"/>
      <w:bookmarkStart w:id="539" w:name="_3126891In_vitro_permeability_asse"/>
      <w:bookmarkStart w:id="540" w:name="_3126932In_vitro_permeability_asse"/>
      <w:bookmarkStart w:id="541" w:name="_3127097In_vitro_permeability_asse"/>
      <w:bookmarkStart w:id="542" w:name="_3127138In_vitro_permeability_asse"/>
      <w:bookmarkStart w:id="543" w:name="_3128177In_vitro_permeability_asse"/>
      <w:bookmarkStart w:id="544" w:name="_3128179In_vitro_permeability_asse"/>
      <w:bookmarkStart w:id="545" w:name="_3128230In_vitro_permeability_asse"/>
      <w:bookmarkStart w:id="546" w:name="_3128845In_vitro_permeability_asse"/>
      <w:bookmarkStart w:id="547" w:name="_3126720In_vitro_permeability_asse"/>
      <w:bookmarkStart w:id="548" w:name="_3126724In_vitro_permeability_asse"/>
      <w:bookmarkStart w:id="549" w:name="_3126515In_vitro_permeability_asse"/>
      <w:bookmarkStart w:id="550" w:name="_3126562In_vitro_permeability_asse"/>
      <w:bookmarkStart w:id="551" w:name="_3126170In_vitro_permeability_asse"/>
      <w:bookmarkStart w:id="552" w:name="_3124802In_vitro_permeability_asse"/>
      <w:bookmarkStart w:id="553" w:name="_3124804In_vitro_permeability_asse"/>
      <w:bookmarkStart w:id="554" w:name="_3124806In_vitro_permeability_asse"/>
      <w:bookmarkStart w:id="555" w:name="_3125561In_vitro_permeability_asse"/>
      <w:bookmarkStart w:id="556" w:name="_3125617In_vitro_permeability_asse"/>
      <w:bookmarkStart w:id="557" w:name="_3125651In_vitro_permeability_asse"/>
      <w:bookmarkStart w:id="558" w:name="_3126080In_vitro_permeability_asse"/>
      <w:bookmarkStart w:id="559" w:name="_3126812In_vitro_permeability_asse"/>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9509E0" w:rsidRPr="00F06EFA" w:rsidRDefault="009509E0" w:rsidP="009509E0">
      <w:pPr>
        <w:pStyle w:val="paragraph"/>
        <w:rPr>
          <w:b w:val="0"/>
        </w:rPr>
      </w:pPr>
      <w:r w:rsidRPr="00F06EFA">
        <w:rPr>
          <w:b w:val="0"/>
        </w:rPr>
        <w:t xml:space="preserve">Based on in-vitro data, </w:t>
      </w:r>
      <w:r w:rsidRPr="00F10A80">
        <w:rPr>
          <w:b w:val="0"/>
        </w:rPr>
        <w:t xml:space="preserve">midostaurin </w:t>
      </w:r>
      <w:r w:rsidRPr="00F10A80">
        <w:rPr>
          <w:b w:val="0"/>
          <w:iCs/>
        </w:rPr>
        <w:t>is an inhibitor of P-</w:t>
      </w:r>
      <w:proofErr w:type="spellStart"/>
      <w:r w:rsidRPr="00F10A80">
        <w:rPr>
          <w:b w:val="0"/>
          <w:iCs/>
        </w:rPr>
        <w:t>gp</w:t>
      </w:r>
      <w:proofErr w:type="spellEnd"/>
      <w:r w:rsidRPr="00F10A80">
        <w:rPr>
          <w:b w:val="0"/>
          <w:iCs/>
        </w:rPr>
        <w:t xml:space="preserve"> (IC50 1.7 </w:t>
      </w:r>
      <w:proofErr w:type="spellStart"/>
      <w:r w:rsidRPr="00F10A80">
        <w:rPr>
          <w:b w:val="0"/>
          <w:iCs/>
        </w:rPr>
        <w:t>μM</w:t>
      </w:r>
      <w:proofErr w:type="spellEnd"/>
      <w:r w:rsidRPr="00F10A80">
        <w:rPr>
          <w:b w:val="0"/>
          <w:iCs/>
        </w:rPr>
        <w:t xml:space="preserve">) and BCRP (IC50 0.23 </w:t>
      </w:r>
      <w:proofErr w:type="spellStart"/>
      <w:r w:rsidRPr="00F10A80">
        <w:rPr>
          <w:b w:val="0"/>
          <w:iCs/>
        </w:rPr>
        <w:t>μM</w:t>
      </w:r>
      <w:proofErr w:type="spellEnd"/>
      <w:r w:rsidRPr="00F10A80">
        <w:rPr>
          <w:b w:val="0"/>
          <w:iCs/>
        </w:rPr>
        <w:t xml:space="preserve">), and </w:t>
      </w:r>
      <w:proofErr w:type="spellStart"/>
      <w:r w:rsidRPr="00F10A80">
        <w:rPr>
          <w:b w:val="0"/>
          <w:iCs/>
        </w:rPr>
        <w:t>midostaurin</w:t>
      </w:r>
      <w:proofErr w:type="spellEnd"/>
      <w:r w:rsidRPr="00F10A80">
        <w:rPr>
          <w:b w:val="0"/>
          <w:iCs/>
        </w:rPr>
        <w:t xml:space="preserve"> and its active metabolites are inhibitors of OATP1B1 (IC50 0.28-</w:t>
      </w:r>
      <w:r w:rsidRPr="00F10A80">
        <w:rPr>
          <w:b w:val="0"/>
          <w:iCs/>
        </w:rPr>
        <w:lastRenderedPageBreak/>
        <w:t xml:space="preserve">1.25 </w:t>
      </w:r>
      <w:proofErr w:type="spellStart"/>
      <w:r w:rsidRPr="00F10A80">
        <w:rPr>
          <w:b w:val="0"/>
          <w:iCs/>
        </w:rPr>
        <w:t>μM</w:t>
      </w:r>
      <w:proofErr w:type="spellEnd"/>
      <w:r w:rsidRPr="00F10A80">
        <w:rPr>
          <w:b w:val="0"/>
          <w:iCs/>
        </w:rPr>
        <w:t>)</w:t>
      </w:r>
      <w:r>
        <w:rPr>
          <w:i/>
          <w:iCs/>
          <w:sz w:val="22"/>
          <w:szCs w:val="22"/>
        </w:rPr>
        <w:t xml:space="preserve"> </w:t>
      </w:r>
      <w:r w:rsidRPr="00F06EFA">
        <w:rPr>
          <w:b w:val="0"/>
        </w:rPr>
        <w:t xml:space="preserve">may cause relevant increases in the exposure of drugs or substances known to be substrates of </w:t>
      </w:r>
      <w:r>
        <w:rPr>
          <w:b w:val="0"/>
        </w:rPr>
        <w:t xml:space="preserve">these transporters. </w:t>
      </w:r>
      <w:r w:rsidRPr="00056BE3">
        <w:rPr>
          <w:b w:val="0"/>
        </w:rPr>
        <w:t>Based on in-vitro data midostaurin may inhibit BSEP</w:t>
      </w:r>
      <w:r>
        <w:rPr>
          <w:b w:val="0"/>
        </w:rPr>
        <w:t>.</w:t>
      </w:r>
    </w:p>
    <w:p w:rsidR="001C5C38" w:rsidRDefault="001C5C38" w:rsidP="001C5C38">
      <w:pPr>
        <w:rPr>
          <w:rFonts w:ascii="Times New Roman" w:hAnsi="Times New Roman" w:cs="Times New Roman"/>
          <w:b/>
          <w:sz w:val="24"/>
          <w:szCs w:val="24"/>
        </w:rPr>
      </w:pPr>
    </w:p>
    <w:p w:rsidR="009509E0" w:rsidRPr="001C5C38" w:rsidRDefault="009509E0" w:rsidP="00FB05AD">
      <w:pPr>
        <w:pStyle w:val="Heading3"/>
        <w:ind w:left="0"/>
      </w:pPr>
      <w:r w:rsidRPr="001C5C38">
        <w:t>Pharmacokinetics in special patient groups</w:t>
      </w:r>
    </w:p>
    <w:p w:rsidR="009509E0" w:rsidRPr="001C5C38" w:rsidRDefault="009509E0" w:rsidP="00FB05AD">
      <w:pPr>
        <w:pStyle w:val="Heading3"/>
        <w:ind w:left="0"/>
      </w:pPr>
      <w:r w:rsidRPr="001C5C38">
        <w:t>Patients with hepatic impairment</w:t>
      </w:r>
      <w:bookmarkStart w:id="560" w:name="_4231754Patients_with_hepatic_impa"/>
      <w:bookmarkEnd w:id="560"/>
    </w:p>
    <w:p w:rsidR="009509E0" w:rsidRPr="00A4199C" w:rsidRDefault="009509E0" w:rsidP="009509E0">
      <w:pPr>
        <w:pStyle w:val="Text"/>
        <w:tabs>
          <w:tab w:val="left" w:pos="1987"/>
        </w:tabs>
        <w:rPr>
          <w:b w:val="0"/>
        </w:rPr>
      </w:pPr>
      <w:r w:rsidRPr="00A4199C">
        <w:rPr>
          <w:b w:val="0"/>
        </w:rPr>
        <w:t xml:space="preserve">A dedicated hepatic impairment study assessed the systemic exposure of midostaurin in subjects with baseline mild or moderate hepatic impairment (Child-Pugh Class A or B, respectively) and control subjects with normal hepatic function. There was no clinically relevant increase in exposure (AUC) to plasma midostaurin in subjects with mild or moderate hepatic impairment compared to subjects with normal hepatic function. No dosage adjustment is necessary for patients with baseline mild or moderate hepatic impairment. The pharmacokinetics of midostaurin </w:t>
      </w:r>
      <w:proofErr w:type="gramStart"/>
      <w:r w:rsidRPr="00A4199C">
        <w:rPr>
          <w:b w:val="0"/>
        </w:rPr>
        <w:t>have</w:t>
      </w:r>
      <w:proofErr w:type="gramEnd"/>
      <w:r w:rsidRPr="00A4199C">
        <w:rPr>
          <w:b w:val="0"/>
        </w:rPr>
        <w:t xml:space="preserve"> not been assessed in patients with baseline severe hepatic impairment (Child-Pugh Class C).</w:t>
      </w:r>
    </w:p>
    <w:p w:rsidR="001C5C38" w:rsidRDefault="001C5C38" w:rsidP="001C5C38">
      <w:pPr>
        <w:rPr>
          <w:rFonts w:ascii="Times New Roman" w:hAnsi="Times New Roman" w:cs="Times New Roman"/>
          <w:b/>
          <w:sz w:val="24"/>
          <w:szCs w:val="24"/>
        </w:rPr>
      </w:pPr>
    </w:p>
    <w:p w:rsidR="009509E0" w:rsidRPr="001C5C38" w:rsidRDefault="009509E0" w:rsidP="00FB05AD">
      <w:pPr>
        <w:pStyle w:val="Heading3"/>
        <w:ind w:left="0"/>
      </w:pPr>
      <w:r w:rsidRPr="001C5C38">
        <w:t>Patients with renal impairment</w:t>
      </w:r>
      <w:bookmarkStart w:id="561" w:name="_4332021Patients_with_renal_impair"/>
      <w:bookmarkEnd w:id="561"/>
    </w:p>
    <w:p w:rsidR="009509E0" w:rsidRDefault="009509E0" w:rsidP="009509E0">
      <w:pPr>
        <w:pStyle w:val="Text"/>
        <w:rPr>
          <w:b w:val="0"/>
          <w:color w:val="0000FF"/>
        </w:rPr>
      </w:pPr>
      <w:r w:rsidRPr="00A4199C">
        <w:rPr>
          <w:b w:val="0"/>
        </w:rPr>
        <w:t>No dedicated renal impairment study was conducted for midostaurin. Population pharmacokinetic (</w:t>
      </w:r>
      <w:proofErr w:type="spellStart"/>
      <w:r w:rsidRPr="00A4199C">
        <w:rPr>
          <w:b w:val="0"/>
        </w:rPr>
        <w:t>popPK</w:t>
      </w:r>
      <w:proofErr w:type="spellEnd"/>
      <w:r w:rsidRPr="00A4199C">
        <w:rPr>
          <w:b w:val="0"/>
        </w:rPr>
        <w:t xml:space="preserve">) analyses were conducted using data from clinical trials in patients with AML (n=180) and </w:t>
      </w:r>
      <w:r>
        <w:rPr>
          <w:b w:val="0"/>
        </w:rPr>
        <w:t>a</w:t>
      </w:r>
      <w:r w:rsidRPr="00A4199C">
        <w:rPr>
          <w:b w:val="0"/>
        </w:rPr>
        <w:t xml:space="preserve">dvanced SM (n=141). Out of the 321 patients included, </w:t>
      </w:r>
      <w:r>
        <w:rPr>
          <w:b w:val="0"/>
        </w:rPr>
        <w:t>177</w:t>
      </w:r>
      <w:r w:rsidRPr="00A4199C">
        <w:rPr>
          <w:b w:val="0"/>
        </w:rPr>
        <w:t xml:space="preserve"> patients showed pre-existing mild (n=1</w:t>
      </w:r>
      <w:r>
        <w:rPr>
          <w:b w:val="0"/>
        </w:rPr>
        <w:t>13</w:t>
      </w:r>
      <w:r w:rsidRPr="00A4199C">
        <w:rPr>
          <w:b w:val="0"/>
        </w:rPr>
        <w:t>), moderate (n=60) or severe (n=4) renal impairment (15 mL/min ≤creatinine clearance [</w:t>
      </w:r>
      <w:proofErr w:type="spellStart"/>
      <w:r w:rsidRPr="00A4199C">
        <w:rPr>
          <w:b w:val="0"/>
        </w:rPr>
        <w:t>CrCL</w:t>
      </w:r>
      <w:proofErr w:type="spellEnd"/>
      <w:r w:rsidRPr="00A4199C">
        <w:rPr>
          <w:b w:val="0"/>
        </w:rPr>
        <w:t xml:space="preserve">] &lt;90 mL/min). </w:t>
      </w:r>
      <w:r>
        <w:rPr>
          <w:b w:val="0"/>
        </w:rPr>
        <w:t>144</w:t>
      </w:r>
      <w:r w:rsidRPr="00A4199C">
        <w:rPr>
          <w:b w:val="0"/>
        </w:rPr>
        <w:t xml:space="preserve"> patients showed normal renal function (</w:t>
      </w:r>
      <w:proofErr w:type="spellStart"/>
      <w:r w:rsidRPr="00A4199C">
        <w:rPr>
          <w:b w:val="0"/>
        </w:rPr>
        <w:t>CrCL</w:t>
      </w:r>
      <w:proofErr w:type="spellEnd"/>
      <w:r w:rsidRPr="00A4199C">
        <w:rPr>
          <w:b w:val="0"/>
        </w:rPr>
        <w:t>&gt;90 mL/min) at baseline. Based on the population PK analyses, midostaurin clearance was not significantly impacted by renal impairment and therefore, no dosage adjustment is necessary for patients with mild or moderate renal impairment</w:t>
      </w:r>
      <w:r w:rsidRPr="00A4199C">
        <w:rPr>
          <w:b w:val="0"/>
          <w:color w:val="0000FF"/>
        </w:rPr>
        <w:t>.</w:t>
      </w:r>
    </w:p>
    <w:p w:rsidR="009509E0" w:rsidRDefault="009509E0" w:rsidP="00FB05AD">
      <w:pPr>
        <w:pStyle w:val="Heading3"/>
        <w:ind w:left="0"/>
      </w:pPr>
      <w:r>
        <w:t>Paediatric</w:t>
      </w:r>
    </w:p>
    <w:p w:rsidR="009509E0" w:rsidRPr="00DC72C6" w:rsidRDefault="009509E0" w:rsidP="009509E0">
      <w:pPr>
        <w:pStyle w:val="Text"/>
        <w:rPr>
          <w:b w:val="0"/>
        </w:rPr>
      </w:pPr>
      <w:r w:rsidRPr="00DC72C6">
        <w:rPr>
          <w:b w:val="0"/>
        </w:rPr>
        <w:t xml:space="preserve">There are limited data in pediatric patients and the safety and efficacy of </w:t>
      </w:r>
      <w:r w:rsidRPr="00DC72C6">
        <w:rPr>
          <w:b w:val="0"/>
          <w:lang w:val="en-GB"/>
        </w:rPr>
        <w:t>Rydapt</w:t>
      </w:r>
      <w:r w:rsidRPr="00DC72C6">
        <w:rPr>
          <w:b w:val="0"/>
        </w:rPr>
        <w:t xml:space="preserve"> in this population has not been established. The pharmacokinetics of midostaurin in pediatric patients </w:t>
      </w:r>
      <w:proofErr w:type="gramStart"/>
      <w:r w:rsidRPr="00DC72C6">
        <w:rPr>
          <w:b w:val="0"/>
        </w:rPr>
        <w:t>were</w:t>
      </w:r>
      <w:proofErr w:type="gramEnd"/>
      <w:r w:rsidRPr="00DC72C6">
        <w:rPr>
          <w:b w:val="0"/>
        </w:rPr>
        <w:t xml:space="preserve"> explored in phase 1 dose escalation monotherapy study with 22 patients (ages 3 months to 18 years of age) with AML or MLL-rearranged ALL using a population PK approach. After adjusting for body weight, exposures of midostaurin and its two metabolites in pediatrics fell within the ranges predicted by modeling data from adults.</w:t>
      </w:r>
    </w:p>
    <w:p w:rsidR="009509E0" w:rsidRPr="001A1BF2" w:rsidRDefault="009509E0" w:rsidP="00FB05AD">
      <w:pPr>
        <w:pStyle w:val="Heading3"/>
        <w:ind w:left="0"/>
      </w:pPr>
      <w:r w:rsidRPr="001A1BF2">
        <w:t>E</w:t>
      </w:r>
      <w:r>
        <w:t>lderly</w:t>
      </w:r>
      <w:bookmarkStart w:id="562" w:name="_4432269Effect_of_age44_weight_and"/>
      <w:bookmarkEnd w:id="562"/>
      <w:r>
        <w:t xml:space="preserve"> (65 years or above) </w:t>
      </w:r>
    </w:p>
    <w:p w:rsidR="009509E0" w:rsidRDefault="009509E0" w:rsidP="009509E0">
      <w:pPr>
        <w:pStyle w:val="Text"/>
        <w:rPr>
          <w:b w:val="0"/>
          <w:color w:val="0000FF"/>
        </w:rPr>
      </w:pPr>
      <w:r w:rsidRPr="000721F4">
        <w:rPr>
          <w:b w:val="0"/>
        </w:rPr>
        <w:t xml:space="preserve">Based on population PK model analyses of the effect of age on clearance of midostaurin and its active metabolites, there was no statistically significant finding and the anticipated changes in exposure were not deemed to be clinically relevant. In adult patients with </w:t>
      </w:r>
      <w:r>
        <w:rPr>
          <w:b w:val="0"/>
        </w:rPr>
        <w:t>a</w:t>
      </w:r>
      <w:r w:rsidRPr="000721F4">
        <w:rPr>
          <w:b w:val="0"/>
        </w:rPr>
        <w:t>dvanced SM or AML, no midostaurin dose adjustment is required based on age</w:t>
      </w:r>
      <w:r w:rsidRPr="000721F4">
        <w:rPr>
          <w:b w:val="0"/>
          <w:color w:val="0000FF"/>
        </w:rPr>
        <w:t>.</w:t>
      </w:r>
    </w:p>
    <w:p w:rsidR="009509E0" w:rsidRDefault="009509E0" w:rsidP="00FB05AD">
      <w:pPr>
        <w:pStyle w:val="Heading3"/>
        <w:ind w:left="0"/>
        <w:rPr>
          <w:color w:val="0000FF"/>
        </w:rPr>
      </w:pPr>
      <w:r w:rsidRPr="001A1BF2">
        <w:lastRenderedPageBreak/>
        <w:t>E</w:t>
      </w:r>
      <w:r>
        <w:t>ffect of Gender</w:t>
      </w:r>
    </w:p>
    <w:p w:rsidR="009509E0" w:rsidRPr="000721F4" w:rsidRDefault="009509E0" w:rsidP="009509E0">
      <w:pPr>
        <w:pStyle w:val="Text"/>
        <w:rPr>
          <w:b w:val="0"/>
        </w:rPr>
      </w:pPr>
      <w:r w:rsidRPr="000721F4">
        <w:rPr>
          <w:b w:val="0"/>
        </w:rPr>
        <w:t>Based on population PK model analyses of the effect of gender on clearance of midostaurin and its active metabolites, there was no statistically significant finding and the anticipated changes in exposure were not deemed to be clinically relevant. No midostaurin dose adjustment is required based on gender.</w:t>
      </w:r>
    </w:p>
    <w:p w:rsidR="009509E0" w:rsidRPr="001A1BF2" w:rsidRDefault="009509E0" w:rsidP="00FB05AD">
      <w:pPr>
        <w:pStyle w:val="Heading3"/>
        <w:ind w:left="0"/>
      </w:pPr>
      <w:r w:rsidRPr="001A1BF2">
        <w:t>Effect of Ethnicity</w:t>
      </w:r>
      <w:bookmarkStart w:id="563" w:name="_4532526Effect_of_Ethnicity"/>
      <w:bookmarkEnd w:id="563"/>
    </w:p>
    <w:p w:rsidR="009509E0" w:rsidRPr="000721F4" w:rsidRDefault="009509E0" w:rsidP="009509E0">
      <w:pPr>
        <w:pStyle w:val="paragraph"/>
        <w:rPr>
          <w:b w:val="0"/>
        </w:rPr>
      </w:pPr>
      <w:r w:rsidRPr="000721F4">
        <w:rPr>
          <w:b w:val="0"/>
        </w:rPr>
        <w:t>There are no differences in the pharmacokinetic profile between Caucasian and Black subjects. Based on the phase 1 study in healthy Japanese volunteers,</w:t>
      </w:r>
      <w:r w:rsidRPr="000721F4">
        <w:rPr>
          <w:b w:val="0"/>
          <w:spacing w:val="-3"/>
        </w:rPr>
        <w:t xml:space="preserve"> </w:t>
      </w:r>
      <w:r w:rsidRPr="000721F4">
        <w:rPr>
          <w:b w:val="0"/>
        </w:rPr>
        <w:t>pharmacokinetic</w:t>
      </w:r>
      <w:r>
        <w:rPr>
          <w:b w:val="0"/>
        </w:rPr>
        <w:t xml:space="preserve"> </w:t>
      </w:r>
      <w:r w:rsidRPr="000721F4">
        <w:rPr>
          <w:b w:val="0"/>
        </w:rPr>
        <w:t xml:space="preserve">profiles of midostaurin and its metabolites (CGP62221 and CGP52421) are similar compared to those observed in other PK studies conducted in Caucasians and </w:t>
      </w:r>
      <w:proofErr w:type="gramStart"/>
      <w:r w:rsidRPr="000721F4">
        <w:rPr>
          <w:b w:val="0"/>
        </w:rPr>
        <w:t>Black</w:t>
      </w:r>
      <w:r w:rsidRPr="000721F4">
        <w:rPr>
          <w:b w:val="0"/>
          <w:spacing w:val="-4"/>
        </w:rPr>
        <w:t>s.</w:t>
      </w:r>
      <w:proofErr w:type="gramEnd"/>
      <w:r w:rsidRPr="000721F4">
        <w:rPr>
          <w:b w:val="0"/>
          <w:spacing w:val="-4"/>
        </w:rPr>
        <w:t xml:space="preserve"> </w:t>
      </w:r>
      <w:r w:rsidRPr="000721F4">
        <w:rPr>
          <w:b w:val="0"/>
        </w:rPr>
        <w:t>No midostaurin dose adjustment is required based on ethnicity.</w:t>
      </w:r>
    </w:p>
    <w:p w:rsidR="009509E0" w:rsidRPr="009509E0" w:rsidRDefault="009509E0" w:rsidP="009509E0">
      <w:pPr>
        <w:rPr>
          <w:lang w:val="en-US"/>
        </w:rPr>
      </w:pPr>
    </w:p>
    <w:p w:rsidR="001A3992" w:rsidRPr="00EC3C40" w:rsidRDefault="001A3992" w:rsidP="001A3992">
      <w:pPr>
        <w:pStyle w:val="Heading2"/>
        <w:spacing w:before="0" w:after="120"/>
        <w:rPr>
          <w:lang w:val="en-US"/>
        </w:rPr>
      </w:pPr>
      <w:r w:rsidRPr="00EC3C40">
        <w:rPr>
          <w:lang w:val="en-US"/>
        </w:rPr>
        <w:t>Preclinical safety data</w:t>
      </w:r>
    </w:p>
    <w:p w:rsidR="001A3992" w:rsidRDefault="001A3992" w:rsidP="00FB05AD">
      <w:pPr>
        <w:pStyle w:val="Heading3"/>
        <w:spacing w:before="0" w:after="120"/>
        <w:ind w:left="0"/>
      </w:pPr>
      <w:r w:rsidRPr="00B878CC">
        <w:t>Genotoxicity</w:t>
      </w:r>
    </w:p>
    <w:p w:rsidR="001C5C38" w:rsidRDefault="001C5C38" w:rsidP="001C5C38">
      <w:pPr>
        <w:pStyle w:val="paragraph"/>
        <w:rPr>
          <w:b w:val="0"/>
        </w:rPr>
      </w:pPr>
      <w:r w:rsidRPr="00045D25">
        <w:rPr>
          <w:b w:val="0"/>
          <w:i/>
        </w:rPr>
        <w:t>In vitro</w:t>
      </w:r>
      <w:r w:rsidRPr="00045D25">
        <w:rPr>
          <w:b w:val="0"/>
        </w:rPr>
        <w:t xml:space="preserve"> and </w:t>
      </w:r>
      <w:r w:rsidRPr="00045D25">
        <w:rPr>
          <w:b w:val="0"/>
          <w:i/>
        </w:rPr>
        <w:t>in vivo</w:t>
      </w:r>
      <w:r w:rsidRPr="00045D25">
        <w:rPr>
          <w:b w:val="0"/>
        </w:rPr>
        <w:t xml:space="preserve"> genotoxicity studies covering relevant genotoxicity endpoints showed no evidence of mutagenic or clastogenic activity. </w:t>
      </w:r>
    </w:p>
    <w:p w:rsidR="001C5C38" w:rsidRPr="00AA19CA" w:rsidRDefault="001C5C38" w:rsidP="001C5C38">
      <w:pPr>
        <w:pStyle w:val="paragraph"/>
        <w:rPr>
          <w:b w:val="0"/>
          <w:lang w:val="pt-BR"/>
        </w:rPr>
      </w:pPr>
      <w:r w:rsidRPr="00AA19CA">
        <w:rPr>
          <w:b w:val="0"/>
          <w:iCs/>
        </w:rPr>
        <w:t>Midostaurin was not mutagenic in vitro in the bacterial reverse mutation assay (Ames test), did not induce forward mutations in Chinese hamster V</w:t>
      </w:r>
      <w:r>
        <w:rPr>
          <w:b w:val="0"/>
          <w:iCs/>
        </w:rPr>
        <w:t>79</w:t>
      </w:r>
      <w:r w:rsidRPr="00AA19CA">
        <w:rPr>
          <w:b w:val="0"/>
          <w:iCs/>
        </w:rPr>
        <w:t xml:space="preserve"> cells, did not induce chromosomal aberrations in Chinese hamster ovary cells and was not clastogenic in an in vivo rat bone marrow micronucleus assay when tested to the maximum tolerated dose of 200 mg/kg (approximately 2 fold below the human therapeutic exposures at the human doses of 50 and 100 mg twice daily based on AUC). Based on the available data midostaurin has </w:t>
      </w:r>
      <w:r>
        <w:rPr>
          <w:b w:val="0"/>
          <w:iCs/>
        </w:rPr>
        <w:t xml:space="preserve">no </w:t>
      </w:r>
      <w:r w:rsidRPr="00AA19CA">
        <w:rPr>
          <w:b w:val="0"/>
          <w:iCs/>
        </w:rPr>
        <w:t>mutagenic potential.</w:t>
      </w:r>
    </w:p>
    <w:p w:rsidR="001C5C38" w:rsidRPr="001C5C38" w:rsidRDefault="001C5C38" w:rsidP="001C5C38">
      <w:pPr>
        <w:rPr>
          <w:lang w:val="pt-BR"/>
        </w:rPr>
      </w:pPr>
    </w:p>
    <w:p w:rsidR="001A3992" w:rsidRDefault="001A3992" w:rsidP="00FB05AD">
      <w:pPr>
        <w:pStyle w:val="Heading3"/>
        <w:spacing w:before="0" w:after="120"/>
        <w:ind w:left="0"/>
        <w:rPr>
          <w:lang w:val="en-US"/>
        </w:rPr>
      </w:pPr>
      <w:proofErr w:type="spellStart"/>
      <w:r w:rsidRPr="00B878CC">
        <w:t>Carcin</w:t>
      </w:r>
      <w:r w:rsidRPr="00B878CC">
        <w:rPr>
          <w:lang w:val="en-US"/>
        </w:rPr>
        <w:t>ogenicity</w:t>
      </w:r>
      <w:proofErr w:type="spellEnd"/>
    </w:p>
    <w:p w:rsidR="001C5C38" w:rsidRPr="00045D25" w:rsidRDefault="001C5C38" w:rsidP="001C5C38">
      <w:pPr>
        <w:pStyle w:val="paragraph"/>
        <w:rPr>
          <w:b w:val="0"/>
          <w:lang w:val="pt-BR"/>
        </w:rPr>
      </w:pPr>
      <w:r w:rsidRPr="00045D25">
        <w:rPr>
          <w:b w:val="0"/>
        </w:rPr>
        <w:t>No carcinogenicity studies have been performed.</w:t>
      </w:r>
    </w:p>
    <w:p w:rsidR="001C5C38" w:rsidRPr="001C5C38" w:rsidRDefault="001C5C38" w:rsidP="001C5C38">
      <w:pPr>
        <w:rPr>
          <w:lang w:val="pt-BR"/>
        </w:rPr>
      </w:pPr>
    </w:p>
    <w:p w:rsidR="001A3992" w:rsidRDefault="001A3992" w:rsidP="001A3992">
      <w:pPr>
        <w:pStyle w:val="Heading1"/>
        <w:spacing w:before="0" w:after="120"/>
        <w:rPr>
          <w:lang w:val="en-US"/>
        </w:rPr>
      </w:pPr>
      <w:r>
        <w:rPr>
          <w:lang w:val="en-US"/>
        </w:rPr>
        <w:t>Pharmaceutical particulars</w:t>
      </w:r>
    </w:p>
    <w:p w:rsidR="005B2812" w:rsidRPr="00497C85" w:rsidRDefault="005B2812" w:rsidP="005B2812">
      <w:pPr>
        <w:pStyle w:val="Heading2"/>
        <w:spacing w:before="0" w:after="120"/>
        <w:rPr>
          <w:rFonts w:cstheme="minorHAnsi"/>
          <w:lang w:val="en-US"/>
        </w:rPr>
      </w:pPr>
      <w:r w:rsidRPr="00497C85">
        <w:rPr>
          <w:rFonts w:cstheme="minorHAnsi"/>
          <w:lang w:val="en-US"/>
        </w:rPr>
        <w:t xml:space="preserve">List of excipients </w:t>
      </w:r>
    </w:p>
    <w:p w:rsidR="001C5C38" w:rsidRPr="001C5C38" w:rsidRDefault="001C5C38" w:rsidP="001C5C38">
      <w:pPr>
        <w:spacing w:after="12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M</w:t>
      </w:r>
      <w:r w:rsidRPr="001C5C38">
        <w:rPr>
          <w:rFonts w:ascii="Times New Roman" w:hAnsi="Times New Roman" w:cs="Times New Roman"/>
          <w:sz w:val="24"/>
          <w:szCs w:val="24"/>
          <w:lang w:val="pt-BR"/>
        </w:rPr>
        <w:t>acrogolglycerol hydroxystearate, macrogol 400, glycerol, ethanol anhydrous, corn oil mono-di-triglycerides, titanium dioxide (E171), all-rac-</w:t>
      </w:r>
      <w:r w:rsidRPr="001C5C38">
        <w:rPr>
          <w:rFonts w:ascii="Times New Roman" w:hAnsi="Times New Roman" w:cs="Times New Roman"/>
          <w:sz w:val="24"/>
          <w:szCs w:val="24"/>
        </w:rPr>
        <w:t>α</w:t>
      </w:r>
      <w:r w:rsidRPr="001C5C38">
        <w:rPr>
          <w:rFonts w:ascii="Times New Roman" w:hAnsi="Times New Roman" w:cs="Times New Roman"/>
          <w:sz w:val="24"/>
          <w:szCs w:val="24"/>
          <w:lang w:val="pt-BR"/>
        </w:rPr>
        <w:t>-tocopherol, carmine (E120), hypromellose 2910, propylene glycol and purified water.</w:t>
      </w:r>
    </w:p>
    <w:p w:rsidR="001C5C38" w:rsidRPr="001C5C38" w:rsidRDefault="001C5C38" w:rsidP="001C5C38">
      <w:pPr>
        <w:pStyle w:val="Text"/>
        <w:spacing w:after="120"/>
        <w:rPr>
          <w:b w:val="0"/>
          <w:lang w:val="pt-BR"/>
        </w:rPr>
      </w:pPr>
      <w:r w:rsidRPr="001C5C38">
        <w:rPr>
          <w:lang w:val="pt-BR"/>
        </w:rPr>
        <w:t xml:space="preserve">Capsule shell: </w:t>
      </w:r>
      <w:r w:rsidRPr="001C5C38">
        <w:rPr>
          <w:b w:val="0"/>
          <w:lang w:val="pt-BR"/>
        </w:rPr>
        <w:t>gelatin, iron oxide yellow (E172) and iron oxide red (E172).</w:t>
      </w:r>
    </w:p>
    <w:p w:rsidR="001C5C38" w:rsidRPr="001C5C38" w:rsidRDefault="001C5C38" w:rsidP="001C5C38">
      <w:pPr>
        <w:pStyle w:val="Text"/>
        <w:spacing w:after="120"/>
        <w:rPr>
          <w:lang w:val="pt-BR"/>
        </w:rPr>
      </w:pPr>
      <w:r w:rsidRPr="001C5C38">
        <w:rPr>
          <w:lang w:val="pt-BR"/>
        </w:rPr>
        <w:t>Proprietary Ingredient:</w:t>
      </w:r>
      <w:r w:rsidRPr="001C5C38">
        <w:rPr>
          <w:b w:val="0"/>
          <w:lang w:val="pt-BR"/>
        </w:rPr>
        <w:t xml:space="preserve"> </w:t>
      </w:r>
      <w:r w:rsidRPr="001C5C38">
        <w:rPr>
          <w:b w:val="0"/>
        </w:rPr>
        <w:t>Edible ink Red</w:t>
      </w:r>
    </w:p>
    <w:p w:rsidR="005B2812" w:rsidRPr="00497C85" w:rsidRDefault="005B2812" w:rsidP="005B2812">
      <w:pPr>
        <w:pStyle w:val="Heading2"/>
        <w:keepNext/>
        <w:keepLines/>
        <w:spacing w:before="0" w:after="120"/>
        <w:rPr>
          <w:rFonts w:cstheme="minorHAnsi"/>
          <w:lang w:val="en-US"/>
        </w:rPr>
      </w:pPr>
      <w:r w:rsidRPr="00497C85">
        <w:rPr>
          <w:rFonts w:cstheme="minorHAnsi"/>
          <w:lang w:val="en-US"/>
        </w:rPr>
        <w:lastRenderedPageBreak/>
        <w:t xml:space="preserve">Incompatibilities </w:t>
      </w:r>
    </w:p>
    <w:p w:rsidR="005B2812" w:rsidRPr="001C5C38" w:rsidRDefault="005B2812" w:rsidP="001C5C38">
      <w:pPr>
        <w:jc w:val="both"/>
        <w:rPr>
          <w:rFonts w:ascii="Times New Roman" w:hAnsi="Times New Roman" w:cs="Times New Roman"/>
          <w:sz w:val="24"/>
          <w:szCs w:val="24"/>
          <w:lang w:val="en-US"/>
        </w:rPr>
      </w:pPr>
      <w:r w:rsidRPr="001C5C38">
        <w:rPr>
          <w:rFonts w:ascii="Times New Roman" w:hAnsi="Times New Roman" w:cs="Times New Roman"/>
          <w:sz w:val="24"/>
          <w:szCs w:val="24"/>
          <w:lang w:val="en"/>
        </w:rPr>
        <w:t xml:space="preserve">Incompatibilities were either not assessed or not identified as part of the registration of this medicine. </w:t>
      </w:r>
    </w:p>
    <w:p w:rsidR="005B2812" w:rsidRPr="00497C85" w:rsidRDefault="005B2812" w:rsidP="005B2812">
      <w:pPr>
        <w:pStyle w:val="Heading2"/>
        <w:spacing w:before="0" w:after="120"/>
        <w:rPr>
          <w:rFonts w:cstheme="minorHAnsi"/>
          <w:lang w:val="en-US"/>
        </w:rPr>
      </w:pPr>
      <w:r w:rsidRPr="00497C85">
        <w:rPr>
          <w:rFonts w:cstheme="minorHAnsi"/>
          <w:lang w:val="en-US"/>
        </w:rPr>
        <w:t xml:space="preserve">Shelf life </w:t>
      </w:r>
    </w:p>
    <w:p w:rsidR="005B2812" w:rsidRPr="001C5C38" w:rsidRDefault="005B2812" w:rsidP="005B2812">
      <w:pPr>
        <w:rPr>
          <w:rFonts w:ascii="Times New Roman" w:hAnsi="Times New Roman" w:cs="Times New Roman"/>
          <w:sz w:val="24"/>
          <w:szCs w:val="24"/>
          <w:lang w:val="en-US"/>
        </w:rPr>
      </w:pPr>
      <w:r w:rsidRPr="001C5C38">
        <w:rPr>
          <w:rFonts w:ascii="Times New Roman" w:hAnsi="Times New Roman" w:cs="Times New Roman"/>
          <w:sz w:val="24"/>
          <w:szCs w:val="24"/>
          <w:lang w:val="en"/>
        </w:rPr>
        <w:t xml:space="preserve">In Australia, information on the shelf life can be found on the public summary of the Australian Register of Therapeutic Goods (ARTG). The expiry date can be found on the packaging. </w:t>
      </w:r>
    </w:p>
    <w:p w:rsidR="005B2812" w:rsidRDefault="005B2812" w:rsidP="005B2812">
      <w:pPr>
        <w:pStyle w:val="Heading2"/>
        <w:keepNext/>
        <w:keepLines/>
        <w:spacing w:before="0" w:after="120"/>
        <w:rPr>
          <w:rFonts w:cstheme="minorHAnsi"/>
          <w:lang w:val="en-US"/>
        </w:rPr>
      </w:pPr>
      <w:r w:rsidRPr="00497C85">
        <w:rPr>
          <w:rFonts w:cstheme="minorHAnsi"/>
          <w:lang w:val="en-US"/>
        </w:rPr>
        <w:t xml:space="preserve">Special precautions for storage </w:t>
      </w:r>
    </w:p>
    <w:p w:rsidR="001C5C38" w:rsidRPr="001C5C38" w:rsidRDefault="001C5C38" w:rsidP="001C5C38">
      <w:pPr>
        <w:rPr>
          <w:rFonts w:ascii="Times New Roman" w:hAnsi="Times New Roman" w:cs="Times New Roman"/>
          <w:sz w:val="24"/>
          <w:szCs w:val="24"/>
          <w:lang w:val="en-US"/>
        </w:rPr>
      </w:pPr>
      <w:r w:rsidRPr="001C5C38">
        <w:rPr>
          <w:rFonts w:ascii="Times New Roman" w:hAnsi="Times New Roman" w:cs="Times New Roman"/>
          <w:sz w:val="24"/>
          <w:szCs w:val="24"/>
        </w:rPr>
        <w:t xml:space="preserve">Store below 30°C.  </w:t>
      </w:r>
      <w:proofErr w:type="gramStart"/>
      <w:r w:rsidRPr="001C5C38">
        <w:rPr>
          <w:rFonts w:ascii="Times New Roman" w:hAnsi="Times New Roman" w:cs="Times New Roman"/>
          <w:sz w:val="24"/>
          <w:szCs w:val="24"/>
        </w:rPr>
        <w:t>Store in the original package to protect from moisture.</w:t>
      </w:r>
      <w:proofErr w:type="gramEnd"/>
    </w:p>
    <w:p w:rsidR="005B2812" w:rsidRDefault="005B2812" w:rsidP="005B2812">
      <w:pPr>
        <w:pStyle w:val="Heading2"/>
        <w:spacing w:before="0" w:after="120"/>
        <w:rPr>
          <w:rFonts w:cstheme="minorHAnsi"/>
          <w:lang w:val="en-US"/>
        </w:rPr>
      </w:pPr>
      <w:r w:rsidRPr="00497C85">
        <w:rPr>
          <w:rFonts w:cstheme="minorHAnsi"/>
          <w:lang w:val="en-US"/>
        </w:rPr>
        <w:t xml:space="preserve">Nature and contents of container </w:t>
      </w:r>
    </w:p>
    <w:p w:rsidR="001C5C38" w:rsidRPr="001C5C38" w:rsidRDefault="001C5C38" w:rsidP="001C5C38">
      <w:pPr>
        <w:rPr>
          <w:lang w:val="en-US"/>
        </w:rPr>
      </w:pPr>
      <w:r w:rsidRPr="001C5C38">
        <w:rPr>
          <w:rFonts w:ascii="Times New Roman" w:hAnsi="Times New Roman" w:cs="Times New Roman"/>
          <w:sz w:val="24"/>
          <w:szCs w:val="24"/>
        </w:rPr>
        <w:t>Blister</w:t>
      </w:r>
      <w:r>
        <w:rPr>
          <w:rFonts w:ascii="Times New Roman" w:hAnsi="Times New Roman" w:cs="Times New Roman"/>
          <w:sz w:val="24"/>
          <w:szCs w:val="24"/>
        </w:rPr>
        <w:t xml:space="preserve"> packs</w:t>
      </w:r>
      <w:r w:rsidRPr="001C5C38">
        <w:rPr>
          <w:rFonts w:ascii="Times New Roman" w:hAnsi="Times New Roman" w:cs="Times New Roman"/>
          <w:sz w:val="24"/>
          <w:szCs w:val="24"/>
        </w:rPr>
        <w:t xml:space="preserve"> containing 112 and 56 capsules</w:t>
      </w:r>
      <w:r>
        <w:rPr>
          <w:rFonts w:ascii="Times New Roman" w:hAnsi="Times New Roman" w:cs="Times New Roman"/>
          <w:sz w:val="24"/>
          <w:szCs w:val="24"/>
        </w:rPr>
        <w:t>.</w:t>
      </w:r>
    </w:p>
    <w:p w:rsidR="005B2812" w:rsidRPr="00497C85" w:rsidRDefault="005B2812" w:rsidP="005B2812">
      <w:pPr>
        <w:pStyle w:val="Heading2"/>
        <w:spacing w:before="0" w:after="120"/>
        <w:rPr>
          <w:rFonts w:cstheme="minorHAnsi"/>
          <w:lang w:val="en-US"/>
        </w:rPr>
      </w:pPr>
      <w:r w:rsidRPr="00497C85">
        <w:rPr>
          <w:rFonts w:cstheme="minorHAnsi"/>
          <w:lang w:val="en-US"/>
        </w:rPr>
        <w:t xml:space="preserve">Special precautions for disposal </w:t>
      </w:r>
    </w:p>
    <w:p w:rsidR="005B2812" w:rsidRPr="001C5C38" w:rsidRDefault="005B2812" w:rsidP="005B2812">
      <w:pPr>
        <w:rPr>
          <w:rFonts w:ascii="Times New Roman" w:hAnsi="Times New Roman" w:cs="Times New Roman"/>
          <w:sz w:val="24"/>
          <w:szCs w:val="24"/>
          <w:lang w:val="en-US"/>
        </w:rPr>
      </w:pPr>
      <w:r w:rsidRPr="001C5C38">
        <w:rPr>
          <w:rFonts w:ascii="Times New Roman" w:hAnsi="Times New Roman" w:cs="Times New Roman"/>
          <w:sz w:val="24"/>
          <w:szCs w:val="24"/>
          <w:lang w:val="en"/>
        </w:rPr>
        <w:t xml:space="preserve">In Australia, any unused medicine or waste material should be disposed of by taking to your local pharmacy. </w:t>
      </w:r>
    </w:p>
    <w:p w:rsidR="001A3992" w:rsidRDefault="001A3992" w:rsidP="001A3992">
      <w:pPr>
        <w:pStyle w:val="Heading2"/>
        <w:spacing w:before="0" w:after="120"/>
        <w:rPr>
          <w:lang w:val="en-US"/>
        </w:rPr>
      </w:pPr>
      <w:r w:rsidRPr="00EC3C40">
        <w:rPr>
          <w:lang w:val="en-US"/>
        </w:rPr>
        <w:t>Physicochemical properties</w:t>
      </w:r>
    </w:p>
    <w:p w:rsidR="001C5C38" w:rsidRPr="001C5C38" w:rsidRDefault="001C5C38" w:rsidP="00FB05AD">
      <w:pPr>
        <w:pStyle w:val="Heading3"/>
        <w:ind w:left="0"/>
      </w:pPr>
      <w:r w:rsidRPr="001C5C38">
        <w:t>Structural formula:</w:t>
      </w:r>
    </w:p>
    <w:p w:rsidR="001C5C38" w:rsidRPr="007F46FD" w:rsidRDefault="001C5C38" w:rsidP="001C5C38">
      <w:r>
        <w:rPr>
          <w:noProof/>
          <w:lang w:eastAsia="en-AU"/>
        </w:rPr>
        <w:drawing>
          <wp:inline distT="0" distB="0" distL="0" distR="0" wp14:anchorId="4E8E14F6" wp14:editId="3BC700FA">
            <wp:extent cx="1790700" cy="2613156"/>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1694" cy="2614607"/>
                    </a:xfrm>
                    <a:prstGeom prst="rect">
                      <a:avLst/>
                    </a:prstGeom>
                    <a:noFill/>
                    <a:ln>
                      <a:noFill/>
                    </a:ln>
                  </pic:spPr>
                </pic:pic>
              </a:graphicData>
            </a:graphic>
          </wp:inline>
        </w:drawing>
      </w:r>
    </w:p>
    <w:p w:rsidR="001C5C38" w:rsidRDefault="001C5C38" w:rsidP="001C5C38"/>
    <w:p w:rsidR="001C5C38" w:rsidRPr="001C5C38" w:rsidRDefault="001C5C38" w:rsidP="00FB05AD">
      <w:pPr>
        <w:pStyle w:val="Heading3"/>
        <w:ind w:left="0"/>
      </w:pPr>
      <w:r w:rsidRPr="001C5C38">
        <w:t xml:space="preserve">Chemical name (IUPAC): </w:t>
      </w:r>
    </w:p>
    <w:p w:rsidR="001C5C38" w:rsidRPr="001C5C38" w:rsidRDefault="001C5C38" w:rsidP="001C5C38">
      <w:pPr>
        <w:rPr>
          <w:rFonts w:ascii="Times New Roman" w:hAnsi="Times New Roman" w:cs="Times New Roman"/>
          <w:sz w:val="24"/>
          <w:szCs w:val="24"/>
        </w:rPr>
      </w:pPr>
      <w:r w:rsidRPr="001C5C38">
        <w:rPr>
          <w:rFonts w:ascii="Times New Roman" w:hAnsi="Times New Roman" w:cs="Times New Roman"/>
          <w:i/>
          <w:iCs/>
          <w:sz w:val="24"/>
          <w:szCs w:val="24"/>
        </w:rPr>
        <w:t>N</w:t>
      </w:r>
      <w:r w:rsidRPr="001C5C38">
        <w:rPr>
          <w:rFonts w:ascii="Times New Roman" w:hAnsi="Times New Roman" w:cs="Times New Roman"/>
          <w:sz w:val="24"/>
          <w:szCs w:val="24"/>
        </w:rPr>
        <w:t>-[(2</w:t>
      </w:r>
      <w:r w:rsidRPr="001C5C38">
        <w:rPr>
          <w:rFonts w:ascii="Times New Roman" w:hAnsi="Times New Roman" w:cs="Times New Roman"/>
          <w:i/>
          <w:iCs/>
          <w:sz w:val="24"/>
          <w:szCs w:val="24"/>
        </w:rPr>
        <w:t>S</w:t>
      </w:r>
      <w:r w:rsidRPr="001C5C38">
        <w:rPr>
          <w:rFonts w:ascii="Times New Roman" w:hAnsi="Times New Roman" w:cs="Times New Roman"/>
          <w:sz w:val="24"/>
          <w:szCs w:val="24"/>
        </w:rPr>
        <w:t>,3</w:t>
      </w:r>
      <w:r w:rsidRPr="001C5C38">
        <w:rPr>
          <w:rFonts w:ascii="Times New Roman" w:hAnsi="Times New Roman" w:cs="Times New Roman"/>
          <w:i/>
          <w:iCs/>
          <w:sz w:val="24"/>
          <w:szCs w:val="24"/>
        </w:rPr>
        <w:t>R</w:t>
      </w:r>
      <w:r w:rsidRPr="001C5C38">
        <w:rPr>
          <w:rFonts w:ascii="Times New Roman" w:hAnsi="Times New Roman" w:cs="Times New Roman"/>
          <w:sz w:val="24"/>
          <w:szCs w:val="24"/>
        </w:rPr>
        <w:t>,4</w:t>
      </w:r>
      <w:r w:rsidRPr="001C5C38">
        <w:rPr>
          <w:rFonts w:ascii="Times New Roman" w:hAnsi="Times New Roman" w:cs="Times New Roman"/>
          <w:i/>
          <w:iCs/>
          <w:sz w:val="24"/>
          <w:szCs w:val="24"/>
        </w:rPr>
        <w:t>R</w:t>
      </w:r>
      <w:r w:rsidRPr="001C5C38">
        <w:rPr>
          <w:rFonts w:ascii="Times New Roman" w:hAnsi="Times New Roman" w:cs="Times New Roman"/>
          <w:sz w:val="24"/>
          <w:szCs w:val="24"/>
        </w:rPr>
        <w:t>,6</w:t>
      </w:r>
      <w:r w:rsidRPr="001C5C38">
        <w:rPr>
          <w:rFonts w:ascii="Times New Roman" w:hAnsi="Times New Roman" w:cs="Times New Roman"/>
          <w:i/>
          <w:iCs/>
          <w:sz w:val="24"/>
          <w:szCs w:val="24"/>
        </w:rPr>
        <w:t>R</w:t>
      </w:r>
      <w:r w:rsidRPr="001C5C38">
        <w:rPr>
          <w:rFonts w:ascii="Times New Roman" w:hAnsi="Times New Roman" w:cs="Times New Roman"/>
          <w:sz w:val="24"/>
          <w:szCs w:val="24"/>
        </w:rPr>
        <w:t>)-3-Methoxy-2-methyl-16-oxo-29-oxa-1,7,17-triazaoctacyclo [12.12.2.1</w:t>
      </w:r>
      <w:r w:rsidRPr="001C5C38">
        <w:rPr>
          <w:rFonts w:ascii="Times New Roman" w:hAnsi="Times New Roman" w:cs="Times New Roman"/>
          <w:sz w:val="24"/>
          <w:szCs w:val="24"/>
          <w:vertAlign w:val="superscript"/>
        </w:rPr>
        <w:t>2,6</w:t>
      </w:r>
      <w:r w:rsidRPr="001C5C38">
        <w:rPr>
          <w:rFonts w:ascii="Times New Roman" w:hAnsi="Times New Roman" w:cs="Times New Roman"/>
          <w:sz w:val="24"/>
          <w:szCs w:val="24"/>
        </w:rPr>
        <w:t>.0</w:t>
      </w:r>
      <w:r w:rsidRPr="001C5C38">
        <w:rPr>
          <w:rFonts w:ascii="Times New Roman" w:hAnsi="Times New Roman" w:cs="Times New Roman"/>
          <w:sz w:val="24"/>
          <w:szCs w:val="24"/>
          <w:vertAlign w:val="superscript"/>
        </w:rPr>
        <w:t>7,28</w:t>
      </w:r>
      <w:r w:rsidRPr="001C5C38">
        <w:rPr>
          <w:rFonts w:ascii="Times New Roman" w:hAnsi="Times New Roman" w:cs="Times New Roman"/>
          <w:sz w:val="24"/>
          <w:szCs w:val="24"/>
        </w:rPr>
        <w:t>.0</w:t>
      </w:r>
      <w:r w:rsidRPr="001C5C38">
        <w:rPr>
          <w:rFonts w:ascii="Times New Roman" w:hAnsi="Times New Roman" w:cs="Times New Roman"/>
          <w:sz w:val="24"/>
          <w:szCs w:val="24"/>
          <w:vertAlign w:val="superscript"/>
        </w:rPr>
        <w:t>8,13</w:t>
      </w:r>
      <w:r w:rsidRPr="001C5C38">
        <w:rPr>
          <w:rFonts w:ascii="Times New Roman" w:hAnsi="Times New Roman" w:cs="Times New Roman"/>
          <w:sz w:val="24"/>
          <w:szCs w:val="24"/>
        </w:rPr>
        <w:t>.0</w:t>
      </w:r>
      <w:r w:rsidRPr="001C5C38">
        <w:rPr>
          <w:rFonts w:ascii="Times New Roman" w:hAnsi="Times New Roman" w:cs="Times New Roman"/>
          <w:sz w:val="24"/>
          <w:szCs w:val="24"/>
          <w:vertAlign w:val="superscript"/>
        </w:rPr>
        <w:t>15,19</w:t>
      </w:r>
      <w:r w:rsidRPr="001C5C38">
        <w:rPr>
          <w:rFonts w:ascii="Times New Roman" w:hAnsi="Times New Roman" w:cs="Times New Roman"/>
          <w:sz w:val="24"/>
          <w:szCs w:val="24"/>
        </w:rPr>
        <w:t>.0</w:t>
      </w:r>
      <w:r w:rsidRPr="001C5C38">
        <w:rPr>
          <w:rFonts w:ascii="Times New Roman" w:hAnsi="Times New Roman" w:cs="Times New Roman"/>
          <w:sz w:val="24"/>
          <w:szCs w:val="24"/>
          <w:vertAlign w:val="superscript"/>
        </w:rPr>
        <w:t>20,27</w:t>
      </w:r>
      <w:r w:rsidRPr="001C5C38">
        <w:rPr>
          <w:rFonts w:ascii="Times New Roman" w:hAnsi="Times New Roman" w:cs="Times New Roman"/>
          <w:sz w:val="24"/>
          <w:szCs w:val="24"/>
        </w:rPr>
        <w:t>.0</w:t>
      </w:r>
      <w:r w:rsidRPr="001C5C38">
        <w:rPr>
          <w:rFonts w:ascii="Times New Roman" w:hAnsi="Times New Roman" w:cs="Times New Roman"/>
          <w:sz w:val="24"/>
          <w:szCs w:val="24"/>
          <w:vertAlign w:val="superscript"/>
        </w:rPr>
        <w:t>21,26</w:t>
      </w:r>
      <w:r w:rsidRPr="001C5C38">
        <w:rPr>
          <w:rFonts w:ascii="Times New Roman" w:hAnsi="Times New Roman" w:cs="Times New Roman"/>
          <w:sz w:val="24"/>
          <w:szCs w:val="24"/>
        </w:rPr>
        <w:t>]nonacosa-8,10,12,14,19,21,23,25,27-nonaen-4-yl]-</w:t>
      </w:r>
      <w:r w:rsidRPr="001C5C38">
        <w:rPr>
          <w:rFonts w:ascii="Times New Roman" w:hAnsi="Times New Roman" w:cs="Times New Roman"/>
          <w:i/>
          <w:iCs/>
          <w:sz w:val="24"/>
          <w:szCs w:val="24"/>
        </w:rPr>
        <w:t>N</w:t>
      </w:r>
      <w:r w:rsidRPr="001C5C38">
        <w:rPr>
          <w:rFonts w:ascii="Times New Roman" w:hAnsi="Times New Roman" w:cs="Times New Roman"/>
          <w:sz w:val="24"/>
          <w:szCs w:val="24"/>
        </w:rPr>
        <w:t>methylbenzamide</w:t>
      </w:r>
    </w:p>
    <w:p w:rsidR="001C5C38" w:rsidRPr="001C5C38" w:rsidRDefault="001C5C38" w:rsidP="001C5C38">
      <w:pPr>
        <w:rPr>
          <w:rFonts w:ascii="Times New Roman" w:hAnsi="Times New Roman" w:cs="Times New Roman"/>
          <w:sz w:val="24"/>
          <w:szCs w:val="24"/>
        </w:rPr>
      </w:pPr>
      <w:r w:rsidRPr="001C5C38">
        <w:rPr>
          <w:rFonts w:ascii="Times New Roman" w:hAnsi="Times New Roman" w:cs="Times New Roman"/>
          <w:b/>
          <w:sz w:val="24"/>
          <w:szCs w:val="24"/>
        </w:rPr>
        <w:lastRenderedPageBreak/>
        <w:t>INN:</w:t>
      </w:r>
      <w:r w:rsidRPr="001C5C38">
        <w:rPr>
          <w:rFonts w:ascii="Times New Roman" w:hAnsi="Times New Roman" w:cs="Times New Roman"/>
          <w:sz w:val="24"/>
          <w:szCs w:val="24"/>
        </w:rPr>
        <w:t xml:space="preserve"> midostaurin</w:t>
      </w:r>
      <w:r w:rsidRPr="001C5C38">
        <w:rPr>
          <w:rFonts w:ascii="Times New Roman" w:hAnsi="Times New Roman" w:cs="Times New Roman"/>
          <w:sz w:val="24"/>
          <w:szCs w:val="24"/>
        </w:rPr>
        <w:tab/>
      </w:r>
      <w:r w:rsidRPr="001C5C38">
        <w:rPr>
          <w:rFonts w:ascii="Times New Roman" w:hAnsi="Times New Roman" w:cs="Times New Roman"/>
          <w:sz w:val="24"/>
          <w:szCs w:val="24"/>
        </w:rPr>
        <w:tab/>
      </w:r>
      <w:r w:rsidRPr="001C5C38">
        <w:rPr>
          <w:rFonts w:ascii="Times New Roman" w:hAnsi="Times New Roman" w:cs="Times New Roman"/>
          <w:sz w:val="24"/>
          <w:szCs w:val="24"/>
        </w:rPr>
        <w:tab/>
      </w:r>
      <w:r w:rsidRPr="001C5C38">
        <w:rPr>
          <w:rFonts w:ascii="Times New Roman" w:hAnsi="Times New Roman" w:cs="Times New Roman"/>
          <w:sz w:val="24"/>
          <w:szCs w:val="24"/>
        </w:rPr>
        <w:tab/>
      </w:r>
    </w:p>
    <w:p w:rsidR="001C5C38" w:rsidRPr="001C5C38" w:rsidRDefault="001C5C38" w:rsidP="001C5C38">
      <w:pPr>
        <w:rPr>
          <w:rFonts w:ascii="Times New Roman" w:hAnsi="Times New Roman" w:cs="Times New Roman"/>
          <w:b/>
          <w:sz w:val="24"/>
          <w:szCs w:val="24"/>
        </w:rPr>
      </w:pPr>
      <w:r w:rsidRPr="001C5C38">
        <w:rPr>
          <w:rFonts w:ascii="Times New Roman" w:hAnsi="Times New Roman" w:cs="Times New Roman"/>
          <w:b/>
          <w:sz w:val="24"/>
          <w:szCs w:val="24"/>
        </w:rPr>
        <w:t xml:space="preserve">CAS name: </w:t>
      </w:r>
    </w:p>
    <w:p w:rsidR="001C5C38" w:rsidRPr="001C5C38" w:rsidRDefault="001C5C38" w:rsidP="001C5C38">
      <w:pPr>
        <w:rPr>
          <w:rFonts w:ascii="Times New Roman" w:hAnsi="Times New Roman" w:cs="Times New Roman"/>
          <w:sz w:val="24"/>
          <w:szCs w:val="24"/>
          <w:lang w:val="pt-BR"/>
        </w:rPr>
      </w:pPr>
      <w:r w:rsidRPr="001C5C38">
        <w:rPr>
          <w:rFonts w:ascii="Times New Roman" w:hAnsi="Times New Roman" w:cs="Times New Roman"/>
          <w:i/>
          <w:iCs/>
          <w:sz w:val="24"/>
          <w:szCs w:val="24"/>
        </w:rPr>
        <w:t>N</w:t>
      </w:r>
      <w:r w:rsidRPr="001C5C38">
        <w:rPr>
          <w:rFonts w:ascii="Times New Roman" w:hAnsi="Times New Roman" w:cs="Times New Roman"/>
          <w:sz w:val="24"/>
          <w:szCs w:val="24"/>
        </w:rPr>
        <w:t>-[(9</w:t>
      </w:r>
      <w:r w:rsidRPr="001C5C38">
        <w:rPr>
          <w:rFonts w:ascii="Times New Roman" w:hAnsi="Times New Roman" w:cs="Times New Roman"/>
          <w:i/>
          <w:iCs/>
          <w:sz w:val="24"/>
          <w:szCs w:val="24"/>
        </w:rPr>
        <w:t>S</w:t>
      </w:r>
      <w:r w:rsidRPr="001C5C38">
        <w:rPr>
          <w:rFonts w:ascii="Times New Roman" w:hAnsi="Times New Roman" w:cs="Times New Roman"/>
          <w:sz w:val="24"/>
          <w:szCs w:val="24"/>
        </w:rPr>
        <w:t>,10</w:t>
      </w:r>
      <w:r w:rsidRPr="001C5C38">
        <w:rPr>
          <w:rFonts w:ascii="Times New Roman" w:hAnsi="Times New Roman" w:cs="Times New Roman"/>
          <w:i/>
          <w:iCs/>
          <w:sz w:val="24"/>
          <w:szCs w:val="24"/>
        </w:rPr>
        <w:t>R</w:t>
      </w:r>
      <w:r w:rsidRPr="001C5C38">
        <w:rPr>
          <w:rFonts w:ascii="Times New Roman" w:hAnsi="Times New Roman" w:cs="Times New Roman"/>
          <w:sz w:val="24"/>
          <w:szCs w:val="24"/>
        </w:rPr>
        <w:t>,11</w:t>
      </w:r>
      <w:r w:rsidRPr="001C5C38">
        <w:rPr>
          <w:rFonts w:ascii="Times New Roman" w:hAnsi="Times New Roman" w:cs="Times New Roman"/>
          <w:i/>
          <w:iCs/>
          <w:sz w:val="24"/>
          <w:szCs w:val="24"/>
        </w:rPr>
        <w:t>R</w:t>
      </w:r>
      <w:r w:rsidRPr="001C5C38">
        <w:rPr>
          <w:rFonts w:ascii="Times New Roman" w:hAnsi="Times New Roman" w:cs="Times New Roman"/>
          <w:sz w:val="24"/>
          <w:szCs w:val="24"/>
        </w:rPr>
        <w:t>,13</w:t>
      </w:r>
      <w:r w:rsidRPr="001C5C38">
        <w:rPr>
          <w:rFonts w:ascii="Times New Roman" w:hAnsi="Times New Roman" w:cs="Times New Roman"/>
          <w:i/>
          <w:iCs/>
          <w:sz w:val="24"/>
          <w:szCs w:val="24"/>
        </w:rPr>
        <w:t>R</w:t>
      </w:r>
      <w:r w:rsidRPr="001C5C38">
        <w:rPr>
          <w:rFonts w:ascii="Times New Roman" w:hAnsi="Times New Roman" w:cs="Times New Roman"/>
          <w:sz w:val="24"/>
          <w:szCs w:val="24"/>
        </w:rPr>
        <w:t>)-2,3,10,11,12,13-Hexahydro-10-methoxy-9-methyl-1-oxo-9,13-epoxy-1</w:t>
      </w:r>
      <w:r w:rsidRPr="001C5C38">
        <w:rPr>
          <w:rFonts w:ascii="Times New Roman" w:hAnsi="Times New Roman" w:cs="Times New Roman"/>
          <w:i/>
          <w:iCs/>
          <w:sz w:val="24"/>
          <w:szCs w:val="24"/>
        </w:rPr>
        <w:t>H</w:t>
      </w:r>
      <w:r w:rsidRPr="001C5C38">
        <w:rPr>
          <w:rFonts w:ascii="Times New Roman" w:hAnsi="Times New Roman" w:cs="Times New Roman"/>
          <w:sz w:val="24"/>
          <w:szCs w:val="24"/>
        </w:rPr>
        <w:t>,9</w:t>
      </w:r>
      <w:r w:rsidRPr="001C5C38">
        <w:rPr>
          <w:rFonts w:ascii="Times New Roman" w:hAnsi="Times New Roman" w:cs="Times New Roman"/>
          <w:i/>
          <w:iCs/>
          <w:sz w:val="24"/>
          <w:szCs w:val="24"/>
        </w:rPr>
        <w:t>H</w:t>
      </w:r>
      <w:r w:rsidRPr="001C5C38">
        <w:rPr>
          <w:rFonts w:ascii="Times New Roman" w:hAnsi="Times New Roman" w:cs="Times New Roman"/>
          <w:sz w:val="24"/>
          <w:szCs w:val="24"/>
        </w:rPr>
        <w:t>-diindolo[1,2,3-</w:t>
      </w:r>
      <w:r w:rsidRPr="001C5C38">
        <w:rPr>
          <w:rFonts w:ascii="Times New Roman" w:hAnsi="Times New Roman" w:cs="Times New Roman"/>
          <w:i/>
          <w:iCs/>
          <w:sz w:val="24"/>
          <w:szCs w:val="24"/>
        </w:rPr>
        <w:t>gh</w:t>
      </w:r>
      <w:r w:rsidRPr="001C5C38">
        <w:rPr>
          <w:rFonts w:ascii="Times New Roman" w:hAnsi="Times New Roman" w:cs="Times New Roman"/>
          <w:sz w:val="24"/>
          <w:szCs w:val="24"/>
        </w:rPr>
        <w:t>:3′,2′,1′-</w:t>
      </w:r>
      <w:r w:rsidRPr="001C5C38">
        <w:rPr>
          <w:rFonts w:ascii="Times New Roman" w:hAnsi="Times New Roman" w:cs="Times New Roman"/>
          <w:i/>
          <w:iCs/>
          <w:sz w:val="24"/>
          <w:szCs w:val="24"/>
        </w:rPr>
        <w:t>lm</w:t>
      </w:r>
      <w:r w:rsidRPr="001C5C38">
        <w:rPr>
          <w:rFonts w:ascii="Times New Roman" w:hAnsi="Times New Roman" w:cs="Times New Roman"/>
          <w:sz w:val="24"/>
          <w:szCs w:val="24"/>
        </w:rPr>
        <w:t>]pyrrolo[3,4-</w:t>
      </w:r>
      <w:r w:rsidRPr="001C5C38">
        <w:rPr>
          <w:rFonts w:ascii="Times New Roman" w:hAnsi="Times New Roman" w:cs="Times New Roman"/>
          <w:i/>
          <w:iCs/>
          <w:sz w:val="24"/>
          <w:szCs w:val="24"/>
        </w:rPr>
        <w:t>j</w:t>
      </w:r>
      <w:r w:rsidRPr="001C5C38">
        <w:rPr>
          <w:rFonts w:ascii="Times New Roman" w:hAnsi="Times New Roman" w:cs="Times New Roman"/>
          <w:sz w:val="24"/>
          <w:szCs w:val="24"/>
        </w:rPr>
        <w:t xml:space="preserve">][1,7]benzodiazonin-11-yl]- </w:t>
      </w:r>
      <w:proofErr w:type="spellStart"/>
      <w:r w:rsidRPr="001C5C38">
        <w:rPr>
          <w:rFonts w:ascii="Times New Roman" w:hAnsi="Times New Roman" w:cs="Times New Roman"/>
          <w:i/>
          <w:iCs/>
          <w:sz w:val="24"/>
          <w:szCs w:val="24"/>
        </w:rPr>
        <w:t>N</w:t>
      </w:r>
      <w:r w:rsidRPr="001C5C38">
        <w:rPr>
          <w:rFonts w:ascii="Times New Roman" w:hAnsi="Times New Roman" w:cs="Times New Roman"/>
          <w:sz w:val="24"/>
          <w:szCs w:val="24"/>
        </w:rPr>
        <w:t>methylbenzamide</w:t>
      </w:r>
      <w:proofErr w:type="spellEnd"/>
    </w:p>
    <w:p w:rsidR="001C5C38" w:rsidRPr="001C5C38" w:rsidRDefault="001C5C38" w:rsidP="001C5C38">
      <w:pPr>
        <w:rPr>
          <w:rFonts w:ascii="Times New Roman" w:hAnsi="Times New Roman" w:cs="Times New Roman"/>
          <w:sz w:val="24"/>
          <w:szCs w:val="24"/>
          <w:lang w:val="pt-BR"/>
        </w:rPr>
      </w:pPr>
      <w:r w:rsidRPr="001C5C38">
        <w:rPr>
          <w:rFonts w:ascii="Times New Roman" w:hAnsi="Times New Roman" w:cs="Times New Roman"/>
          <w:b/>
          <w:sz w:val="24"/>
          <w:szCs w:val="24"/>
          <w:lang w:val="pt-BR"/>
        </w:rPr>
        <w:t>CAS no.:</w:t>
      </w:r>
      <w:r w:rsidRPr="001C5C38">
        <w:rPr>
          <w:rFonts w:ascii="Times New Roman" w:hAnsi="Times New Roman" w:cs="Times New Roman"/>
          <w:sz w:val="24"/>
          <w:szCs w:val="24"/>
          <w:lang w:val="pt-BR"/>
        </w:rPr>
        <w:t xml:space="preserve"> 120685-11-2  </w:t>
      </w:r>
      <w:r w:rsidRPr="001C5C38">
        <w:rPr>
          <w:rFonts w:ascii="Times New Roman" w:hAnsi="Times New Roman" w:cs="Times New Roman"/>
          <w:sz w:val="24"/>
          <w:szCs w:val="24"/>
          <w:lang w:val="pt-BR"/>
        </w:rPr>
        <w:tab/>
      </w:r>
      <w:r w:rsidRPr="001C5C38">
        <w:rPr>
          <w:rFonts w:ascii="Times New Roman" w:hAnsi="Times New Roman" w:cs="Times New Roman"/>
          <w:sz w:val="24"/>
          <w:szCs w:val="24"/>
          <w:lang w:val="pt-BR"/>
        </w:rPr>
        <w:tab/>
      </w:r>
      <w:r w:rsidRPr="001C5C38">
        <w:rPr>
          <w:rFonts w:ascii="Times New Roman" w:hAnsi="Times New Roman" w:cs="Times New Roman"/>
          <w:sz w:val="24"/>
          <w:szCs w:val="24"/>
          <w:lang w:val="pt-BR"/>
        </w:rPr>
        <w:tab/>
      </w:r>
    </w:p>
    <w:p w:rsidR="001C5C38" w:rsidRPr="001C5C38" w:rsidRDefault="001C5C38" w:rsidP="001C5C38">
      <w:pPr>
        <w:rPr>
          <w:rFonts w:ascii="Times New Roman" w:hAnsi="Times New Roman" w:cs="Times New Roman"/>
          <w:b/>
          <w:sz w:val="24"/>
          <w:szCs w:val="24"/>
          <w:lang w:val="pt-BR"/>
        </w:rPr>
      </w:pPr>
      <w:r w:rsidRPr="001C5C38">
        <w:rPr>
          <w:rFonts w:ascii="Times New Roman" w:hAnsi="Times New Roman" w:cs="Times New Roman"/>
          <w:b/>
          <w:sz w:val="24"/>
          <w:szCs w:val="24"/>
          <w:lang w:val="pt-BR"/>
        </w:rPr>
        <w:t xml:space="preserve">Molecular formula: </w:t>
      </w:r>
      <w:r w:rsidRPr="001C5C38">
        <w:rPr>
          <w:rFonts w:ascii="Times New Roman" w:hAnsi="Times New Roman" w:cs="Times New Roman"/>
          <w:b/>
          <w:sz w:val="24"/>
          <w:szCs w:val="24"/>
          <w:lang w:val="pt-BR"/>
        </w:rPr>
        <w:tab/>
      </w:r>
    </w:p>
    <w:p w:rsidR="001C5C38" w:rsidRPr="001C5C38" w:rsidRDefault="001C5C38" w:rsidP="001C5C38">
      <w:pPr>
        <w:rPr>
          <w:rFonts w:ascii="Times New Roman" w:hAnsi="Times New Roman" w:cs="Times New Roman"/>
          <w:sz w:val="24"/>
          <w:szCs w:val="24"/>
          <w:lang w:val="pt-BR"/>
        </w:rPr>
      </w:pPr>
      <w:r w:rsidRPr="001C5C38">
        <w:rPr>
          <w:rFonts w:ascii="Times New Roman" w:hAnsi="Times New Roman" w:cs="Times New Roman"/>
          <w:sz w:val="24"/>
          <w:szCs w:val="24"/>
          <w:lang w:val="pt-BR"/>
        </w:rPr>
        <w:t>C</w:t>
      </w:r>
      <w:r w:rsidRPr="001C5C38">
        <w:rPr>
          <w:rFonts w:ascii="Times New Roman" w:hAnsi="Times New Roman" w:cs="Times New Roman"/>
          <w:sz w:val="24"/>
          <w:szCs w:val="24"/>
          <w:vertAlign w:val="subscript"/>
          <w:lang w:val="pt-BR"/>
        </w:rPr>
        <w:t>35</w:t>
      </w:r>
      <w:r w:rsidRPr="001C5C38">
        <w:rPr>
          <w:rFonts w:ascii="Times New Roman" w:hAnsi="Times New Roman" w:cs="Times New Roman"/>
          <w:sz w:val="24"/>
          <w:szCs w:val="24"/>
          <w:lang w:val="pt-BR"/>
        </w:rPr>
        <w:t>H</w:t>
      </w:r>
      <w:r w:rsidRPr="001C5C38">
        <w:rPr>
          <w:rFonts w:ascii="Times New Roman" w:hAnsi="Times New Roman" w:cs="Times New Roman"/>
          <w:sz w:val="24"/>
          <w:szCs w:val="24"/>
          <w:vertAlign w:val="subscript"/>
          <w:lang w:val="pt-BR"/>
        </w:rPr>
        <w:t>30</w:t>
      </w:r>
      <w:r w:rsidRPr="001C5C38">
        <w:rPr>
          <w:rFonts w:ascii="Times New Roman" w:hAnsi="Times New Roman" w:cs="Times New Roman"/>
          <w:sz w:val="24"/>
          <w:szCs w:val="24"/>
          <w:lang w:val="pt-BR"/>
        </w:rPr>
        <w:t>N</w:t>
      </w:r>
      <w:r w:rsidRPr="001C5C38">
        <w:rPr>
          <w:rFonts w:ascii="Times New Roman" w:hAnsi="Times New Roman" w:cs="Times New Roman"/>
          <w:sz w:val="24"/>
          <w:szCs w:val="24"/>
          <w:vertAlign w:val="subscript"/>
          <w:lang w:val="pt-BR"/>
        </w:rPr>
        <w:t>4</w:t>
      </w:r>
      <w:r w:rsidRPr="001C5C38">
        <w:rPr>
          <w:rFonts w:ascii="Times New Roman" w:hAnsi="Times New Roman" w:cs="Times New Roman"/>
          <w:sz w:val="24"/>
          <w:szCs w:val="24"/>
          <w:lang w:val="pt-BR"/>
        </w:rPr>
        <w:t>O</w:t>
      </w:r>
      <w:r w:rsidRPr="001C5C38">
        <w:rPr>
          <w:rFonts w:ascii="Times New Roman" w:hAnsi="Times New Roman" w:cs="Times New Roman"/>
          <w:sz w:val="24"/>
          <w:szCs w:val="24"/>
          <w:vertAlign w:val="subscript"/>
          <w:lang w:val="pt-BR"/>
        </w:rPr>
        <w:t>4</w:t>
      </w:r>
    </w:p>
    <w:p w:rsidR="001C5C38" w:rsidRPr="001C5C38" w:rsidRDefault="001C5C38" w:rsidP="001C5C38">
      <w:pPr>
        <w:rPr>
          <w:rFonts w:ascii="Times New Roman" w:hAnsi="Times New Roman" w:cs="Times New Roman"/>
          <w:b/>
          <w:sz w:val="24"/>
          <w:szCs w:val="24"/>
          <w:lang w:val="pt-BR"/>
        </w:rPr>
      </w:pPr>
      <w:r w:rsidRPr="001C5C38">
        <w:rPr>
          <w:rFonts w:ascii="Times New Roman" w:hAnsi="Times New Roman" w:cs="Times New Roman"/>
          <w:b/>
          <w:sz w:val="24"/>
          <w:szCs w:val="24"/>
          <w:lang w:val="pt-BR"/>
        </w:rPr>
        <w:t xml:space="preserve">Molecular weight: </w:t>
      </w:r>
    </w:p>
    <w:p w:rsidR="001C5C38" w:rsidRPr="001C5C38" w:rsidRDefault="001C5C38" w:rsidP="001C5C38">
      <w:pPr>
        <w:rPr>
          <w:rFonts w:ascii="Times New Roman" w:hAnsi="Times New Roman" w:cs="Times New Roman"/>
          <w:sz w:val="24"/>
          <w:szCs w:val="24"/>
          <w:lang w:val="pt-BR"/>
        </w:rPr>
      </w:pPr>
      <w:r w:rsidRPr="001C5C38">
        <w:rPr>
          <w:rFonts w:ascii="Times New Roman" w:hAnsi="Times New Roman" w:cs="Times New Roman"/>
          <w:sz w:val="24"/>
          <w:szCs w:val="24"/>
          <w:lang w:val="pt-BR"/>
        </w:rPr>
        <w:t>570.65</w:t>
      </w:r>
    </w:p>
    <w:p w:rsidR="001C5C38" w:rsidRPr="00024588" w:rsidRDefault="001C5C38" w:rsidP="001C5C38">
      <w:pPr>
        <w:rPr>
          <w:rFonts w:ascii="Times New Roman" w:hAnsi="Times New Roman" w:cs="Times New Roman"/>
          <w:b/>
          <w:sz w:val="24"/>
          <w:szCs w:val="24"/>
          <w:lang w:val="pt-BR"/>
        </w:rPr>
      </w:pPr>
      <w:r w:rsidRPr="00024588">
        <w:rPr>
          <w:rFonts w:ascii="Times New Roman" w:hAnsi="Times New Roman" w:cs="Times New Roman"/>
          <w:b/>
          <w:sz w:val="24"/>
          <w:szCs w:val="24"/>
          <w:lang w:val="pt-BR"/>
        </w:rPr>
        <w:t>D</w:t>
      </w:r>
      <w:r w:rsidR="00024588" w:rsidRPr="00024588">
        <w:rPr>
          <w:rFonts w:ascii="Times New Roman" w:hAnsi="Times New Roman" w:cs="Times New Roman"/>
          <w:b/>
          <w:sz w:val="24"/>
          <w:szCs w:val="24"/>
          <w:lang w:val="pt-BR"/>
        </w:rPr>
        <w:t>escription:</w:t>
      </w:r>
    </w:p>
    <w:p w:rsidR="001C5C38" w:rsidRPr="00C22499" w:rsidRDefault="001C5C38" w:rsidP="00024588">
      <w:pPr>
        <w:jc w:val="both"/>
        <w:rPr>
          <w:b/>
          <w:color w:val="000000"/>
        </w:rPr>
      </w:pPr>
      <w:r w:rsidRPr="001C5C38">
        <w:rPr>
          <w:rFonts w:ascii="Times New Roman" w:hAnsi="Times New Roman" w:cs="Times New Roman"/>
          <w:color w:val="000000"/>
          <w:sz w:val="24"/>
          <w:szCs w:val="24"/>
        </w:rPr>
        <w:t xml:space="preserve">The drug substance is a white to light yellow or light green powder. The drug substance is poorly soluble in water (&lt; 0.001 mg/mL). The compound is slightly hygroscopic. Midostaurin is a highly permeable compound, has four chiral </w:t>
      </w:r>
      <w:proofErr w:type="spellStart"/>
      <w:r w:rsidRPr="001C5C38">
        <w:rPr>
          <w:rFonts w:ascii="Times New Roman" w:hAnsi="Times New Roman" w:cs="Times New Roman"/>
          <w:color w:val="000000"/>
          <w:sz w:val="24"/>
          <w:szCs w:val="24"/>
        </w:rPr>
        <w:t>centers</w:t>
      </w:r>
      <w:proofErr w:type="spellEnd"/>
      <w:r w:rsidRPr="001C5C38">
        <w:rPr>
          <w:rFonts w:ascii="Times New Roman" w:hAnsi="Times New Roman" w:cs="Times New Roman"/>
          <w:color w:val="000000"/>
          <w:sz w:val="24"/>
          <w:szCs w:val="24"/>
        </w:rPr>
        <w:t xml:space="preserve"> and is optically active.</w:t>
      </w:r>
    </w:p>
    <w:p w:rsidR="001C5C38" w:rsidRPr="001C5C38" w:rsidRDefault="001C5C38" w:rsidP="001C5C38"/>
    <w:p w:rsidR="001A3992" w:rsidRDefault="001A3992" w:rsidP="001A3992">
      <w:pPr>
        <w:pStyle w:val="Heading1"/>
        <w:spacing w:before="0" w:after="120"/>
        <w:rPr>
          <w:lang w:val="en-US"/>
        </w:rPr>
      </w:pPr>
      <w:r>
        <w:rPr>
          <w:lang w:val="en-US"/>
        </w:rPr>
        <w:t>Medicine</w:t>
      </w:r>
      <w:r w:rsidRPr="007D497E">
        <w:rPr>
          <w:lang w:val="en-US"/>
        </w:rPr>
        <w:t xml:space="preserve"> schedule </w:t>
      </w:r>
      <w:r>
        <w:rPr>
          <w:lang w:val="en-US"/>
        </w:rPr>
        <w:t>(Poisons Standard)</w:t>
      </w:r>
    </w:p>
    <w:p w:rsidR="00024588" w:rsidRPr="00024588" w:rsidRDefault="00024588" w:rsidP="00024588">
      <w:pPr>
        <w:rPr>
          <w:rFonts w:ascii="Times New Roman" w:hAnsi="Times New Roman" w:cs="Times New Roman"/>
          <w:sz w:val="24"/>
          <w:szCs w:val="24"/>
        </w:rPr>
      </w:pPr>
      <w:r w:rsidRPr="00024588">
        <w:rPr>
          <w:rFonts w:ascii="Times New Roman" w:hAnsi="Times New Roman" w:cs="Times New Roman"/>
          <w:sz w:val="24"/>
          <w:szCs w:val="24"/>
        </w:rPr>
        <w:t>Schedule 4 – Prescription Only Medicine</w:t>
      </w:r>
    </w:p>
    <w:p w:rsidR="00285173" w:rsidRDefault="001A3992" w:rsidP="00285173">
      <w:pPr>
        <w:pStyle w:val="Heading1"/>
        <w:spacing w:before="0" w:after="120"/>
        <w:rPr>
          <w:lang w:val="en-US"/>
        </w:rPr>
      </w:pPr>
      <w:r w:rsidRPr="007D497E">
        <w:rPr>
          <w:lang w:val="en-US"/>
        </w:rPr>
        <w:t>Sponsor</w:t>
      </w:r>
      <w:r w:rsidR="00285173" w:rsidRPr="00285173">
        <w:rPr>
          <w:lang w:val="en-US"/>
        </w:rPr>
        <w:t xml:space="preserve"> </w:t>
      </w:r>
    </w:p>
    <w:p w:rsidR="00024588" w:rsidRPr="00024588" w:rsidRDefault="00024588" w:rsidP="00024588">
      <w:pPr>
        <w:rPr>
          <w:rFonts w:ascii="Times New Roman" w:hAnsi="Times New Roman" w:cs="Times New Roman"/>
          <w:sz w:val="24"/>
          <w:szCs w:val="24"/>
        </w:rPr>
      </w:pPr>
      <w:r w:rsidRPr="00024588">
        <w:rPr>
          <w:rFonts w:ascii="Times New Roman" w:hAnsi="Times New Roman" w:cs="Times New Roman"/>
          <w:sz w:val="24"/>
          <w:szCs w:val="24"/>
        </w:rPr>
        <w:t>Novartis Pharmaceuticals Australia Pty Limited</w:t>
      </w:r>
    </w:p>
    <w:p w:rsidR="00024588" w:rsidRPr="00024588" w:rsidRDefault="00024588" w:rsidP="00024588">
      <w:pPr>
        <w:rPr>
          <w:rFonts w:ascii="Times New Roman" w:hAnsi="Times New Roman" w:cs="Times New Roman"/>
          <w:sz w:val="24"/>
          <w:szCs w:val="24"/>
        </w:rPr>
      </w:pPr>
      <w:r w:rsidRPr="00024588">
        <w:rPr>
          <w:rFonts w:ascii="Times New Roman" w:hAnsi="Times New Roman" w:cs="Times New Roman"/>
          <w:sz w:val="24"/>
          <w:szCs w:val="24"/>
        </w:rPr>
        <w:t>ABN 18 004 244 160</w:t>
      </w:r>
    </w:p>
    <w:p w:rsidR="00024588" w:rsidRPr="00024588" w:rsidRDefault="00024588" w:rsidP="00024588">
      <w:pPr>
        <w:rPr>
          <w:rFonts w:ascii="Times New Roman" w:hAnsi="Times New Roman" w:cs="Times New Roman"/>
          <w:sz w:val="24"/>
          <w:szCs w:val="24"/>
        </w:rPr>
      </w:pPr>
      <w:r w:rsidRPr="00024588">
        <w:rPr>
          <w:rFonts w:ascii="Times New Roman" w:hAnsi="Times New Roman" w:cs="Times New Roman"/>
          <w:sz w:val="24"/>
          <w:szCs w:val="24"/>
        </w:rPr>
        <w:t>54 Waterloo Road</w:t>
      </w:r>
    </w:p>
    <w:p w:rsidR="00024588" w:rsidRPr="004326B6" w:rsidRDefault="00024588" w:rsidP="00024588">
      <w:pPr>
        <w:rPr>
          <w:rFonts w:ascii="Times New Roman" w:hAnsi="Times New Roman" w:cs="Times New Roman"/>
          <w:sz w:val="24"/>
          <w:szCs w:val="24"/>
        </w:rPr>
      </w:pPr>
      <w:r w:rsidRPr="004326B6">
        <w:rPr>
          <w:rFonts w:ascii="Times New Roman" w:hAnsi="Times New Roman" w:cs="Times New Roman"/>
          <w:sz w:val="24"/>
          <w:szCs w:val="24"/>
        </w:rPr>
        <w:t>Macquarie Park NSW 2113</w:t>
      </w:r>
    </w:p>
    <w:p w:rsidR="004326B6" w:rsidRPr="004326B6" w:rsidRDefault="004326B6" w:rsidP="004326B6">
      <w:pPr>
        <w:pStyle w:val="expldot"/>
        <w:rPr>
          <w:sz w:val="24"/>
          <w:szCs w:val="24"/>
        </w:rPr>
      </w:pPr>
      <w:r w:rsidRPr="004326B6">
        <w:rPr>
          <w:sz w:val="24"/>
          <w:szCs w:val="24"/>
        </w:rPr>
        <w:t>Telephone 1 800 671 203</w:t>
      </w:r>
    </w:p>
    <w:p w:rsidR="004326B6" w:rsidRPr="004326B6" w:rsidRDefault="004326B6" w:rsidP="004326B6">
      <w:pPr>
        <w:pStyle w:val="expldot"/>
        <w:rPr>
          <w:sz w:val="24"/>
          <w:szCs w:val="24"/>
        </w:rPr>
      </w:pPr>
      <w:r w:rsidRPr="004326B6">
        <w:rPr>
          <w:sz w:val="24"/>
          <w:szCs w:val="24"/>
        </w:rPr>
        <w:t xml:space="preserve">Web site: </w:t>
      </w:r>
      <w:hyperlink r:id="rId12" w:history="1">
        <w:r w:rsidRPr="004326B6">
          <w:rPr>
            <w:sz w:val="24"/>
            <w:szCs w:val="24"/>
          </w:rPr>
          <w:t>www.novartis.com.au</w:t>
        </w:r>
      </w:hyperlink>
    </w:p>
    <w:p w:rsidR="004326B6" w:rsidRPr="00024588" w:rsidRDefault="004326B6" w:rsidP="00024588">
      <w:pPr>
        <w:rPr>
          <w:rFonts w:ascii="Times New Roman" w:hAnsi="Times New Roman" w:cs="Times New Roman"/>
          <w:sz w:val="24"/>
          <w:szCs w:val="24"/>
        </w:rPr>
      </w:pPr>
    </w:p>
    <w:p w:rsidR="00024588" w:rsidRPr="00024588" w:rsidRDefault="00024588" w:rsidP="00024588">
      <w:pPr>
        <w:rPr>
          <w:rFonts w:ascii="Times New Roman" w:hAnsi="Times New Roman" w:cs="Times New Roman"/>
          <w:sz w:val="24"/>
          <w:szCs w:val="24"/>
          <w:lang w:val="en-US"/>
        </w:rPr>
      </w:pPr>
      <w:r w:rsidRPr="00024588">
        <w:rPr>
          <w:rFonts w:ascii="Times New Roman" w:hAnsi="Times New Roman" w:cs="Times New Roman"/>
          <w:sz w:val="24"/>
          <w:szCs w:val="24"/>
        </w:rPr>
        <w:sym w:font="Symbol" w:char="F0D2"/>
      </w:r>
      <w:r w:rsidRPr="00024588">
        <w:rPr>
          <w:rFonts w:ascii="Times New Roman" w:hAnsi="Times New Roman" w:cs="Times New Roman"/>
          <w:sz w:val="24"/>
          <w:szCs w:val="24"/>
        </w:rPr>
        <w:t xml:space="preserve"> = Registered Trademark</w:t>
      </w:r>
    </w:p>
    <w:p w:rsidR="00285173" w:rsidRDefault="00285173" w:rsidP="00285173">
      <w:pPr>
        <w:pStyle w:val="Heading1"/>
        <w:spacing w:before="0" w:after="120"/>
        <w:rPr>
          <w:lang w:val="en-US"/>
        </w:rPr>
      </w:pPr>
      <w:r w:rsidRPr="007D497E">
        <w:rPr>
          <w:lang w:val="en-US"/>
        </w:rPr>
        <w:t xml:space="preserve">Date of first </w:t>
      </w:r>
      <w:r>
        <w:rPr>
          <w:lang w:val="en-US"/>
        </w:rPr>
        <w:t xml:space="preserve">approval </w:t>
      </w:r>
      <w:r w:rsidRPr="007D497E">
        <w:rPr>
          <w:lang w:val="en-US"/>
        </w:rPr>
        <w:t xml:space="preserve"> </w:t>
      </w:r>
    </w:p>
    <w:p w:rsidR="00024588" w:rsidRPr="00024588" w:rsidRDefault="00B64400" w:rsidP="00024588">
      <w:pPr>
        <w:rPr>
          <w:rFonts w:ascii="Times New Roman" w:hAnsi="Times New Roman" w:cs="Times New Roman"/>
          <w:sz w:val="24"/>
          <w:szCs w:val="24"/>
          <w:lang w:val="en-US"/>
        </w:rPr>
      </w:pPr>
      <w:r>
        <w:rPr>
          <w:rFonts w:ascii="Times New Roman" w:hAnsi="Times New Roman" w:cs="Times New Roman"/>
          <w:sz w:val="24"/>
          <w:szCs w:val="24"/>
          <w:lang w:val="en-US"/>
        </w:rPr>
        <w:t>17 May 2018</w:t>
      </w:r>
    </w:p>
    <w:p w:rsidR="00024208" w:rsidRPr="00497C85" w:rsidRDefault="00024208" w:rsidP="00024208">
      <w:pPr>
        <w:pStyle w:val="Heading1"/>
        <w:spacing w:before="0" w:after="120"/>
        <w:rPr>
          <w:rFonts w:cstheme="minorHAnsi"/>
          <w:lang w:val="en-US"/>
        </w:rPr>
      </w:pPr>
      <w:r w:rsidRPr="00497C85">
        <w:rPr>
          <w:rFonts w:cstheme="minorHAnsi"/>
          <w:lang w:val="en-US"/>
        </w:rPr>
        <w:lastRenderedPageBreak/>
        <w:t xml:space="preserve">Date of revision </w:t>
      </w:r>
    </w:p>
    <w:p w:rsidR="00024588" w:rsidRPr="00275B1B" w:rsidRDefault="00024208" w:rsidP="00BA64CC">
      <w:pPr>
        <w:spacing w:after="120"/>
        <w:rPr>
          <w:rFonts w:ascii="Times New Roman" w:hAnsi="Times New Roman" w:cs="Times New Roman"/>
          <w:sz w:val="24"/>
          <w:szCs w:val="24"/>
          <w:lang w:val="en-US"/>
        </w:rPr>
      </w:pPr>
      <w:r w:rsidRPr="00275B1B">
        <w:rPr>
          <w:rFonts w:ascii="Times New Roman" w:hAnsi="Times New Roman" w:cs="Times New Roman"/>
          <w:sz w:val="24"/>
          <w:szCs w:val="24"/>
          <w:lang w:val="en-US"/>
        </w:rPr>
        <w:t>Not applicable</w:t>
      </w:r>
    </w:p>
    <w:p w:rsidR="00024588" w:rsidRDefault="00024588" w:rsidP="00BA64CC">
      <w:pPr>
        <w:spacing w:after="120"/>
        <w:rPr>
          <w:lang w:val="en-US"/>
        </w:rPr>
      </w:pPr>
    </w:p>
    <w:p w:rsidR="00024588" w:rsidRDefault="00024588" w:rsidP="00BA64CC">
      <w:pPr>
        <w:spacing w:after="120"/>
        <w:rPr>
          <w:lang w:val="en-US"/>
        </w:rPr>
      </w:pPr>
    </w:p>
    <w:p w:rsidR="00024588" w:rsidRPr="00024588" w:rsidRDefault="00024588" w:rsidP="00024588">
      <w:pPr>
        <w:pBdr>
          <w:bottom w:val="single" w:sz="12" w:space="1" w:color="auto"/>
        </w:pBdr>
        <w:rPr>
          <w:rFonts w:ascii="Times New Roman" w:hAnsi="Times New Roman" w:cs="Times New Roman"/>
          <w:sz w:val="24"/>
          <w:szCs w:val="24"/>
        </w:rPr>
      </w:pPr>
    </w:p>
    <w:p w:rsidR="00024588" w:rsidRPr="00024588" w:rsidRDefault="00024588" w:rsidP="00024588">
      <w:pPr>
        <w:tabs>
          <w:tab w:val="center" w:pos="5812"/>
          <w:tab w:val="center" w:pos="6805"/>
        </w:tabs>
        <w:rPr>
          <w:rFonts w:ascii="Times New Roman" w:hAnsi="Times New Roman" w:cs="Times New Roman"/>
          <w:sz w:val="24"/>
          <w:szCs w:val="24"/>
        </w:rPr>
      </w:pPr>
      <w:r w:rsidRPr="00024588">
        <w:rPr>
          <w:rFonts w:ascii="Times New Roman" w:hAnsi="Times New Roman" w:cs="Times New Roman"/>
          <w:sz w:val="24"/>
          <w:szCs w:val="24"/>
        </w:rPr>
        <w:t xml:space="preserve">For Internal Use Only </w:t>
      </w:r>
    </w:p>
    <w:p w:rsidR="00024588" w:rsidRPr="00024588" w:rsidRDefault="00024588" w:rsidP="00024588">
      <w:pPr>
        <w:rPr>
          <w:rFonts w:ascii="Times New Roman" w:hAnsi="Times New Roman" w:cs="Times New Roman"/>
          <w:sz w:val="24"/>
          <w:szCs w:val="24"/>
        </w:rPr>
      </w:pPr>
      <w:r w:rsidRPr="00024588">
        <w:rPr>
          <w:rFonts w:ascii="Times New Roman" w:hAnsi="Times New Roman" w:cs="Times New Roman"/>
          <w:sz w:val="24"/>
          <w:szCs w:val="24"/>
        </w:rPr>
        <w:t>Ryd</w:t>
      </w:r>
      <w:r w:rsidR="008B2056">
        <w:rPr>
          <w:rFonts w:ascii="Times New Roman" w:hAnsi="Times New Roman" w:cs="Times New Roman"/>
          <w:sz w:val="24"/>
          <w:szCs w:val="24"/>
        </w:rPr>
        <w:t>0</w:t>
      </w:r>
      <w:r w:rsidR="00B64400">
        <w:rPr>
          <w:rFonts w:ascii="Times New Roman" w:hAnsi="Times New Roman" w:cs="Times New Roman"/>
          <w:sz w:val="24"/>
          <w:szCs w:val="24"/>
        </w:rPr>
        <w:t>70518</w:t>
      </w:r>
      <w:r w:rsidRPr="00024588">
        <w:rPr>
          <w:rFonts w:ascii="Times New Roman" w:hAnsi="Times New Roman" w:cs="Times New Roman"/>
          <w:sz w:val="24"/>
          <w:szCs w:val="24"/>
        </w:rPr>
        <w:t>i based on the CDS of 14 December 2017</w:t>
      </w:r>
    </w:p>
    <w:p w:rsidR="00024588" w:rsidRPr="00024588" w:rsidRDefault="00024588" w:rsidP="00BA64CC">
      <w:pPr>
        <w:spacing w:after="120"/>
      </w:pPr>
    </w:p>
    <w:sectPr w:rsidR="00024588" w:rsidRPr="0002458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B65" w:rsidRDefault="000C2B65" w:rsidP="001A3992">
      <w:pPr>
        <w:spacing w:after="0" w:line="240" w:lineRule="auto"/>
      </w:pPr>
      <w:r>
        <w:separator/>
      </w:r>
    </w:p>
  </w:endnote>
  <w:endnote w:type="continuationSeparator" w:id="0">
    <w:p w:rsidR="000C2B65" w:rsidRDefault="000C2B65"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63430"/>
      <w:docPartObj>
        <w:docPartGallery w:val="Page Numbers (Bottom of Page)"/>
        <w:docPartUnique/>
      </w:docPartObj>
    </w:sdtPr>
    <w:sdtEndPr>
      <w:rPr>
        <w:noProof/>
        <w:sz w:val="20"/>
      </w:rPr>
    </w:sdtEndPr>
    <w:sdtContent>
      <w:p w:rsidR="000C2B65" w:rsidRPr="00B8074A" w:rsidRDefault="000C2B65" w:rsidP="009A4E92">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0079F0">
          <w:rPr>
            <w:noProof/>
            <w:sz w:val="20"/>
          </w:rPr>
          <w:t>1</w:t>
        </w:r>
        <w:r w:rsidRPr="00B8074A">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B65" w:rsidRDefault="000C2B65" w:rsidP="001A3992">
      <w:pPr>
        <w:spacing w:after="0" w:line="240" w:lineRule="auto"/>
      </w:pPr>
      <w:r>
        <w:separator/>
      </w:r>
    </w:p>
  </w:footnote>
  <w:footnote w:type="continuationSeparator" w:id="0">
    <w:p w:rsidR="000C2B65" w:rsidRDefault="000C2B65"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D410A" w:rsidRPr="002E7F61" w:rsidTr="00FB71E4">
      <w:trPr>
        <w:trHeight w:val="590"/>
      </w:trPr>
      <w:tc>
        <w:tcPr>
          <w:tcW w:w="8720" w:type="dxa"/>
          <w:shd w:val="clear" w:color="auto" w:fill="E4F2E0"/>
        </w:tcPr>
        <w:p w:rsidR="00ED410A" w:rsidRPr="002E7F61" w:rsidRDefault="00ED410A" w:rsidP="00FB71E4">
          <w:pPr>
            <w:pStyle w:val="Footer"/>
            <w:rPr>
              <w:b/>
              <w:sz w:val="18"/>
              <w:szCs w:val="18"/>
            </w:rPr>
          </w:pPr>
          <w:r w:rsidRPr="002E7F61">
            <w:rPr>
              <w:b/>
              <w:sz w:val="18"/>
              <w:szCs w:val="18"/>
            </w:rPr>
            <w:t xml:space="preserve">Attachment 1: Product information </w:t>
          </w:r>
          <w:r w:rsidRPr="00EF5604">
            <w:rPr>
              <w:b/>
              <w:sz w:val="18"/>
              <w:szCs w:val="18"/>
            </w:rPr>
            <w:t xml:space="preserve">AusPAR RYDAPT - </w:t>
          </w:r>
          <w:proofErr w:type="spellStart"/>
          <w:r w:rsidRPr="00EF5604">
            <w:rPr>
              <w:b/>
              <w:sz w:val="18"/>
              <w:szCs w:val="18"/>
            </w:rPr>
            <w:t>Midostaurin</w:t>
          </w:r>
          <w:proofErr w:type="spellEnd"/>
          <w:r w:rsidRPr="00EF5604">
            <w:rPr>
              <w:b/>
              <w:sz w:val="18"/>
              <w:szCs w:val="18"/>
            </w:rPr>
            <w:t xml:space="preserve"> - Novartis Pharmaceuticals Australia Pty Ltd - PM-2017-00871-1-4 (CEU6) FINAL 3 January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rsidR="00ED410A" w:rsidRDefault="00ED4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2784846"/>
    <w:multiLevelType w:val="singleLevel"/>
    <w:tmpl w:val="83408CDA"/>
    <w:lvl w:ilvl="0">
      <w:start w:val="1"/>
      <w:numFmt w:val="bullet"/>
      <w:lvlText w:val=""/>
      <w:lvlJc w:val="left"/>
      <w:pPr>
        <w:tabs>
          <w:tab w:val="num" w:pos="357"/>
        </w:tabs>
        <w:ind w:left="357" w:hanging="357"/>
      </w:pPr>
      <w:rPr>
        <w:rFonts w:ascii="Symbol" w:hAnsi="Symbol" w:hint="default"/>
      </w:rPr>
    </w:lvl>
  </w:abstractNum>
  <w:abstractNum w:abstractNumId="4">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B3A5325"/>
    <w:multiLevelType w:val="singleLevel"/>
    <w:tmpl w:val="C1847032"/>
    <w:lvl w:ilvl="0">
      <w:start w:val="1"/>
      <w:numFmt w:val="bullet"/>
      <w:lvlText w:val=""/>
      <w:lvlJc w:val="left"/>
      <w:pPr>
        <w:tabs>
          <w:tab w:val="num" w:pos="357"/>
        </w:tabs>
        <w:ind w:left="357" w:hanging="357"/>
      </w:pPr>
      <w:rPr>
        <w:rFonts w:ascii="Symbol" w:hAnsi="Symbol" w:hint="default"/>
      </w:rPr>
    </w:lvl>
  </w:abstractNum>
  <w:abstractNum w:abstractNumId="8">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436"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11"/>
  </w:num>
  <w:num w:numId="6">
    <w:abstractNumId w:val="9"/>
  </w:num>
  <w:num w:numId="7">
    <w:abstractNumId w:val="6"/>
  </w:num>
  <w:num w:numId="8">
    <w:abstractNumId w:val="10"/>
  </w:num>
  <w:num w:numId="9">
    <w:abstractNumId w:val="2"/>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9D"/>
    <w:rsid w:val="000079F0"/>
    <w:rsid w:val="00024208"/>
    <w:rsid w:val="00024588"/>
    <w:rsid w:val="00024B6B"/>
    <w:rsid w:val="00042302"/>
    <w:rsid w:val="00053FE9"/>
    <w:rsid w:val="000826FF"/>
    <w:rsid w:val="000B7FBE"/>
    <w:rsid w:val="000C2B65"/>
    <w:rsid w:val="00116236"/>
    <w:rsid w:val="001A3992"/>
    <w:rsid w:val="001C5C38"/>
    <w:rsid w:val="001D3A2D"/>
    <w:rsid w:val="00233AC7"/>
    <w:rsid w:val="00245A1A"/>
    <w:rsid w:val="00260D1C"/>
    <w:rsid w:val="00275B1B"/>
    <w:rsid w:val="00285173"/>
    <w:rsid w:val="00285741"/>
    <w:rsid w:val="002B25B8"/>
    <w:rsid w:val="002E277D"/>
    <w:rsid w:val="00352DEC"/>
    <w:rsid w:val="00375DF3"/>
    <w:rsid w:val="004315F1"/>
    <w:rsid w:val="00431ACD"/>
    <w:rsid w:val="004326B6"/>
    <w:rsid w:val="00453632"/>
    <w:rsid w:val="004B6B19"/>
    <w:rsid w:val="00582294"/>
    <w:rsid w:val="005B2812"/>
    <w:rsid w:val="006018AE"/>
    <w:rsid w:val="006B1306"/>
    <w:rsid w:val="0075598F"/>
    <w:rsid w:val="007C66C8"/>
    <w:rsid w:val="00804862"/>
    <w:rsid w:val="0087415C"/>
    <w:rsid w:val="008B2056"/>
    <w:rsid w:val="008E38B8"/>
    <w:rsid w:val="008F0F43"/>
    <w:rsid w:val="00905FE6"/>
    <w:rsid w:val="00915263"/>
    <w:rsid w:val="009509E0"/>
    <w:rsid w:val="00960CD5"/>
    <w:rsid w:val="009A4E92"/>
    <w:rsid w:val="00A64655"/>
    <w:rsid w:val="00A858A5"/>
    <w:rsid w:val="00AF238D"/>
    <w:rsid w:val="00B64400"/>
    <w:rsid w:val="00BA64CC"/>
    <w:rsid w:val="00BE2A26"/>
    <w:rsid w:val="00C1005A"/>
    <w:rsid w:val="00C23756"/>
    <w:rsid w:val="00C934F4"/>
    <w:rsid w:val="00CB60A9"/>
    <w:rsid w:val="00DF3761"/>
    <w:rsid w:val="00E6560F"/>
    <w:rsid w:val="00E74A56"/>
    <w:rsid w:val="00ED410A"/>
    <w:rsid w:val="00F3339D"/>
    <w:rsid w:val="00F3560D"/>
    <w:rsid w:val="00FB05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customStyle="1" w:styleId="Text">
    <w:name w:val="Text"/>
    <w:aliases w:val="Graphic,Graphic Char Char,Graphic Char Char Char Char Char,Graphic Char Char Char Char Char Char Char C"/>
    <w:basedOn w:val="Normal"/>
    <w:link w:val="TextChar"/>
    <w:qFormat/>
    <w:rsid w:val="008F0F43"/>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jc w:val="both"/>
    </w:pPr>
    <w:rPr>
      <w:rFonts w:ascii="Times New Roman" w:eastAsia="Times New Roman" w:hAnsi="Times New Roman" w:cs="Times New Roman"/>
      <w:b/>
      <w:sz w:val="24"/>
      <w:szCs w:val="24"/>
      <w:lang w:val="en-US"/>
    </w:rPr>
  </w:style>
  <w:style w:type="character" w:customStyle="1" w:styleId="TextChar">
    <w:name w:val="Text Char"/>
    <w:aliases w:val="Graphic Char"/>
    <w:basedOn w:val="DefaultParagraphFont"/>
    <w:link w:val="Text"/>
    <w:locked/>
    <w:rsid w:val="008F0F43"/>
    <w:rPr>
      <w:rFonts w:ascii="Times New Roman" w:eastAsia="Times New Roman" w:hAnsi="Times New Roman" w:cs="Times New Roman"/>
      <w:b/>
      <w:sz w:val="24"/>
      <w:szCs w:val="24"/>
      <w:lang w:val="en-US"/>
    </w:rPr>
  </w:style>
  <w:style w:type="paragraph" w:customStyle="1" w:styleId="Listlevel1">
    <w:name w:val="List level 1"/>
    <w:basedOn w:val="Normal"/>
    <w:rsid w:val="00285741"/>
    <w:pPr>
      <w:keepLines/>
      <w:spacing w:before="40" w:after="0" w:line="240" w:lineRule="auto"/>
      <w:ind w:left="425" w:hanging="425"/>
    </w:pPr>
    <w:rPr>
      <w:rFonts w:ascii="Times New Roman" w:eastAsia="MS Mincho" w:hAnsi="Times New Roman" w:cs="Times New Roman"/>
      <w:sz w:val="24"/>
      <w:szCs w:val="20"/>
      <w:lang w:val="en-US" w:eastAsia="zh-CN"/>
    </w:rPr>
  </w:style>
  <w:style w:type="paragraph" w:customStyle="1" w:styleId="paragraph">
    <w:name w:val="paragraph"/>
    <w:basedOn w:val="Normal"/>
    <w:uiPriority w:val="99"/>
    <w:rsid w:val="00285741"/>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jc w:val="both"/>
    </w:pPr>
    <w:rPr>
      <w:rFonts w:ascii="Times New Roman" w:eastAsia="Times New Roman" w:hAnsi="Times New Roman" w:cs="Times New Roman"/>
      <w:b/>
      <w:sz w:val="24"/>
      <w:szCs w:val="24"/>
      <w:lang w:val="en-US"/>
    </w:rPr>
  </w:style>
  <w:style w:type="paragraph" w:customStyle="1" w:styleId="Nottoc-headings">
    <w:name w:val="Not toc-headings"/>
    <w:basedOn w:val="Normal"/>
    <w:next w:val="Text"/>
    <w:link w:val="Nottoc-headingsChar"/>
    <w:rsid w:val="0028574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before="240" w:after="60" w:line="320" w:lineRule="atLeast"/>
      <w:ind w:left="1701" w:hanging="1701"/>
      <w:jc w:val="both"/>
    </w:pPr>
    <w:rPr>
      <w:rFonts w:ascii="Arial" w:eastAsia="Times New Roman" w:hAnsi="Arial" w:cs="Times New Roman"/>
      <w:b/>
      <w:szCs w:val="24"/>
      <w:lang w:val="en-US"/>
    </w:rPr>
  </w:style>
  <w:style w:type="paragraph" w:customStyle="1" w:styleId="Table">
    <w:name w:val="Table"/>
    <w:aliases w:val="10 pt  Bold,9 pt,10 pt"/>
    <w:basedOn w:val="Nottoc-headings"/>
    <w:link w:val="TableChar"/>
    <w:autoRedefine/>
    <w:rsid w:val="00285741"/>
    <w:pPr>
      <w:tabs>
        <w:tab w:val="clear" w:pos="-720"/>
        <w:tab w:val="clear" w:pos="720"/>
        <w:tab w:val="clear" w:pos="1440"/>
        <w:tab w:val="clear" w:pos="2160"/>
        <w:tab w:val="clear" w:pos="2880"/>
        <w:tab w:val="clear" w:pos="4320"/>
        <w:tab w:val="left" w:pos="-1854"/>
        <w:tab w:val="left" w:pos="-1764"/>
      </w:tabs>
      <w:spacing w:before="0" w:after="0"/>
      <w:ind w:left="22" w:firstLine="22"/>
      <w:jc w:val="left"/>
    </w:pPr>
    <w:rPr>
      <w:rFonts w:eastAsia="SimSun" w:cs="Arial"/>
      <w:b w:val="0"/>
      <w:bCs/>
      <w:sz w:val="18"/>
      <w:szCs w:val="18"/>
      <w:lang w:eastAsia="zh-CN"/>
    </w:rPr>
  </w:style>
  <w:style w:type="character" w:customStyle="1" w:styleId="TableChar">
    <w:name w:val="Table Char"/>
    <w:aliases w:val="10 pt  Bold Char,9 pt Char,10 pt Char"/>
    <w:basedOn w:val="DefaultParagraphFont"/>
    <w:link w:val="Table"/>
    <w:locked/>
    <w:rsid w:val="00285741"/>
    <w:rPr>
      <w:rFonts w:ascii="Arial" w:eastAsia="SimSun" w:hAnsi="Arial" w:cs="Arial"/>
      <w:bCs/>
      <w:sz w:val="18"/>
      <w:szCs w:val="18"/>
      <w:lang w:val="en-US" w:eastAsia="zh-CN"/>
    </w:rPr>
  </w:style>
  <w:style w:type="character" w:customStyle="1" w:styleId="Nottoc-headingsChar">
    <w:name w:val="Not toc-headings Char"/>
    <w:basedOn w:val="DefaultParagraphFont"/>
    <w:link w:val="Nottoc-headings"/>
    <w:locked/>
    <w:rsid w:val="00285741"/>
    <w:rPr>
      <w:rFonts w:ascii="Arial" w:eastAsia="Times New Roman" w:hAnsi="Arial" w:cs="Times New Roman"/>
      <w:b/>
      <w:szCs w:val="24"/>
      <w:lang w:val="en-US"/>
    </w:rPr>
  </w:style>
  <w:style w:type="paragraph" w:customStyle="1" w:styleId="Default">
    <w:name w:val="Default"/>
    <w:rsid w:val="0028574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up">
    <w:name w:val="sup"/>
    <w:basedOn w:val="DefaultParagraphFont"/>
    <w:rsid w:val="004315F1"/>
  </w:style>
  <w:style w:type="paragraph" w:styleId="Index4">
    <w:name w:val="index 4"/>
    <w:basedOn w:val="Normal"/>
    <w:next w:val="Normal"/>
    <w:uiPriority w:val="99"/>
    <w:semiHidden/>
    <w:rsid w:val="000826FF"/>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left="1080"/>
      <w:jc w:val="both"/>
    </w:pPr>
    <w:rPr>
      <w:rFonts w:ascii="Times New Roman" w:eastAsia="Times New Roman" w:hAnsi="Times New Roman" w:cs="Times New Roman"/>
      <w:b/>
      <w:sz w:val="24"/>
      <w:szCs w:val="24"/>
      <w:lang w:val="en-US"/>
    </w:rPr>
  </w:style>
  <w:style w:type="paragraph" w:styleId="NormalWeb">
    <w:name w:val="Normal (Web)"/>
    <w:basedOn w:val="Normal"/>
    <w:uiPriority w:val="99"/>
    <w:semiHidden/>
    <w:unhideWhenUsed/>
    <w:rsid w:val="00E656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12ptFirstline0">
    <w:name w:val="Style 12 pt First line:  0&quot;"/>
    <w:basedOn w:val="Normal"/>
    <w:rsid w:val="00E6560F"/>
    <w:pPr>
      <w:spacing w:before="120" w:after="0" w:line="240" w:lineRule="auto"/>
      <w:ind w:firstLine="720"/>
    </w:pPr>
    <w:rPr>
      <w:rFonts w:ascii="Times New Roman" w:eastAsia="Times New Roman" w:hAnsi="Times New Roman" w:cs="Times New Roman"/>
      <w:sz w:val="24"/>
      <w:szCs w:val="20"/>
      <w:lang w:val="en-US"/>
    </w:rPr>
  </w:style>
  <w:style w:type="character" w:styleId="Strong">
    <w:name w:val="Strong"/>
    <w:basedOn w:val="DefaultParagraphFont"/>
    <w:qFormat/>
    <w:rsid w:val="00E6560F"/>
    <w:rPr>
      <w:b/>
      <w:bCs/>
    </w:rPr>
  </w:style>
  <w:style w:type="paragraph" w:customStyle="1" w:styleId="expldot">
    <w:name w:val="expldot"/>
    <w:basedOn w:val="Normal"/>
    <w:link w:val="expldotChar"/>
    <w:rsid w:val="004326B6"/>
    <w:pPr>
      <w:tabs>
        <w:tab w:val="left" w:pos="284"/>
        <w:tab w:val="left" w:pos="567"/>
        <w:tab w:val="left" w:pos="851"/>
        <w:tab w:val="left" w:pos="1134"/>
        <w:tab w:val="left" w:pos="1418"/>
      </w:tabs>
      <w:spacing w:before="20" w:after="80" w:line="260" w:lineRule="exact"/>
    </w:pPr>
    <w:rPr>
      <w:rFonts w:ascii="Times New Roman" w:eastAsiaTheme="minorEastAsia" w:hAnsi="Times New Roman" w:cs="Times New Roman"/>
      <w:sz w:val="20"/>
      <w:szCs w:val="20"/>
      <w:lang w:eastAsia="en-AU"/>
    </w:rPr>
  </w:style>
  <w:style w:type="character" w:customStyle="1" w:styleId="expldotChar">
    <w:name w:val="expldot Char"/>
    <w:basedOn w:val="DefaultParagraphFont"/>
    <w:link w:val="expldot"/>
    <w:rsid w:val="004326B6"/>
    <w:rPr>
      <w:rFonts w:ascii="Times New Roman" w:eastAsiaTheme="minorEastAsia" w:hAnsi="Times New Roman" w:cs="Times New Roman"/>
      <w:sz w:val="20"/>
      <w:szCs w:val="20"/>
      <w:lang w:eastAsia="en-AU"/>
    </w:rPr>
  </w:style>
  <w:style w:type="paragraph" w:styleId="Header">
    <w:name w:val="header"/>
    <w:basedOn w:val="Normal"/>
    <w:link w:val="HeaderChar"/>
    <w:uiPriority w:val="99"/>
    <w:unhideWhenUsed/>
    <w:rsid w:val="00ED4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10A"/>
  </w:style>
  <w:style w:type="table" w:styleId="TableGrid">
    <w:name w:val="Table Grid"/>
    <w:basedOn w:val="TableNormal"/>
    <w:uiPriority w:val="59"/>
    <w:rsid w:val="00ED410A"/>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customStyle="1" w:styleId="Text">
    <w:name w:val="Text"/>
    <w:aliases w:val="Graphic,Graphic Char Char,Graphic Char Char Char Char Char,Graphic Char Char Char Char Char Char Char C"/>
    <w:basedOn w:val="Normal"/>
    <w:link w:val="TextChar"/>
    <w:qFormat/>
    <w:rsid w:val="008F0F43"/>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jc w:val="both"/>
    </w:pPr>
    <w:rPr>
      <w:rFonts w:ascii="Times New Roman" w:eastAsia="Times New Roman" w:hAnsi="Times New Roman" w:cs="Times New Roman"/>
      <w:b/>
      <w:sz w:val="24"/>
      <w:szCs w:val="24"/>
      <w:lang w:val="en-US"/>
    </w:rPr>
  </w:style>
  <w:style w:type="character" w:customStyle="1" w:styleId="TextChar">
    <w:name w:val="Text Char"/>
    <w:aliases w:val="Graphic Char"/>
    <w:basedOn w:val="DefaultParagraphFont"/>
    <w:link w:val="Text"/>
    <w:locked/>
    <w:rsid w:val="008F0F43"/>
    <w:rPr>
      <w:rFonts w:ascii="Times New Roman" w:eastAsia="Times New Roman" w:hAnsi="Times New Roman" w:cs="Times New Roman"/>
      <w:b/>
      <w:sz w:val="24"/>
      <w:szCs w:val="24"/>
      <w:lang w:val="en-US"/>
    </w:rPr>
  </w:style>
  <w:style w:type="paragraph" w:customStyle="1" w:styleId="Listlevel1">
    <w:name w:val="List level 1"/>
    <w:basedOn w:val="Normal"/>
    <w:rsid w:val="00285741"/>
    <w:pPr>
      <w:keepLines/>
      <w:spacing w:before="40" w:after="0" w:line="240" w:lineRule="auto"/>
      <w:ind w:left="425" w:hanging="425"/>
    </w:pPr>
    <w:rPr>
      <w:rFonts w:ascii="Times New Roman" w:eastAsia="MS Mincho" w:hAnsi="Times New Roman" w:cs="Times New Roman"/>
      <w:sz w:val="24"/>
      <w:szCs w:val="20"/>
      <w:lang w:val="en-US" w:eastAsia="zh-CN"/>
    </w:rPr>
  </w:style>
  <w:style w:type="paragraph" w:customStyle="1" w:styleId="paragraph">
    <w:name w:val="paragraph"/>
    <w:basedOn w:val="Normal"/>
    <w:uiPriority w:val="99"/>
    <w:rsid w:val="00285741"/>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jc w:val="both"/>
    </w:pPr>
    <w:rPr>
      <w:rFonts w:ascii="Times New Roman" w:eastAsia="Times New Roman" w:hAnsi="Times New Roman" w:cs="Times New Roman"/>
      <w:b/>
      <w:sz w:val="24"/>
      <w:szCs w:val="24"/>
      <w:lang w:val="en-US"/>
    </w:rPr>
  </w:style>
  <w:style w:type="paragraph" w:customStyle="1" w:styleId="Nottoc-headings">
    <w:name w:val="Not toc-headings"/>
    <w:basedOn w:val="Normal"/>
    <w:next w:val="Text"/>
    <w:link w:val="Nottoc-headingsChar"/>
    <w:rsid w:val="0028574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before="240" w:after="60" w:line="320" w:lineRule="atLeast"/>
      <w:ind w:left="1701" w:hanging="1701"/>
      <w:jc w:val="both"/>
    </w:pPr>
    <w:rPr>
      <w:rFonts w:ascii="Arial" w:eastAsia="Times New Roman" w:hAnsi="Arial" w:cs="Times New Roman"/>
      <w:b/>
      <w:szCs w:val="24"/>
      <w:lang w:val="en-US"/>
    </w:rPr>
  </w:style>
  <w:style w:type="paragraph" w:customStyle="1" w:styleId="Table">
    <w:name w:val="Table"/>
    <w:aliases w:val="10 pt  Bold,9 pt,10 pt"/>
    <w:basedOn w:val="Nottoc-headings"/>
    <w:link w:val="TableChar"/>
    <w:autoRedefine/>
    <w:rsid w:val="00285741"/>
    <w:pPr>
      <w:tabs>
        <w:tab w:val="clear" w:pos="-720"/>
        <w:tab w:val="clear" w:pos="720"/>
        <w:tab w:val="clear" w:pos="1440"/>
        <w:tab w:val="clear" w:pos="2160"/>
        <w:tab w:val="clear" w:pos="2880"/>
        <w:tab w:val="clear" w:pos="4320"/>
        <w:tab w:val="left" w:pos="-1854"/>
        <w:tab w:val="left" w:pos="-1764"/>
      </w:tabs>
      <w:spacing w:before="0" w:after="0"/>
      <w:ind w:left="22" w:firstLine="22"/>
      <w:jc w:val="left"/>
    </w:pPr>
    <w:rPr>
      <w:rFonts w:eastAsia="SimSun" w:cs="Arial"/>
      <w:b w:val="0"/>
      <w:bCs/>
      <w:sz w:val="18"/>
      <w:szCs w:val="18"/>
      <w:lang w:eastAsia="zh-CN"/>
    </w:rPr>
  </w:style>
  <w:style w:type="character" w:customStyle="1" w:styleId="TableChar">
    <w:name w:val="Table Char"/>
    <w:aliases w:val="10 pt  Bold Char,9 pt Char,10 pt Char"/>
    <w:basedOn w:val="DefaultParagraphFont"/>
    <w:link w:val="Table"/>
    <w:locked/>
    <w:rsid w:val="00285741"/>
    <w:rPr>
      <w:rFonts w:ascii="Arial" w:eastAsia="SimSun" w:hAnsi="Arial" w:cs="Arial"/>
      <w:bCs/>
      <w:sz w:val="18"/>
      <w:szCs w:val="18"/>
      <w:lang w:val="en-US" w:eastAsia="zh-CN"/>
    </w:rPr>
  </w:style>
  <w:style w:type="character" w:customStyle="1" w:styleId="Nottoc-headingsChar">
    <w:name w:val="Not toc-headings Char"/>
    <w:basedOn w:val="DefaultParagraphFont"/>
    <w:link w:val="Nottoc-headings"/>
    <w:locked/>
    <w:rsid w:val="00285741"/>
    <w:rPr>
      <w:rFonts w:ascii="Arial" w:eastAsia="Times New Roman" w:hAnsi="Arial" w:cs="Times New Roman"/>
      <w:b/>
      <w:szCs w:val="24"/>
      <w:lang w:val="en-US"/>
    </w:rPr>
  </w:style>
  <w:style w:type="paragraph" w:customStyle="1" w:styleId="Default">
    <w:name w:val="Default"/>
    <w:rsid w:val="0028574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up">
    <w:name w:val="sup"/>
    <w:basedOn w:val="DefaultParagraphFont"/>
    <w:rsid w:val="004315F1"/>
  </w:style>
  <w:style w:type="paragraph" w:styleId="Index4">
    <w:name w:val="index 4"/>
    <w:basedOn w:val="Normal"/>
    <w:next w:val="Normal"/>
    <w:uiPriority w:val="99"/>
    <w:semiHidden/>
    <w:rsid w:val="000826FF"/>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left="1080"/>
      <w:jc w:val="both"/>
    </w:pPr>
    <w:rPr>
      <w:rFonts w:ascii="Times New Roman" w:eastAsia="Times New Roman" w:hAnsi="Times New Roman" w:cs="Times New Roman"/>
      <w:b/>
      <w:sz w:val="24"/>
      <w:szCs w:val="24"/>
      <w:lang w:val="en-US"/>
    </w:rPr>
  </w:style>
  <w:style w:type="paragraph" w:styleId="NormalWeb">
    <w:name w:val="Normal (Web)"/>
    <w:basedOn w:val="Normal"/>
    <w:uiPriority w:val="99"/>
    <w:semiHidden/>
    <w:unhideWhenUsed/>
    <w:rsid w:val="00E656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12ptFirstline0">
    <w:name w:val="Style 12 pt First line:  0&quot;"/>
    <w:basedOn w:val="Normal"/>
    <w:rsid w:val="00E6560F"/>
    <w:pPr>
      <w:spacing w:before="120" w:after="0" w:line="240" w:lineRule="auto"/>
      <w:ind w:firstLine="720"/>
    </w:pPr>
    <w:rPr>
      <w:rFonts w:ascii="Times New Roman" w:eastAsia="Times New Roman" w:hAnsi="Times New Roman" w:cs="Times New Roman"/>
      <w:sz w:val="24"/>
      <w:szCs w:val="20"/>
      <w:lang w:val="en-US"/>
    </w:rPr>
  </w:style>
  <w:style w:type="character" w:styleId="Strong">
    <w:name w:val="Strong"/>
    <w:basedOn w:val="DefaultParagraphFont"/>
    <w:qFormat/>
    <w:rsid w:val="00E6560F"/>
    <w:rPr>
      <w:b/>
      <w:bCs/>
    </w:rPr>
  </w:style>
  <w:style w:type="paragraph" w:customStyle="1" w:styleId="expldot">
    <w:name w:val="expldot"/>
    <w:basedOn w:val="Normal"/>
    <w:link w:val="expldotChar"/>
    <w:rsid w:val="004326B6"/>
    <w:pPr>
      <w:tabs>
        <w:tab w:val="left" w:pos="284"/>
        <w:tab w:val="left" w:pos="567"/>
        <w:tab w:val="left" w:pos="851"/>
        <w:tab w:val="left" w:pos="1134"/>
        <w:tab w:val="left" w:pos="1418"/>
      </w:tabs>
      <w:spacing w:before="20" w:after="80" w:line="260" w:lineRule="exact"/>
    </w:pPr>
    <w:rPr>
      <w:rFonts w:ascii="Times New Roman" w:eastAsiaTheme="minorEastAsia" w:hAnsi="Times New Roman" w:cs="Times New Roman"/>
      <w:sz w:val="20"/>
      <w:szCs w:val="20"/>
      <w:lang w:eastAsia="en-AU"/>
    </w:rPr>
  </w:style>
  <w:style w:type="character" w:customStyle="1" w:styleId="expldotChar">
    <w:name w:val="expldot Char"/>
    <w:basedOn w:val="DefaultParagraphFont"/>
    <w:link w:val="expldot"/>
    <w:rsid w:val="004326B6"/>
    <w:rPr>
      <w:rFonts w:ascii="Times New Roman" w:eastAsiaTheme="minorEastAsia" w:hAnsi="Times New Roman" w:cs="Times New Roman"/>
      <w:sz w:val="20"/>
      <w:szCs w:val="20"/>
      <w:lang w:eastAsia="en-AU"/>
    </w:rPr>
  </w:style>
  <w:style w:type="paragraph" w:styleId="Header">
    <w:name w:val="header"/>
    <w:basedOn w:val="Normal"/>
    <w:link w:val="HeaderChar"/>
    <w:uiPriority w:val="99"/>
    <w:unhideWhenUsed/>
    <w:rsid w:val="00ED4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10A"/>
  </w:style>
  <w:style w:type="table" w:styleId="TableGrid">
    <w:name w:val="Table Grid"/>
    <w:basedOn w:val="TableNormal"/>
    <w:uiPriority w:val="59"/>
    <w:rsid w:val="00ED410A"/>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varti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ga.gov.au/reporting-problems" TargetMode="External"/><Relationship Id="rId4" Type="http://schemas.microsoft.com/office/2007/relationships/stylesWithEffects" Target="stylesWithEffects.xml"/><Relationship Id="rId9" Type="http://schemas.openxmlformats.org/officeDocument/2006/relationships/hyperlink" Target="http://www.tga.gov.au/reporting-problem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nssy1\Documentum\Desktop\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E75E0-82AB-4A4D-9962-C4D22283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4</TotalTime>
  <Pages>35</Pages>
  <Words>9174</Words>
  <Characters>51102</Characters>
  <Application>Microsoft Office Word</Application>
  <DocSecurity>0</DocSecurity>
  <Lines>1762</Lines>
  <Paragraphs>1282</Paragraphs>
  <ScaleCrop>false</ScaleCrop>
  <HeadingPairs>
    <vt:vector size="2" baseType="variant">
      <vt:variant>
        <vt:lpstr>Title</vt:lpstr>
      </vt:variant>
      <vt:variant>
        <vt:i4>1</vt:i4>
      </vt:variant>
    </vt:vector>
  </HeadingPairs>
  <TitlesOfParts>
    <vt:vector size="1" baseType="lpstr">
      <vt:lpstr>Attachment: Product Information: Midostaurin</vt:lpstr>
    </vt:vector>
  </TitlesOfParts>
  <Company/>
  <LinksUpToDate>false</LinksUpToDate>
  <CharactersWithSpaces>58994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Midostaurin</dc:title>
  <dc:subject>prescription medicines</dc:subject>
  <dc:creator/>
  <cp:keywords>AusPARs</cp:keywords>
  <cp:lastPrinted>2017-11-13T05:13:00Z</cp:lastPrinted>
  <dcterms:created xsi:type="dcterms:W3CDTF">2019-04-02T05:25:00Z</dcterms:created>
  <dcterms:modified xsi:type="dcterms:W3CDTF">2019-04-02T05:32:00Z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ROINSSY1@novartis.net</vt:lpwstr>
  </property>
  <property fmtid="{D5CDD505-2E9C-101B-9397-08002B2CF9AE}" pid="5" name="MSIP_Label_4929bff8-5b33-42aa-95d2-28f72e792cb0_SetDate">
    <vt:lpwstr>2018-11-18T08:35:46.0252054Z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