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67" w:rsidRDefault="00AA5F67" w:rsidP="00AA5F67">
      <w:pPr>
        <w:pStyle w:val="Heading1"/>
      </w:pPr>
      <w:r>
        <w:t xml:space="preserve">B/Phuket/3073/2013–like - ANTISERUM REAGENT </w:t>
      </w:r>
    </w:p>
    <w:p w:rsidR="00AA5F67" w:rsidRDefault="00AA5F67" w:rsidP="00AA5F67">
      <w:pPr>
        <w:pStyle w:val="Heading1"/>
      </w:pPr>
      <w:r>
        <w:t xml:space="preserve">FOR SINGLE RADIAL IMMUNODIFFUSION (SRID) ASSAY OF </w:t>
      </w:r>
    </w:p>
    <w:p w:rsidR="00AA5F67" w:rsidRDefault="00AA5F67" w:rsidP="00AA5F67">
      <w:pPr>
        <w:pStyle w:val="Heading1"/>
      </w:pPr>
      <w:r>
        <w:t>INFLUENZA VIRUS HAEMAGGLUTININ</w:t>
      </w:r>
    </w:p>
    <w:p w:rsidR="00261117" w:rsidRPr="00261117" w:rsidRDefault="00AA5F67" w:rsidP="00AA5F67">
      <w:pPr>
        <w:pStyle w:val="Heading1"/>
      </w:pPr>
      <w:r>
        <w:t>TGA Lot: AS425 (DOM: October 2018)</w:t>
      </w:r>
    </w:p>
    <w:p w:rsidR="00261117" w:rsidRPr="00181627" w:rsidRDefault="00261117" w:rsidP="00181627">
      <w:pPr>
        <w:pStyle w:val="Heading2"/>
      </w:pPr>
      <w:r>
        <w:t>1. Introduction</w:t>
      </w:r>
    </w:p>
    <w:p w:rsidR="00636EBD" w:rsidRPr="00636EBD" w:rsidRDefault="00636EBD" w:rsidP="00636EBD">
      <w:r w:rsidRPr="00636EBD">
        <w:t>Influenza antiserum reagent TGA Lot AS425 is prepared for single radial Immunodiffusion (SRID) assay of B/</w:t>
      </w:r>
      <w:r>
        <w:t>Phuket/3073/2013-like antigens.</w:t>
      </w:r>
    </w:p>
    <w:p w:rsidR="00261117" w:rsidRDefault="00261117" w:rsidP="00261117">
      <w:pPr>
        <w:pStyle w:val="Heading2"/>
      </w:pPr>
      <w:r>
        <w:t xml:space="preserve">2. </w:t>
      </w:r>
      <w:proofErr w:type="spellStart"/>
      <w:r>
        <w:t>Unitage</w:t>
      </w:r>
      <w:proofErr w:type="spellEnd"/>
    </w:p>
    <w:p w:rsidR="00261117" w:rsidRDefault="00396335" w:rsidP="00261117">
      <w:r w:rsidRPr="00396335">
        <w:t xml:space="preserve">No </w:t>
      </w:r>
      <w:proofErr w:type="spellStart"/>
      <w:r w:rsidRPr="00396335">
        <w:t>unitage</w:t>
      </w:r>
      <w:proofErr w:type="spellEnd"/>
      <w:r w:rsidRPr="00396335">
        <w:t xml:space="preserve"> is assigned to this material.</w:t>
      </w:r>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396335" w:rsidRPr="00396335">
        <w:t>Australia</w:t>
      </w:r>
    </w:p>
    <w:p w:rsidR="00261117" w:rsidRDefault="00261117" w:rsidP="00261117">
      <w:pPr>
        <w:tabs>
          <w:tab w:val="left" w:pos="2127"/>
        </w:tabs>
      </w:pPr>
      <w:r w:rsidRPr="00261117">
        <w:rPr>
          <w:b/>
        </w:rPr>
        <w:t>Animal Species:</w:t>
      </w:r>
      <w:r>
        <w:tab/>
      </w:r>
      <w:r w:rsidR="00396335" w:rsidRPr="00396335">
        <w:t>Domestic sheep (</w:t>
      </w:r>
      <w:proofErr w:type="spellStart"/>
      <w:r w:rsidR="00396335" w:rsidRPr="00396335">
        <w:rPr>
          <w:i/>
        </w:rPr>
        <w:t>Ovis</w:t>
      </w:r>
      <w:proofErr w:type="spellEnd"/>
      <w:r w:rsidR="00396335" w:rsidRPr="00396335">
        <w:rPr>
          <w:i/>
        </w:rPr>
        <w:t xml:space="preserve"> </w:t>
      </w:r>
      <w:proofErr w:type="spellStart"/>
      <w:proofErr w:type="gramStart"/>
      <w:r w:rsidR="00396335" w:rsidRPr="00396335">
        <w:rPr>
          <w:i/>
        </w:rPr>
        <w:t>aries</w:t>
      </w:r>
      <w:proofErr w:type="spellEnd"/>
      <w:proofErr w:type="gramEnd"/>
      <w:r w:rsidR="00396335" w:rsidRPr="00396335">
        <w:t>)</w:t>
      </w:r>
    </w:p>
    <w:p w:rsidR="00261117" w:rsidRDefault="00261117" w:rsidP="00261117">
      <w:pPr>
        <w:tabs>
          <w:tab w:val="left" w:pos="2127"/>
        </w:tabs>
      </w:pPr>
      <w:r w:rsidRPr="00261117">
        <w:rPr>
          <w:b/>
        </w:rPr>
        <w:t>Donor Sheep Breed:</w:t>
      </w:r>
      <w:r>
        <w:tab/>
      </w:r>
      <w:r w:rsidR="00396335" w:rsidRPr="00396335">
        <w:t>Australian Merino Cross</w:t>
      </w:r>
    </w:p>
    <w:p w:rsidR="00396335" w:rsidRDefault="00396335" w:rsidP="00396335">
      <w:r>
        <w:t>The sheep originated, were continuously reared and slaughtered in Australia.</w:t>
      </w:r>
    </w:p>
    <w:p w:rsidR="00396335" w:rsidRDefault="00396335" w:rsidP="00396335">
      <w:r>
        <w:t xml:space="preserve">The purified </w:t>
      </w:r>
      <w:proofErr w:type="spellStart"/>
      <w:r>
        <w:t>haemagglutinin</w:t>
      </w:r>
      <w:proofErr w:type="spellEnd"/>
      <w:r>
        <w:t xml:space="preserve"> (HA) used to immunise sheep was derived from a beta-</w:t>
      </w:r>
      <w:proofErr w:type="spellStart"/>
      <w:r>
        <w:t>propiolactione</w:t>
      </w:r>
      <w:proofErr w:type="spellEnd"/>
      <w:r>
        <w:t xml:space="preserve"> (βPL) inactivated pool of B/Phuket/3073/2013 (BVR – 1B) virus. The HA was purified using a protease treatment step prior to further downstream purification. All sheep used in the production of antisera were inspected by a veterinary surgeon prior to terminal bleed confirming their disease free status. The antiserum contains 0.1% sodium </w:t>
      </w:r>
      <w:proofErr w:type="spellStart"/>
      <w:r>
        <w:t>azide</w:t>
      </w:r>
      <w:proofErr w:type="spellEnd"/>
      <w:r>
        <w:t xml:space="preserve"> as preservative.</w:t>
      </w:r>
    </w:p>
    <w:p w:rsidR="00261117" w:rsidRDefault="00261117" w:rsidP="00261117">
      <w:pPr>
        <w:pStyle w:val="Heading2"/>
      </w:pPr>
      <w:r>
        <w:t>4. Caution</w:t>
      </w:r>
    </w:p>
    <w:p w:rsidR="00261117" w:rsidRPr="00261117" w:rsidRDefault="00261117" w:rsidP="00261117">
      <w:pPr>
        <w:keepNext/>
        <w:jc w:val="center"/>
        <w:rPr>
          <w:b/>
        </w:rPr>
      </w:pPr>
      <w:r w:rsidRPr="00261117">
        <w:rPr>
          <w:b/>
        </w:rPr>
        <w:t>THIS PREPARATION IS NOT FOR ADMINISTRATION TO HUMANS.</w:t>
      </w:r>
    </w:p>
    <w:p w:rsidR="00261117" w:rsidRDefault="00DC2728" w:rsidP="00261117">
      <w:r w:rsidRPr="00DC2728">
        <w:t>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rsidR="00261117" w:rsidRDefault="00261117" w:rsidP="00261117">
      <w:pPr>
        <w:pStyle w:val="Heading2"/>
      </w:pPr>
      <w:r>
        <w:lastRenderedPageBreak/>
        <w:t>5. Use of material</w:t>
      </w:r>
    </w:p>
    <w:p w:rsidR="00DC2728" w:rsidRDefault="00DC2728" w:rsidP="00DC2728">
      <w:r>
        <w:t>For SRID testing of influenza virus antigens; this antiserum is suitable for the testing of B/Phuket/3073/2013-like antigens. For the TGA antigen B/Phuket/3073/2013 (BVR-1B) Lot 2018/117B containing approximately 30 µg HA per mL, add 2µL of the undiluted antiserum to 1 mL of agarose. It may be necessary to change the antiserum concentration according to local laboratory conditions.</w:t>
      </w:r>
    </w:p>
    <w:p w:rsidR="00261117" w:rsidRDefault="00DC2728" w:rsidP="00DC2728">
      <w:r>
        <w:t xml:space="preserve">Antiserum reagent AS425 should be used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w:t>
      </w:r>
    </w:p>
    <w:p w:rsidR="00261117" w:rsidRDefault="00261117" w:rsidP="00483F16">
      <w:pPr>
        <w:pStyle w:val="Heading2"/>
        <w:spacing w:before="240"/>
      </w:pPr>
      <w:r>
        <w:t xml:space="preserve">6. </w:t>
      </w:r>
      <w:r w:rsidR="004B68E7" w:rsidRPr="004B68E7">
        <w:t>Stability</w:t>
      </w:r>
    </w:p>
    <w:p w:rsidR="00261117" w:rsidRDefault="00D43CF0" w:rsidP="00261117">
      <w:r w:rsidRPr="00D43CF0">
        <w:t xml:space="preserve">It is the policy of WHO not to assign an expiry date to their international reference materials. TGA follows the policy of </w:t>
      </w:r>
      <w:proofErr w:type="gramStart"/>
      <w:r w:rsidRPr="00D43CF0">
        <w:t>WHO</w:t>
      </w:r>
      <w:proofErr w:type="gramEnd"/>
      <w:r w:rsidRPr="00D43CF0">
        <w:t xml:space="preserve"> with respect to its reference materials and they remain valid with the assigned potency and status until withdrawn or amended. Reference Materials should be stored on receipt as indicated on the label.</w:t>
      </w:r>
    </w:p>
    <w:p w:rsidR="00261117" w:rsidRDefault="00261117" w:rsidP="00483F16">
      <w:pPr>
        <w:pStyle w:val="Heading2"/>
        <w:spacing w:before="240"/>
      </w:pPr>
      <w:r>
        <w:t xml:space="preserve">7. </w:t>
      </w:r>
      <w:r w:rsidR="004B68E7">
        <w:t>Citation</w:t>
      </w:r>
    </w:p>
    <w:p w:rsidR="00261117" w:rsidRDefault="00D43CF0" w:rsidP="00261117">
      <w:r w:rsidRPr="00D43CF0">
        <w:t xml:space="preserve">In all publications (or data sheets for immunoassay kits) in which this preparation is used as an assay </w:t>
      </w:r>
      <w:proofErr w:type="spellStart"/>
      <w:r w:rsidRPr="00D43CF0">
        <w:t>calibrant</w:t>
      </w:r>
      <w:proofErr w:type="spellEnd"/>
      <w:r w:rsidRPr="00D43CF0">
        <w:t>, it is important that the title of the preparation, vial code and the name and address of TGA are cited correctly.</w:t>
      </w:r>
    </w:p>
    <w:p w:rsidR="00261117" w:rsidRDefault="00261117" w:rsidP="00483F16">
      <w:pPr>
        <w:pStyle w:val="Heading2"/>
        <w:spacing w:before="240"/>
      </w:pPr>
      <w:r>
        <w:t xml:space="preserve">8. </w:t>
      </w:r>
      <w:r w:rsidR="004B68E7">
        <w:t>Product liability</w:t>
      </w:r>
    </w:p>
    <w:p w:rsidR="00132DF6" w:rsidRDefault="00132DF6" w:rsidP="00132DF6">
      <w:r>
        <w:t>Information emanating from TGA is given after the exercise of all reasonable care and skill in its compilation, preparation and issue, but is provided without liability in its application and use.</w:t>
      </w:r>
    </w:p>
    <w:p w:rsidR="00132DF6" w:rsidRDefault="00132DF6" w:rsidP="00132DF6">
      <w:r>
        <w:t>This product is intended for use as a standard or reference material in laboratory work in relation to biological research, manufacturing or quality control testing of biological products or in the field of in vitro 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rsidR="00261117" w:rsidRDefault="00132DF6" w:rsidP="00132DF6">
      <w:r>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proofErr w:type="gramStart"/>
      <w:r>
        <w:t>non-delivery</w:t>
      </w:r>
      <w:proofErr w:type="gramEnd"/>
      <w:r>
        <w:t xml:space="preserve"> of goods or for damages in transit.</w:t>
      </w:r>
    </w:p>
    <w:p w:rsidR="00261117" w:rsidRDefault="00132DF6" w:rsidP="00261117">
      <w:r w:rsidRPr="00132DF6">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Default="00261117" w:rsidP="00483F16">
      <w:pPr>
        <w:pStyle w:val="Heading2"/>
        <w:spacing w:before="240"/>
      </w:pPr>
      <w:r>
        <w:t xml:space="preserve">9. </w:t>
      </w:r>
      <w:r w:rsidR="004B68E7">
        <w:t>Safety Data Sheet</w:t>
      </w:r>
    </w:p>
    <w:p w:rsidR="00261117" w:rsidRDefault="00261117" w:rsidP="00261117">
      <w:r>
        <w:t>Please refer to the hardcopy of the SDS supplied with the product.</w:t>
      </w:r>
    </w:p>
    <w:p w:rsidR="00261117" w:rsidRDefault="00261117" w:rsidP="00483F16">
      <w:pPr>
        <w:pStyle w:val="Heading2"/>
        <w:spacing w:before="240"/>
      </w:pPr>
      <w:r>
        <w:t xml:space="preserve">10. </w:t>
      </w:r>
      <w:r w:rsidR="004B68E7">
        <w:t>Further information</w:t>
      </w:r>
    </w:p>
    <w:p w:rsidR="00261117" w:rsidRDefault="00261117" w:rsidP="00261117">
      <w:r>
        <w:t xml:space="preserve">For further information regarding this product please email: </w:t>
      </w:r>
      <w:hyperlink r:id="rId9" w:history="1">
        <w:r w:rsidR="004B68E7" w:rsidRPr="004B53AE">
          <w:rPr>
            <w:rStyle w:val="Hyperlink"/>
          </w:rPr>
          <w:t>influenza.reagents@health.gov.au</w:t>
        </w:r>
      </w:hyperlink>
    </w:p>
    <w:p w:rsidR="00261117" w:rsidRPr="00811AEB" w:rsidRDefault="00261117" w:rsidP="00811AEB">
      <w:pPr>
        <w:spacing w:before="360"/>
        <w:rPr>
          <w:i/>
        </w:rPr>
      </w:pPr>
      <w:bookmarkStart w:id="0" w:name="_GoBack"/>
      <w:r w:rsidRPr="00811AEB">
        <w:rPr>
          <w:i/>
        </w:rPr>
        <w:t xml:space="preserve">Issue Date: </w:t>
      </w:r>
      <w:r w:rsidR="00132DF6" w:rsidRPr="00811AEB">
        <w:rPr>
          <w:i/>
        </w:rPr>
        <w:t>November 2018</w:t>
      </w:r>
      <w:bookmarkEnd w:id="0"/>
    </w:p>
    <w:sectPr w:rsidR="00261117" w:rsidRPr="00811AEB" w:rsidSect="00CB463B">
      <w:headerReference w:type="default" r:id="rId10"/>
      <w:footerReference w:type="default" r:id="rId11"/>
      <w:headerReference w:type="first" r:id="rId12"/>
      <w:footerReference w:type="first" r:id="rId13"/>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B1" w:rsidRDefault="003C00B1" w:rsidP="00C40A36">
      <w:r>
        <w:separator/>
      </w:r>
    </w:p>
  </w:endnote>
  <w:endnote w:type="continuationSeparator" w:id="0">
    <w:p w:rsidR="003C00B1" w:rsidRDefault="003C00B1"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271BB2" w:rsidRPr="009A6687" w:rsidTr="00B163A0">
          <w:tc>
            <w:tcPr>
              <w:tcW w:w="6636" w:type="dxa"/>
              <w:shd w:val="clear" w:color="auto" w:fill="auto"/>
              <w:vAlign w:val="center"/>
            </w:tcPr>
            <w:p w:rsidR="00271BB2" w:rsidRPr="009A6687" w:rsidRDefault="00AA5F67" w:rsidP="00596D79">
              <w:pPr>
                <w:pStyle w:val="Footer"/>
                <w:spacing w:before="0" w:after="0"/>
                <w:rPr>
                  <w:lang w:val="fr-FR"/>
                </w:rPr>
              </w:pPr>
              <w:r w:rsidRPr="00AA5F67">
                <w:t>B/Phuket/3073/2013–like - TGA Lot: AS425 (DOM: October 2018)</w:t>
              </w:r>
            </w:p>
          </w:tc>
          <w:tc>
            <w:tcPr>
              <w:tcW w:w="2360" w:type="dxa"/>
              <w:shd w:val="clear" w:color="auto" w:fill="auto"/>
              <w:vAlign w:val="center"/>
            </w:tcPr>
            <w:p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811AEB">
                <w:rPr>
                  <w:noProof/>
                </w:rPr>
                <w:t>2</w:t>
              </w:r>
              <w:r w:rsidR="004F4C94">
                <w:rPr>
                  <w:noProof/>
                </w:rPr>
                <w:fldChar w:fldCharType="end"/>
              </w:r>
              <w:r w:rsidRPr="0068201D">
                <w:t xml:space="preserve"> of </w:t>
              </w:r>
              <w:r w:rsidR="003C00B1">
                <w:fldChar w:fldCharType="begin"/>
              </w:r>
              <w:r w:rsidR="003C00B1">
                <w:instrText xml:space="preserve"> NUMPAGES  </w:instrText>
              </w:r>
              <w:r w:rsidR="003C00B1">
                <w:fldChar w:fldCharType="separate"/>
              </w:r>
              <w:r w:rsidR="00811AEB">
                <w:rPr>
                  <w:noProof/>
                </w:rPr>
                <w:t>2</w:t>
              </w:r>
              <w:r w:rsidR="003C00B1">
                <w:rPr>
                  <w:noProof/>
                </w:rPr>
                <w:fldChar w:fldCharType="end"/>
              </w:r>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61BB6BC9" wp14:editId="6E22F1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D9CB81B" wp14:editId="104FBF0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B1" w:rsidRDefault="003C00B1" w:rsidP="00C40A36">
      <w:r>
        <w:separator/>
      </w:r>
    </w:p>
  </w:footnote>
  <w:footnote w:type="continuationSeparator" w:id="0">
    <w:p w:rsidR="003C00B1" w:rsidRDefault="003C00B1"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7D" w:rsidRDefault="00082C7D" w:rsidP="00082C7D">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1D33DE8D" wp14:editId="69ED9811">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4D"/>
    <w:rsid w:val="00002031"/>
    <w:rsid w:val="00004734"/>
    <w:rsid w:val="00006B22"/>
    <w:rsid w:val="0001276A"/>
    <w:rsid w:val="00022A2D"/>
    <w:rsid w:val="00024299"/>
    <w:rsid w:val="000246AE"/>
    <w:rsid w:val="00025C67"/>
    <w:rsid w:val="000521FD"/>
    <w:rsid w:val="0005559E"/>
    <w:rsid w:val="00077775"/>
    <w:rsid w:val="00082C7D"/>
    <w:rsid w:val="00090471"/>
    <w:rsid w:val="00090B54"/>
    <w:rsid w:val="000A4024"/>
    <w:rsid w:val="000B2651"/>
    <w:rsid w:val="000B3532"/>
    <w:rsid w:val="000B3A75"/>
    <w:rsid w:val="000B7084"/>
    <w:rsid w:val="000C1BBB"/>
    <w:rsid w:val="000C295E"/>
    <w:rsid w:val="000C3C09"/>
    <w:rsid w:val="000D26FA"/>
    <w:rsid w:val="000D391B"/>
    <w:rsid w:val="000D3D6D"/>
    <w:rsid w:val="000D4FC7"/>
    <w:rsid w:val="000F4869"/>
    <w:rsid w:val="000F5B42"/>
    <w:rsid w:val="000F6E6F"/>
    <w:rsid w:val="001003F2"/>
    <w:rsid w:val="0010601F"/>
    <w:rsid w:val="00110EA5"/>
    <w:rsid w:val="00111E0E"/>
    <w:rsid w:val="00115240"/>
    <w:rsid w:val="00125318"/>
    <w:rsid w:val="001305A2"/>
    <w:rsid w:val="00132DF6"/>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4C9A"/>
    <w:rsid w:val="002E4E7C"/>
    <w:rsid w:val="002E550D"/>
    <w:rsid w:val="002F11F8"/>
    <w:rsid w:val="002F3F56"/>
    <w:rsid w:val="002F44B5"/>
    <w:rsid w:val="00311AC0"/>
    <w:rsid w:val="00343D79"/>
    <w:rsid w:val="003521E8"/>
    <w:rsid w:val="003664BF"/>
    <w:rsid w:val="003728F3"/>
    <w:rsid w:val="00375F1A"/>
    <w:rsid w:val="003778AD"/>
    <w:rsid w:val="00387DD0"/>
    <w:rsid w:val="00390900"/>
    <w:rsid w:val="00396335"/>
    <w:rsid w:val="003B7E39"/>
    <w:rsid w:val="003C00B1"/>
    <w:rsid w:val="003C0A18"/>
    <w:rsid w:val="003C58DC"/>
    <w:rsid w:val="003D4A72"/>
    <w:rsid w:val="003D7E4D"/>
    <w:rsid w:val="003E3208"/>
    <w:rsid w:val="003E37DF"/>
    <w:rsid w:val="003F0B04"/>
    <w:rsid w:val="0040134E"/>
    <w:rsid w:val="00403BC9"/>
    <w:rsid w:val="00432436"/>
    <w:rsid w:val="00440A2D"/>
    <w:rsid w:val="0044337B"/>
    <w:rsid w:val="00443C32"/>
    <w:rsid w:val="004564A7"/>
    <w:rsid w:val="004617BF"/>
    <w:rsid w:val="00466C1D"/>
    <w:rsid w:val="00475208"/>
    <w:rsid w:val="00483F16"/>
    <w:rsid w:val="00494E60"/>
    <w:rsid w:val="004A4827"/>
    <w:rsid w:val="004B68E7"/>
    <w:rsid w:val="004B7B76"/>
    <w:rsid w:val="004C5ABB"/>
    <w:rsid w:val="004D4103"/>
    <w:rsid w:val="004F0F38"/>
    <w:rsid w:val="004F4C94"/>
    <w:rsid w:val="00501921"/>
    <w:rsid w:val="00501A05"/>
    <w:rsid w:val="005060C8"/>
    <w:rsid w:val="005214A1"/>
    <w:rsid w:val="00530354"/>
    <w:rsid w:val="005434C6"/>
    <w:rsid w:val="00543B39"/>
    <w:rsid w:val="00550096"/>
    <w:rsid w:val="00554EE9"/>
    <w:rsid w:val="00557ACD"/>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30352"/>
    <w:rsid w:val="00636EBD"/>
    <w:rsid w:val="00640FC3"/>
    <w:rsid w:val="00642020"/>
    <w:rsid w:val="0064475A"/>
    <w:rsid w:val="0065337B"/>
    <w:rsid w:val="0065419D"/>
    <w:rsid w:val="006604D8"/>
    <w:rsid w:val="00664A5B"/>
    <w:rsid w:val="00680C08"/>
    <w:rsid w:val="0068201D"/>
    <w:rsid w:val="0068741A"/>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11AEB"/>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14DF7"/>
    <w:rsid w:val="00A221F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A5F67"/>
    <w:rsid w:val="00AC2B40"/>
    <w:rsid w:val="00AC2BB2"/>
    <w:rsid w:val="00AC2C3C"/>
    <w:rsid w:val="00AC7B9E"/>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E0A78"/>
    <w:rsid w:val="00BE51A6"/>
    <w:rsid w:val="00BE79F0"/>
    <w:rsid w:val="00BF046D"/>
    <w:rsid w:val="00BF5D04"/>
    <w:rsid w:val="00C01315"/>
    <w:rsid w:val="00C06758"/>
    <w:rsid w:val="00C13563"/>
    <w:rsid w:val="00C404A6"/>
    <w:rsid w:val="00C40A36"/>
    <w:rsid w:val="00C44419"/>
    <w:rsid w:val="00C45E7B"/>
    <w:rsid w:val="00C471B1"/>
    <w:rsid w:val="00C53A95"/>
    <w:rsid w:val="00C6316B"/>
    <w:rsid w:val="00C634A9"/>
    <w:rsid w:val="00C772FF"/>
    <w:rsid w:val="00C801AF"/>
    <w:rsid w:val="00C80256"/>
    <w:rsid w:val="00CB1C51"/>
    <w:rsid w:val="00CB463B"/>
    <w:rsid w:val="00CB6BC0"/>
    <w:rsid w:val="00CC1B7C"/>
    <w:rsid w:val="00CC32BD"/>
    <w:rsid w:val="00CC727F"/>
    <w:rsid w:val="00CE5BB0"/>
    <w:rsid w:val="00CF15C3"/>
    <w:rsid w:val="00CF2B6F"/>
    <w:rsid w:val="00D017ED"/>
    <w:rsid w:val="00D13405"/>
    <w:rsid w:val="00D153B1"/>
    <w:rsid w:val="00D224FE"/>
    <w:rsid w:val="00D22E51"/>
    <w:rsid w:val="00D31162"/>
    <w:rsid w:val="00D43CF0"/>
    <w:rsid w:val="00D54C12"/>
    <w:rsid w:val="00D62853"/>
    <w:rsid w:val="00D6493E"/>
    <w:rsid w:val="00D92470"/>
    <w:rsid w:val="00D95D98"/>
    <w:rsid w:val="00DA1124"/>
    <w:rsid w:val="00DB7B83"/>
    <w:rsid w:val="00DC272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71E6B"/>
    <w:rsid w:val="00E82C70"/>
    <w:rsid w:val="00EA406B"/>
    <w:rsid w:val="00EA6DF2"/>
    <w:rsid w:val="00EB0798"/>
    <w:rsid w:val="00EB40AD"/>
    <w:rsid w:val="00EB586E"/>
    <w:rsid w:val="00EB5FC8"/>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AAA\influenza%20reagents\ifu.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348D-3190-4F29-89AF-C7260208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ifu.dotx</Template>
  <TotalTime>5</TotalTime>
  <Pages>2</Pages>
  <Words>685</Words>
  <Characters>3772</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Instructions for use: A/Singapore/GP1908/2015 (IVR-180)</vt:lpstr>
    </vt:vector>
  </TitlesOfParts>
  <Company>TGA</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B/Phuket/3073/2013–like - TGA Lot: AS425 (DOM: October 2018)</dc:title>
  <dc:subject>influenza reagents</dc:subject>
  <dc:creator>Therapeutic Goods Administration</dc:creator>
  <cp:lastPrinted>2014-03-18T05:18:00Z</cp:lastPrinted>
  <dcterms:created xsi:type="dcterms:W3CDTF">2019-03-10T23:27:00Z</dcterms:created>
  <dcterms:modified xsi:type="dcterms:W3CDTF">2019-03-22T02:57:00Z</dcterms:modified>
</cp:coreProperties>
</file>